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AA" w:rsidRPr="00B74EAF" w:rsidRDefault="0067385C" w:rsidP="004E22A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1F48274" wp14:editId="0C3D6A1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2A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E22A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E22AA" w:rsidRPr="00B74EAF" w:rsidRDefault="004E22AA" w:rsidP="004E22A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E22AA" w:rsidRPr="00B74EAF" w:rsidRDefault="004E22AA" w:rsidP="004E22A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E22AA" w:rsidRPr="00B74EAF" w:rsidRDefault="004E22AA" w:rsidP="004E22A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E22AA" w:rsidRPr="00B74EAF" w:rsidRDefault="004E22AA" w:rsidP="004E22AA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E22AA" w:rsidRPr="00B74EAF" w:rsidRDefault="004E22AA" w:rsidP="004E22A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E22AA" w:rsidRPr="00B74EAF" w:rsidRDefault="004E22AA" w:rsidP="004E22A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567"/>
        <w:gridCol w:w="528"/>
        <w:gridCol w:w="283"/>
        <w:gridCol w:w="1315"/>
        <w:gridCol w:w="2693"/>
      </w:tblGrid>
      <w:tr w:rsidR="004E22AA" w:rsidRPr="00B74EAF" w:rsidTr="004E22AA">
        <w:trPr>
          <w:trHeight w:val="383"/>
        </w:trPr>
        <w:tc>
          <w:tcPr>
            <w:tcW w:w="2235" w:type="dxa"/>
            <w:gridSpan w:val="2"/>
            <w:hideMark/>
          </w:tcPr>
          <w:p w:rsidR="004E22AA" w:rsidRPr="00B74EAF" w:rsidRDefault="00585332" w:rsidP="004E22A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09.04.2024</w:t>
            </w:r>
          </w:p>
        </w:tc>
        <w:tc>
          <w:tcPr>
            <w:tcW w:w="2268" w:type="dxa"/>
          </w:tcPr>
          <w:p w:rsidR="004E22AA" w:rsidRPr="00B74EAF" w:rsidRDefault="004E22AA" w:rsidP="004E22A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E22AA" w:rsidRPr="00B74EAF" w:rsidRDefault="004E22AA" w:rsidP="004E22A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gridSpan w:val="2"/>
            <w:hideMark/>
          </w:tcPr>
          <w:p w:rsidR="004E22AA" w:rsidRPr="00B74EAF" w:rsidRDefault="00585332" w:rsidP="004E22A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313</w:t>
            </w:r>
          </w:p>
        </w:tc>
        <w:tc>
          <w:tcPr>
            <w:tcW w:w="1315" w:type="dxa"/>
          </w:tcPr>
          <w:p w:rsidR="004E22AA" w:rsidRPr="00B74EAF" w:rsidRDefault="004E22AA" w:rsidP="004E22A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E22AA" w:rsidRPr="00B74EAF" w:rsidRDefault="004E22AA" w:rsidP="004E22AA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  <w:tr w:rsidR="005E1DCA" w:rsidRPr="005E1DCA" w:rsidTr="004E22A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08" w:type="dxa"/>
          <w:wAfter w:w="4291" w:type="dxa"/>
          <w:trHeight w:val="1116"/>
        </w:trPr>
        <w:tc>
          <w:tcPr>
            <w:tcW w:w="5490" w:type="dxa"/>
            <w:gridSpan w:val="4"/>
            <w:shd w:val="clear" w:color="auto" w:fill="auto"/>
          </w:tcPr>
          <w:p w:rsidR="005E1DCA" w:rsidRPr="005E1DCA" w:rsidRDefault="00B247C0" w:rsidP="004E22AA">
            <w:pPr>
              <w:snapToGrid w:val="0"/>
              <w:spacing w:after="200"/>
              <w:ind w:right="3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реализации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ципальной программы «Развитие  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ского хозяйства и регулирование рынков сельскохозяйственной продукции, сырья и продо</w:t>
            </w:r>
            <w:r w:rsidR="00C2464F">
              <w:rPr>
                <w:sz w:val="28"/>
                <w:szCs w:val="28"/>
              </w:rPr>
              <w:t>вольствия» на 2024</w:t>
            </w:r>
            <w:r w:rsidR="00343C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5E1DCA" w:rsidRDefault="005E1DCA" w:rsidP="004E22A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E1DCA">
        <w:rPr>
          <w:sz w:val="28"/>
          <w:szCs w:val="28"/>
        </w:rPr>
        <w:t xml:space="preserve">В соответствии с постановлением Администрации Песчанокопского </w:t>
      </w:r>
      <w:r w:rsidR="004E22AA">
        <w:rPr>
          <w:sz w:val="28"/>
          <w:szCs w:val="28"/>
        </w:rPr>
        <w:t xml:space="preserve">            </w:t>
      </w:r>
      <w:r w:rsidRPr="005E1DCA">
        <w:rPr>
          <w:sz w:val="28"/>
          <w:szCs w:val="28"/>
        </w:rPr>
        <w:t>района</w:t>
      </w:r>
      <w:r w:rsidR="007F2B47">
        <w:rPr>
          <w:sz w:val="28"/>
          <w:szCs w:val="28"/>
        </w:rPr>
        <w:t xml:space="preserve"> </w:t>
      </w:r>
      <w:r w:rsidR="004811D1">
        <w:rPr>
          <w:sz w:val="28"/>
          <w:szCs w:val="28"/>
        </w:rPr>
        <w:t xml:space="preserve">от </w:t>
      </w:r>
      <w:r w:rsidR="007020F4">
        <w:rPr>
          <w:sz w:val="28"/>
          <w:szCs w:val="28"/>
        </w:rPr>
        <w:t>07.11.2018   № 730</w:t>
      </w:r>
      <w:r w:rsidRPr="005E1DCA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9462CF">
        <w:rPr>
          <w:sz w:val="28"/>
          <w:szCs w:val="28"/>
        </w:rPr>
        <w:t>,</w:t>
      </w:r>
      <w:r w:rsidRPr="005E1DCA">
        <w:rPr>
          <w:sz w:val="28"/>
          <w:szCs w:val="28"/>
        </w:rPr>
        <w:t xml:space="preserve"> </w:t>
      </w:r>
    </w:p>
    <w:p w:rsidR="005E1DCA" w:rsidRDefault="005E1DCA" w:rsidP="00EE1D6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2B47">
        <w:rPr>
          <w:b/>
          <w:sz w:val="36"/>
          <w:szCs w:val="36"/>
        </w:rPr>
        <w:t>Постановляю</w:t>
      </w:r>
      <w:r w:rsidRPr="005E1DCA">
        <w:rPr>
          <w:b/>
          <w:sz w:val="28"/>
          <w:szCs w:val="28"/>
        </w:rPr>
        <w:t>:</w:t>
      </w:r>
    </w:p>
    <w:p w:rsidR="005E1DCA" w:rsidRDefault="005E1DCA" w:rsidP="00EE1D68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E1DCA">
        <w:rPr>
          <w:sz w:val="28"/>
          <w:szCs w:val="28"/>
        </w:rPr>
        <w:t>Утвердить план реализации муниципальной программы «Развитие сельского хозяйства и регулирование рынков сельскохозяйственной продукции,</w:t>
      </w:r>
      <w:r w:rsidR="00C2464F">
        <w:rPr>
          <w:sz w:val="28"/>
          <w:szCs w:val="28"/>
        </w:rPr>
        <w:t xml:space="preserve"> сырья и продовольствия» на 2024</w:t>
      </w:r>
      <w:r w:rsidR="00147EE1">
        <w:rPr>
          <w:sz w:val="28"/>
          <w:szCs w:val="28"/>
        </w:rPr>
        <w:t xml:space="preserve"> год</w:t>
      </w:r>
      <w:r w:rsidR="003607CB">
        <w:rPr>
          <w:sz w:val="28"/>
          <w:szCs w:val="28"/>
        </w:rPr>
        <w:t xml:space="preserve"> </w:t>
      </w:r>
      <w:r w:rsidR="00147EE1">
        <w:rPr>
          <w:sz w:val="28"/>
          <w:szCs w:val="28"/>
        </w:rPr>
        <w:t xml:space="preserve"> согласно</w:t>
      </w:r>
      <w:r w:rsidR="003607CB">
        <w:rPr>
          <w:sz w:val="28"/>
          <w:szCs w:val="28"/>
        </w:rPr>
        <w:t xml:space="preserve"> </w:t>
      </w:r>
      <w:r w:rsidR="00147EE1">
        <w:rPr>
          <w:sz w:val="28"/>
          <w:szCs w:val="28"/>
        </w:rPr>
        <w:t xml:space="preserve"> приложени</w:t>
      </w:r>
      <w:r w:rsidR="00374265">
        <w:rPr>
          <w:sz w:val="28"/>
          <w:szCs w:val="28"/>
        </w:rPr>
        <w:t>ю</w:t>
      </w:r>
      <w:r w:rsidRPr="005E1DCA">
        <w:rPr>
          <w:sz w:val="28"/>
          <w:szCs w:val="28"/>
        </w:rPr>
        <w:t>.</w:t>
      </w:r>
    </w:p>
    <w:p w:rsidR="00A97492" w:rsidRPr="005E1DCA" w:rsidRDefault="00A97492" w:rsidP="00EE1D68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отдела информационных технологий</w:t>
      </w:r>
      <w:r w:rsidR="00EE1D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E22AA">
        <w:rPr>
          <w:sz w:val="28"/>
          <w:szCs w:val="28"/>
        </w:rPr>
        <w:t xml:space="preserve">                                       (</w:t>
      </w:r>
      <w:proofErr w:type="spellStart"/>
      <w:r w:rsidR="00143FBA">
        <w:rPr>
          <w:sz w:val="28"/>
          <w:szCs w:val="28"/>
        </w:rPr>
        <w:t>Лосевский</w:t>
      </w:r>
      <w:proofErr w:type="spellEnd"/>
      <w:r w:rsidR="00143FBA">
        <w:rPr>
          <w:sz w:val="28"/>
          <w:szCs w:val="28"/>
        </w:rPr>
        <w:t xml:space="preserve"> А.</w:t>
      </w:r>
      <w:r>
        <w:rPr>
          <w:sz w:val="28"/>
          <w:szCs w:val="28"/>
        </w:rPr>
        <w:t>А.) опублик</w:t>
      </w:r>
      <w:r w:rsidR="004E22AA">
        <w:rPr>
          <w:sz w:val="28"/>
          <w:szCs w:val="28"/>
        </w:rPr>
        <w:t>овать  настоящее постановление</w:t>
      </w:r>
      <w:r>
        <w:rPr>
          <w:sz w:val="28"/>
          <w:szCs w:val="28"/>
        </w:rPr>
        <w:t xml:space="preserve"> на официальном сайте   Администрации Песчанокопского  района в сети  «Интернет».</w:t>
      </w:r>
    </w:p>
    <w:p w:rsidR="005E1DCA" w:rsidRDefault="005E1DCA" w:rsidP="00EE1D68">
      <w:pPr>
        <w:numPr>
          <w:ilvl w:val="0"/>
          <w:numId w:val="47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5E1DCA">
        <w:rPr>
          <w:sz w:val="28"/>
          <w:szCs w:val="28"/>
        </w:rPr>
        <w:t>Контроль</w:t>
      </w:r>
      <w:r w:rsidR="003607CB">
        <w:rPr>
          <w:sz w:val="28"/>
          <w:szCs w:val="28"/>
        </w:rPr>
        <w:t xml:space="preserve"> </w:t>
      </w:r>
      <w:r w:rsidRPr="005E1DCA">
        <w:rPr>
          <w:sz w:val="28"/>
          <w:szCs w:val="28"/>
        </w:rPr>
        <w:t>за</w:t>
      </w:r>
      <w:proofErr w:type="gramEnd"/>
      <w:r w:rsidR="003607CB">
        <w:rPr>
          <w:sz w:val="28"/>
          <w:szCs w:val="28"/>
        </w:rPr>
        <w:t xml:space="preserve"> </w:t>
      </w:r>
      <w:r w:rsidRPr="005E1DCA">
        <w:rPr>
          <w:sz w:val="28"/>
          <w:szCs w:val="28"/>
        </w:rPr>
        <w:t>выполнением постановления возложить на заместителя главы  Администрац</w:t>
      </w:r>
      <w:r w:rsidR="00843BA9">
        <w:rPr>
          <w:sz w:val="28"/>
          <w:szCs w:val="28"/>
        </w:rPr>
        <w:t xml:space="preserve">ии </w:t>
      </w:r>
      <w:r w:rsidR="008D2890">
        <w:rPr>
          <w:sz w:val="28"/>
          <w:szCs w:val="28"/>
        </w:rPr>
        <w:t xml:space="preserve">Песчанокопского </w:t>
      </w:r>
      <w:r w:rsidR="009462CF">
        <w:rPr>
          <w:sz w:val="28"/>
          <w:szCs w:val="28"/>
        </w:rPr>
        <w:t xml:space="preserve">района </w:t>
      </w:r>
      <w:r w:rsidR="00843BA9">
        <w:rPr>
          <w:sz w:val="28"/>
          <w:szCs w:val="28"/>
        </w:rPr>
        <w:t>по сельскому хозяйству</w:t>
      </w:r>
      <w:r w:rsidR="009462CF">
        <w:rPr>
          <w:sz w:val="28"/>
          <w:szCs w:val="28"/>
        </w:rPr>
        <w:t xml:space="preserve"> </w:t>
      </w:r>
      <w:r w:rsidR="008D2890">
        <w:rPr>
          <w:sz w:val="28"/>
          <w:szCs w:val="28"/>
        </w:rPr>
        <w:t xml:space="preserve">и </w:t>
      </w:r>
      <w:r w:rsidR="00EA5A81">
        <w:rPr>
          <w:sz w:val="28"/>
          <w:szCs w:val="28"/>
        </w:rPr>
        <w:t xml:space="preserve">             </w:t>
      </w:r>
      <w:r w:rsidR="008D2890">
        <w:rPr>
          <w:sz w:val="28"/>
          <w:szCs w:val="28"/>
        </w:rPr>
        <w:t>вопросам муниципального хозяйства Кравцова А.Н.</w:t>
      </w:r>
    </w:p>
    <w:p w:rsidR="005E1DCA" w:rsidRDefault="005E1DCA" w:rsidP="009462CF">
      <w:pPr>
        <w:ind w:firstLine="708"/>
        <w:jc w:val="both"/>
        <w:rPr>
          <w:sz w:val="28"/>
          <w:szCs w:val="28"/>
        </w:rPr>
      </w:pPr>
    </w:p>
    <w:p w:rsidR="00284302" w:rsidRDefault="00284302" w:rsidP="009462CF">
      <w:pPr>
        <w:ind w:firstLine="708"/>
        <w:jc w:val="both"/>
        <w:rPr>
          <w:sz w:val="28"/>
          <w:szCs w:val="28"/>
        </w:rPr>
      </w:pPr>
    </w:p>
    <w:p w:rsidR="004E22AA" w:rsidRPr="005E1DCA" w:rsidRDefault="004E22AA" w:rsidP="009462CF">
      <w:pPr>
        <w:ind w:firstLine="708"/>
        <w:jc w:val="both"/>
        <w:rPr>
          <w:sz w:val="28"/>
          <w:szCs w:val="28"/>
        </w:rPr>
      </w:pPr>
    </w:p>
    <w:p w:rsidR="009462CF" w:rsidRPr="00204552" w:rsidRDefault="00EE1D68" w:rsidP="009462CF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9462CF" w:rsidRPr="00204552">
        <w:rPr>
          <w:sz w:val="28"/>
        </w:rPr>
        <w:t>лав</w:t>
      </w:r>
      <w:r w:rsidR="00343C37">
        <w:rPr>
          <w:sz w:val="28"/>
        </w:rPr>
        <w:t>а</w:t>
      </w:r>
      <w:r w:rsidR="009462CF" w:rsidRPr="00204552">
        <w:rPr>
          <w:sz w:val="28"/>
        </w:rPr>
        <w:t xml:space="preserve"> Администрации</w:t>
      </w:r>
    </w:p>
    <w:p w:rsidR="009462CF" w:rsidRPr="00343C37" w:rsidRDefault="009462CF" w:rsidP="009462CF">
      <w:pPr>
        <w:jc w:val="both"/>
        <w:rPr>
          <w:sz w:val="28"/>
        </w:rPr>
      </w:pPr>
      <w:r w:rsidRPr="00204552">
        <w:rPr>
          <w:sz w:val="28"/>
        </w:rPr>
        <w:t>Песчанокопского района</w:t>
      </w:r>
      <w:r w:rsidR="00343C37">
        <w:rPr>
          <w:sz w:val="28"/>
        </w:rPr>
        <w:t xml:space="preserve">                                                          </w:t>
      </w:r>
      <w:r w:rsidR="008D2890">
        <w:rPr>
          <w:sz w:val="28"/>
        </w:rPr>
        <w:t xml:space="preserve">   </w:t>
      </w:r>
      <w:r w:rsidR="004E22AA">
        <w:rPr>
          <w:sz w:val="28"/>
        </w:rPr>
        <w:t xml:space="preserve">      </w:t>
      </w:r>
      <w:r w:rsidR="008D2890">
        <w:rPr>
          <w:sz w:val="28"/>
        </w:rPr>
        <w:t>И</w:t>
      </w:r>
      <w:r w:rsidR="00343C37">
        <w:rPr>
          <w:sz w:val="28"/>
        </w:rPr>
        <w:t>.И.</w:t>
      </w:r>
      <w:r w:rsidR="00EE1D68">
        <w:rPr>
          <w:sz w:val="28"/>
        </w:rPr>
        <w:t xml:space="preserve"> </w:t>
      </w:r>
      <w:proofErr w:type="spellStart"/>
      <w:r w:rsidR="008D2890">
        <w:rPr>
          <w:sz w:val="28"/>
        </w:rPr>
        <w:t>Апольский</w:t>
      </w:r>
      <w:proofErr w:type="spellEnd"/>
      <w:r>
        <w:rPr>
          <w:sz w:val="28"/>
        </w:rPr>
        <w:t xml:space="preserve">                              </w:t>
      </w:r>
      <w:r w:rsidR="00343C37">
        <w:rPr>
          <w:sz w:val="28"/>
        </w:rPr>
        <w:t xml:space="preserve">                  </w:t>
      </w:r>
      <w:r>
        <w:rPr>
          <w:sz w:val="28"/>
        </w:rPr>
        <w:t xml:space="preserve">                                                       </w:t>
      </w:r>
    </w:p>
    <w:p w:rsidR="005E1DCA" w:rsidRPr="005E1DCA" w:rsidRDefault="005E1DCA" w:rsidP="009462CF">
      <w:pPr>
        <w:autoSpaceDE w:val="0"/>
        <w:autoSpaceDN w:val="0"/>
        <w:adjustRightInd w:val="0"/>
        <w:rPr>
          <w:sz w:val="28"/>
          <w:szCs w:val="28"/>
        </w:rPr>
      </w:pPr>
    </w:p>
    <w:p w:rsidR="005E1DCA" w:rsidRDefault="005E1DCA" w:rsidP="009462CF">
      <w:pPr>
        <w:autoSpaceDE w:val="0"/>
        <w:autoSpaceDN w:val="0"/>
        <w:adjustRightInd w:val="0"/>
        <w:rPr>
          <w:sz w:val="28"/>
          <w:szCs w:val="28"/>
        </w:rPr>
      </w:pPr>
    </w:p>
    <w:p w:rsidR="004E22AA" w:rsidRPr="005E1DCA" w:rsidRDefault="004E22AA" w:rsidP="009462CF">
      <w:pPr>
        <w:autoSpaceDE w:val="0"/>
        <w:autoSpaceDN w:val="0"/>
        <w:adjustRightInd w:val="0"/>
        <w:rPr>
          <w:sz w:val="28"/>
          <w:szCs w:val="28"/>
        </w:rPr>
      </w:pPr>
    </w:p>
    <w:p w:rsidR="005E1DCA" w:rsidRPr="005E1DCA" w:rsidRDefault="005E1DCA" w:rsidP="009462CF">
      <w:pPr>
        <w:autoSpaceDE w:val="0"/>
        <w:autoSpaceDN w:val="0"/>
        <w:adjustRightInd w:val="0"/>
        <w:rPr>
          <w:sz w:val="28"/>
          <w:szCs w:val="28"/>
        </w:rPr>
      </w:pPr>
      <w:r w:rsidRPr="005E1DCA">
        <w:rPr>
          <w:sz w:val="28"/>
          <w:szCs w:val="28"/>
        </w:rPr>
        <w:t>Постановление вносит</w:t>
      </w:r>
      <w:r w:rsidR="007F2B47">
        <w:rPr>
          <w:sz w:val="28"/>
          <w:szCs w:val="28"/>
        </w:rPr>
        <w:t>:</w:t>
      </w:r>
      <w:r w:rsidRPr="005E1DCA">
        <w:rPr>
          <w:sz w:val="28"/>
          <w:szCs w:val="28"/>
        </w:rPr>
        <w:t xml:space="preserve"> </w:t>
      </w:r>
    </w:p>
    <w:p w:rsidR="005E1DCA" w:rsidRPr="005E1DCA" w:rsidRDefault="005E1DCA" w:rsidP="009462CF">
      <w:pPr>
        <w:autoSpaceDE w:val="0"/>
        <w:autoSpaceDN w:val="0"/>
        <w:adjustRightInd w:val="0"/>
        <w:rPr>
          <w:sz w:val="28"/>
          <w:szCs w:val="28"/>
        </w:rPr>
      </w:pPr>
      <w:r w:rsidRPr="005E1DCA">
        <w:rPr>
          <w:sz w:val="28"/>
          <w:szCs w:val="28"/>
        </w:rPr>
        <w:t xml:space="preserve">отдел сельского хозяйства и </w:t>
      </w:r>
    </w:p>
    <w:p w:rsidR="005E1DCA" w:rsidRPr="00EE1D68" w:rsidRDefault="005E1DCA" w:rsidP="009462CF">
      <w:pPr>
        <w:tabs>
          <w:tab w:val="center" w:pos="4153"/>
          <w:tab w:val="right" w:pos="8306"/>
        </w:tabs>
        <w:rPr>
          <w:sz w:val="28"/>
          <w:szCs w:val="28"/>
          <w:lang w:eastAsia="x-none"/>
        </w:rPr>
        <w:sectPr w:rsidR="005E1DCA" w:rsidRPr="00EE1D68" w:rsidSect="004E22AA">
          <w:footerReference w:type="default" r:id="rId10"/>
          <w:footerReference w:type="first" r:id="rId11"/>
          <w:pgSz w:w="11906" w:h="16838"/>
          <w:pgMar w:top="1135" w:right="566" w:bottom="1134" w:left="1701" w:header="708" w:footer="350" w:gutter="0"/>
          <w:cols w:space="708"/>
          <w:titlePg/>
          <w:docGrid w:linePitch="360"/>
        </w:sectPr>
      </w:pPr>
      <w:r w:rsidRPr="005E1DCA">
        <w:rPr>
          <w:sz w:val="28"/>
          <w:szCs w:val="28"/>
          <w:lang w:val="x-none" w:eastAsia="x-none"/>
        </w:rPr>
        <w:t>охраны окружающей среды</w:t>
      </w:r>
    </w:p>
    <w:p w:rsidR="007020F4" w:rsidRDefault="007020F4" w:rsidP="007020F4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5E1DCA">
        <w:rPr>
          <w:sz w:val="28"/>
          <w:szCs w:val="28"/>
        </w:rPr>
        <w:lastRenderedPageBreak/>
        <w:t xml:space="preserve">Приложение </w:t>
      </w:r>
    </w:p>
    <w:p w:rsidR="007020F4" w:rsidRDefault="007020F4" w:rsidP="007020F4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5E1DC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5E1DCA">
        <w:rPr>
          <w:sz w:val="28"/>
          <w:szCs w:val="28"/>
        </w:rPr>
        <w:t xml:space="preserve">Администрации </w:t>
      </w:r>
    </w:p>
    <w:p w:rsidR="007020F4" w:rsidRPr="005E1DCA" w:rsidRDefault="007020F4" w:rsidP="007020F4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5E1DCA">
        <w:rPr>
          <w:sz w:val="28"/>
          <w:szCs w:val="28"/>
        </w:rPr>
        <w:t>Песчанокопского района</w:t>
      </w:r>
    </w:p>
    <w:p w:rsidR="007020F4" w:rsidRPr="005E1DCA" w:rsidRDefault="007020F4" w:rsidP="007020F4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85332">
        <w:rPr>
          <w:rFonts w:eastAsia="Calibri"/>
          <w:sz w:val="28"/>
          <w:szCs w:val="28"/>
          <w:lang w:eastAsia="en-US" w:bidi="hi-IN"/>
        </w:rPr>
        <w:t>09.04.2024</w:t>
      </w:r>
      <w:r w:rsidR="004E22AA">
        <w:rPr>
          <w:rFonts w:eastAsia="Calibri"/>
          <w:sz w:val="28"/>
          <w:szCs w:val="28"/>
          <w:lang w:eastAsia="en-US" w:bidi="hi-IN"/>
        </w:rPr>
        <w:t xml:space="preserve"> </w:t>
      </w:r>
      <w:r>
        <w:rPr>
          <w:sz w:val="28"/>
          <w:szCs w:val="28"/>
        </w:rPr>
        <w:t>№</w:t>
      </w:r>
      <w:r w:rsidR="004E22AA">
        <w:rPr>
          <w:sz w:val="28"/>
          <w:szCs w:val="28"/>
        </w:rPr>
        <w:t xml:space="preserve"> </w:t>
      </w:r>
      <w:r w:rsidR="00585332">
        <w:rPr>
          <w:sz w:val="28"/>
          <w:szCs w:val="28"/>
        </w:rPr>
        <w:t>31</w:t>
      </w:r>
      <w:bookmarkStart w:id="0" w:name="_GoBack"/>
      <w:bookmarkEnd w:id="0"/>
      <w:r w:rsidR="0058533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D74BD6">
        <w:rPr>
          <w:sz w:val="28"/>
          <w:szCs w:val="28"/>
        </w:rPr>
        <w:t xml:space="preserve">  </w:t>
      </w:r>
    </w:p>
    <w:p w:rsidR="003213C8" w:rsidRDefault="003213C8" w:rsidP="0028708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020F4" w:rsidRDefault="007020F4" w:rsidP="007020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1DCA">
        <w:rPr>
          <w:sz w:val="28"/>
          <w:szCs w:val="28"/>
        </w:rPr>
        <w:t xml:space="preserve">План реализации муниципальной программы «Развитие  сельского хозяйства </w:t>
      </w:r>
    </w:p>
    <w:p w:rsidR="007020F4" w:rsidRPr="005E1DCA" w:rsidRDefault="007020F4" w:rsidP="007020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1DCA">
        <w:rPr>
          <w:sz w:val="28"/>
          <w:szCs w:val="28"/>
        </w:rPr>
        <w:t>и регулирование рынков сельскохозяйственной продукции, сырья и продоволь</w:t>
      </w:r>
      <w:r w:rsidR="008D2890">
        <w:rPr>
          <w:sz w:val="28"/>
          <w:szCs w:val="28"/>
        </w:rPr>
        <w:t xml:space="preserve">ствия» на    </w:t>
      </w:r>
      <w:r w:rsidR="00C2464F">
        <w:rPr>
          <w:sz w:val="28"/>
          <w:szCs w:val="28"/>
        </w:rPr>
        <w:t>2024</w:t>
      </w:r>
      <w:r w:rsidR="00D74BD6">
        <w:rPr>
          <w:sz w:val="28"/>
          <w:szCs w:val="28"/>
        </w:rPr>
        <w:t xml:space="preserve">  </w:t>
      </w:r>
      <w:r w:rsidRPr="005E1DCA">
        <w:rPr>
          <w:sz w:val="28"/>
          <w:szCs w:val="28"/>
        </w:rPr>
        <w:t xml:space="preserve"> год</w:t>
      </w:r>
    </w:p>
    <w:p w:rsidR="007020F4" w:rsidRDefault="007020F4" w:rsidP="00970FF3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</w:p>
    <w:tbl>
      <w:tblPr>
        <w:tblW w:w="5000" w:type="pct"/>
        <w:tblCellSpacing w:w="5" w:type="nil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7"/>
        <w:gridCol w:w="2625"/>
        <w:gridCol w:w="1990"/>
        <w:gridCol w:w="1103"/>
        <w:gridCol w:w="1103"/>
        <w:gridCol w:w="2942"/>
        <w:gridCol w:w="5176"/>
      </w:tblGrid>
      <w:tr w:rsidR="007020F4" w:rsidRPr="00F75311" w:rsidTr="009462CF">
        <w:trPr>
          <w:tblCellSpacing w:w="5" w:type="nil"/>
        </w:trPr>
        <w:tc>
          <w:tcPr>
            <w:tcW w:w="597" w:type="dxa"/>
            <w:vMerge w:val="restart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№ </w:t>
            </w:r>
            <w:proofErr w:type="gramStart"/>
            <w:r w:rsidRPr="00F75311">
              <w:rPr>
                <w:kern w:val="2"/>
                <w:sz w:val="24"/>
                <w:szCs w:val="24"/>
              </w:rPr>
              <w:t>п</w:t>
            </w:r>
            <w:proofErr w:type="gramEnd"/>
            <w:r w:rsidRPr="00F75311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2625" w:type="dxa"/>
            <w:vMerge w:val="restart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Номер и наименова</w:t>
            </w:r>
            <w:r w:rsidRPr="00F75311">
              <w:rPr>
                <w:kern w:val="2"/>
                <w:sz w:val="24"/>
                <w:szCs w:val="24"/>
              </w:rPr>
              <w:softHyphen/>
              <w:t>ние основного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мероприятия, приор</w:t>
            </w:r>
            <w:r w:rsidRPr="00F75311">
              <w:rPr>
                <w:kern w:val="2"/>
                <w:sz w:val="24"/>
                <w:szCs w:val="24"/>
              </w:rPr>
              <w:t>и</w:t>
            </w:r>
            <w:r w:rsidRPr="00F75311">
              <w:rPr>
                <w:kern w:val="2"/>
                <w:sz w:val="24"/>
                <w:szCs w:val="24"/>
              </w:rPr>
              <w:t>тетного основного м</w:t>
            </w:r>
            <w:r w:rsidRPr="00F75311">
              <w:rPr>
                <w:kern w:val="2"/>
                <w:sz w:val="24"/>
                <w:szCs w:val="24"/>
              </w:rPr>
              <w:t>е</w:t>
            </w:r>
            <w:r w:rsidRPr="00F75311">
              <w:rPr>
                <w:kern w:val="2"/>
                <w:sz w:val="24"/>
                <w:szCs w:val="24"/>
              </w:rPr>
              <w:t>роприятия,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мероприятия ведом</w:t>
            </w:r>
            <w:r w:rsidRPr="00F75311">
              <w:rPr>
                <w:kern w:val="2"/>
                <w:sz w:val="24"/>
                <w:szCs w:val="24"/>
              </w:rPr>
              <w:softHyphen/>
              <w:t>ственной целевой пр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граммы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Соиспол</w:t>
            </w:r>
            <w:r w:rsidRPr="00F75311">
              <w:rPr>
                <w:kern w:val="2"/>
                <w:sz w:val="24"/>
                <w:szCs w:val="24"/>
              </w:rPr>
              <w:softHyphen/>
              <w:t>нитель, участник, отве</w:t>
            </w:r>
            <w:r w:rsidRPr="00F75311">
              <w:rPr>
                <w:kern w:val="2"/>
                <w:sz w:val="24"/>
                <w:szCs w:val="24"/>
              </w:rPr>
              <w:t>т</w:t>
            </w:r>
            <w:r w:rsidRPr="00F75311">
              <w:rPr>
                <w:kern w:val="2"/>
                <w:sz w:val="24"/>
                <w:szCs w:val="24"/>
              </w:rPr>
              <w:t>ст</w:t>
            </w:r>
            <w:r w:rsidRPr="00F75311">
              <w:rPr>
                <w:kern w:val="2"/>
                <w:sz w:val="24"/>
                <w:szCs w:val="24"/>
              </w:rPr>
              <w:softHyphen/>
              <w:t xml:space="preserve">венный 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за исполне</w:t>
            </w:r>
            <w:r w:rsidRPr="00F75311">
              <w:rPr>
                <w:kern w:val="2"/>
                <w:sz w:val="24"/>
                <w:szCs w:val="24"/>
              </w:rPr>
              <w:softHyphen/>
              <w:t>ние основ</w:t>
            </w:r>
            <w:r w:rsidRPr="00F75311">
              <w:rPr>
                <w:kern w:val="2"/>
                <w:sz w:val="24"/>
                <w:szCs w:val="24"/>
              </w:rPr>
              <w:softHyphen/>
              <w:t>ного мер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приятия, приор</w:t>
            </w:r>
            <w:r w:rsidRPr="00F75311">
              <w:rPr>
                <w:kern w:val="2"/>
                <w:sz w:val="24"/>
                <w:szCs w:val="24"/>
              </w:rPr>
              <w:t>и</w:t>
            </w:r>
            <w:r w:rsidRPr="00F75311">
              <w:rPr>
                <w:kern w:val="2"/>
                <w:sz w:val="24"/>
                <w:szCs w:val="24"/>
              </w:rPr>
              <w:t>тетного основн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го мероприятия, мероприя</w:t>
            </w:r>
            <w:r w:rsidRPr="00F75311">
              <w:rPr>
                <w:kern w:val="2"/>
                <w:sz w:val="24"/>
                <w:szCs w:val="24"/>
              </w:rPr>
              <w:softHyphen/>
              <w:t>тия ВЦП</w:t>
            </w:r>
          </w:p>
        </w:tc>
        <w:tc>
          <w:tcPr>
            <w:tcW w:w="2206" w:type="dxa"/>
            <w:gridSpan w:val="2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942" w:type="dxa"/>
            <w:vMerge w:val="restart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5176" w:type="dxa"/>
            <w:vMerge w:val="restart"/>
          </w:tcPr>
          <w:p w:rsidR="007020F4" w:rsidRPr="00F75311" w:rsidRDefault="007020F4" w:rsidP="007020F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Объём  расхо</w:t>
            </w:r>
            <w:r w:rsidR="00C2464F">
              <w:rPr>
                <w:kern w:val="2"/>
                <w:sz w:val="24"/>
                <w:szCs w:val="24"/>
              </w:rPr>
              <w:t>дов  на 2024</w:t>
            </w:r>
            <w:r w:rsidR="00343C37">
              <w:rPr>
                <w:kern w:val="2"/>
                <w:sz w:val="24"/>
                <w:szCs w:val="24"/>
              </w:rPr>
              <w:t xml:space="preserve"> </w:t>
            </w:r>
            <w:r w:rsidR="009462CF">
              <w:rPr>
                <w:kern w:val="2"/>
                <w:sz w:val="24"/>
                <w:szCs w:val="24"/>
              </w:rPr>
              <w:t xml:space="preserve"> год  </w:t>
            </w:r>
            <w:proofErr w:type="gramStart"/>
            <w:r w:rsidR="009462CF">
              <w:rPr>
                <w:kern w:val="2"/>
                <w:sz w:val="24"/>
                <w:szCs w:val="24"/>
              </w:rPr>
              <w:t xml:space="preserve">( </w:t>
            </w:r>
            <w:proofErr w:type="gramEnd"/>
            <w:r w:rsidR="009462CF">
              <w:rPr>
                <w:kern w:val="2"/>
                <w:sz w:val="24"/>
                <w:szCs w:val="24"/>
              </w:rPr>
              <w:t>тыс. рублей</w:t>
            </w:r>
            <w:r>
              <w:rPr>
                <w:kern w:val="2"/>
                <w:sz w:val="24"/>
                <w:szCs w:val="24"/>
              </w:rPr>
              <w:t>)</w:t>
            </w:r>
          </w:p>
        </w:tc>
      </w:tr>
      <w:tr w:rsidR="007020F4" w:rsidRPr="00F75311" w:rsidTr="009462CF">
        <w:trPr>
          <w:tblCellSpacing w:w="5" w:type="nil"/>
        </w:trPr>
        <w:tc>
          <w:tcPr>
            <w:tcW w:w="597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25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7020F4" w:rsidRPr="00F75311" w:rsidTr="009462CF">
        <w:trPr>
          <w:tblCellSpacing w:w="5" w:type="nil"/>
        </w:trPr>
        <w:tc>
          <w:tcPr>
            <w:tcW w:w="597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25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начала реали</w:t>
            </w:r>
            <w:r w:rsidRPr="00F75311">
              <w:rPr>
                <w:kern w:val="2"/>
                <w:sz w:val="24"/>
                <w:szCs w:val="24"/>
              </w:rPr>
              <w:softHyphen/>
              <w:t>зации</w:t>
            </w: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окон</w:t>
            </w:r>
            <w:r w:rsidRPr="00F75311">
              <w:rPr>
                <w:kern w:val="2"/>
                <w:sz w:val="24"/>
                <w:szCs w:val="24"/>
              </w:rPr>
              <w:softHyphen/>
              <w:t>чания реали</w:t>
            </w:r>
            <w:r w:rsidRPr="00F75311">
              <w:rPr>
                <w:kern w:val="2"/>
                <w:sz w:val="24"/>
                <w:szCs w:val="24"/>
              </w:rPr>
              <w:softHyphen/>
              <w:t>зации</w:t>
            </w:r>
          </w:p>
        </w:tc>
        <w:tc>
          <w:tcPr>
            <w:tcW w:w="2942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7020F4" w:rsidRPr="00F75311" w:rsidRDefault="007020F4" w:rsidP="007020F4">
      <w:pPr>
        <w:rPr>
          <w:sz w:val="2"/>
          <w:szCs w:val="2"/>
        </w:rPr>
      </w:pPr>
    </w:p>
    <w:tbl>
      <w:tblPr>
        <w:tblW w:w="5000" w:type="pct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2618"/>
        <w:gridCol w:w="1997"/>
        <w:gridCol w:w="1103"/>
        <w:gridCol w:w="1103"/>
        <w:gridCol w:w="2942"/>
        <w:gridCol w:w="980"/>
        <w:gridCol w:w="981"/>
        <w:gridCol w:w="981"/>
        <w:gridCol w:w="1117"/>
        <w:gridCol w:w="1117"/>
      </w:tblGrid>
      <w:tr w:rsidR="007020F4" w:rsidRPr="00F75311" w:rsidTr="009462CF">
        <w:trPr>
          <w:tblHeader/>
        </w:trPr>
        <w:tc>
          <w:tcPr>
            <w:tcW w:w="597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18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97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2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</w:tcPr>
          <w:p w:rsidR="007020F4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Всего</w:t>
            </w:r>
          </w:p>
        </w:tc>
        <w:tc>
          <w:tcPr>
            <w:tcW w:w="981" w:type="dxa"/>
          </w:tcPr>
          <w:p w:rsidR="007020F4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облас</w:t>
            </w:r>
            <w:r>
              <w:rPr>
                <w:kern w:val="2"/>
                <w:sz w:val="24"/>
                <w:szCs w:val="24"/>
              </w:rPr>
              <w:t>т</w:t>
            </w:r>
            <w:r>
              <w:rPr>
                <w:kern w:val="2"/>
                <w:sz w:val="24"/>
                <w:szCs w:val="24"/>
              </w:rPr>
              <w:t>ной бюджет</w:t>
            </w:r>
          </w:p>
        </w:tc>
        <w:tc>
          <w:tcPr>
            <w:tcW w:w="981" w:type="dxa"/>
          </w:tcPr>
          <w:p w:rsidR="007020F4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рал</w:t>
            </w:r>
            <w:r>
              <w:rPr>
                <w:kern w:val="2"/>
                <w:sz w:val="24"/>
                <w:szCs w:val="24"/>
              </w:rPr>
              <w:t>ь</w:t>
            </w:r>
            <w:r>
              <w:rPr>
                <w:kern w:val="2"/>
                <w:sz w:val="24"/>
                <w:szCs w:val="24"/>
              </w:rPr>
              <w:t>ный  бюджет</w:t>
            </w:r>
          </w:p>
        </w:tc>
        <w:tc>
          <w:tcPr>
            <w:tcW w:w="1117" w:type="dxa"/>
          </w:tcPr>
          <w:p w:rsidR="007020F4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 Песчан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копского района</w:t>
            </w:r>
          </w:p>
        </w:tc>
        <w:tc>
          <w:tcPr>
            <w:tcW w:w="1117" w:type="dxa"/>
          </w:tcPr>
          <w:p w:rsidR="007020F4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Бюджет  сельских посел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ний</w:t>
            </w:r>
          </w:p>
        </w:tc>
      </w:tr>
      <w:tr w:rsidR="007020F4" w:rsidRPr="00F75311" w:rsidTr="009462CF">
        <w:trPr>
          <w:tblHeader/>
        </w:trPr>
        <w:tc>
          <w:tcPr>
            <w:tcW w:w="597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997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942" w:type="dxa"/>
            <w:gridSpan w:val="3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234" w:type="dxa"/>
            <w:gridSpan w:val="2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4268BE" w:rsidP="00F8200C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Подпрограмма </w:t>
            </w:r>
            <w:r w:rsidR="007020F4" w:rsidRPr="00F75311">
              <w:rPr>
                <w:kern w:val="2"/>
                <w:sz w:val="24"/>
                <w:szCs w:val="24"/>
              </w:rPr>
              <w:t>«Развитие отраслей агропромышленного комплекса»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sz w:val="24"/>
                <w:szCs w:val="24"/>
              </w:rPr>
              <w:t xml:space="preserve">Цель «Наращивание темпов производства продукции агропромышленного и </w:t>
            </w:r>
            <w:proofErr w:type="spellStart"/>
            <w:r w:rsidRPr="00F75311">
              <w:rPr>
                <w:sz w:val="24"/>
                <w:szCs w:val="24"/>
              </w:rPr>
              <w:t>рыбохозяйственного</w:t>
            </w:r>
            <w:proofErr w:type="spellEnd"/>
            <w:r w:rsidRPr="00F75311">
              <w:rPr>
                <w:sz w:val="24"/>
                <w:szCs w:val="24"/>
              </w:rPr>
              <w:t xml:space="preserve"> комплексов»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F8200C">
            <w:pPr>
              <w:jc w:val="center"/>
              <w:rPr>
                <w:sz w:val="24"/>
                <w:szCs w:val="24"/>
              </w:rPr>
            </w:pPr>
            <w:r w:rsidRPr="00F75311">
              <w:rPr>
                <w:sz w:val="24"/>
                <w:szCs w:val="24"/>
              </w:rPr>
              <w:t>Задача 1 «Увеличение объемов производства продукции растениеводства и животноводства»</w:t>
            </w:r>
          </w:p>
        </w:tc>
      </w:tr>
      <w:tr w:rsidR="007020F4" w:rsidRPr="00F75311" w:rsidTr="009462CF"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F75311" w:rsidRDefault="004268BE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7020F4" w:rsidRPr="00F75311">
              <w:rPr>
                <w:kern w:val="2"/>
                <w:sz w:val="24"/>
                <w:szCs w:val="24"/>
              </w:rPr>
              <w:t xml:space="preserve">1. </w:t>
            </w:r>
          </w:p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Поддержание до</w:t>
            </w:r>
            <w:r w:rsidRPr="00F75311">
              <w:rPr>
                <w:kern w:val="2"/>
                <w:sz w:val="24"/>
                <w:szCs w:val="24"/>
              </w:rPr>
              <w:softHyphen/>
              <w:t xml:space="preserve">ходности </w:t>
            </w:r>
            <w:proofErr w:type="gramStart"/>
            <w:r w:rsidRPr="00F75311">
              <w:rPr>
                <w:kern w:val="2"/>
                <w:sz w:val="24"/>
                <w:szCs w:val="24"/>
              </w:rPr>
              <w:t>сельско</w:t>
            </w:r>
            <w:r w:rsidRPr="00F75311">
              <w:rPr>
                <w:kern w:val="2"/>
                <w:sz w:val="24"/>
                <w:szCs w:val="24"/>
              </w:rPr>
              <w:softHyphen/>
              <w:t>хозяйственных</w:t>
            </w:r>
            <w:proofErr w:type="gramEnd"/>
            <w:r w:rsidRPr="00F75311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F75311">
              <w:rPr>
                <w:kern w:val="2"/>
                <w:sz w:val="24"/>
                <w:szCs w:val="24"/>
              </w:rPr>
              <w:t>то</w:t>
            </w:r>
            <w:r w:rsidRPr="00F75311">
              <w:rPr>
                <w:kern w:val="2"/>
                <w:sz w:val="24"/>
                <w:szCs w:val="24"/>
              </w:rPr>
              <w:softHyphen/>
              <w:t>ва-ропроизводите</w:t>
            </w:r>
            <w:r w:rsidRPr="00F75311">
              <w:rPr>
                <w:kern w:val="2"/>
                <w:sz w:val="24"/>
                <w:szCs w:val="24"/>
              </w:rPr>
              <w:softHyphen/>
              <w:t>лей</w:t>
            </w:r>
            <w:proofErr w:type="spellEnd"/>
            <w:r w:rsidRPr="00F75311">
              <w:rPr>
                <w:kern w:val="2"/>
                <w:sz w:val="24"/>
                <w:szCs w:val="24"/>
              </w:rPr>
              <w:t xml:space="preserve"> </w:t>
            </w:r>
          </w:p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lastRenderedPageBreak/>
              <w:t>в растениевод</w:t>
            </w:r>
            <w:r w:rsidRPr="00F75311">
              <w:rPr>
                <w:kern w:val="2"/>
                <w:sz w:val="24"/>
                <w:szCs w:val="24"/>
              </w:rPr>
              <w:softHyphen/>
              <w:t>стве</w:t>
            </w:r>
          </w:p>
        </w:tc>
        <w:tc>
          <w:tcPr>
            <w:tcW w:w="19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7020F4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достижение оптимальной структуры посевных пло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 xml:space="preserve">щадей в соответствии </w:t>
            </w:r>
          </w:p>
          <w:p w:rsidR="007020F4" w:rsidRPr="00F75311" w:rsidRDefault="007020F4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с зональными системами земледелия.</w:t>
            </w:r>
          </w:p>
          <w:p w:rsidR="007020F4" w:rsidRPr="00F75311" w:rsidRDefault="007020F4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Повышение доходов сел</w:t>
            </w:r>
            <w:r w:rsidRPr="00F75311">
              <w:rPr>
                <w:spacing w:val="-4"/>
                <w:kern w:val="2"/>
                <w:sz w:val="24"/>
                <w:szCs w:val="24"/>
              </w:rPr>
              <w:t>ь</w:t>
            </w: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скохозяйственных товар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производителе</w:t>
            </w:r>
            <w:proofErr w:type="gramStart"/>
            <w:r w:rsidRPr="00F75311">
              <w:rPr>
                <w:spacing w:val="-4"/>
                <w:kern w:val="2"/>
                <w:sz w:val="24"/>
                <w:szCs w:val="24"/>
              </w:rPr>
              <w:t>й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-</w:t>
            </w:r>
            <w:proofErr w:type="gramEnd"/>
            <w:r w:rsidR="003213C8" w:rsidRPr="00287089">
              <w:rPr>
                <w:spacing w:val="-4"/>
                <w:kern w:val="2"/>
                <w:sz w:val="24"/>
                <w:szCs w:val="24"/>
              </w:rPr>
              <w:t xml:space="preserve"> размер  посевных площадей  , зан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я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тых зерновыми  ,   зерноб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бовыми и кормовыми   культурами   планируется довести  до  146,1  тыс. ге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к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таров ;  рентабельность   сельскохозяйственных   о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р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ганизаций - получателей  государственной   поддер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ж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ки  (  с учётом субсидий ) – должна соста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вить -17,6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 xml:space="preserve"> %</w:t>
            </w:r>
          </w:p>
        </w:tc>
        <w:tc>
          <w:tcPr>
            <w:tcW w:w="980" w:type="dxa"/>
          </w:tcPr>
          <w:p w:rsidR="007020F4" w:rsidRPr="00F747E8" w:rsidRDefault="00A85BF5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lastRenderedPageBreak/>
              <w:t>15</w:t>
            </w:r>
            <w:r w:rsidR="004268BE">
              <w:rPr>
                <w:b/>
                <w:spacing w:val="-4"/>
                <w:kern w:val="2"/>
                <w:sz w:val="24"/>
                <w:szCs w:val="24"/>
              </w:rPr>
              <w:t>109,4</w:t>
            </w:r>
          </w:p>
        </w:tc>
        <w:tc>
          <w:tcPr>
            <w:tcW w:w="981" w:type="dxa"/>
          </w:tcPr>
          <w:p w:rsidR="007020F4" w:rsidRPr="00F747E8" w:rsidRDefault="004268BE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t>2568,6</w:t>
            </w:r>
          </w:p>
        </w:tc>
        <w:tc>
          <w:tcPr>
            <w:tcW w:w="981" w:type="dxa"/>
          </w:tcPr>
          <w:p w:rsidR="007020F4" w:rsidRPr="00F747E8" w:rsidRDefault="004268BE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t>12540,8</w:t>
            </w:r>
          </w:p>
        </w:tc>
        <w:tc>
          <w:tcPr>
            <w:tcW w:w="1117" w:type="dxa"/>
          </w:tcPr>
          <w:p w:rsidR="007020F4" w:rsidRPr="00F747E8" w:rsidRDefault="008E7169" w:rsidP="00F8200C">
            <w:pPr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F75311" w:rsidRDefault="004268BE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7020F4" w:rsidRPr="00F75311">
              <w:rPr>
                <w:kern w:val="2"/>
                <w:sz w:val="24"/>
                <w:szCs w:val="24"/>
              </w:rPr>
              <w:t>2.</w:t>
            </w:r>
          </w:p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Развитие отрасли ра</w:t>
            </w:r>
            <w:r w:rsidRPr="00F75311">
              <w:rPr>
                <w:kern w:val="2"/>
                <w:sz w:val="24"/>
                <w:szCs w:val="24"/>
              </w:rPr>
              <w:t>с</w:t>
            </w:r>
            <w:r w:rsidRPr="00F75311">
              <w:rPr>
                <w:kern w:val="2"/>
                <w:sz w:val="24"/>
                <w:szCs w:val="24"/>
              </w:rPr>
              <w:t>тение</w:t>
            </w:r>
            <w:r w:rsidRPr="00F75311">
              <w:rPr>
                <w:kern w:val="2"/>
                <w:sz w:val="24"/>
                <w:szCs w:val="24"/>
              </w:rPr>
              <w:softHyphen/>
              <w:t>водства</w:t>
            </w:r>
          </w:p>
        </w:tc>
        <w:tc>
          <w:tcPr>
            <w:tcW w:w="1997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7020F4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повышение урожайности сельскохозяйственных кул</w:t>
            </w:r>
            <w:r w:rsidRPr="00F75311">
              <w:rPr>
                <w:spacing w:val="-4"/>
                <w:kern w:val="2"/>
                <w:sz w:val="24"/>
                <w:szCs w:val="24"/>
              </w:rPr>
              <w:t>ь</w:t>
            </w:r>
            <w:r w:rsidRPr="00F75311">
              <w:rPr>
                <w:spacing w:val="-4"/>
                <w:kern w:val="2"/>
                <w:sz w:val="24"/>
                <w:szCs w:val="24"/>
              </w:rPr>
              <w:t>тур, увеличение про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изводства продукции рас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тениеводств</w:t>
            </w:r>
            <w:proofErr w:type="gramStart"/>
            <w:r w:rsidRPr="00F75311">
              <w:rPr>
                <w:spacing w:val="-4"/>
                <w:kern w:val="2"/>
                <w:sz w:val="24"/>
                <w:szCs w:val="24"/>
              </w:rPr>
              <w:t>а</w:t>
            </w:r>
            <w:r w:rsidR="003213C8" w:rsidRPr="003213C8">
              <w:rPr>
                <w:b/>
                <w:spacing w:val="-4"/>
                <w:kern w:val="2"/>
                <w:sz w:val="24"/>
                <w:szCs w:val="24"/>
              </w:rPr>
              <w:t>-</w:t>
            </w:r>
            <w:proofErr w:type="gramEnd"/>
            <w:r w:rsidR="003213C8" w:rsidRPr="003213C8">
              <w:rPr>
                <w:b/>
                <w:spacing w:val="-4"/>
                <w:kern w:val="2"/>
                <w:sz w:val="24"/>
                <w:szCs w:val="24"/>
              </w:rPr>
              <w:t xml:space="preserve">  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валовый сбор   зерновых и зерноб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бовых культур    в хозя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й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ствах всех категорий   до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л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 xml:space="preserve">жен составить  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-371,1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 xml:space="preserve"> тысяч тонн ;  валовый сбор саха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р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ной свёклы-в хозяйствах всех  категорий    планир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у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ется в раз</w:t>
            </w:r>
            <w:r w:rsidR="00287089" w:rsidRPr="00287089">
              <w:rPr>
                <w:spacing w:val="-4"/>
                <w:kern w:val="2"/>
                <w:sz w:val="24"/>
                <w:szCs w:val="24"/>
              </w:rPr>
              <w:t>мере -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2</w:t>
            </w:r>
            <w:r w:rsidR="00287089" w:rsidRPr="00287089">
              <w:rPr>
                <w:spacing w:val="-4"/>
                <w:kern w:val="2"/>
                <w:sz w:val="24"/>
                <w:szCs w:val="24"/>
              </w:rPr>
              <w:t>50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 xml:space="preserve">,5 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 xml:space="preserve"> тысяч тонн</w:t>
            </w:r>
          </w:p>
        </w:tc>
        <w:tc>
          <w:tcPr>
            <w:tcW w:w="980" w:type="dxa"/>
          </w:tcPr>
          <w:p w:rsidR="007020F4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lastRenderedPageBreak/>
              <w:t xml:space="preserve">Основное </w:t>
            </w:r>
          </w:p>
          <w:p w:rsidR="007020F4" w:rsidRPr="00F75311" w:rsidRDefault="004268BE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мероприятие </w:t>
            </w:r>
            <w:r w:rsidR="007020F4" w:rsidRPr="00F75311">
              <w:rPr>
                <w:kern w:val="2"/>
                <w:sz w:val="24"/>
                <w:szCs w:val="24"/>
              </w:rPr>
              <w:t xml:space="preserve">3. </w:t>
            </w:r>
          </w:p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Поддержание до</w:t>
            </w:r>
            <w:r w:rsidRPr="00F75311">
              <w:rPr>
                <w:kern w:val="2"/>
                <w:sz w:val="24"/>
                <w:szCs w:val="24"/>
              </w:rPr>
              <w:softHyphen/>
              <w:t>ходности сельскохо</w:t>
            </w:r>
            <w:r w:rsidRPr="00F75311">
              <w:rPr>
                <w:kern w:val="2"/>
                <w:sz w:val="24"/>
                <w:szCs w:val="24"/>
              </w:rPr>
              <w:softHyphen/>
              <w:t>зяйствен</w:t>
            </w:r>
            <w:r w:rsidRPr="00F75311">
              <w:rPr>
                <w:kern w:val="2"/>
                <w:sz w:val="24"/>
                <w:szCs w:val="24"/>
              </w:rPr>
              <w:softHyphen/>
              <w:t>ных товар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произво</w:t>
            </w:r>
            <w:r w:rsidRPr="00F75311">
              <w:rPr>
                <w:kern w:val="2"/>
                <w:sz w:val="24"/>
                <w:szCs w:val="24"/>
              </w:rPr>
              <w:softHyphen/>
              <w:t>дителей в ж</w:t>
            </w:r>
            <w:r w:rsidRPr="00F75311">
              <w:rPr>
                <w:kern w:val="2"/>
                <w:sz w:val="24"/>
                <w:szCs w:val="24"/>
              </w:rPr>
              <w:t>и</w:t>
            </w:r>
            <w:r w:rsidRPr="00F75311">
              <w:rPr>
                <w:kern w:val="2"/>
                <w:sz w:val="24"/>
                <w:szCs w:val="24"/>
              </w:rPr>
              <w:t>вотно</w:t>
            </w:r>
            <w:r w:rsidRPr="00F75311">
              <w:rPr>
                <w:kern w:val="2"/>
                <w:sz w:val="24"/>
                <w:szCs w:val="24"/>
              </w:rPr>
              <w:softHyphen/>
              <w:t>водстве</w:t>
            </w:r>
          </w:p>
        </w:tc>
        <w:tc>
          <w:tcPr>
            <w:tcW w:w="1997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отдел сельского </w:t>
            </w:r>
            <w:r>
              <w:rPr>
                <w:kern w:val="2"/>
                <w:sz w:val="24"/>
                <w:szCs w:val="24"/>
              </w:rPr>
              <w:lastRenderedPageBreak/>
              <w:t>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7020F4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 xml:space="preserve">увеличение производства </w:t>
            </w: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продукции животноводства, повышение доходов сел</w:t>
            </w:r>
            <w:r w:rsidRPr="00F75311">
              <w:rPr>
                <w:spacing w:val="-4"/>
                <w:kern w:val="2"/>
                <w:sz w:val="24"/>
                <w:szCs w:val="24"/>
              </w:rPr>
              <w:t>ь</w:t>
            </w:r>
            <w:r w:rsidRPr="00F75311">
              <w:rPr>
                <w:spacing w:val="-4"/>
                <w:kern w:val="2"/>
                <w:sz w:val="24"/>
                <w:szCs w:val="24"/>
              </w:rPr>
              <w:t>скохозяйственных товар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производителе</w:t>
            </w:r>
            <w:proofErr w:type="gramStart"/>
            <w:r w:rsidRPr="00F75311">
              <w:rPr>
                <w:spacing w:val="-4"/>
                <w:kern w:val="2"/>
                <w:sz w:val="24"/>
                <w:szCs w:val="24"/>
              </w:rPr>
              <w:t>й</w:t>
            </w:r>
            <w:r w:rsidR="003213C8">
              <w:rPr>
                <w:spacing w:val="-4"/>
                <w:kern w:val="2"/>
                <w:sz w:val="24"/>
                <w:szCs w:val="24"/>
              </w:rPr>
              <w:t>-</w:t>
            </w:r>
            <w:proofErr w:type="gramEnd"/>
            <w:r w:rsidR="003213C8">
              <w:rPr>
                <w:spacing w:val="-4"/>
                <w:kern w:val="2"/>
                <w:sz w:val="24"/>
                <w:szCs w:val="24"/>
              </w:rPr>
              <w:t xml:space="preserve">  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произво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д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ство скота и птицы на убой   в хозяйствах всех категорий  ( в живом в</w:t>
            </w:r>
            <w:r w:rsidR="00561905" w:rsidRPr="00287089">
              <w:rPr>
                <w:spacing w:val="-4"/>
                <w:kern w:val="2"/>
                <w:sz w:val="24"/>
                <w:szCs w:val="24"/>
              </w:rPr>
              <w:t>есе )  плани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руе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т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ся  довести  до 7,8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 xml:space="preserve"> тыс. тонн  ;  производство молока    в сельскохозяйственных о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р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ганизациях, крестьянских ( фермерских )  хозяйствах,  включая   индивидуальных предпри</w:t>
            </w:r>
            <w:r w:rsidR="00561905" w:rsidRPr="00287089">
              <w:rPr>
                <w:spacing w:val="-4"/>
                <w:kern w:val="2"/>
                <w:sz w:val="24"/>
                <w:szCs w:val="24"/>
              </w:rPr>
              <w:t>ни</w:t>
            </w:r>
            <w:r w:rsidR="003213C8" w:rsidRPr="00287089">
              <w:rPr>
                <w:spacing w:val="-4"/>
                <w:kern w:val="2"/>
                <w:sz w:val="24"/>
                <w:szCs w:val="24"/>
              </w:rPr>
              <w:t>мателей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 xml:space="preserve">  сост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а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вит  -7,1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 xml:space="preserve"> тыс. тонн</w:t>
            </w:r>
          </w:p>
        </w:tc>
        <w:tc>
          <w:tcPr>
            <w:tcW w:w="980" w:type="dxa"/>
          </w:tcPr>
          <w:p w:rsidR="007020F4" w:rsidRPr="008E7169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8E7169"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7020F4" w:rsidRPr="008E7169" w:rsidRDefault="008E7169" w:rsidP="002D3A70">
            <w:pPr>
              <w:rPr>
                <w:sz w:val="24"/>
                <w:szCs w:val="24"/>
              </w:rPr>
            </w:pPr>
            <w:r w:rsidRPr="008E7169"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8E7169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8E7169"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  <w:hideMark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Задача 2 «Обеспечение сохранности поголовья сельскохозяйственных животных и птицы, в том числе маточного»</w:t>
            </w:r>
          </w:p>
        </w:tc>
      </w:tr>
      <w:tr w:rsidR="007020F4" w:rsidRPr="00F75311" w:rsidTr="009462CF">
        <w:trPr>
          <w:trHeight w:val="2154"/>
        </w:trPr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F75311" w:rsidRDefault="004268BE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7020F4" w:rsidRPr="00F75311">
              <w:rPr>
                <w:kern w:val="2"/>
                <w:sz w:val="24"/>
                <w:szCs w:val="24"/>
              </w:rPr>
              <w:t xml:space="preserve">4. </w:t>
            </w:r>
          </w:p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Развитие отрасли ж</w:t>
            </w:r>
            <w:r w:rsidRPr="00F75311">
              <w:rPr>
                <w:kern w:val="2"/>
                <w:sz w:val="24"/>
                <w:szCs w:val="24"/>
              </w:rPr>
              <w:t>и</w:t>
            </w:r>
            <w:r w:rsidRPr="00F75311">
              <w:rPr>
                <w:kern w:val="2"/>
                <w:sz w:val="24"/>
                <w:szCs w:val="24"/>
              </w:rPr>
              <w:t>вотно</w:t>
            </w:r>
            <w:r w:rsidRPr="00F75311">
              <w:rPr>
                <w:kern w:val="2"/>
                <w:sz w:val="24"/>
                <w:szCs w:val="24"/>
              </w:rPr>
              <w:softHyphen/>
              <w:t xml:space="preserve">водства </w:t>
            </w:r>
          </w:p>
        </w:tc>
        <w:tc>
          <w:tcPr>
            <w:tcW w:w="1997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7020F4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развитие племенной базы животноводства, увеличе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ние производства молока в сельскохозяйственных о</w:t>
            </w:r>
            <w:r w:rsidRPr="00F75311">
              <w:rPr>
                <w:spacing w:val="-4"/>
                <w:kern w:val="2"/>
                <w:sz w:val="24"/>
                <w:szCs w:val="24"/>
              </w:rPr>
              <w:t>р</w:t>
            </w:r>
            <w:r w:rsidRPr="00F75311">
              <w:rPr>
                <w:spacing w:val="-4"/>
                <w:kern w:val="2"/>
                <w:sz w:val="24"/>
                <w:szCs w:val="24"/>
              </w:rPr>
              <w:t>ганизациях, увеличе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ние п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головья сельскохозяйстве</w:t>
            </w:r>
            <w:r w:rsidRPr="00F75311">
              <w:rPr>
                <w:spacing w:val="-4"/>
                <w:kern w:val="2"/>
                <w:sz w:val="24"/>
                <w:szCs w:val="24"/>
              </w:rPr>
              <w:t>н</w:t>
            </w:r>
            <w:r w:rsidRPr="00F75311">
              <w:rPr>
                <w:spacing w:val="-4"/>
                <w:kern w:val="2"/>
                <w:sz w:val="24"/>
                <w:szCs w:val="24"/>
              </w:rPr>
              <w:t>ных животных</w:t>
            </w:r>
            <w:r w:rsidR="002D3A70">
              <w:rPr>
                <w:spacing w:val="-4"/>
                <w:kern w:val="2"/>
                <w:sz w:val="24"/>
                <w:szCs w:val="24"/>
              </w:rPr>
              <w:t xml:space="preserve"> -  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маточное   поголовье  овец и коз  в сельскохозяйственных о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р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ганизациях</w:t>
            </w:r>
            <w:proofErr w:type="gramStart"/>
            <w:r w:rsidR="002D3A70" w:rsidRPr="00287089">
              <w:rPr>
                <w:spacing w:val="-4"/>
                <w:kern w:val="2"/>
                <w:sz w:val="24"/>
                <w:szCs w:val="24"/>
              </w:rPr>
              <w:t xml:space="preserve"> .</w:t>
            </w:r>
            <w:proofErr w:type="gramEnd"/>
            <w:r w:rsidR="002D3A70" w:rsidRPr="00287089">
              <w:rPr>
                <w:spacing w:val="-4"/>
                <w:kern w:val="2"/>
                <w:sz w:val="24"/>
                <w:szCs w:val="24"/>
              </w:rPr>
              <w:t xml:space="preserve"> крестьянских  ( фермерских) хозяйствах , включая  индивидуальных    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lastRenderedPageBreak/>
              <w:t>предпринимателей  со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ст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а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вит-2,9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 xml:space="preserve">  тыс. голов</w:t>
            </w:r>
          </w:p>
        </w:tc>
        <w:tc>
          <w:tcPr>
            <w:tcW w:w="980" w:type="dxa"/>
          </w:tcPr>
          <w:p w:rsidR="007020F4" w:rsidRPr="004268BE" w:rsidRDefault="004268BE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7020F4" w:rsidRPr="004268BE" w:rsidRDefault="004268BE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4268BE" w:rsidRDefault="004268BE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rPr>
          <w:trHeight w:val="283"/>
        </w:trPr>
        <w:tc>
          <w:tcPr>
            <w:tcW w:w="15536" w:type="dxa"/>
            <w:gridSpan w:val="11"/>
            <w:hideMark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Задача 3 «Увеличение объемов переработки сельскохозяйственного сырья»</w:t>
            </w:r>
          </w:p>
        </w:tc>
      </w:tr>
      <w:tr w:rsidR="007020F4" w:rsidRPr="00F75311" w:rsidTr="009462CF">
        <w:trPr>
          <w:trHeight w:val="2098"/>
        </w:trPr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F75311" w:rsidRDefault="004268BE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7020F4" w:rsidRPr="00F75311">
              <w:rPr>
                <w:kern w:val="2"/>
                <w:sz w:val="24"/>
                <w:szCs w:val="24"/>
              </w:rPr>
              <w:t>5.</w:t>
            </w:r>
          </w:p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Поддержка разви</w:t>
            </w:r>
            <w:r w:rsidRPr="00F75311">
              <w:rPr>
                <w:kern w:val="2"/>
                <w:sz w:val="24"/>
                <w:szCs w:val="24"/>
              </w:rPr>
              <w:softHyphen/>
              <w:t>тия переработки сельскох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зяйствен</w:t>
            </w:r>
            <w:r w:rsidRPr="00F75311">
              <w:rPr>
                <w:kern w:val="2"/>
                <w:sz w:val="24"/>
                <w:szCs w:val="24"/>
              </w:rPr>
              <w:softHyphen/>
              <w:t>ной продукции</w:t>
            </w:r>
          </w:p>
        </w:tc>
        <w:tc>
          <w:tcPr>
            <w:tcW w:w="1997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  <w:p w:rsidR="007020F4" w:rsidRPr="00F75311" w:rsidRDefault="007020F4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7020F4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увеличение объемов про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изводства готовой про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дукции, обновление мате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риально-технической базы перерабатывающих пре</w:t>
            </w:r>
            <w:r w:rsidRPr="00F75311">
              <w:rPr>
                <w:spacing w:val="-4"/>
                <w:kern w:val="2"/>
                <w:sz w:val="24"/>
                <w:szCs w:val="24"/>
              </w:rPr>
              <w:t>д</w:t>
            </w:r>
            <w:r w:rsidRPr="00F75311">
              <w:rPr>
                <w:spacing w:val="-4"/>
                <w:kern w:val="2"/>
                <w:sz w:val="24"/>
                <w:szCs w:val="24"/>
              </w:rPr>
              <w:t>приятий</w:t>
            </w:r>
          </w:p>
        </w:tc>
        <w:tc>
          <w:tcPr>
            <w:tcW w:w="980" w:type="dxa"/>
          </w:tcPr>
          <w:p w:rsidR="007020F4" w:rsidRPr="00713784" w:rsidRDefault="00713784" w:rsidP="00F8200C">
            <w:pPr>
              <w:spacing w:line="228" w:lineRule="auto"/>
              <w:rPr>
                <w:b/>
                <w:spacing w:val="-4"/>
                <w:kern w:val="2"/>
                <w:sz w:val="24"/>
                <w:szCs w:val="24"/>
              </w:rPr>
            </w:pPr>
            <w:r w:rsidRPr="00713784">
              <w:rPr>
                <w:b/>
                <w:spacing w:val="-4"/>
                <w:kern w:val="2"/>
                <w:sz w:val="24"/>
                <w:szCs w:val="24"/>
              </w:rPr>
              <w:t>15109,4</w:t>
            </w:r>
          </w:p>
        </w:tc>
        <w:tc>
          <w:tcPr>
            <w:tcW w:w="981" w:type="dxa"/>
          </w:tcPr>
          <w:p w:rsidR="007020F4" w:rsidRPr="00713784" w:rsidRDefault="00713784" w:rsidP="00F8200C">
            <w:pPr>
              <w:spacing w:line="228" w:lineRule="auto"/>
              <w:rPr>
                <w:b/>
                <w:spacing w:val="-4"/>
                <w:kern w:val="2"/>
                <w:sz w:val="24"/>
                <w:szCs w:val="24"/>
              </w:rPr>
            </w:pPr>
            <w:r w:rsidRPr="00713784">
              <w:rPr>
                <w:b/>
                <w:spacing w:val="-4"/>
                <w:kern w:val="2"/>
                <w:sz w:val="24"/>
                <w:szCs w:val="24"/>
              </w:rPr>
              <w:t>2568,6</w:t>
            </w:r>
          </w:p>
        </w:tc>
        <w:tc>
          <w:tcPr>
            <w:tcW w:w="981" w:type="dxa"/>
          </w:tcPr>
          <w:p w:rsidR="007020F4" w:rsidRPr="00713784" w:rsidRDefault="00713784" w:rsidP="00F8200C">
            <w:pPr>
              <w:spacing w:line="228" w:lineRule="auto"/>
              <w:rPr>
                <w:b/>
                <w:spacing w:val="-4"/>
                <w:kern w:val="2"/>
                <w:sz w:val="24"/>
                <w:szCs w:val="24"/>
              </w:rPr>
            </w:pPr>
            <w:r w:rsidRPr="00713784">
              <w:rPr>
                <w:b/>
                <w:spacing w:val="-4"/>
                <w:kern w:val="2"/>
                <w:sz w:val="24"/>
                <w:szCs w:val="24"/>
              </w:rPr>
              <w:t>12540,8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rPr>
          <w:trHeight w:val="227"/>
        </w:trPr>
        <w:tc>
          <w:tcPr>
            <w:tcW w:w="15536" w:type="dxa"/>
            <w:gridSpan w:val="11"/>
            <w:hideMark/>
          </w:tcPr>
          <w:p w:rsidR="007020F4" w:rsidRPr="00F75311" w:rsidRDefault="007020F4" w:rsidP="00F8200C">
            <w:pPr>
              <w:spacing w:line="228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Задача 4 «Создание условий для развития малых форм хозяйствования и кооперации на селе»</w:t>
            </w:r>
          </w:p>
        </w:tc>
      </w:tr>
      <w:tr w:rsidR="007020F4" w:rsidRPr="00F75311" w:rsidTr="009462CF"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F75311" w:rsidRDefault="004268BE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меро</w:t>
            </w:r>
            <w:r>
              <w:rPr>
                <w:kern w:val="2"/>
                <w:sz w:val="24"/>
                <w:szCs w:val="24"/>
              </w:rPr>
              <w:softHyphen/>
              <w:t xml:space="preserve">приятие </w:t>
            </w:r>
            <w:r w:rsidR="007020F4" w:rsidRPr="00F75311">
              <w:rPr>
                <w:kern w:val="2"/>
                <w:sz w:val="24"/>
                <w:szCs w:val="24"/>
              </w:rPr>
              <w:t>6.</w:t>
            </w:r>
          </w:p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Развитие малых форм хозяйствования на селе</w:t>
            </w:r>
          </w:p>
        </w:tc>
        <w:tc>
          <w:tcPr>
            <w:tcW w:w="1997" w:type="dxa"/>
            <w:hideMark/>
          </w:tcPr>
          <w:p w:rsidR="007020F4" w:rsidRPr="00F75311" w:rsidRDefault="007020F4" w:rsidP="00713784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</w:t>
            </w:r>
            <w:r w:rsidR="009462CF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  <w:p w:rsidR="007020F4" w:rsidRPr="00F75311" w:rsidRDefault="007020F4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  <w:p w:rsidR="007020F4" w:rsidRPr="00F75311" w:rsidRDefault="007020F4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7020F4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</w:tcPr>
          <w:p w:rsidR="007020F4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создание новых кресть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янских (фермер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ских) х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зяйств и коопе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ративов,</w:t>
            </w:r>
          </w:p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укрепление материаль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 xml:space="preserve">ной базы </w:t>
            </w:r>
            <w:proofErr w:type="gramStart"/>
            <w:r w:rsidRPr="00F75311">
              <w:rPr>
                <w:spacing w:val="-4"/>
                <w:kern w:val="2"/>
                <w:sz w:val="24"/>
                <w:szCs w:val="24"/>
              </w:rPr>
              <w:t>крестьянских</w:t>
            </w:r>
            <w:proofErr w:type="gramEnd"/>
          </w:p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(фермерских) хозяйств и сельскохозяйственных п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тре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бительских коо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пера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тивов. Увеличение объемов продукции, производи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мой крестьянскими (ферме</w:t>
            </w:r>
            <w:r w:rsidRPr="00F75311">
              <w:rPr>
                <w:spacing w:val="-4"/>
                <w:kern w:val="2"/>
                <w:sz w:val="24"/>
                <w:szCs w:val="24"/>
              </w:rPr>
              <w:t>р</w:t>
            </w: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скими) хозяй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ствами.</w:t>
            </w:r>
          </w:p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Рост занятости в сель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ской местности</w:t>
            </w:r>
            <w:r w:rsidR="002D3A70">
              <w:rPr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7020F4" w:rsidRPr="00F75311" w:rsidRDefault="008E7169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  <w:hideMark/>
          </w:tcPr>
          <w:p w:rsidR="007020F4" w:rsidRPr="00F75311" w:rsidRDefault="007020F4" w:rsidP="00F8200C">
            <w:pPr>
              <w:spacing w:line="228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Задача 5 «Стимулирование инвестиционного развития в сельском хозяйстве и перерабатывающей промышленности»</w:t>
            </w:r>
          </w:p>
        </w:tc>
      </w:tr>
      <w:tr w:rsidR="007020F4" w:rsidRPr="00F75311" w:rsidTr="009462CF"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F75311" w:rsidRDefault="004268BE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7020F4" w:rsidRPr="00F75311">
              <w:rPr>
                <w:kern w:val="2"/>
                <w:sz w:val="24"/>
                <w:szCs w:val="24"/>
              </w:rPr>
              <w:t>7.</w:t>
            </w:r>
          </w:p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Снижение инвести</w:t>
            </w:r>
            <w:r w:rsidRPr="00F75311">
              <w:rPr>
                <w:kern w:val="2"/>
                <w:sz w:val="24"/>
                <w:szCs w:val="24"/>
              </w:rPr>
              <w:softHyphen/>
              <w:t xml:space="preserve">ционных издержек при создании и </w:t>
            </w:r>
            <w:proofErr w:type="spellStart"/>
            <w:proofErr w:type="gramStart"/>
            <w:r w:rsidRPr="00F75311">
              <w:rPr>
                <w:kern w:val="2"/>
                <w:sz w:val="24"/>
                <w:szCs w:val="24"/>
              </w:rPr>
              <w:t>мо</w:t>
            </w:r>
            <w:r w:rsidRPr="00F75311">
              <w:rPr>
                <w:kern w:val="2"/>
                <w:sz w:val="24"/>
                <w:szCs w:val="24"/>
              </w:rPr>
              <w:softHyphen/>
              <w:t>дер-низации</w:t>
            </w:r>
            <w:proofErr w:type="spellEnd"/>
            <w:proofErr w:type="gramEnd"/>
            <w:r w:rsidRPr="00F75311">
              <w:rPr>
                <w:kern w:val="2"/>
                <w:sz w:val="24"/>
                <w:szCs w:val="24"/>
              </w:rPr>
              <w:t xml:space="preserve"> объек</w:t>
            </w:r>
            <w:r w:rsidRPr="00F75311">
              <w:rPr>
                <w:kern w:val="2"/>
                <w:sz w:val="24"/>
                <w:szCs w:val="24"/>
              </w:rPr>
              <w:softHyphen/>
              <w:t>тов агр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промыш</w:t>
            </w:r>
            <w:r w:rsidRPr="00F75311">
              <w:rPr>
                <w:kern w:val="2"/>
                <w:sz w:val="24"/>
                <w:szCs w:val="24"/>
              </w:rPr>
              <w:softHyphen/>
              <w:t>ленного ко</w:t>
            </w:r>
            <w:r w:rsidRPr="00F75311">
              <w:rPr>
                <w:kern w:val="2"/>
                <w:sz w:val="24"/>
                <w:szCs w:val="24"/>
              </w:rPr>
              <w:t>м</w:t>
            </w:r>
            <w:r w:rsidRPr="00F75311">
              <w:rPr>
                <w:kern w:val="2"/>
                <w:sz w:val="24"/>
                <w:szCs w:val="24"/>
              </w:rPr>
              <w:t>плекса</w:t>
            </w:r>
          </w:p>
        </w:tc>
        <w:tc>
          <w:tcPr>
            <w:tcW w:w="1997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  <w:p w:rsidR="007020F4" w:rsidRPr="00F75311" w:rsidRDefault="007020F4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7020F4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увеличение мощностей по производству и хранению продукции агропромы</w:t>
            </w:r>
            <w:r w:rsidRPr="00F75311">
              <w:rPr>
                <w:spacing w:val="-4"/>
                <w:kern w:val="2"/>
                <w:sz w:val="24"/>
                <w:szCs w:val="24"/>
              </w:rPr>
              <w:t>ш</w:t>
            </w:r>
            <w:r w:rsidRPr="00F75311">
              <w:rPr>
                <w:spacing w:val="-4"/>
                <w:kern w:val="2"/>
                <w:sz w:val="24"/>
                <w:szCs w:val="24"/>
              </w:rPr>
              <w:t xml:space="preserve">ленного комплекса </w:t>
            </w:r>
          </w:p>
        </w:tc>
        <w:tc>
          <w:tcPr>
            <w:tcW w:w="980" w:type="dxa"/>
          </w:tcPr>
          <w:p w:rsidR="007020F4" w:rsidRPr="00F75311" w:rsidRDefault="008E7169" w:rsidP="00F8200C">
            <w:pPr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F75311" w:rsidRDefault="004268BE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7020F4" w:rsidRPr="00F75311">
              <w:rPr>
                <w:kern w:val="2"/>
                <w:sz w:val="24"/>
                <w:szCs w:val="24"/>
              </w:rPr>
              <w:t>8.</w:t>
            </w:r>
          </w:p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Снижение затрат сел</w:t>
            </w:r>
            <w:r w:rsidRPr="00F75311">
              <w:rPr>
                <w:kern w:val="2"/>
                <w:sz w:val="24"/>
                <w:szCs w:val="24"/>
              </w:rPr>
              <w:t>ь</w:t>
            </w:r>
            <w:r w:rsidRPr="00F75311">
              <w:rPr>
                <w:kern w:val="2"/>
                <w:sz w:val="24"/>
                <w:szCs w:val="24"/>
              </w:rPr>
              <w:t>скохозяйствен</w:t>
            </w:r>
            <w:r w:rsidRPr="00F75311">
              <w:rPr>
                <w:kern w:val="2"/>
                <w:sz w:val="24"/>
                <w:szCs w:val="24"/>
              </w:rPr>
              <w:softHyphen/>
              <w:t>ных тов</w:t>
            </w:r>
            <w:r w:rsidRPr="00F75311">
              <w:rPr>
                <w:kern w:val="2"/>
                <w:sz w:val="24"/>
                <w:szCs w:val="24"/>
              </w:rPr>
              <w:t>а</w:t>
            </w:r>
            <w:r w:rsidRPr="00F75311">
              <w:rPr>
                <w:kern w:val="2"/>
                <w:sz w:val="24"/>
                <w:szCs w:val="24"/>
              </w:rPr>
              <w:t>ропроизво</w:t>
            </w:r>
            <w:r w:rsidRPr="00F75311">
              <w:rPr>
                <w:kern w:val="2"/>
                <w:sz w:val="24"/>
                <w:szCs w:val="24"/>
              </w:rPr>
              <w:softHyphen/>
              <w:t>дителей на об</w:t>
            </w:r>
            <w:r w:rsidRPr="00F75311">
              <w:rPr>
                <w:kern w:val="2"/>
                <w:sz w:val="24"/>
                <w:szCs w:val="24"/>
              </w:rPr>
              <w:softHyphen/>
              <w:t>слу</w:t>
            </w:r>
            <w:r w:rsidRPr="00F75311">
              <w:rPr>
                <w:kern w:val="2"/>
                <w:sz w:val="24"/>
                <w:szCs w:val="24"/>
              </w:rPr>
              <w:softHyphen/>
              <w:t>живание инвести</w:t>
            </w:r>
            <w:r w:rsidRPr="00F75311">
              <w:rPr>
                <w:kern w:val="2"/>
                <w:sz w:val="24"/>
                <w:szCs w:val="24"/>
              </w:rPr>
              <w:softHyphen/>
              <w:t>ционных креди</w:t>
            </w:r>
            <w:r w:rsidRPr="00F75311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1997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  <w:p w:rsidR="007020F4" w:rsidRPr="00F75311" w:rsidRDefault="007020F4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7020F4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343C37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BC1685">
              <w:rPr>
                <w:kern w:val="2"/>
                <w:sz w:val="24"/>
                <w:szCs w:val="24"/>
              </w:rPr>
              <w:t>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комплексная модерниза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ция материально-технической базы произ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водства и пер</w:t>
            </w:r>
            <w:r w:rsidRPr="00F75311">
              <w:rPr>
                <w:spacing w:val="-4"/>
                <w:kern w:val="2"/>
                <w:sz w:val="24"/>
                <w:szCs w:val="24"/>
              </w:rPr>
              <w:t>е</w:t>
            </w:r>
            <w:r w:rsidRPr="00F75311">
              <w:rPr>
                <w:spacing w:val="-4"/>
                <w:kern w:val="2"/>
                <w:sz w:val="24"/>
                <w:szCs w:val="24"/>
              </w:rPr>
              <w:t>работки продукции агр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промышленного комплекса.</w:t>
            </w:r>
          </w:p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Увеличение мощностей по переработке продукции сельского хозяйства.</w:t>
            </w:r>
          </w:p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Строительство новых выс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котехнологичных животн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водческих комплексов.</w:t>
            </w:r>
          </w:p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Приобретение высокопро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дуктивных племенных ж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вотных</w:t>
            </w:r>
          </w:p>
        </w:tc>
        <w:tc>
          <w:tcPr>
            <w:tcW w:w="980" w:type="dxa"/>
          </w:tcPr>
          <w:p w:rsidR="007020F4" w:rsidRPr="00F75311" w:rsidRDefault="008E7169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  <w:hideMark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 xml:space="preserve">Задача 6 «Обеспечение роста объемов производства продукции </w:t>
            </w:r>
            <w:proofErr w:type="spellStart"/>
            <w:r w:rsidRPr="00F75311">
              <w:rPr>
                <w:spacing w:val="-4"/>
                <w:kern w:val="2"/>
                <w:sz w:val="24"/>
                <w:szCs w:val="24"/>
              </w:rPr>
              <w:t>рыбохозяйственного</w:t>
            </w:r>
            <w:proofErr w:type="spellEnd"/>
            <w:r w:rsidRPr="00F75311">
              <w:rPr>
                <w:spacing w:val="-4"/>
                <w:kern w:val="2"/>
                <w:sz w:val="24"/>
                <w:szCs w:val="24"/>
              </w:rPr>
              <w:t xml:space="preserve"> комплекса»</w:t>
            </w:r>
          </w:p>
        </w:tc>
      </w:tr>
      <w:tr w:rsidR="007020F4" w:rsidRPr="00F75311" w:rsidTr="009462CF"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2618" w:type="dxa"/>
            <w:hideMark/>
          </w:tcPr>
          <w:p w:rsidR="007020F4" w:rsidRPr="00BC1515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BC1515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BC1515" w:rsidRDefault="004268BE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7020F4" w:rsidRPr="00BC1515">
              <w:rPr>
                <w:kern w:val="2"/>
                <w:sz w:val="24"/>
                <w:szCs w:val="24"/>
              </w:rPr>
              <w:t>9.</w:t>
            </w:r>
          </w:p>
          <w:p w:rsidR="007020F4" w:rsidRPr="00F75311" w:rsidRDefault="007020F4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C1515">
              <w:rPr>
                <w:kern w:val="2"/>
                <w:sz w:val="24"/>
                <w:szCs w:val="24"/>
              </w:rPr>
              <w:lastRenderedPageBreak/>
              <w:t xml:space="preserve">Развитие </w:t>
            </w:r>
            <w:proofErr w:type="spellStart"/>
            <w:r w:rsidRPr="00BC1515">
              <w:rPr>
                <w:kern w:val="2"/>
                <w:sz w:val="24"/>
                <w:szCs w:val="24"/>
              </w:rPr>
              <w:t>рыбохозяйст</w:t>
            </w:r>
            <w:r w:rsidRPr="00BC1515">
              <w:rPr>
                <w:kern w:val="2"/>
                <w:sz w:val="24"/>
                <w:szCs w:val="24"/>
              </w:rPr>
              <w:softHyphen/>
              <w:t>венного</w:t>
            </w:r>
            <w:proofErr w:type="spellEnd"/>
            <w:r w:rsidRPr="00BC1515">
              <w:rPr>
                <w:kern w:val="2"/>
                <w:sz w:val="24"/>
                <w:szCs w:val="24"/>
              </w:rPr>
              <w:t xml:space="preserve"> комплекса</w:t>
            </w:r>
          </w:p>
        </w:tc>
        <w:tc>
          <w:tcPr>
            <w:tcW w:w="1997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отдел сельског</w:t>
            </w:r>
            <w:r w:rsidR="009462CF">
              <w:rPr>
                <w:kern w:val="2"/>
                <w:sz w:val="24"/>
                <w:szCs w:val="24"/>
              </w:rPr>
              <w:t xml:space="preserve">о </w:t>
            </w:r>
            <w:r>
              <w:rPr>
                <w:kern w:val="2"/>
                <w:sz w:val="24"/>
                <w:szCs w:val="24"/>
              </w:rPr>
              <w:t>хозяйства  и охраны окруж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lastRenderedPageBreak/>
              <w:t>ющей среды</w:t>
            </w:r>
          </w:p>
          <w:p w:rsidR="007020F4" w:rsidRPr="00F75311" w:rsidRDefault="007020F4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7020F4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восстановление и разви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тие производственно-техниче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ской базы предпри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 xml:space="preserve">ятий </w:t>
            </w:r>
            <w:proofErr w:type="spellStart"/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аквакультуры</w:t>
            </w:r>
            <w:proofErr w:type="spellEnd"/>
            <w:r w:rsidRPr="00F75311">
              <w:rPr>
                <w:spacing w:val="-4"/>
                <w:kern w:val="2"/>
                <w:sz w:val="24"/>
                <w:szCs w:val="24"/>
              </w:rPr>
              <w:t>, разви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тие н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 xml:space="preserve">вых направлений </w:t>
            </w:r>
            <w:proofErr w:type="spellStart"/>
            <w:r w:rsidRPr="00F75311">
              <w:rPr>
                <w:spacing w:val="-4"/>
                <w:kern w:val="2"/>
                <w:sz w:val="24"/>
                <w:szCs w:val="24"/>
              </w:rPr>
              <w:t>аквакуль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туры</w:t>
            </w:r>
            <w:proofErr w:type="spellEnd"/>
            <w:r w:rsidRPr="00F75311">
              <w:rPr>
                <w:spacing w:val="-4"/>
                <w:kern w:val="2"/>
                <w:sz w:val="24"/>
                <w:szCs w:val="24"/>
              </w:rPr>
              <w:t>.</w:t>
            </w:r>
          </w:p>
          <w:p w:rsidR="007020F4" w:rsidRPr="00F75311" w:rsidRDefault="007020F4" w:rsidP="00F8200C">
            <w:pPr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Восстановление и развитие производственно-техниче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ской базы предпри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ятий ры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 xml:space="preserve">боловства и </w:t>
            </w:r>
            <w:proofErr w:type="spellStart"/>
            <w:r w:rsidRPr="00F75311">
              <w:rPr>
                <w:spacing w:val="-4"/>
                <w:kern w:val="2"/>
                <w:sz w:val="24"/>
                <w:szCs w:val="24"/>
              </w:rPr>
              <w:t>рыбоперера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ботки</w:t>
            </w:r>
            <w:proofErr w:type="spellEnd"/>
            <w:r w:rsidRPr="00F75311">
              <w:rPr>
                <w:spacing w:val="-4"/>
                <w:kern w:val="2"/>
                <w:sz w:val="24"/>
                <w:szCs w:val="24"/>
              </w:rPr>
              <w:t>,  увеличение запасов водных биоресурсов в есте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ственных водоемах, увел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чение инвестицион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ной а</w:t>
            </w:r>
            <w:r w:rsidRPr="00F75311">
              <w:rPr>
                <w:spacing w:val="-4"/>
                <w:kern w:val="2"/>
                <w:sz w:val="24"/>
                <w:szCs w:val="24"/>
              </w:rPr>
              <w:t>к</w:t>
            </w:r>
            <w:r w:rsidRPr="00F75311">
              <w:rPr>
                <w:spacing w:val="-4"/>
                <w:kern w:val="2"/>
                <w:sz w:val="24"/>
                <w:szCs w:val="24"/>
              </w:rPr>
              <w:t>тивности, осущест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вление технологической модерн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зации.</w:t>
            </w:r>
          </w:p>
        </w:tc>
        <w:tc>
          <w:tcPr>
            <w:tcW w:w="980" w:type="dxa"/>
          </w:tcPr>
          <w:p w:rsidR="007020F4" w:rsidRPr="00F75311" w:rsidRDefault="008E7169" w:rsidP="00F8200C">
            <w:pPr>
              <w:spacing w:line="235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spacing w:line="235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spacing w:line="235" w:lineRule="auto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  <w:hideMark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Задача 7 «Предупреждение возникновения и распространения заразных болезней животных»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10.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4268BE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2B0AB1" w:rsidRPr="00F75311">
              <w:rPr>
                <w:kern w:val="2"/>
                <w:sz w:val="24"/>
                <w:szCs w:val="24"/>
              </w:rPr>
              <w:t>10.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Проведение проти</w:t>
            </w:r>
            <w:r w:rsidRPr="00F75311">
              <w:rPr>
                <w:kern w:val="2"/>
                <w:sz w:val="24"/>
                <w:szCs w:val="24"/>
              </w:rPr>
              <w:softHyphen/>
              <w:t>воэпизоотических м</w:t>
            </w:r>
            <w:r w:rsidRPr="00F75311">
              <w:rPr>
                <w:kern w:val="2"/>
                <w:sz w:val="24"/>
                <w:szCs w:val="24"/>
              </w:rPr>
              <w:t>е</w:t>
            </w:r>
            <w:r w:rsidRPr="00F75311">
              <w:rPr>
                <w:kern w:val="2"/>
                <w:sz w:val="24"/>
                <w:szCs w:val="24"/>
              </w:rPr>
              <w:t>роприятий</w:t>
            </w:r>
          </w:p>
        </w:tc>
        <w:tc>
          <w:tcPr>
            <w:tcW w:w="1997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ГБУ РО «</w:t>
            </w:r>
            <w:proofErr w:type="spellStart"/>
            <w:r>
              <w:rPr>
                <w:kern w:val="2"/>
                <w:sz w:val="24"/>
                <w:szCs w:val="24"/>
              </w:rPr>
              <w:t>Песч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нокопская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рай СББЖ»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BC1685">
              <w:rPr>
                <w:kern w:val="2"/>
                <w:sz w:val="24"/>
                <w:szCs w:val="24"/>
              </w:rPr>
              <w:t>24</w:t>
            </w:r>
            <w:r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достижение устойчивого эпизоотиче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 xml:space="preserve">ского </w:t>
            </w:r>
            <w:r>
              <w:rPr>
                <w:spacing w:val="-4"/>
                <w:kern w:val="2"/>
                <w:sz w:val="24"/>
                <w:szCs w:val="24"/>
              </w:rPr>
              <w:t>благопол</w:t>
            </w:r>
            <w:r>
              <w:rPr>
                <w:spacing w:val="-4"/>
                <w:kern w:val="2"/>
                <w:sz w:val="24"/>
                <w:szCs w:val="24"/>
              </w:rPr>
              <w:t>у</w:t>
            </w:r>
            <w:r>
              <w:rPr>
                <w:spacing w:val="-4"/>
                <w:kern w:val="2"/>
                <w:sz w:val="24"/>
                <w:szCs w:val="24"/>
              </w:rPr>
              <w:t>чия  Песчанокопского рай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н</w:t>
            </w:r>
            <w:proofErr w:type="gramStart"/>
            <w:r>
              <w:rPr>
                <w:spacing w:val="-4"/>
                <w:kern w:val="2"/>
                <w:sz w:val="24"/>
                <w:szCs w:val="24"/>
              </w:rPr>
              <w:t>а</w:t>
            </w:r>
            <w:r w:rsidR="002D3A70">
              <w:rPr>
                <w:spacing w:val="-4"/>
                <w:kern w:val="2"/>
                <w:sz w:val="24"/>
                <w:szCs w:val="24"/>
              </w:rPr>
              <w:t>-</w:t>
            </w:r>
            <w:proofErr w:type="gramEnd"/>
            <w:r w:rsidR="002D3A70"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 xml:space="preserve">доля   </w:t>
            </w:r>
            <w:proofErr w:type="spellStart"/>
            <w:r w:rsidR="002D3A70" w:rsidRPr="00287089">
              <w:rPr>
                <w:spacing w:val="-4"/>
                <w:kern w:val="2"/>
                <w:sz w:val="24"/>
                <w:szCs w:val="24"/>
              </w:rPr>
              <w:t>эпизотических</w:t>
            </w:r>
            <w:proofErr w:type="spellEnd"/>
            <w:r w:rsidR="002D3A70" w:rsidRPr="00287089">
              <w:rPr>
                <w:spacing w:val="-4"/>
                <w:kern w:val="2"/>
                <w:sz w:val="24"/>
                <w:szCs w:val="24"/>
              </w:rPr>
              <w:t xml:space="preserve">  очагов   по  африканской   чуме  свиней   к уровню </w:t>
            </w:r>
            <w:r w:rsidR="00287089" w:rsidRPr="00287089">
              <w:rPr>
                <w:spacing w:val="-4"/>
                <w:kern w:val="2"/>
                <w:sz w:val="24"/>
                <w:szCs w:val="24"/>
              </w:rPr>
              <w:t>2023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 xml:space="preserve"> года  составит -  0 пр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центов  ;   Доля инфицир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ванных   животных лейк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 xml:space="preserve">зом  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 xml:space="preserve"> составит -3,3 %</w:t>
            </w:r>
            <w:r w:rsidR="00E03F4F" w:rsidRPr="00DA4566">
              <w:rPr>
                <w:b/>
                <w:spacing w:val="-4"/>
                <w:kern w:val="2"/>
                <w:sz w:val="24"/>
                <w:szCs w:val="24"/>
              </w:rPr>
              <w:t xml:space="preserve"> 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от о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б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щего   поголовья ;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11.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4268BE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2B0AB1" w:rsidRPr="00F75311">
              <w:rPr>
                <w:kern w:val="2"/>
                <w:sz w:val="24"/>
                <w:szCs w:val="24"/>
              </w:rPr>
              <w:t>11.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Оздоровление круп</w:t>
            </w:r>
            <w:r w:rsidRPr="00F75311">
              <w:rPr>
                <w:kern w:val="2"/>
                <w:sz w:val="24"/>
                <w:szCs w:val="24"/>
              </w:rPr>
              <w:softHyphen/>
              <w:t xml:space="preserve">ного </w:t>
            </w:r>
            <w:r w:rsidRPr="00F75311">
              <w:rPr>
                <w:kern w:val="2"/>
                <w:sz w:val="24"/>
                <w:szCs w:val="24"/>
              </w:rPr>
              <w:lastRenderedPageBreak/>
              <w:t>рогатого скота от лейк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за</w:t>
            </w:r>
          </w:p>
        </w:tc>
        <w:tc>
          <w:tcPr>
            <w:tcW w:w="1997" w:type="dxa"/>
            <w:hideMark/>
          </w:tcPr>
          <w:p w:rsidR="002B0AB1" w:rsidRPr="008764CB" w:rsidRDefault="002B0AB1" w:rsidP="00F8200C">
            <w:pPr>
              <w:rPr>
                <w:kern w:val="2"/>
                <w:sz w:val="24"/>
                <w:szCs w:val="24"/>
                <w:highlight w:val="red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ГБУ РО «</w:t>
            </w:r>
            <w:proofErr w:type="spellStart"/>
            <w:r>
              <w:rPr>
                <w:kern w:val="2"/>
                <w:sz w:val="24"/>
                <w:szCs w:val="24"/>
              </w:rPr>
              <w:t>Песч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нокопская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рай СББЖ»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BC1685">
              <w:rPr>
                <w:kern w:val="2"/>
                <w:sz w:val="24"/>
                <w:szCs w:val="24"/>
              </w:rPr>
              <w:t>24</w:t>
            </w:r>
            <w:r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достижение устойчивого эпизоотиче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ского благопол</w:t>
            </w:r>
            <w:r w:rsidRPr="00F75311">
              <w:rPr>
                <w:spacing w:val="-4"/>
                <w:kern w:val="2"/>
                <w:sz w:val="24"/>
                <w:szCs w:val="24"/>
              </w:rPr>
              <w:t>у</w:t>
            </w:r>
            <w:r w:rsidRPr="00F75311">
              <w:rPr>
                <w:spacing w:val="-4"/>
                <w:kern w:val="2"/>
                <w:sz w:val="24"/>
                <w:szCs w:val="24"/>
              </w:rPr>
              <w:t xml:space="preserve">чия </w:t>
            </w:r>
            <w:r>
              <w:rPr>
                <w:spacing w:val="-4"/>
                <w:kern w:val="2"/>
                <w:sz w:val="24"/>
                <w:szCs w:val="24"/>
              </w:rPr>
              <w:t xml:space="preserve"> Песчанокопского рай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lastRenderedPageBreak/>
              <w:t>н</w:t>
            </w:r>
            <w:proofErr w:type="gramStart"/>
            <w:r>
              <w:rPr>
                <w:spacing w:val="-4"/>
                <w:kern w:val="2"/>
                <w:sz w:val="24"/>
                <w:szCs w:val="24"/>
              </w:rPr>
              <w:t>а</w:t>
            </w:r>
            <w:r w:rsidR="002D3A70" w:rsidRPr="00DA4566">
              <w:rPr>
                <w:spacing w:val="-4"/>
                <w:kern w:val="2"/>
                <w:sz w:val="24"/>
                <w:szCs w:val="24"/>
              </w:rPr>
              <w:t>-</w:t>
            </w:r>
            <w:proofErr w:type="gramEnd"/>
            <w:r w:rsidR="002D3A70" w:rsidRPr="00DA4566"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противоклещевые обр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а</w:t>
            </w:r>
            <w:r w:rsidR="002D3A70" w:rsidRPr="00287089">
              <w:rPr>
                <w:spacing w:val="-4"/>
                <w:kern w:val="2"/>
                <w:sz w:val="24"/>
                <w:szCs w:val="24"/>
              </w:rPr>
              <w:t>ботки   поголовья крупного рогатого скота   составят -100  процентов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4268BE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2B0AB1" w:rsidRPr="00F75311">
              <w:rPr>
                <w:kern w:val="2"/>
                <w:sz w:val="24"/>
                <w:szCs w:val="24"/>
              </w:rPr>
              <w:t>12 Предотвращение зан</w:t>
            </w:r>
            <w:r w:rsidR="002B0AB1" w:rsidRPr="00F75311">
              <w:rPr>
                <w:kern w:val="2"/>
                <w:sz w:val="24"/>
                <w:szCs w:val="24"/>
              </w:rPr>
              <w:t>о</w:t>
            </w:r>
            <w:r w:rsidR="009462CF">
              <w:rPr>
                <w:kern w:val="2"/>
                <w:sz w:val="24"/>
                <w:szCs w:val="24"/>
              </w:rPr>
              <w:t>са, распрост</w:t>
            </w:r>
            <w:r w:rsidR="002B0AB1" w:rsidRPr="00F75311">
              <w:rPr>
                <w:kern w:val="2"/>
                <w:sz w:val="24"/>
                <w:szCs w:val="24"/>
              </w:rPr>
              <w:t>ранения и ликвидация африка</w:t>
            </w:r>
            <w:r w:rsidR="002B0AB1" w:rsidRPr="00F75311">
              <w:rPr>
                <w:kern w:val="2"/>
                <w:sz w:val="24"/>
                <w:szCs w:val="24"/>
              </w:rPr>
              <w:t>н</w:t>
            </w:r>
            <w:r w:rsidR="002B0AB1" w:rsidRPr="00F75311">
              <w:rPr>
                <w:kern w:val="2"/>
                <w:sz w:val="24"/>
                <w:szCs w:val="24"/>
              </w:rPr>
              <w:t>ской чумы свиней на территории Ростовской области</w:t>
            </w:r>
          </w:p>
        </w:tc>
        <w:tc>
          <w:tcPr>
            <w:tcW w:w="1997" w:type="dxa"/>
            <w:hideMark/>
          </w:tcPr>
          <w:p w:rsidR="002B0AB1" w:rsidRPr="008764CB" w:rsidRDefault="002B0AB1" w:rsidP="00287089">
            <w:pPr>
              <w:rPr>
                <w:kern w:val="2"/>
                <w:sz w:val="24"/>
                <w:szCs w:val="24"/>
                <w:highlight w:val="red"/>
              </w:rPr>
            </w:pPr>
            <w:r>
              <w:rPr>
                <w:kern w:val="2"/>
                <w:sz w:val="24"/>
                <w:szCs w:val="24"/>
              </w:rPr>
              <w:t>ГБУ РО «</w:t>
            </w:r>
            <w:proofErr w:type="spellStart"/>
            <w:r>
              <w:rPr>
                <w:kern w:val="2"/>
                <w:sz w:val="24"/>
                <w:szCs w:val="24"/>
              </w:rPr>
              <w:t>Песч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нокопская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рай СББЖ»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FF211B">
              <w:rPr>
                <w:kern w:val="2"/>
                <w:sz w:val="24"/>
                <w:szCs w:val="24"/>
              </w:rPr>
              <w:t xml:space="preserve"> </w:t>
            </w:r>
            <w:r w:rsidR="002B0AB1" w:rsidRPr="00F75311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минимизация рисков во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з</w:t>
            </w:r>
            <w:r w:rsidRPr="00F75311">
              <w:rPr>
                <w:spacing w:val="-4"/>
                <w:kern w:val="2"/>
                <w:sz w:val="24"/>
                <w:szCs w:val="24"/>
              </w:rPr>
              <w:t>никновения очагов афр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канской чумы свиней; орг</w:t>
            </w:r>
            <w:r w:rsidRPr="00F75311">
              <w:rPr>
                <w:spacing w:val="-4"/>
                <w:kern w:val="2"/>
                <w:sz w:val="24"/>
                <w:szCs w:val="24"/>
              </w:rPr>
              <w:t>а</w:t>
            </w:r>
            <w:r w:rsidRPr="00F75311">
              <w:rPr>
                <w:spacing w:val="-4"/>
                <w:kern w:val="2"/>
                <w:sz w:val="24"/>
                <w:szCs w:val="24"/>
              </w:rPr>
              <w:t>низация прижизненного мониторинга циркуляции вируса африканской чумы свиней среди диких кабанов и домашних свиней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  <w:hideMark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Задача 8 «Стимулирование технической и технологической модернизации в сельском хозяйстве»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13.</w:t>
            </w:r>
          </w:p>
        </w:tc>
        <w:tc>
          <w:tcPr>
            <w:tcW w:w="2618" w:type="dxa"/>
            <w:hideMark/>
          </w:tcPr>
          <w:p w:rsidR="002B0AB1" w:rsidRPr="00F75311" w:rsidRDefault="004268BE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="002B0AB1" w:rsidRPr="00F75311">
              <w:rPr>
                <w:kern w:val="2"/>
                <w:sz w:val="24"/>
                <w:szCs w:val="24"/>
              </w:rPr>
              <w:t>13. Поддержка прио</w:t>
            </w:r>
            <w:r w:rsidR="002B0AB1" w:rsidRPr="00F75311">
              <w:rPr>
                <w:kern w:val="2"/>
                <w:sz w:val="24"/>
                <w:szCs w:val="24"/>
              </w:rPr>
              <w:t>б</w:t>
            </w:r>
            <w:r w:rsidR="002B0AB1" w:rsidRPr="00F75311">
              <w:rPr>
                <w:kern w:val="2"/>
                <w:sz w:val="24"/>
                <w:szCs w:val="24"/>
              </w:rPr>
              <w:t>ретения сельскохозя</w:t>
            </w:r>
            <w:r w:rsidR="002B0AB1" w:rsidRPr="00F75311">
              <w:rPr>
                <w:kern w:val="2"/>
                <w:sz w:val="24"/>
                <w:szCs w:val="24"/>
              </w:rPr>
              <w:t>й</w:t>
            </w:r>
            <w:r w:rsidR="002B0AB1" w:rsidRPr="00F75311">
              <w:rPr>
                <w:kern w:val="2"/>
                <w:sz w:val="24"/>
                <w:szCs w:val="24"/>
              </w:rPr>
              <w:t>ственной техники</w:t>
            </w:r>
          </w:p>
        </w:tc>
        <w:tc>
          <w:tcPr>
            <w:tcW w:w="1997" w:type="dxa"/>
            <w:hideMark/>
          </w:tcPr>
          <w:p w:rsidR="002B0AB1" w:rsidRPr="00F75311" w:rsidRDefault="002B0AB1" w:rsidP="00287089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  <w:p w:rsidR="002B0AB1" w:rsidRPr="00F75311" w:rsidRDefault="002B0AB1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проведение технической модернизации и перевоо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ружения организаций агр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промышленного комплекс</w:t>
            </w:r>
            <w:proofErr w:type="gramStart"/>
            <w:r w:rsidRPr="00F75311">
              <w:rPr>
                <w:spacing w:val="-4"/>
                <w:kern w:val="2"/>
                <w:sz w:val="24"/>
                <w:szCs w:val="24"/>
              </w:rPr>
              <w:t>а</w:t>
            </w:r>
            <w:r w:rsidR="00E03F4F">
              <w:rPr>
                <w:spacing w:val="-4"/>
                <w:kern w:val="2"/>
                <w:sz w:val="24"/>
                <w:szCs w:val="24"/>
              </w:rPr>
              <w:t>-</w:t>
            </w:r>
            <w:proofErr w:type="gramEnd"/>
            <w:r w:rsidR="00E03F4F">
              <w:rPr>
                <w:spacing w:val="-4"/>
                <w:kern w:val="2"/>
                <w:sz w:val="24"/>
                <w:szCs w:val="24"/>
              </w:rPr>
              <w:t xml:space="preserve">   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приобретение   сельхозте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х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ники  сельскохозяйстве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н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ными , крестьянскими ( фермерскими )  хозяйствами , включая   индивидуальных предпринимателей тракт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>ров   в кол</w:t>
            </w:r>
            <w:r w:rsidR="00287089">
              <w:rPr>
                <w:spacing w:val="-4"/>
                <w:kern w:val="2"/>
                <w:sz w:val="24"/>
                <w:szCs w:val="24"/>
              </w:rPr>
              <w:t>ичестве -25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 xml:space="preserve"> штук ,</w:t>
            </w:r>
            <w:r w:rsidR="00E03F4F" w:rsidRPr="00DA4566">
              <w:rPr>
                <w:b/>
                <w:spacing w:val="-4"/>
                <w:kern w:val="2"/>
                <w:sz w:val="24"/>
                <w:szCs w:val="24"/>
              </w:rPr>
              <w:t xml:space="preserve">  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комбайны зер</w:t>
            </w:r>
            <w:r w:rsidR="00343C37" w:rsidRPr="00287089">
              <w:rPr>
                <w:spacing w:val="-4"/>
                <w:kern w:val="2"/>
                <w:sz w:val="24"/>
                <w:szCs w:val="24"/>
              </w:rPr>
              <w:t xml:space="preserve">ноуборочные </w:t>
            </w:r>
            <w:r w:rsidR="00287089" w:rsidRPr="00287089">
              <w:rPr>
                <w:spacing w:val="-4"/>
                <w:kern w:val="2"/>
                <w:sz w:val="24"/>
                <w:szCs w:val="24"/>
              </w:rPr>
              <w:t>-   9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 xml:space="preserve">  штук,  прочие виды </w:t>
            </w:r>
            <w:r w:rsidR="00287089" w:rsidRPr="00287089">
              <w:rPr>
                <w:spacing w:val="-4"/>
                <w:kern w:val="2"/>
                <w:sz w:val="24"/>
                <w:szCs w:val="24"/>
              </w:rPr>
              <w:t>сел</w:t>
            </w:r>
            <w:r w:rsidR="00287089" w:rsidRPr="00287089">
              <w:rPr>
                <w:spacing w:val="-4"/>
                <w:kern w:val="2"/>
                <w:sz w:val="24"/>
                <w:szCs w:val="24"/>
              </w:rPr>
              <w:t>ь</w:t>
            </w:r>
            <w:r w:rsidR="00287089" w:rsidRPr="00287089">
              <w:rPr>
                <w:spacing w:val="-4"/>
                <w:kern w:val="2"/>
                <w:sz w:val="24"/>
                <w:szCs w:val="24"/>
              </w:rPr>
              <w:t>скохозяйственной  техники-12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 xml:space="preserve">  штук.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F8200C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Подпрограмма 2 «Развитие мелиорации земель сельскохозяйственного назначения»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F8200C">
            <w:pPr>
              <w:jc w:val="center"/>
              <w:rPr>
                <w:spacing w:val="-4"/>
                <w:sz w:val="24"/>
                <w:szCs w:val="24"/>
              </w:rPr>
            </w:pPr>
            <w:r w:rsidRPr="00F75311">
              <w:rPr>
                <w:spacing w:val="-4"/>
                <w:sz w:val="24"/>
                <w:szCs w:val="24"/>
              </w:rPr>
              <w:t xml:space="preserve">Цель «Повышение продуктивности растениеводства и плодородия почв средствами комплексной мелиорации </w:t>
            </w:r>
          </w:p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sz w:val="24"/>
                <w:szCs w:val="24"/>
              </w:rPr>
              <w:t>в условиях изменения климата и природных аномалий»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F8200C">
            <w:pPr>
              <w:jc w:val="center"/>
              <w:rPr>
                <w:spacing w:val="-4"/>
                <w:sz w:val="24"/>
                <w:szCs w:val="24"/>
              </w:rPr>
            </w:pPr>
            <w:r w:rsidRPr="00F75311">
              <w:rPr>
                <w:spacing w:val="-4"/>
                <w:sz w:val="24"/>
                <w:szCs w:val="24"/>
              </w:rPr>
              <w:t>Задача 1 «Восстановление мелиоративного фонда (мелиорируемые земли и мелиоративные системы), включая реализацию мер по орошению земель, в том числе по строительству, реконструкции и техническому перевооружению оросительных систем»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14.</w:t>
            </w:r>
          </w:p>
        </w:tc>
        <w:tc>
          <w:tcPr>
            <w:tcW w:w="2618" w:type="dxa"/>
            <w:hideMark/>
          </w:tcPr>
          <w:p w:rsidR="002B0AB1" w:rsidRPr="00BC1515" w:rsidRDefault="002B0AB1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C1515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BC1515" w:rsidRDefault="002B0AB1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C1515">
              <w:rPr>
                <w:kern w:val="2"/>
                <w:sz w:val="24"/>
                <w:szCs w:val="24"/>
              </w:rPr>
              <w:t xml:space="preserve">мероприятие 2.1. </w:t>
            </w:r>
          </w:p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C1515">
              <w:rPr>
                <w:kern w:val="2"/>
                <w:sz w:val="24"/>
                <w:szCs w:val="24"/>
              </w:rPr>
              <w:t xml:space="preserve">Выполнение </w:t>
            </w:r>
            <w:proofErr w:type="gramStart"/>
            <w:r w:rsidRPr="00BC1515">
              <w:rPr>
                <w:kern w:val="2"/>
                <w:sz w:val="24"/>
                <w:szCs w:val="24"/>
              </w:rPr>
              <w:t>гидро</w:t>
            </w:r>
            <w:r w:rsidRPr="00BC1515">
              <w:rPr>
                <w:kern w:val="2"/>
                <w:sz w:val="24"/>
                <w:szCs w:val="24"/>
              </w:rPr>
              <w:softHyphen/>
              <w:t>мелиоративных</w:t>
            </w:r>
            <w:proofErr w:type="gramEnd"/>
            <w:r w:rsidRPr="00BC1515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BC1515">
              <w:rPr>
                <w:kern w:val="2"/>
                <w:sz w:val="24"/>
                <w:szCs w:val="24"/>
              </w:rPr>
              <w:t>ме</w:t>
            </w:r>
            <w:r w:rsidRPr="00BC1515">
              <w:rPr>
                <w:kern w:val="2"/>
                <w:sz w:val="24"/>
                <w:szCs w:val="24"/>
              </w:rPr>
              <w:softHyphen/>
              <w:t>ро-приятий</w:t>
            </w:r>
            <w:proofErr w:type="spellEnd"/>
            <w:r w:rsidRPr="00F7531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hideMark/>
          </w:tcPr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2B0AB1" w:rsidP="00F8200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BC1685">
              <w:rPr>
                <w:kern w:val="2"/>
                <w:sz w:val="24"/>
                <w:szCs w:val="24"/>
              </w:rPr>
              <w:t>24</w:t>
            </w:r>
            <w:r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ввод в эксплуатацию мел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 xml:space="preserve">орируемых земель </w:t>
            </w:r>
          </w:p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за счет реконструкции, те</w:t>
            </w:r>
            <w:r w:rsidRPr="00F75311">
              <w:rPr>
                <w:spacing w:val="-4"/>
                <w:kern w:val="2"/>
                <w:sz w:val="24"/>
                <w:szCs w:val="24"/>
              </w:rPr>
              <w:t>х</w:t>
            </w:r>
            <w:r w:rsidRPr="00F75311">
              <w:rPr>
                <w:spacing w:val="-4"/>
                <w:kern w:val="2"/>
                <w:sz w:val="24"/>
                <w:szCs w:val="24"/>
              </w:rPr>
              <w:t>нического перевоору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жения и строительства новых м</w:t>
            </w:r>
            <w:r w:rsidRPr="00F75311">
              <w:rPr>
                <w:spacing w:val="-4"/>
                <w:kern w:val="2"/>
                <w:sz w:val="24"/>
                <w:szCs w:val="24"/>
              </w:rPr>
              <w:t>е</w:t>
            </w:r>
            <w:r w:rsidRPr="00F75311">
              <w:rPr>
                <w:spacing w:val="-4"/>
                <w:kern w:val="2"/>
                <w:sz w:val="24"/>
                <w:szCs w:val="24"/>
              </w:rPr>
              <w:t xml:space="preserve">лиоративных систем. </w:t>
            </w:r>
          </w:p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Уве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личение продуктивности существующих и вовле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чение в оборот новых сел</w:t>
            </w:r>
            <w:r w:rsidRPr="00F75311">
              <w:rPr>
                <w:spacing w:val="-4"/>
                <w:kern w:val="2"/>
                <w:sz w:val="24"/>
                <w:szCs w:val="24"/>
              </w:rPr>
              <w:t>ь</w:t>
            </w:r>
            <w:r w:rsidRPr="00F75311">
              <w:rPr>
                <w:spacing w:val="-4"/>
                <w:kern w:val="2"/>
                <w:sz w:val="24"/>
                <w:szCs w:val="24"/>
              </w:rPr>
              <w:t xml:space="preserve">скохозяйственных угодий 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  <w:hideMark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Задача 2 «П</w:t>
            </w:r>
            <w:r w:rsidRPr="00F75311">
              <w:rPr>
                <w:spacing w:val="-4"/>
                <w:sz w:val="24"/>
                <w:szCs w:val="24"/>
              </w:rPr>
              <w:t>редотвращение выбытия из сельскохозяйственного оборота земель сельскохозяйственного назначения</w:t>
            </w:r>
            <w:r w:rsidRPr="00F75311">
              <w:rPr>
                <w:spacing w:val="-4"/>
                <w:kern w:val="2"/>
                <w:sz w:val="24"/>
                <w:szCs w:val="24"/>
              </w:rPr>
              <w:t>»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15.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мероприятие 2.2. </w:t>
            </w:r>
          </w:p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Выполнение </w:t>
            </w:r>
            <w:proofErr w:type="spellStart"/>
            <w:r w:rsidRPr="00F75311">
              <w:rPr>
                <w:kern w:val="2"/>
                <w:sz w:val="24"/>
                <w:szCs w:val="24"/>
              </w:rPr>
              <w:t>агро</w:t>
            </w:r>
            <w:r w:rsidRPr="00F75311">
              <w:rPr>
                <w:kern w:val="2"/>
                <w:sz w:val="24"/>
                <w:szCs w:val="24"/>
              </w:rPr>
              <w:softHyphen/>
              <w:t>лесомелиоративных</w:t>
            </w:r>
            <w:proofErr w:type="spellEnd"/>
            <w:r w:rsidRPr="00F75311">
              <w:rPr>
                <w:kern w:val="2"/>
                <w:sz w:val="24"/>
                <w:szCs w:val="24"/>
              </w:rPr>
              <w:t xml:space="preserve"> м</w:t>
            </w:r>
            <w:r w:rsidRPr="00F75311">
              <w:rPr>
                <w:kern w:val="2"/>
                <w:sz w:val="24"/>
                <w:szCs w:val="24"/>
              </w:rPr>
              <w:t>е</w:t>
            </w:r>
            <w:r w:rsidRPr="00F75311">
              <w:rPr>
                <w:kern w:val="2"/>
                <w:sz w:val="24"/>
                <w:szCs w:val="24"/>
              </w:rPr>
              <w:t xml:space="preserve">роприятий </w:t>
            </w:r>
          </w:p>
        </w:tc>
        <w:tc>
          <w:tcPr>
            <w:tcW w:w="1997" w:type="dxa"/>
            <w:hideMark/>
          </w:tcPr>
          <w:p w:rsidR="002B0AB1" w:rsidRPr="00F75311" w:rsidRDefault="002B0AB1" w:rsidP="00287089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2B0AB1" w:rsidP="00F8200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BC1685">
              <w:rPr>
                <w:kern w:val="2"/>
                <w:sz w:val="24"/>
                <w:szCs w:val="24"/>
              </w:rPr>
              <w:t>24</w:t>
            </w:r>
            <w:r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 xml:space="preserve">посадка и </w:t>
            </w:r>
            <w:proofErr w:type="spellStart"/>
            <w:r w:rsidRPr="00F75311">
              <w:rPr>
                <w:spacing w:val="-4"/>
                <w:kern w:val="2"/>
                <w:sz w:val="24"/>
                <w:szCs w:val="24"/>
              </w:rPr>
              <w:t>уходные</w:t>
            </w:r>
            <w:proofErr w:type="spellEnd"/>
            <w:r w:rsidRPr="00F75311">
              <w:rPr>
                <w:spacing w:val="-4"/>
                <w:kern w:val="2"/>
                <w:sz w:val="24"/>
                <w:szCs w:val="24"/>
              </w:rPr>
              <w:t xml:space="preserve"> ра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боты за лесными насаж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дениями, которые позволят повысить продуктивность сельскох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зяйственных угодий и обе</w:t>
            </w:r>
            <w:r w:rsidRPr="00F75311">
              <w:rPr>
                <w:spacing w:val="-4"/>
                <w:kern w:val="2"/>
                <w:sz w:val="24"/>
                <w:szCs w:val="24"/>
              </w:rPr>
              <w:t>с</w:t>
            </w:r>
            <w:r w:rsidRPr="00F75311">
              <w:rPr>
                <w:spacing w:val="-4"/>
                <w:kern w:val="2"/>
                <w:sz w:val="24"/>
                <w:szCs w:val="24"/>
              </w:rPr>
              <w:t>печит защиту от засухи, ветровой и водной эрозии с целью получения высоких и устойчивых урожаев и р</w:t>
            </w:r>
            <w:r w:rsidRPr="00F75311">
              <w:rPr>
                <w:spacing w:val="-4"/>
                <w:kern w:val="2"/>
                <w:sz w:val="24"/>
                <w:szCs w:val="24"/>
              </w:rPr>
              <w:t>а</w:t>
            </w:r>
            <w:r w:rsidRPr="00F75311">
              <w:rPr>
                <w:spacing w:val="-4"/>
                <w:kern w:val="2"/>
                <w:sz w:val="24"/>
                <w:szCs w:val="24"/>
              </w:rPr>
              <w:t>ционального использования земель</w:t>
            </w:r>
            <w:proofErr w:type="gramStart"/>
            <w:r w:rsidRPr="00F75311">
              <w:rPr>
                <w:spacing w:val="-4"/>
                <w:kern w:val="2"/>
                <w:sz w:val="24"/>
                <w:szCs w:val="24"/>
              </w:rPr>
              <w:t>.</w:t>
            </w:r>
            <w:proofErr w:type="gramEnd"/>
            <w:r w:rsidRPr="00F75311"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="00E03F4F">
              <w:rPr>
                <w:spacing w:val="-4"/>
                <w:kern w:val="2"/>
                <w:sz w:val="24"/>
                <w:szCs w:val="24"/>
              </w:rPr>
              <w:t xml:space="preserve">– </w:t>
            </w:r>
            <w:proofErr w:type="gramStart"/>
            <w:r w:rsidR="00E03F4F" w:rsidRPr="00287089">
              <w:rPr>
                <w:spacing w:val="-4"/>
                <w:kern w:val="2"/>
                <w:sz w:val="24"/>
                <w:szCs w:val="24"/>
              </w:rPr>
              <w:t>з</w:t>
            </w:r>
            <w:proofErr w:type="gramEnd"/>
            <w:r w:rsidR="00E03F4F" w:rsidRPr="00287089">
              <w:rPr>
                <w:spacing w:val="-4"/>
                <w:kern w:val="2"/>
                <w:sz w:val="24"/>
                <w:szCs w:val="24"/>
              </w:rPr>
              <w:t>ащита и сохран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е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ние   сельс</w:t>
            </w:r>
            <w:r w:rsidR="009462CF" w:rsidRPr="00287089">
              <w:rPr>
                <w:spacing w:val="-4"/>
                <w:kern w:val="2"/>
                <w:sz w:val="24"/>
                <w:szCs w:val="24"/>
              </w:rPr>
              <w:t>к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 xml:space="preserve">охозяйственных 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lastRenderedPageBreak/>
              <w:t xml:space="preserve">угодий   от ветровой  эрозии и опустынивания   за счёт  проведения  </w:t>
            </w:r>
            <w:proofErr w:type="spellStart"/>
            <w:r w:rsidR="00E03F4F" w:rsidRPr="00287089">
              <w:rPr>
                <w:spacing w:val="-4"/>
                <w:kern w:val="2"/>
                <w:sz w:val="24"/>
                <w:szCs w:val="24"/>
              </w:rPr>
              <w:t>агролесомел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и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оративных</w:t>
            </w:r>
            <w:proofErr w:type="spellEnd"/>
            <w:r w:rsidR="00E03F4F" w:rsidRPr="00287089">
              <w:rPr>
                <w:spacing w:val="-4"/>
                <w:kern w:val="2"/>
                <w:sz w:val="24"/>
                <w:szCs w:val="24"/>
              </w:rPr>
              <w:t xml:space="preserve">  мероприятий   в размере  (площадь пос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а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док)-  в размере-7,0  гект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а</w:t>
            </w:r>
            <w:r w:rsidR="00E03F4F" w:rsidRPr="00287089">
              <w:rPr>
                <w:spacing w:val="-4"/>
                <w:kern w:val="2"/>
                <w:sz w:val="24"/>
                <w:szCs w:val="24"/>
              </w:rPr>
              <w:t>ров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Подпрограмма 6 «Устойчивое развитие сельских территорий»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F8200C">
            <w:pPr>
              <w:jc w:val="center"/>
              <w:rPr>
                <w:spacing w:val="-4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Цель «</w:t>
            </w:r>
            <w:r w:rsidRPr="00F75311">
              <w:rPr>
                <w:spacing w:val="-4"/>
                <w:sz w:val="24"/>
                <w:szCs w:val="24"/>
              </w:rPr>
              <w:t xml:space="preserve">Улучшение качества жизни сельского населения, в том числе посредством улучшения </w:t>
            </w:r>
          </w:p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sz w:val="24"/>
                <w:szCs w:val="24"/>
              </w:rPr>
              <w:t>инфраструктурного обустройства сельских территорий</w:t>
            </w:r>
            <w:r w:rsidRPr="00F75311">
              <w:rPr>
                <w:spacing w:val="-4"/>
                <w:kern w:val="2"/>
                <w:sz w:val="24"/>
                <w:szCs w:val="24"/>
              </w:rPr>
              <w:t>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F8200C">
            <w:pPr>
              <w:jc w:val="center"/>
              <w:rPr>
                <w:spacing w:val="-4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Задача 1 «О</w:t>
            </w:r>
            <w:r w:rsidRPr="00F75311">
              <w:rPr>
                <w:spacing w:val="-4"/>
                <w:sz w:val="24"/>
                <w:szCs w:val="24"/>
              </w:rPr>
              <w:t>беспечение улучшения жилищных условий граждан, проживающих в сельской местности, в том числе молодых семей и молодых специал</w:t>
            </w:r>
            <w:r w:rsidRPr="00F75311">
              <w:rPr>
                <w:spacing w:val="-4"/>
                <w:sz w:val="24"/>
                <w:szCs w:val="24"/>
              </w:rPr>
              <w:t>и</w:t>
            </w:r>
            <w:r w:rsidRPr="00F75311">
              <w:rPr>
                <w:spacing w:val="-4"/>
                <w:sz w:val="24"/>
                <w:szCs w:val="24"/>
              </w:rPr>
              <w:t>стов</w:t>
            </w:r>
            <w:r w:rsidRPr="00F75311">
              <w:rPr>
                <w:spacing w:val="-4"/>
                <w:kern w:val="2"/>
                <w:sz w:val="24"/>
                <w:szCs w:val="24"/>
              </w:rPr>
              <w:t>»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16.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мероприятие 6.1. Обе</w:t>
            </w:r>
            <w:r w:rsidRPr="00F75311">
              <w:rPr>
                <w:kern w:val="2"/>
                <w:sz w:val="24"/>
                <w:szCs w:val="24"/>
              </w:rPr>
              <w:t>с</w:t>
            </w:r>
            <w:r w:rsidRPr="00F75311">
              <w:rPr>
                <w:kern w:val="2"/>
                <w:sz w:val="24"/>
                <w:szCs w:val="24"/>
              </w:rPr>
              <w:t>печение жильем гра</w:t>
            </w:r>
            <w:r w:rsidRPr="00F75311">
              <w:rPr>
                <w:kern w:val="2"/>
                <w:sz w:val="24"/>
                <w:szCs w:val="24"/>
              </w:rPr>
              <w:t>ж</w:t>
            </w:r>
            <w:r w:rsidRPr="00F75311">
              <w:rPr>
                <w:kern w:val="2"/>
                <w:sz w:val="24"/>
                <w:szCs w:val="24"/>
              </w:rPr>
              <w:t>дан, прожи</w:t>
            </w:r>
            <w:r w:rsidR="009462CF">
              <w:rPr>
                <w:kern w:val="2"/>
                <w:sz w:val="24"/>
                <w:szCs w:val="24"/>
              </w:rPr>
              <w:t>ваю</w:t>
            </w:r>
            <w:r w:rsidRPr="00F75311">
              <w:rPr>
                <w:kern w:val="2"/>
                <w:sz w:val="24"/>
                <w:szCs w:val="24"/>
              </w:rPr>
              <w:t>щих в сельской местности</w:t>
            </w:r>
          </w:p>
        </w:tc>
        <w:tc>
          <w:tcPr>
            <w:tcW w:w="1997" w:type="dxa"/>
            <w:hideMark/>
          </w:tcPr>
          <w:p w:rsidR="002B0AB1" w:rsidRPr="00F75311" w:rsidRDefault="0028708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</w:t>
            </w:r>
            <w:r w:rsidR="002B0AB1">
              <w:rPr>
                <w:kern w:val="2"/>
                <w:sz w:val="24"/>
                <w:szCs w:val="24"/>
              </w:rPr>
              <w:t>тдел сельского хозяйства и охр</w:t>
            </w:r>
            <w:r w:rsidR="002B0AB1">
              <w:rPr>
                <w:kern w:val="2"/>
                <w:sz w:val="24"/>
                <w:szCs w:val="24"/>
              </w:rPr>
              <w:t>а</w:t>
            </w:r>
            <w:r w:rsidR="002B0AB1">
              <w:rPr>
                <w:kern w:val="2"/>
                <w:sz w:val="24"/>
                <w:szCs w:val="24"/>
              </w:rPr>
              <w:t>ны окружающей среды, отдел с</w:t>
            </w:r>
            <w:r w:rsidR="002B0AB1">
              <w:rPr>
                <w:kern w:val="2"/>
                <w:sz w:val="24"/>
                <w:szCs w:val="24"/>
              </w:rPr>
              <w:t>о</w:t>
            </w:r>
            <w:r w:rsidR="002B0AB1">
              <w:rPr>
                <w:kern w:val="2"/>
                <w:sz w:val="24"/>
                <w:szCs w:val="24"/>
              </w:rPr>
              <w:t>циально-экономического развития и пр</w:t>
            </w:r>
            <w:r w:rsidR="002B0AB1">
              <w:rPr>
                <w:kern w:val="2"/>
                <w:sz w:val="24"/>
                <w:szCs w:val="24"/>
              </w:rPr>
              <w:t>и</w:t>
            </w:r>
            <w:r w:rsidR="002B0AB1">
              <w:rPr>
                <w:kern w:val="2"/>
                <w:sz w:val="24"/>
                <w:szCs w:val="24"/>
              </w:rPr>
              <w:t>влечения инв</w:t>
            </w:r>
            <w:r w:rsidR="002B0AB1">
              <w:rPr>
                <w:kern w:val="2"/>
                <w:sz w:val="24"/>
                <w:szCs w:val="24"/>
              </w:rPr>
              <w:t>е</w:t>
            </w:r>
            <w:r w:rsidR="002B0AB1">
              <w:rPr>
                <w:kern w:val="2"/>
                <w:sz w:val="24"/>
                <w:szCs w:val="24"/>
              </w:rPr>
              <w:t>стиций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BC1685">
              <w:rPr>
                <w:kern w:val="2"/>
                <w:sz w:val="24"/>
                <w:szCs w:val="24"/>
              </w:rPr>
              <w:t>24</w:t>
            </w:r>
            <w:r w:rsidR="00FF211B">
              <w:rPr>
                <w:kern w:val="2"/>
                <w:sz w:val="24"/>
                <w:szCs w:val="24"/>
              </w:rPr>
              <w:t xml:space="preserve"> </w:t>
            </w:r>
            <w:r w:rsidRPr="00F75311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содействие стабилизации демографической ситуа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ции в сельской местно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сти.</w:t>
            </w:r>
          </w:p>
          <w:p w:rsidR="002B0AB1" w:rsidRPr="00F75311" w:rsidRDefault="002B0AB1" w:rsidP="00AA04AF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Сокращение потребности организаций АПК и соц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альной сферы села в квал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фици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рованных специал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стах за счет улучшения жи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лищных условий граждан</w:t>
            </w:r>
            <w:r w:rsidR="00E03F4F">
              <w:rPr>
                <w:spacing w:val="-4"/>
                <w:kern w:val="2"/>
                <w:sz w:val="24"/>
                <w:szCs w:val="24"/>
              </w:rPr>
              <w:t xml:space="preserve">-  </w:t>
            </w:r>
          </w:p>
        </w:tc>
        <w:tc>
          <w:tcPr>
            <w:tcW w:w="980" w:type="dxa"/>
          </w:tcPr>
          <w:p w:rsidR="002B0AB1" w:rsidRPr="00F747E8" w:rsidRDefault="002B0AB1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81" w:type="dxa"/>
          </w:tcPr>
          <w:p w:rsidR="002B0AB1" w:rsidRPr="00F747E8" w:rsidRDefault="002B0AB1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81" w:type="dxa"/>
          </w:tcPr>
          <w:p w:rsidR="002B0AB1" w:rsidRPr="00F747E8" w:rsidRDefault="002B0AB1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117" w:type="dxa"/>
          </w:tcPr>
          <w:p w:rsidR="002B0AB1" w:rsidRPr="00F747E8" w:rsidRDefault="002B0AB1" w:rsidP="00F8200C">
            <w:pPr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117" w:type="dxa"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</w:p>
        </w:tc>
      </w:tr>
      <w:tr w:rsidR="007020F4" w:rsidRPr="00F75311" w:rsidTr="009462CF">
        <w:tc>
          <w:tcPr>
            <w:tcW w:w="15536" w:type="dxa"/>
            <w:gridSpan w:val="11"/>
            <w:hideMark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Задача 2 «</w:t>
            </w:r>
            <w:r w:rsidRPr="00F75311">
              <w:rPr>
                <w:spacing w:val="-4"/>
                <w:sz w:val="24"/>
                <w:szCs w:val="24"/>
              </w:rPr>
              <w:t xml:space="preserve">Повышение уровня комплексного обустройства объектами социальной, инженерной и транспортной инфраструктуры сельских территорий </w:t>
            </w:r>
            <w:r>
              <w:rPr>
                <w:spacing w:val="-4"/>
                <w:sz w:val="24"/>
                <w:szCs w:val="24"/>
              </w:rPr>
              <w:t>Пе</w:t>
            </w:r>
            <w:r>
              <w:rPr>
                <w:spacing w:val="-4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чанокопского района</w:t>
            </w:r>
            <w:r w:rsidRPr="00F75311">
              <w:rPr>
                <w:spacing w:val="-4"/>
                <w:kern w:val="2"/>
                <w:sz w:val="24"/>
                <w:szCs w:val="24"/>
              </w:rPr>
              <w:t>»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17.</w:t>
            </w:r>
          </w:p>
        </w:tc>
        <w:tc>
          <w:tcPr>
            <w:tcW w:w="2618" w:type="dxa"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мероприятие 6.2.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Поддержка инфра</w:t>
            </w:r>
            <w:r w:rsidRPr="00F75311">
              <w:rPr>
                <w:kern w:val="2"/>
                <w:sz w:val="24"/>
                <w:szCs w:val="24"/>
              </w:rPr>
              <w:softHyphen/>
              <w:t>структурного обуст</w:t>
            </w:r>
            <w:r w:rsidRPr="00F75311">
              <w:rPr>
                <w:kern w:val="2"/>
                <w:sz w:val="24"/>
                <w:szCs w:val="24"/>
              </w:rPr>
              <w:softHyphen/>
              <w:t>ройства сельских те</w:t>
            </w:r>
            <w:r w:rsidRPr="00F75311">
              <w:rPr>
                <w:kern w:val="2"/>
                <w:sz w:val="24"/>
                <w:szCs w:val="24"/>
              </w:rPr>
              <w:t>р</w:t>
            </w:r>
            <w:r w:rsidRPr="00F75311">
              <w:rPr>
                <w:kern w:val="2"/>
                <w:sz w:val="24"/>
                <w:szCs w:val="24"/>
              </w:rPr>
              <w:lastRenderedPageBreak/>
              <w:t>риторий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97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среды, отдел ж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лищно-</w:t>
            </w:r>
            <w:r>
              <w:rPr>
                <w:kern w:val="2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BC1685">
              <w:rPr>
                <w:kern w:val="2"/>
                <w:sz w:val="24"/>
                <w:szCs w:val="24"/>
              </w:rPr>
              <w:t>24</w:t>
            </w:r>
            <w:r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создание благоприятных условий для жизнедея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ления и привлечения ин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вестиций в агропромыш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</w: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ленный комплекс.</w:t>
            </w:r>
          </w:p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Повышение уровня соц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ально-инженерного об</w:t>
            </w:r>
            <w:r w:rsidRPr="00F75311">
              <w:rPr>
                <w:spacing w:val="-4"/>
                <w:kern w:val="2"/>
                <w:sz w:val="24"/>
                <w:szCs w:val="24"/>
              </w:rPr>
              <w:t>у</w:t>
            </w:r>
            <w:r w:rsidRPr="00F75311">
              <w:rPr>
                <w:spacing w:val="-4"/>
                <w:kern w:val="2"/>
                <w:sz w:val="24"/>
                <w:szCs w:val="24"/>
              </w:rPr>
              <w:t>стройства в сельской мес</w:t>
            </w:r>
            <w:r w:rsidRPr="00F75311">
              <w:rPr>
                <w:spacing w:val="-4"/>
                <w:kern w:val="2"/>
                <w:sz w:val="24"/>
                <w:szCs w:val="24"/>
              </w:rPr>
              <w:t>т</w:t>
            </w:r>
            <w:r w:rsidRPr="00F75311">
              <w:rPr>
                <w:spacing w:val="-4"/>
                <w:kern w:val="2"/>
                <w:sz w:val="24"/>
                <w:szCs w:val="24"/>
              </w:rPr>
              <w:t>ности, в том числе обесп</w:t>
            </w:r>
            <w:r w:rsidRPr="00F75311">
              <w:rPr>
                <w:spacing w:val="-4"/>
                <w:kern w:val="2"/>
                <w:sz w:val="24"/>
                <w:szCs w:val="24"/>
              </w:rPr>
              <w:t>е</w:t>
            </w:r>
            <w:r w:rsidRPr="00F75311">
              <w:rPr>
                <w:spacing w:val="-4"/>
                <w:kern w:val="2"/>
                <w:sz w:val="24"/>
                <w:szCs w:val="24"/>
              </w:rPr>
              <w:t>ченности газом и водой, а также развитие совреме</w:t>
            </w:r>
            <w:r w:rsidRPr="00F75311">
              <w:rPr>
                <w:spacing w:val="-4"/>
                <w:kern w:val="2"/>
                <w:sz w:val="24"/>
                <w:szCs w:val="24"/>
              </w:rPr>
              <w:t>н</w:t>
            </w:r>
            <w:r w:rsidRPr="00F75311">
              <w:rPr>
                <w:spacing w:val="-4"/>
                <w:kern w:val="2"/>
                <w:sz w:val="24"/>
                <w:szCs w:val="24"/>
              </w:rPr>
              <w:t>ной и эффектив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ной тран</w:t>
            </w:r>
            <w:r w:rsidRPr="00F75311">
              <w:rPr>
                <w:spacing w:val="-4"/>
                <w:kern w:val="2"/>
                <w:sz w:val="24"/>
                <w:szCs w:val="24"/>
              </w:rPr>
              <w:t>с</w:t>
            </w:r>
            <w:r w:rsidRPr="00F75311">
              <w:rPr>
                <w:spacing w:val="-4"/>
                <w:kern w:val="2"/>
                <w:sz w:val="24"/>
                <w:szCs w:val="24"/>
              </w:rPr>
              <w:t>портной инфраструктуры.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Подпрограмма 8 «Обеспе</w:t>
            </w:r>
            <w:r>
              <w:rPr>
                <w:spacing w:val="-4"/>
                <w:kern w:val="2"/>
                <w:sz w:val="24"/>
                <w:szCs w:val="24"/>
              </w:rPr>
              <w:t>чение реализации муниципальной   программы Песчанокопского  района</w:t>
            </w:r>
            <w:r w:rsidRPr="00F75311">
              <w:rPr>
                <w:spacing w:val="-4"/>
                <w:kern w:val="2"/>
                <w:sz w:val="24"/>
                <w:szCs w:val="24"/>
              </w:rPr>
              <w:t xml:space="preserve"> «Развитие сельс</w:t>
            </w:r>
            <w:r w:rsidR="008E7169">
              <w:rPr>
                <w:spacing w:val="-4"/>
                <w:kern w:val="2"/>
                <w:sz w:val="24"/>
                <w:szCs w:val="24"/>
              </w:rPr>
              <w:t>0</w:t>
            </w:r>
            <w:r w:rsidRPr="00F75311">
              <w:rPr>
                <w:spacing w:val="-4"/>
                <w:kern w:val="2"/>
                <w:sz w:val="24"/>
                <w:szCs w:val="24"/>
              </w:rPr>
              <w:t>кого хозяйства и регулирование рынков сельскохозяйственной продукции, сырья и продовольствия»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bCs/>
                <w:spacing w:val="-4"/>
                <w:sz w:val="24"/>
                <w:szCs w:val="24"/>
              </w:rPr>
              <w:t>Цель «Эффективное управление реализацией государственной программы, в том числе эффективное исполнение государственных функций»</w:t>
            </w:r>
          </w:p>
        </w:tc>
      </w:tr>
      <w:tr w:rsidR="007020F4" w:rsidRPr="00F75311" w:rsidTr="009462CF">
        <w:tc>
          <w:tcPr>
            <w:tcW w:w="597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939" w:type="dxa"/>
            <w:gridSpan w:val="10"/>
            <w:hideMark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bCs/>
                <w:spacing w:val="-4"/>
                <w:sz w:val="24"/>
                <w:szCs w:val="24"/>
              </w:rPr>
              <w:t>Задача 1 «Повышение качества оказания государственных услуг и выполнения государственных функций в сфере агропромышленного комплекса»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18.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мероприятие 8.1.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Финансовое обеспе</w:t>
            </w:r>
            <w:r w:rsidRPr="00F75311">
              <w:rPr>
                <w:kern w:val="2"/>
                <w:sz w:val="24"/>
                <w:szCs w:val="24"/>
              </w:rPr>
              <w:softHyphen/>
              <w:t>чение выполнения гос</w:t>
            </w:r>
            <w:r w:rsidRPr="00F75311">
              <w:rPr>
                <w:kern w:val="2"/>
                <w:sz w:val="24"/>
                <w:szCs w:val="24"/>
              </w:rPr>
              <w:t>у</w:t>
            </w:r>
            <w:r w:rsidRPr="00F75311">
              <w:rPr>
                <w:kern w:val="2"/>
                <w:sz w:val="24"/>
                <w:szCs w:val="24"/>
              </w:rPr>
              <w:t>дарственными бюдже</w:t>
            </w:r>
            <w:r w:rsidRPr="00F75311">
              <w:rPr>
                <w:kern w:val="2"/>
                <w:sz w:val="24"/>
                <w:szCs w:val="24"/>
              </w:rPr>
              <w:t>т</w:t>
            </w:r>
            <w:r w:rsidRPr="00F75311">
              <w:rPr>
                <w:kern w:val="2"/>
                <w:sz w:val="24"/>
                <w:szCs w:val="24"/>
              </w:rPr>
              <w:t>ными учре</w:t>
            </w:r>
            <w:r w:rsidRPr="00F75311">
              <w:rPr>
                <w:kern w:val="2"/>
                <w:sz w:val="24"/>
                <w:szCs w:val="24"/>
              </w:rPr>
              <w:softHyphen/>
              <w:t xml:space="preserve">ждениями </w:t>
            </w:r>
            <w:r w:rsidR="009462CF">
              <w:rPr>
                <w:kern w:val="2"/>
                <w:sz w:val="24"/>
                <w:szCs w:val="24"/>
              </w:rPr>
              <w:t>государст</w:t>
            </w:r>
            <w:r w:rsidRPr="00F75311">
              <w:rPr>
                <w:kern w:val="2"/>
                <w:sz w:val="24"/>
                <w:szCs w:val="24"/>
              </w:rPr>
              <w:t>венного зад</w:t>
            </w:r>
            <w:r w:rsidRPr="00F75311">
              <w:rPr>
                <w:kern w:val="2"/>
                <w:sz w:val="24"/>
                <w:szCs w:val="24"/>
              </w:rPr>
              <w:t>а</w:t>
            </w:r>
            <w:r w:rsidRPr="00F75311">
              <w:rPr>
                <w:kern w:val="2"/>
                <w:sz w:val="24"/>
                <w:szCs w:val="24"/>
              </w:rPr>
              <w:t>ния на оказание гос</w:t>
            </w:r>
            <w:r w:rsidRPr="00F75311">
              <w:rPr>
                <w:kern w:val="2"/>
                <w:sz w:val="24"/>
                <w:szCs w:val="24"/>
              </w:rPr>
              <w:t>у</w:t>
            </w:r>
            <w:r w:rsidR="009462CF">
              <w:rPr>
                <w:kern w:val="2"/>
                <w:sz w:val="24"/>
                <w:szCs w:val="24"/>
              </w:rPr>
              <w:t>дарст</w:t>
            </w:r>
            <w:r w:rsidRPr="00F75311">
              <w:rPr>
                <w:kern w:val="2"/>
                <w:sz w:val="24"/>
                <w:szCs w:val="24"/>
              </w:rPr>
              <w:t>венных услуг, в</w:t>
            </w:r>
            <w:r w:rsidRPr="00F75311">
              <w:rPr>
                <w:kern w:val="2"/>
                <w:sz w:val="24"/>
                <w:szCs w:val="24"/>
              </w:rPr>
              <w:t>ы</w:t>
            </w:r>
            <w:r w:rsidRPr="00F75311">
              <w:rPr>
                <w:kern w:val="2"/>
                <w:sz w:val="24"/>
                <w:szCs w:val="24"/>
              </w:rPr>
              <w:t>полнение работ</w:t>
            </w:r>
          </w:p>
        </w:tc>
        <w:tc>
          <w:tcPr>
            <w:tcW w:w="1997" w:type="dxa"/>
            <w:hideMark/>
          </w:tcPr>
          <w:p w:rsidR="002B0AB1" w:rsidRPr="00F75311" w:rsidRDefault="002B0AB1" w:rsidP="0028708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ГБУ РО «</w:t>
            </w:r>
            <w:proofErr w:type="spellStart"/>
            <w:r>
              <w:rPr>
                <w:kern w:val="2"/>
                <w:sz w:val="24"/>
                <w:szCs w:val="24"/>
              </w:rPr>
              <w:t>Песч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нокопская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рай СББЖ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BC1685">
              <w:rPr>
                <w:kern w:val="2"/>
                <w:sz w:val="24"/>
                <w:szCs w:val="24"/>
              </w:rPr>
              <w:t>24</w:t>
            </w:r>
            <w:r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обеспечение выполнения государственными бюд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жетными учреждениями, подведомственными упра</w:t>
            </w:r>
            <w:r w:rsidRPr="00F75311">
              <w:rPr>
                <w:spacing w:val="-4"/>
                <w:kern w:val="2"/>
                <w:sz w:val="24"/>
                <w:szCs w:val="24"/>
              </w:rPr>
              <w:t>в</w:t>
            </w:r>
            <w:r w:rsidRPr="00F75311">
              <w:rPr>
                <w:spacing w:val="-4"/>
                <w:kern w:val="2"/>
                <w:sz w:val="24"/>
                <w:szCs w:val="24"/>
              </w:rPr>
              <w:t>лени</w:t>
            </w:r>
            <w:r>
              <w:rPr>
                <w:spacing w:val="-4"/>
                <w:kern w:val="2"/>
                <w:sz w:val="24"/>
                <w:szCs w:val="24"/>
              </w:rPr>
              <w:t>ю ветеринарии</w:t>
            </w:r>
            <w:proofErr w:type="gramStart"/>
            <w:r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Pr="00F75311">
              <w:rPr>
                <w:spacing w:val="-4"/>
                <w:kern w:val="2"/>
                <w:sz w:val="24"/>
                <w:szCs w:val="24"/>
              </w:rPr>
              <w:t>,</w:t>
            </w:r>
            <w:proofErr w:type="gramEnd"/>
            <w:r w:rsidRPr="00F75311">
              <w:rPr>
                <w:spacing w:val="-4"/>
                <w:kern w:val="2"/>
                <w:sz w:val="24"/>
                <w:szCs w:val="24"/>
              </w:rPr>
              <w:t xml:space="preserve"> госу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дарственных заданий в сф</w:t>
            </w:r>
            <w:r w:rsidRPr="00F75311">
              <w:rPr>
                <w:spacing w:val="-4"/>
                <w:kern w:val="2"/>
                <w:sz w:val="24"/>
                <w:szCs w:val="24"/>
              </w:rPr>
              <w:t>е</w:t>
            </w:r>
            <w:r w:rsidRPr="00F75311">
              <w:rPr>
                <w:spacing w:val="-4"/>
                <w:kern w:val="2"/>
                <w:sz w:val="24"/>
                <w:szCs w:val="24"/>
              </w:rPr>
              <w:t>ре ветеринарного над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зора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19.</w:t>
            </w:r>
          </w:p>
        </w:tc>
        <w:tc>
          <w:tcPr>
            <w:tcW w:w="2618" w:type="dxa"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мероприятие 8.2.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Содержание аппара</w:t>
            </w:r>
            <w:r w:rsidRPr="00F75311">
              <w:rPr>
                <w:kern w:val="2"/>
                <w:sz w:val="24"/>
                <w:szCs w:val="24"/>
              </w:rPr>
              <w:softHyphen/>
              <w:t>тов управления ответстве</w:t>
            </w:r>
            <w:r w:rsidRPr="00F75311">
              <w:rPr>
                <w:kern w:val="2"/>
                <w:sz w:val="24"/>
                <w:szCs w:val="24"/>
              </w:rPr>
              <w:t>н</w:t>
            </w:r>
            <w:r w:rsidRPr="00F75311">
              <w:rPr>
                <w:kern w:val="2"/>
                <w:sz w:val="24"/>
                <w:szCs w:val="24"/>
              </w:rPr>
              <w:t xml:space="preserve">ного исполнителя и </w:t>
            </w:r>
            <w:r w:rsidRPr="00F75311">
              <w:rPr>
                <w:kern w:val="2"/>
                <w:sz w:val="24"/>
                <w:szCs w:val="24"/>
              </w:rPr>
              <w:lastRenderedPageBreak/>
              <w:t>участников госуда</w:t>
            </w:r>
            <w:r w:rsidRPr="00F75311">
              <w:rPr>
                <w:kern w:val="2"/>
                <w:sz w:val="24"/>
                <w:szCs w:val="24"/>
              </w:rPr>
              <w:t>р</w:t>
            </w:r>
            <w:r w:rsidRPr="00F75311">
              <w:rPr>
                <w:kern w:val="2"/>
                <w:sz w:val="24"/>
                <w:szCs w:val="24"/>
              </w:rPr>
              <w:t>ственной программы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97" w:type="dxa"/>
            <w:hideMark/>
          </w:tcPr>
          <w:p w:rsidR="002B0AB1" w:rsidRPr="00F75311" w:rsidRDefault="002B0AB1" w:rsidP="004268BE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  <w:proofErr w:type="gramStart"/>
            <w:r>
              <w:rPr>
                <w:kern w:val="2"/>
                <w:sz w:val="24"/>
                <w:szCs w:val="24"/>
              </w:rPr>
              <w:t xml:space="preserve"> ,</w:t>
            </w:r>
            <w:proofErr w:type="gramEnd"/>
          </w:p>
          <w:p w:rsidR="002B0AB1" w:rsidRPr="0020037F" w:rsidRDefault="002B0AB1" w:rsidP="00F8200C">
            <w:pPr>
              <w:rPr>
                <w:kern w:val="2"/>
                <w:sz w:val="24"/>
                <w:szCs w:val="24"/>
                <w:highlight w:val="red"/>
              </w:rPr>
            </w:pPr>
            <w:r>
              <w:rPr>
                <w:kern w:val="2"/>
                <w:sz w:val="24"/>
                <w:szCs w:val="24"/>
              </w:rPr>
              <w:t>ГБУ РО «</w:t>
            </w:r>
            <w:proofErr w:type="spellStart"/>
            <w:r>
              <w:rPr>
                <w:kern w:val="2"/>
                <w:sz w:val="24"/>
                <w:szCs w:val="24"/>
              </w:rPr>
              <w:t>Песч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lastRenderedPageBreak/>
              <w:t>нокопская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рай СББЖ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BC1685">
              <w:rPr>
                <w:kern w:val="2"/>
                <w:sz w:val="24"/>
                <w:szCs w:val="24"/>
              </w:rPr>
              <w:t>24</w:t>
            </w:r>
            <w:r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создание условий для д</w:t>
            </w:r>
            <w:r w:rsidRPr="00F75311">
              <w:rPr>
                <w:spacing w:val="-4"/>
                <w:kern w:val="2"/>
                <w:sz w:val="24"/>
                <w:szCs w:val="24"/>
              </w:rPr>
              <w:t>о</w:t>
            </w:r>
            <w:r w:rsidRPr="00F75311">
              <w:rPr>
                <w:spacing w:val="-4"/>
                <w:kern w:val="2"/>
                <w:sz w:val="24"/>
                <w:szCs w:val="24"/>
              </w:rPr>
              <w:t>стижения целей госу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дарственной программы.</w:t>
            </w:r>
          </w:p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Повышение эффективно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сти бюджетных</w:t>
            </w:r>
            <w:r w:rsidR="009462CF">
              <w:rPr>
                <w:spacing w:val="-4"/>
                <w:kern w:val="2"/>
                <w:sz w:val="24"/>
                <w:szCs w:val="24"/>
              </w:rPr>
              <w:t xml:space="preserve"> расходов на </w:t>
            </w:r>
            <w:r w:rsidR="009462CF">
              <w:rPr>
                <w:spacing w:val="-4"/>
                <w:kern w:val="2"/>
                <w:sz w:val="24"/>
                <w:szCs w:val="24"/>
              </w:rPr>
              <w:lastRenderedPageBreak/>
              <w:t>оказание государст</w:t>
            </w:r>
            <w:r w:rsidRPr="00F75311">
              <w:rPr>
                <w:spacing w:val="-4"/>
                <w:kern w:val="2"/>
                <w:sz w:val="24"/>
                <w:szCs w:val="24"/>
              </w:rPr>
              <w:t>венной поддержки агропромы</w:t>
            </w:r>
            <w:r w:rsidRPr="00F75311">
              <w:rPr>
                <w:spacing w:val="-4"/>
                <w:kern w:val="2"/>
                <w:sz w:val="24"/>
                <w:szCs w:val="24"/>
              </w:rPr>
              <w:t>ш</w:t>
            </w:r>
            <w:r w:rsidRPr="00F75311">
              <w:rPr>
                <w:spacing w:val="-4"/>
                <w:kern w:val="2"/>
                <w:sz w:val="24"/>
                <w:szCs w:val="24"/>
              </w:rPr>
              <w:t>ленного комплекса и соц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ального развития села, в</w:t>
            </w:r>
            <w:r w:rsidRPr="00F75311">
              <w:rPr>
                <w:spacing w:val="-4"/>
                <w:kern w:val="2"/>
                <w:sz w:val="24"/>
                <w:szCs w:val="24"/>
              </w:rPr>
              <w:t>ы</w:t>
            </w:r>
            <w:r w:rsidRPr="00F75311">
              <w:rPr>
                <w:spacing w:val="-4"/>
                <w:kern w:val="2"/>
                <w:sz w:val="24"/>
                <w:szCs w:val="24"/>
              </w:rPr>
              <w:t>полнение государ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ственных функций в сфере ветер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нарного надзора и надзора за техническим состоянием самоходных машин и дру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гих видов техник</w:t>
            </w:r>
            <w:proofErr w:type="gramStart"/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="00F747E8">
              <w:rPr>
                <w:spacing w:val="-4"/>
                <w:kern w:val="2"/>
                <w:sz w:val="24"/>
                <w:szCs w:val="24"/>
              </w:rPr>
              <w:t>-</w:t>
            </w:r>
            <w:proofErr w:type="gramEnd"/>
            <w:r w:rsidR="00F747E8"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уровень выполнения   государстве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н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ными  бюджетными   учр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е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ждениями  государственн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го задания  на оказание   государственных услуг, в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ы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полнение работ от планов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го объёма составит -100 процентов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 xml:space="preserve"> ;  Доля техники прошедшей  технический осмотр</w:t>
            </w:r>
            <w:proofErr w:type="gramStart"/>
            <w:r w:rsidR="00FA26CD" w:rsidRPr="00287089">
              <w:rPr>
                <w:spacing w:val="-4"/>
                <w:kern w:val="2"/>
                <w:sz w:val="24"/>
                <w:szCs w:val="24"/>
              </w:rPr>
              <w:t xml:space="preserve"> ,</w:t>
            </w:r>
            <w:proofErr w:type="gramEnd"/>
            <w:r w:rsidR="00FA26CD" w:rsidRPr="00287089">
              <w:rPr>
                <w:spacing w:val="-4"/>
                <w:kern w:val="2"/>
                <w:sz w:val="24"/>
                <w:szCs w:val="24"/>
              </w:rPr>
              <w:t xml:space="preserve">  от числа  пре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д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ставленной  на технический осмотр   составит-74 пр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цента ; количество  выда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н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ных   удостоверений   тра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к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ториста- машиниста  ( тра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к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ториста) в связ</w:t>
            </w:r>
            <w:r w:rsidR="00FF211B" w:rsidRPr="00287089">
              <w:rPr>
                <w:spacing w:val="-4"/>
                <w:kern w:val="2"/>
                <w:sz w:val="24"/>
                <w:szCs w:val="24"/>
              </w:rPr>
              <w:t>и с оконч</w:t>
            </w:r>
            <w:r w:rsidR="00FF211B" w:rsidRPr="00287089">
              <w:rPr>
                <w:spacing w:val="-4"/>
                <w:kern w:val="2"/>
                <w:sz w:val="24"/>
                <w:szCs w:val="24"/>
              </w:rPr>
              <w:t>а</w:t>
            </w:r>
            <w:r w:rsidR="00287089">
              <w:rPr>
                <w:spacing w:val="-4"/>
                <w:kern w:val="2"/>
                <w:sz w:val="24"/>
                <w:szCs w:val="24"/>
              </w:rPr>
              <w:t>нием   обучения  - 112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>штук ;</w:t>
            </w:r>
          </w:p>
        </w:tc>
        <w:tc>
          <w:tcPr>
            <w:tcW w:w="980" w:type="dxa"/>
          </w:tcPr>
          <w:p w:rsidR="002B0AB1" w:rsidRPr="004268BE" w:rsidRDefault="004268BE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2B0AB1" w:rsidRPr="004268BE" w:rsidRDefault="004268BE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4268BE" w:rsidRDefault="004268BE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мероприятие 8.3. Суб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венция на орга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низацию исполни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тельно-распоря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ди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тельных функций, связанных с реализа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цией переданных госу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дарственных полномо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чий Ростовской области по поддержке сель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скохо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зяйственного про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изводства и осуществле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нию мероприятий в об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ласти обеспечения пло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дородия земель сельско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хозяйствен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ного назначе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997" w:type="dxa"/>
          </w:tcPr>
          <w:p w:rsidR="002B0AB1" w:rsidRPr="00F75311" w:rsidRDefault="00287089" w:rsidP="004268BE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о</w:t>
            </w:r>
            <w:r w:rsidR="002B0AB1">
              <w:rPr>
                <w:kern w:val="2"/>
                <w:sz w:val="24"/>
                <w:szCs w:val="24"/>
              </w:rPr>
              <w:t>тдел сель</w:t>
            </w:r>
            <w:r w:rsidR="003C6733">
              <w:rPr>
                <w:kern w:val="2"/>
                <w:sz w:val="24"/>
                <w:szCs w:val="24"/>
              </w:rPr>
              <w:t>с</w:t>
            </w:r>
            <w:r w:rsidR="002B0AB1">
              <w:rPr>
                <w:kern w:val="2"/>
                <w:sz w:val="24"/>
                <w:szCs w:val="24"/>
              </w:rPr>
              <w:t xml:space="preserve">кого </w:t>
            </w:r>
            <w:r w:rsidR="002B0AB1">
              <w:rPr>
                <w:kern w:val="2"/>
                <w:sz w:val="24"/>
                <w:szCs w:val="24"/>
              </w:rPr>
              <w:lastRenderedPageBreak/>
              <w:t>хозяйства и охр</w:t>
            </w:r>
            <w:r w:rsidR="002B0AB1">
              <w:rPr>
                <w:kern w:val="2"/>
                <w:sz w:val="24"/>
                <w:szCs w:val="24"/>
              </w:rPr>
              <w:t>а</w:t>
            </w:r>
            <w:r w:rsidR="002B0AB1">
              <w:rPr>
                <w:kern w:val="2"/>
                <w:sz w:val="24"/>
                <w:szCs w:val="24"/>
              </w:rPr>
              <w:t>ны окружающей среды</w:t>
            </w:r>
          </w:p>
        </w:tc>
        <w:tc>
          <w:tcPr>
            <w:tcW w:w="1103" w:type="dxa"/>
            <w:hideMark/>
          </w:tcPr>
          <w:p w:rsidR="002B0AB1" w:rsidRPr="00F75311" w:rsidRDefault="00A85BF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A85BF5">
              <w:rPr>
                <w:kern w:val="2"/>
                <w:sz w:val="24"/>
                <w:szCs w:val="24"/>
              </w:rPr>
              <w:t>24</w:t>
            </w:r>
            <w:r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осуществление государ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</w: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ственных полномочий по поддержке сельскохозяй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 xml:space="preserve">ственного производства </w:t>
            </w:r>
          </w:p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proofErr w:type="gramStart"/>
            <w:r w:rsidRPr="00F75311">
              <w:rPr>
                <w:spacing w:val="-4"/>
                <w:kern w:val="2"/>
                <w:sz w:val="24"/>
                <w:szCs w:val="24"/>
              </w:rPr>
              <w:t>и осуществлению меро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приятий в области обес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печения плодородия земель сельскохозяйст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венного назначения (ком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пенсация части стоимо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сти агрохим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="003C6733">
              <w:rPr>
                <w:spacing w:val="-4"/>
                <w:kern w:val="2"/>
                <w:sz w:val="24"/>
                <w:szCs w:val="24"/>
              </w:rPr>
              <w:t>ческого об</w:t>
            </w:r>
            <w:r w:rsidR="003C6733">
              <w:rPr>
                <w:spacing w:val="-4"/>
                <w:kern w:val="2"/>
                <w:sz w:val="24"/>
                <w:szCs w:val="24"/>
              </w:rPr>
              <w:softHyphen/>
              <w:t>сле</w:t>
            </w:r>
            <w:r w:rsidRPr="00F75311">
              <w:rPr>
                <w:spacing w:val="-4"/>
                <w:kern w:val="2"/>
                <w:sz w:val="24"/>
                <w:szCs w:val="24"/>
              </w:rPr>
              <w:t>дования па</w:t>
            </w:r>
            <w:r w:rsidRPr="00F75311">
              <w:rPr>
                <w:spacing w:val="-4"/>
                <w:kern w:val="2"/>
                <w:sz w:val="24"/>
                <w:szCs w:val="24"/>
              </w:rPr>
              <w:t>ш</w:t>
            </w:r>
            <w:r w:rsidRPr="00F75311">
              <w:rPr>
                <w:spacing w:val="-4"/>
                <w:kern w:val="2"/>
                <w:sz w:val="24"/>
                <w:szCs w:val="24"/>
              </w:rPr>
              <w:t>ни, оказа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ние несвязанной под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держки в области расте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ниеводства, компенсация части затрат на содержа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 xml:space="preserve">ние маточного поголовья овец, ярок старше одного года и коз, поддержка </w:t>
            </w:r>
            <w:r w:rsidR="00561905" w:rsidRPr="00F75311">
              <w:rPr>
                <w:spacing w:val="-4"/>
                <w:kern w:val="2"/>
                <w:sz w:val="24"/>
                <w:szCs w:val="24"/>
              </w:rPr>
              <w:t>инфрастру</w:t>
            </w:r>
            <w:r w:rsidR="00561905" w:rsidRPr="00F75311">
              <w:rPr>
                <w:spacing w:val="-4"/>
                <w:kern w:val="2"/>
                <w:sz w:val="24"/>
                <w:szCs w:val="24"/>
              </w:rPr>
              <w:t>к</w:t>
            </w:r>
            <w:r w:rsidR="00561905" w:rsidRPr="00F75311">
              <w:rPr>
                <w:spacing w:val="-4"/>
                <w:kern w:val="2"/>
                <w:sz w:val="24"/>
                <w:szCs w:val="24"/>
              </w:rPr>
              <w:t>турного</w:t>
            </w:r>
            <w:r w:rsidRPr="00F75311">
              <w:rPr>
                <w:spacing w:val="-4"/>
                <w:kern w:val="2"/>
                <w:sz w:val="24"/>
                <w:szCs w:val="24"/>
              </w:rPr>
              <w:t xml:space="preserve"> обуст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ройства сел</w:t>
            </w:r>
            <w:r w:rsidRPr="00F75311">
              <w:rPr>
                <w:spacing w:val="-4"/>
                <w:kern w:val="2"/>
                <w:sz w:val="24"/>
                <w:szCs w:val="24"/>
              </w:rPr>
              <w:t>ь</w:t>
            </w:r>
            <w:r w:rsidRPr="00F75311">
              <w:rPr>
                <w:spacing w:val="-4"/>
                <w:kern w:val="2"/>
                <w:sz w:val="24"/>
                <w:szCs w:val="24"/>
              </w:rPr>
              <w:t>ских территорий</w:t>
            </w:r>
            <w:r w:rsidRPr="00F747E8">
              <w:rPr>
                <w:b/>
                <w:spacing w:val="-4"/>
                <w:kern w:val="2"/>
                <w:sz w:val="24"/>
                <w:szCs w:val="24"/>
              </w:rPr>
              <w:t>)</w:t>
            </w:r>
            <w:r w:rsidR="00F747E8" w:rsidRPr="00F747E8">
              <w:rPr>
                <w:b/>
                <w:spacing w:val="-4"/>
                <w:kern w:val="2"/>
                <w:sz w:val="24"/>
                <w:szCs w:val="24"/>
              </w:rPr>
              <w:t xml:space="preserve">-  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процент освоения   лимита  бюдже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т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ных  средств   на по</w:t>
            </w:r>
            <w:r w:rsidR="00561905" w:rsidRPr="00287089">
              <w:rPr>
                <w:spacing w:val="-4"/>
                <w:kern w:val="2"/>
                <w:sz w:val="24"/>
                <w:szCs w:val="24"/>
              </w:rPr>
              <w:t>д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держку  агропромышленного  ко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м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плекса составит-100  пр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>цента</w:t>
            </w:r>
            <w:proofErr w:type="gramEnd"/>
          </w:p>
        </w:tc>
        <w:tc>
          <w:tcPr>
            <w:tcW w:w="980" w:type="dxa"/>
          </w:tcPr>
          <w:p w:rsidR="002B0AB1" w:rsidRPr="004268BE" w:rsidRDefault="004268BE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 w:rsidRPr="004268BE">
              <w:rPr>
                <w:b/>
                <w:spacing w:val="-4"/>
                <w:kern w:val="2"/>
                <w:sz w:val="24"/>
                <w:szCs w:val="24"/>
              </w:rPr>
              <w:lastRenderedPageBreak/>
              <w:t>2169,6</w:t>
            </w:r>
          </w:p>
        </w:tc>
        <w:tc>
          <w:tcPr>
            <w:tcW w:w="981" w:type="dxa"/>
          </w:tcPr>
          <w:p w:rsidR="002B0AB1" w:rsidRPr="004268BE" w:rsidRDefault="004268BE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 w:rsidRPr="004268BE">
              <w:rPr>
                <w:b/>
                <w:spacing w:val="-4"/>
                <w:kern w:val="2"/>
                <w:sz w:val="24"/>
                <w:szCs w:val="24"/>
              </w:rPr>
              <w:t>2169,6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  <w:hideMark/>
          </w:tcPr>
          <w:p w:rsidR="007020F4" w:rsidRPr="00F75311" w:rsidRDefault="007020F4" w:rsidP="00F8200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lastRenderedPageBreak/>
              <w:t>Задача 2 «Информационное обеспечение реализации государственной программы и мониторинг ее реализации»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21.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мероприятие 8.4. Орг</w:t>
            </w:r>
            <w:r w:rsidRPr="00F75311">
              <w:rPr>
                <w:kern w:val="2"/>
                <w:sz w:val="24"/>
                <w:szCs w:val="24"/>
              </w:rPr>
              <w:t>а</w:t>
            </w:r>
            <w:r w:rsidRPr="00F75311">
              <w:rPr>
                <w:kern w:val="2"/>
                <w:sz w:val="24"/>
                <w:szCs w:val="24"/>
              </w:rPr>
              <w:t>низация подго</w:t>
            </w:r>
            <w:r w:rsidRPr="00F75311">
              <w:rPr>
                <w:kern w:val="2"/>
                <w:sz w:val="24"/>
                <w:szCs w:val="24"/>
              </w:rPr>
              <w:softHyphen/>
              <w:t xml:space="preserve">товки и </w:t>
            </w:r>
            <w:r w:rsidRPr="00F75311">
              <w:rPr>
                <w:kern w:val="2"/>
                <w:sz w:val="24"/>
                <w:szCs w:val="24"/>
              </w:rPr>
              <w:lastRenderedPageBreak/>
              <w:t>проведение обществе</w:t>
            </w:r>
            <w:r w:rsidRPr="00F75311">
              <w:rPr>
                <w:kern w:val="2"/>
                <w:sz w:val="24"/>
                <w:szCs w:val="24"/>
              </w:rPr>
              <w:t>н</w:t>
            </w:r>
            <w:r w:rsidRPr="00F75311">
              <w:rPr>
                <w:kern w:val="2"/>
                <w:sz w:val="24"/>
                <w:szCs w:val="24"/>
              </w:rPr>
              <w:t>ных ме</w:t>
            </w:r>
            <w:r w:rsidRPr="00F75311">
              <w:rPr>
                <w:kern w:val="2"/>
                <w:sz w:val="24"/>
                <w:szCs w:val="24"/>
              </w:rPr>
              <w:softHyphen/>
              <w:t>роприятий в сфере АПК</w:t>
            </w:r>
          </w:p>
        </w:tc>
        <w:tc>
          <w:tcPr>
            <w:tcW w:w="1997" w:type="dxa"/>
            <w:hideMark/>
          </w:tcPr>
          <w:p w:rsidR="002B0AB1" w:rsidRPr="00F75311" w:rsidRDefault="00287089" w:rsidP="0028708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о</w:t>
            </w:r>
            <w:r w:rsidR="00561905">
              <w:rPr>
                <w:kern w:val="2"/>
                <w:sz w:val="24"/>
                <w:szCs w:val="24"/>
              </w:rPr>
              <w:t>тдел сельс</w:t>
            </w:r>
            <w:r w:rsidR="002B0AB1">
              <w:rPr>
                <w:kern w:val="2"/>
                <w:sz w:val="24"/>
                <w:szCs w:val="24"/>
              </w:rPr>
              <w:t>кого хозяйства и охр</w:t>
            </w:r>
            <w:r w:rsidR="002B0AB1">
              <w:rPr>
                <w:kern w:val="2"/>
                <w:sz w:val="24"/>
                <w:szCs w:val="24"/>
              </w:rPr>
              <w:t>а</w:t>
            </w:r>
            <w:r w:rsidR="002B0AB1">
              <w:rPr>
                <w:kern w:val="2"/>
                <w:sz w:val="24"/>
                <w:szCs w:val="24"/>
              </w:rPr>
              <w:t xml:space="preserve">ны окружающей </w:t>
            </w:r>
            <w:r w:rsidR="002B0AB1">
              <w:rPr>
                <w:kern w:val="2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1103" w:type="dxa"/>
            <w:hideMark/>
          </w:tcPr>
          <w:p w:rsidR="002B0AB1" w:rsidRPr="00F75311" w:rsidRDefault="00A85BF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A85BF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популяризация жизни и труда в сельских террито</w:t>
            </w:r>
            <w:r w:rsidRPr="00F75311">
              <w:rPr>
                <w:spacing w:val="-4"/>
                <w:kern w:val="2"/>
                <w:sz w:val="24"/>
                <w:szCs w:val="24"/>
              </w:rPr>
              <w:softHyphen/>
              <w:t>рия</w:t>
            </w:r>
            <w:proofErr w:type="gramStart"/>
            <w:r w:rsidRPr="00F75311">
              <w:rPr>
                <w:spacing w:val="-4"/>
                <w:kern w:val="2"/>
                <w:sz w:val="24"/>
                <w:szCs w:val="24"/>
              </w:rPr>
              <w:t>х</w:t>
            </w:r>
            <w:r w:rsidR="002627B5">
              <w:rPr>
                <w:spacing w:val="-4"/>
                <w:kern w:val="2"/>
                <w:sz w:val="24"/>
                <w:szCs w:val="24"/>
              </w:rPr>
              <w:t>-</w:t>
            </w:r>
            <w:proofErr w:type="gramEnd"/>
            <w:r w:rsidR="002627B5">
              <w:rPr>
                <w:spacing w:val="-4"/>
                <w:kern w:val="2"/>
                <w:sz w:val="24"/>
                <w:szCs w:val="24"/>
              </w:rPr>
              <w:t xml:space="preserve">  </w:t>
            </w:r>
            <w:r w:rsidR="002627B5" w:rsidRPr="00287089">
              <w:rPr>
                <w:spacing w:val="-4"/>
                <w:kern w:val="2"/>
                <w:sz w:val="24"/>
                <w:szCs w:val="24"/>
              </w:rPr>
              <w:t>информирование  п</w:t>
            </w:r>
            <w:r w:rsidR="002627B5" w:rsidRPr="00287089">
              <w:rPr>
                <w:spacing w:val="-4"/>
                <w:kern w:val="2"/>
                <w:sz w:val="24"/>
                <w:szCs w:val="24"/>
              </w:rPr>
              <w:t>о</w:t>
            </w:r>
            <w:r w:rsidR="002627B5" w:rsidRPr="00287089">
              <w:rPr>
                <w:spacing w:val="-4"/>
                <w:kern w:val="2"/>
                <w:sz w:val="24"/>
                <w:szCs w:val="24"/>
              </w:rPr>
              <w:lastRenderedPageBreak/>
              <w:t>стоянное   в средствах ма</w:t>
            </w:r>
            <w:r w:rsidR="002627B5" w:rsidRPr="00287089">
              <w:rPr>
                <w:spacing w:val="-4"/>
                <w:kern w:val="2"/>
                <w:sz w:val="24"/>
                <w:szCs w:val="24"/>
              </w:rPr>
              <w:t>с</w:t>
            </w:r>
            <w:r w:rsidR="002627B5" w:rsidRPr="00287089">
              <w:rPr>
                <w:spacing w:val="-4"/>
                <w:kern w:val="2"/>
                <w:sz w:val="24"/>
                <w:szCs w:val="24"/>
              </w:rPr>
              <w:t>совой информации : на страницах  газеты « Колос»  -   о  сельских  тружениках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мероприятие 8.5. С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здание системы гос</w:t>
            </w:r>
            <w:r w:rsidRPr="00F75311">
              <w:rPr>
                <w:kern w:val="2"/>
                <w:sz w:val="24"/>
                <w:szCs w:val="24"/>
              </w:rPr>
              <w:t>у</w:t>
            </w:r>
            <w:r w:rsidRPr="00F75311">
              <w:rPr>
                <w:kern w:val="2"/>
                <w:sz w:val="24"/>
                <w:szCs w:val="24"/>
              </w:rPr>
              <w:t>дарственного информ</w:t>
            </w:r>
            <w:r w:rsidRPr="00F75311">
              <w:rPr>
                <w:kern w:val="2"/>
                <w:sz w:val="24"/>
                <w:szCs w:val="24"/>
              </w:rPr>
              <w:t>а</w:t>
            </w:r>
            <w:r w:rsidRPr="00F75311">
              <w:rPr>
                <w:kern w:val="2"/>
                <w:sz w:val="24"/>
                <w:szCs w:val="24"/>
              </w:rPr>
              <w:t>ционного обеспечения</w:t>
            </w:r>
          </w:p>
        </w:tc>
        <w:tc>
          <w:tcPr>
            <w:tcW w:w="1997" w:type="dxa"/>
            <w:hideMark/>
          </w:tcPr>
          <w:p w:rsidR="002B0AB1" w:rsidRPr="00F75311" w:rsidRDefault="0028708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</w:t>
            </w:r>
            <w:r w:rsidR="00561905">
              <w:rPr>
                <w:kern w:val="2"/>
                <w:sz w:val="24"/>
                <w:szCs w:val="24"/>
              </w:rPr>
              <w:t>тдел сельс</w:t>
            </w:r>
            <w:r w:rsidR="002B0AB1">
              <w:rPr>
                <w:kern w:val="2"/>
                <w:sz w:val="24"/>
                <w:szCs w:val="24"/>
              </w:rPr>
              <w:t>кого хозяйства и охр</w:t>
            </w:r>
            <w:r w:rsidR="002B0AB1">
              <w:rPr>
                <w:kern w:val="2"/>
                <w:sz w:val="24"/>
                <w:szCs w:val="24"/>
              </w:rPr>
              <w:t>а</w:t>
            </w:r>
            <w:r w:rsidR="002B0AB1">
              <w:rPr>
                <w:kern w:val="2"/>
                <w:sz w:val="24"/>
                <w:szCs w:val="24"/>
              </w:rPr>
              <w:t>ны окружающей среды</w:t>
            </w:r>
          </w:p>
        </w:tc>
        <w:tc>
          <w:tcPr>
            <w:tcW w:w="1103" w:type="dxa"/>
            <w:hideMark/>
          </w:tcPr>
          <w:p w:rsidR="002B0AB1" w:rsidRPr="00F75311" w:rsidRDefault="00A85BF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A85BF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повышение эффективности управления агропромы</w:t>
            </w:r>
            <w:r w:rsidRPr="00F75311">
              <w:rPr>
                <w:spacing w:val="-4"/>
                <w:kern w:val="2"/>
                <w:sz w:val="24"/>
                <w:szCs w:val="24"/>
              </w:rPr>
              <w:t>ш</w:t>
            </w:r>
            <w:r w:rsidRPr="00F75311">
              <w:rPr>
                <w:spacing w:val="-4"/>
                <w:kern w:val="2"/>
                <w:sz w:val="24"/>
                <w:szCs w:val="24"/>
              </w:rPr>
              <w:t>ленным комплексом</w:t>
            </w:r>
            <w:r w:rsidR="00FA26CD">
              <w:rPr>
                <w:spacing w:val="-4"/>
                <w:kern w:val="2"/>
                <w:sz w:val="24"/>
                <w:szCs w:val="24"/>
              </w:rPr>
              <w:t xml:space="preserve">- 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23.</w:t>
            </w:r>
          </w:p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</w:t>
            </w:r>
            <w:r w:rsidRPr="00F75311">
              <w:rPr>
                <w:kern w:val="2"/>
                <w:sz w:val="24"/>
                <w:szCs w:val="24"/>
              </w:rPr>
              <w:softHyphen/>
              <w:t>тие 8.6. Фо</w:t>
            </w:r>
            <w:r w:rsidRPr="00F75311">
              <w:rPr>
                <w:kern w:val="2"/>
                <w:sz w:val="24"/>
                <w:szCs w:val="24"/>
              </w:rPr>
              <w:t>р</w:t>
            </w:r>
            <w:r w:rsidRPr="00F75311">
              <w:rPr>
                <w:kern w:val="2"/>
                <w:sz w:val="24"/>
                <w:szCs w:val="24"/>
              </w:rPr>
              <w:t>мирован</w:t>
            </w:r>
            <w:r w:rsidR="00561905">
              <w:rPr>
                <w:kern w:val="2"/>
                <w:sz w:val="24"/>
                <w:szCs w:val="24"/>
              </w:rPr>
              <w:t>ие дан</w:t>
            </w:r>
            <w:r w:rsidR="00561905">
              <w:rPr>
                <w:kern w:val="2"/>
                <w:sz w:val="24"/>
                <w:szCs w:val="24"/>
              </w:rPr>
              <w:softHyphen/>
              <w:t>ных для единой фе</w:t>
            </w:r>
            <w:r w:rsidR="00561905">
              <w:rPr>
                <w:kern w:val="2"/>
                <w:sz w:val="24"/>
                <w:szCs w:val="24"/>
              </w:rPr>
              <w:softHyphen/>
              <w:t>дераль</w:t>
            </w:r>
            <w:r w:rsidRPr="00F75311">
              <w:rPr>
                <w:kern w:val="2"/>
                <w:sz w:val="24"/>
                <w:szCs w:val="24"/>
              </w:rPr>
              <w:t>ной инфор</w:t>
            </w:r>
            <w:r w:rsidRPr="00F75311">
              <w:rPr>
                <w:kern w:val="2"/>
                <w:sz w:val="24"/>
                <w:szCs w:val="24"/>
              </w:rPr>
              <w:softHyphen/>
              <w:t>мационной с</w:t>
            </w:r>
            <w:r w:rsidRPr="00F75311">
              <w:rPr>
                <w:kern w:val="2"/>
                <w:sz w:val="24"/>
                <w:szCs w:val="24"/>
              </w:rPr>
              <w:t>и</w:t>
            </w:r>
            <w:r w:rsidRPr="00F75311">
              <w:rPr>
                <w:kern w:val="2"/>
                <w:sz w:val="24"/>
                <w:szCs w:val="24"/>
              </w:rPr>
              <w:t>стемы о землях сел</w:t>
            </w:r>
            <w:r w:rsidRPr="00F75311">
              <w:rPr>
                <w:kern w:val="2"/>
                <w:sz w:val="24"/>
                <w:szCs w:val="24"/>
              </w:rPr>
              <w:t>ь</w:t>
            </w:r>
            <w:r w:rsidRPr="00F75311">
              <w:rPr>
                <w:kern w:val="2"/>
                <w:sz w:val="24"/>
                <w:szCs w:val="24"/>
              </w:rPr>
              <w:t>скохо</w:t>
            </w:r>
            <w:r w:rsidRPr="00F75311">
              <w:rPr>
                <w:kern w:val="2"/>
                <w:sz w:val="24"/>
                <w:szCs w:val="24"/>
              </w:rPr>
              <w:softHyphen/>
              <w:t>зяйственного назна</w:t>
            </w:r>
            <w:r w:rsidRPr="00F75311">
              <w:rPr>
                <w:kern w:val="2"/>
                <w:sz w:val="24"/>
                <w:szCs w:val="24"/>
              </w:rPr>
              <w:softHyphen/>
              <w:t>чения</w:t>
            </w:r>
          </w:p>
        </w:tc>
        <w:tc>
          <w:tcPr>
            <w:tcW w:w="1997" w:type="dxa"/>
            <w:hideMark/>
          </w:tcPr>
          <w:p w:rsidR="002B0AB1" w:rsidRPr="00F75311" w:rsidRDefault="00287089" w:rsidP="0056190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</w:t>
            </w:r>
            <w:r w:rsidR="002B0AB1">
              <w:rPr>
                <w:kern w:val="2"/>
                <w:sz w:val="24"/>
                <w:szCs w:val="24"/>
              </w:rPr>
              <w:t>тдел сель</w:t>
            </w:r>
            <w:r w:rsidR="00561905">
              <w:rPr>
                <w:kern w:val="2"/>
                <w:sz w:val="24"/>
                <w:szCs w:val="24"/>
              </w:rPr>
              <w:t>с</w:t>
            </w:r>
            <w:r w:rsidR="002B0AB1">
              <w:rPr>
                <w:kern w:val="2"/>
                <w:sz w:val="24"/>
                <w:szCs w:val="24"/>
              </w:rPr>
              <w:t>кого хозяйства и охр</w:t>
            </w:r>
            <w:r w:rsidR="002B0AB1">
              <w:rPr>
                <w:kern w:val="2"/>
                <w:sz w:val="24"/>
                <w:szCs w:val="24"/>
              </w:rPr>
              <w:t>а</w:t>
            </w:r>
            <w:r w:rsidR="002B0AB1">
              <w:rPr>
                <w:kern w:val="2"/>
                <w:sz w:val="24"/>
                <w:szCs w:val="24"/>
              </w:rPr>
              <w:t>ны окружающей среды</w:t>
            </w:r>
          </w:p>
        </w:tc>
        <w:tc>
          <w:tcPr>
            <w:tcW w:w="1103" w:type="dxa"/>
            <w:hideMark/>
          </w:tcPr>
          <w:p w:rsidR="002B0AB1" w:rsidRPr="00F75311" w:rsidRDefault="00A85BF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A85BF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>
              <w:rPr>
                <w:kern w:val="2"/>
                <w:sz w:val="24"/>
                <w:szCs w:val="24"/>
              </w:rPr>
              <w:t xml:space="preserve"> </w:t>
            </w:r>
            <w:r w:rsidR="002B0AB1" w:rsidRPr="00F75311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актуальная информация об использовании земель сел</w:t>
            </w:r>
            <w:r w:rsidRPr="00F75311">
              <w:rPr>
                <w:spacing w:val="-4"/>
                <w:kern w:val="2"/>
                <w:sz w:val="24"/>
                <w:szCs w:val="24"/>
              </w:rPr>
              <w:t>ь</w:t>
            </w:r>
            <w:r w:rsidRPr="00F75311">
              <w:rPr>
                <w:spacing w:val="-4"/>
                <w:kern w:val="2"/>
                <w:sz w:val="24"/>
                <w:szCs w:val="24"/>
              </w:rPr>
              <w:t>скохозяйственного назнач</w:t>
            </w:r>
            <w:r w:rsidRPr="00F75311">
              <w:rPr>
                <w:spacing w:val="-4"/>
                <w:kern w:val="2"/>
                <w:sz w:val="24"/>
                <w:szCs w:val="24"/>
              </w:rPr>
              <w:t>е</w:t>
            </w:r>
            <w:r w:rsidRPr="00F75311">
              <w:rPr>
                <w:spacing w:val="-4"/>
                <w:kern w:val="2"/>
                <w:sz w:val="24"/>
                <w:szCs w:val="24"/>
              </w:rPr>
              <w:t>ни</w:t>
            </w:r>
            <w:proofErr w:type="gramStart"/>
            <w:r w:rsidRPr="00F75311">
              <w:rPr>
                <w:spacing w:val="-4"/>
                <w:kern w:val="2"/>
                <w:sz w:val="24"/>
                <w:szCs w:val="24"/>
              </w:rPr>
              <w:t>я</w:t>
            </w:r>
            <w:r w:rsidR="00F747E8">
              <w:rPr>
                <w:spacing w:val="-4"/>
                <w:kern w:val="2"/>
                <w:sz w:val="24"/>
                <w:szCs w:val="24"/>
              </w:rPr>
              <w:t>-</w:t>
            </w:r>
            <w:proofErr w:type="gramEnd"/>
            <w:r w:rsidR="00F747E8">
              <w:rPr>
                <w:spacing w:val="-4"/>
                <w:kern w:val="2"/>
                <w:sz w:val="24"/>
                <w:szCs w:val="24"/>
              </w:rPr>
              <w:t xml:space="preserve">  </w:t>
            </w:r>
            <w:r w:rsidR="00F747E8" w:rsidRPr="00287089">
              <w:rPr>
                <w:spacing w:val="-4"/>
                <w:kern w:val="2"/>
                <w:sz w:val="24"/>
                <w:szCs w:val="24"/>
              </w:rPr>
              <w:t xml:space="preserve">доля  наполнения </w:t>
            </w:r>
            <w:r w:rsidR="00FA26CD" w:rsidRPr="00287089">
              <w:rPr>
                <w:spacing w:val="-4"/>
                <w:kern w:val="2"/>
                <w:sz w:val="24"/>
                <w:szCs w:val="24"/>
              </w:rPr>
              <w:t xml:space="preserve"> данными  информационной системы  о землях  </w:t>
            </w:r>
            <w:r w:rsidR="00FA26CD" w:rsidRPr="00287089">
              <w:rPr>
                <w:color w:val="000000"/>
                <w:spacing w:val="-4"/>
                <w:kern w:val="2"/>
                <w:sz w:val="24"/>
                <w:szCs w:val="24"/>
              </w:rPr>
              <w:t>сельск</w:t>
            </w:r>
            <w:r w:rsidR="00FA26CD" w:rsidRPr="00287089">
              <w:rPr>
                <w:color w:val="000000"/>
                <w:spacing w:val="-4"/>
                <w:kern w:val="2"/>
                <w:sz w:val="24"/>
                <w:szCs w:val="24"/>
              </w:rPr>
              <w:t>о</w:t>
            </w:r>
            <w:r w:rsidR="00FA26CD" w:rsidRPr="00287089">
              <w:rPr>
                <w:color w:val="000000"/>
                <w:spacing w:val="-4"/>
                <w:kern w:val="2"/>
                <w:sz w:val="24"/>
                <w:szCs w:val="24"/>
              </w:rPr>
              <w:t>хозяйственного  назнач</w:t>
            </w:r>
            <w:r w:rsidR="00FF211B" w:rsidRPr="00287089">
              <w:rPr>
                <w:color w:val="000000"/>
                <w:spacing w:val="-4"/>
                <w:kern w:val="2"/>
                <w:sz w:val="24"/>
                <w:szCs w:val="24"/>
              </w:rPr>
              <w:t>ения-87</w:t>
            </w:r>
            <w:r w:rsidR="00FA26CD" w:rsidRPr="00287089">
              <w:rPr>
                <w:color w:val="000000"/>
                <w:spacing w:val="-4"/>
                <w:kern w:val="2"/>
                <w:sz w:val="24"/>
                <w:szCs w:val="24"/>
              </w:rPr>
              <w:t>,0</w:t>
            </w:r>
            <w:r w:rsidR="00FA26CD" w:rsidRPr="00FA26CD">
              <w:rPr>
                <w:b/>
                <w:spacing w:val="-4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24.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2B0AB1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мероприятие 8.7. </w:t>
            </w:r>
          </w:p>
          <w:p w:rsidR="002B0AB1" w:rsidRPr="00F75311" w:rsidRDefault="00561905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Прове</w:t>
            </w:r>
            <w:r>
              <w:rPr>
                <w:kern w:val="2"/>
                <w:sz w:val="24"/>
                <w:szCs w:val="24"/>
              </w:rPr>
              <w:softHyphen/>
              <w:t>дение регио</w:t>
            </w:r>
            <w:r w:rsidR="002B0AB1" w:rsidRPr="00F75311">
              <w:rPr>
                <w:kern w:val="2"/>
                <w:sz w:val="24"/>
                <w:szCs w:val="24"/>
              </w:rPr>
              <w:t>наль</w:t>
            </w:r>
            <w:r w:rsidR="002B0AB1" w:rsidRPr="00F75311">
              <w:rPr>
                <w:kern w:val="2"/>
                <w:sz w:val="24"/>
                <w:szCs w:val="24"/>
              </w:rPr>
              <w:softHyphen/>
            </w:r>
            <w:r>
              <w:rPr>
                <w:kern w:val="2"/>
                <w:sz w:val="24"/>
                <w:szCs w:val="24"/>
              </w:rPr>
              <w:t xml:space="preserve">ного </w:t>
            </w:r>
            <w:proofErr w:type="gramStart"/>
            <w:r>
              <w:rPr>
                <w:kern w:val="2"/>
                <w:sz w:val="24"/>
                <w:szCs w:val="24"/>
              </w:rPr>
              <w:t>исследо</w:t>
            </w:r>
            <w:r w:rsidR="002B0AB1" w:rsidRPr="00F75311">
              <w:rPr>
                <w:kern w:val="2"/>
                <w:sz w:val="24"/>
                <w:szCs w:val="24"/>
              </w:rPr>
              <w:t>вания доли отдельных видов пр</w:t>
            </w:r>
            <w:r w:rsidR="002B0AB1" w:rsidRPr="00F75311">
              <w:rPr>
                <w:kern w:val="2"/>
                <w:sz w:val="24"/>
                <w:szCs w:val="24"/>
              </w:rPr>
              <w:t>о</w:t>
            </w:r>
            <w:r w:rsidR="002B0AB1" w:rsidRPr="00F75311">
              <w:rPr>
                <w:kern w:val="2"/>
                <w:sz w:val="24"/>
                <w:szCs w:val="24"/>
              </w:rPr>
              <w:t>дукции областных пр</w:t>
            </w:r>
            <w:r w:rsidR="002B0AB1" w:rsidRPr="00F75311">
              <w:rPr>
                <w:kern w:val="2"/>
                <w:sz w:val="24"/>
                <w:szCs w:val="24"/>
              </w:rPr>
              <w:t>о</w:t>
            </w:r>
            <w:r w:rsidR="002B0AB1" w:rsidRPr="00F75311">
              <w:rPr>
                <w:kern w:val="2"/>
                <w:sz w:val="24"/>
                <w:szCs w:val="24"/>
              </w:rPr>
              <w:t>из</w:t>
            </w:r>
            <w:r w:rsidR="002B0AB1" w:rsidRPr="00F75311">
              <w:rPr>
                <w:kern w:val="2"/>
                <w:sz w:val="24"/>
                <w:szCs w:val="24"/>
              </w:rPr>
              <w:softHyphen/>
              <w:t>водителей</w:t>
            </w:r>
            <w:proofErr w:type="gramEnd"/>
            <w:r w:rsidR="002B0AB1" w:rsidRPr="00F75311">
              <w:rPr>
                <w:kern w:val="2"/>
                <w:sz w:val="24"/>
                <w:szCs w:val="24"/>
              </w:rPr>
              <w:t xml:space="preserve"> в общем объеме реализации ан</w:t>
            </w:r>
            <w:r w:rsidR="002B0AB1" w:rsidRPr="00F75311">
              <w:rPr>
                <w:kern w:val="2"/>
                <w:sz w:val="24"/>
                <w:szCs w:val="24"/>
              </w:rPr>
              <w:t>а</w:t>
            </w:r>
            <w:r w:rsidR="002B0AB1" w:rsidRPr="00F75311">
              <w:rPr>
                <w:kern w:val="2"/>
                <w:sz w:val="24"/>
                <w:szCs w:val="24"/>
              </w:rPr>
              <w:t>логичной про</w:t>
            </w:r>
            <w:r w:rsidR="002B0AB1" w:rsidRPr="00F75311">
              <w:rPr>
                <w:kern w:val="2"/>
                <w:sz w:val="24"/>
                <w:szCs w:val="24"/>
              </w:rPr>
              <w:softHyphen/>
              <w:t>дукции в рознич</w:t>
            </w:r>
            <w:r w:rsidR="002B0AB1" w:rsidRPr="00F75311">
              <w:rPr>
                <w:kern w:val="2"/>
                <w:sz w:val="24"/>
                <w:szCs w:val="24"/>
              </w:rPr>
              <w:softHyphen/>
              <w:t>ной торговой с</w:t>
            </w:r>
            <w:r w:rsidR="002B0AB1" w:rsidRPr="00F75311">
              <w:rPr>
                <w:kern w:val="2"/>
                <w:sz w:val="24"/>
                <w:szCs w:val="24"/>
              </w:rPr>
              <w:t>е</w:t>
            </w:r>
            <w:r w:rsidR="002B0AB1" w:rsidRPr="00F75311">
              <w:rPr>
                <w:kern w:val="2"/>
                <w:sz w:val="24"/>
                <w:szCs w:val="24"/>
              </w:rPr>
              <w:t>ти</w:t>
            </w:r>
          </w:p>
        </w:tc>
        <w:tc>
          <w:tcPr>
            <w:tcW w:w="1997" w:type="dxa"/>
            <w:hideMark/>
          </w:tcPr>
          <w:p w:rsidR="002B0AB1" w:rsidRPr="00F75311" w:rsidRDefault="00287089" w:rsidP="0028708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</w:t>
            </w:r>
            <w:r w:rsidR="002B0AB1">
              <w:rPr>
                <w:kern w:val="2"/>
                <w:sz w:val="24"/>
                <w:szCs w:val="24"/>
              </w:rPr>
              <w:t>тдел социально-экономического  развития и пр</w:t>
            </w:r>
            <w:r w:rsidR="002B0AB1">
              <w:rPr>
                <w:kern w:val="2"/>
                <w:sz w:val="24"/>
                <w:szCs w:val="24"/>
              </w:rPr>
              <w:t>и</w:t>
            </w:r>
            <w:r w:rsidR="002B0AB1">
              <w:rPr>
                <w:kern w:val="2"/>
                <w:sz w:val="24"/>
                <w:szCs w:val="24"/>
              </w:rPr>
              <w:t>влечения  инв</w:t>
            </w:r>
            <w:r w:rsidR="002B0AB1">
              <w:rPr>
                <w:kern w:val="2"/>
                <w:sz w:val="24"/>
                <w:szCs w:val="24"/>
              </w:rPr>
              <w:t>е</w:t>
            </w:r>
            <w:r w:rsidR="002B0AB1">
              <w:rPr>
                <w:kern w:val="2"/>
                <w:sz w:val="24"/>
                <w:szCs w:val="24"/>
              </w:rPr>
              <w:t xml:space="preserve">стиций </w:t>
            </w:r>
          </w:p>
        </w:tc>
        <w:tc>
          <w:tcPr>
            <w:tcW w:w="1103" w:type="dxa"/>
            <w:hideMark/>
          </w:tcPr>
          <w:p w:rsidR="002B0AB1" w:rsidRPr="00F75311" w:rsidRDefault="00A85BF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A85BF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2B0AB1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F75311">
              <w:rPr>
                <w:spacing w:val="-4"/>
                <w:kern w:val="2"/>
                <w:sz w:val="24"/>
                <w:szCs w:val="24"/>
              </w:rPr>
              <w:t>актуальная информация о присутствии продукции о</w:t>
            </w:r>
            <w:r w:rsidRPr="00F75311">
              <w:rPr>
                <w:spacing w:val="-4"/>
                <w:kern w:val="2"/>
                <w:sz w:val="24"/>
                <w:szCs w:val="24"/>
              </w:rPr>
              <w:t>б</w:t>
            </w:r>
            <w:r w:rsidRPr="00F75311">
              <w:rPr>
                <w:spacing w:val="-4"/>
                <w:kern w:val="2"/>
                <w:sz w:val="24"/>
                <w:szCs w:val="24"/>
              </w:rPr>
              <w:t>ластных производителей в розничной торговой сети, необходимая для принятия управленческих решений, направленных на расшир</w:t>
            </w:r>
            <w:r w:rsidRPr="00F75311">
              <w:rPr>
                <w:spacing w:val="-4"/>
                <w:kern w:val="2"/>
                <w:sz w:val="24"/>
                <w:szCs w:val="24"/>
              </w:rPr>
              <w:t>е</w:t>
            </w:r>
            <w:r w:rsidRPr="00F75311">
              <w:rPr>
                <w:spacing w:val="-4"/>
                <w:kern w:val="2"/>
                <w:sz w:val="24"/>
                <w:szCs w:val="24"/>
              </w:rPr>
              <w:t>ние представленности тов</w:t>
            </w:r>
            <w:r w:rsidRPr="00F75311">
              <w:rPr>
                <w:spacing w:val="-4"/>
                <w:kern w:val="2"/>
                <w:sz w:val="24"/>
                <w:szCs w:val="24"/>
              </w:rPr>
              <w:t>а</w:t>
            </w:r>
            <w:r w:rsidRPr="00F75311">
              <w:rPr>
                <w:spacing w:val="-4"/>
                <w:kern w:val="2"/>
                <w:sz w:val="24"/>
                <w:szCs w:val="24"/>
              </w:rPr>
              <w:t>ров областных производ</w:t>
            </w:r>
            <w:r w:rsidRPr="00F75311">
              <w:rPr>
                <w:spacing w:val="-4"/>
                <w:kern w:val="2"/>
                <w:sz w:val="24"/>
                <w:szCs w:val="24"/>
              </w:rPr>
              <w:t>и</w:t>
            </w:r>
            <w:r w:rsidRPr="00F75311">
              <w:rPr>
                <w:spacing w:val="-4"/>
                <w:kern w:val="2"/>
                <w:sz w:val="24"/>
                <w:szCs w:val="24"/>
              </w:rPr>
              <w:t>телей на потребит</w:t>
            </w:r>
            <w:r>
              <w:rPr>
                <w:spacing w:val="-4"/>
                <w:kern w:val="2"/>
                <w:sz w:val="24"/>
                <w:szCs w:val="24"/>
              </w:rPr>
              <w:t xml:space="preserve">ельском рынке Песчанокопского </w:t>
            </w:r>
            <w:r>
              <w:rPr>
                <w:spacing w:val="-4"/>
                <w:kern w:val="2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980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E2BF5" w:rsidRPr="00F75311" w:rsidTr="009462CF">
        <w:tc>
          <w:tcPr>
            <w:tcW w:w="597" w:type="dxa"/>
          </w:tcPr>
          <w:p w:rsidR="00EE2BF5" w:rsidRPr="00F75311" w:rsidRDefault="00EE2BF5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18" w:type="dxa"/>
          </w:tcPr>
          <w:p w:rsidR="00EE2BF5" w:rsidRPr="00F75311" w:rsidRDefault="00EE2BF5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ИТОГО по программе </w:t>
            </w:r>
          </w:p>
        </w:tc>
        <w:tc>
          <w:tcPr>
            <w:tcW w:w="1997" w:type="dxa"/>
          </w:tcPr>
          <w:p w:rsidR="00EE2BF5" w:rsidRDefault="00EE2BF5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</w:tcPr>
          <w:p w:rsidR="00EE2BF5" w:rsidRPr="00F75311" w:rsidRDefault="00EE2BF5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</w:tcPr>
          <w:p w:rsidR="00EE2BF5" w:rsidRDefault="00EE2BF5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2" w:type="dxa"/>
          </w:tcPr>
          <w:p w:rsidR="00EE2BF5" w:rsidRPr="00F75311" w:rsidRDefault="00EE2BF5" w:rsidP="00F8200C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80" w:type="dxa"/>
          </w:tcPr>
          <w:p w:rsidR="00EE2BF5" w:rsidRPr="0039403E" w:rsidRDefault="004268BE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t>17279,0</w:t>
            </w:r>
          </w:p>
        </w:tc>
        <w:tc>
          <w:tcPr>
            <w:tcW w:w="981" w:type="dxa"/>
          </w:tcPr>
          <w:p w:rsidR="00EE2BF5" w:rsidRPr="0039403E" w:rsidRDefault="004268BE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t>4738,2</w:t>
            </w:r>
          </w:p>
        </w:tc>
        <w:tc>
          <w:tcPr>
            <w:tcW w:w="981" w:type="dxa"/>
          </w:tcPr>
          <w:p w:rsidR="00EE2BF5" w:rsidRPr="0039403E" w:rsidRDefault="004268BE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t>12540,8</w:t>
            </w:r>
          </w:p>
        </w:tc>
        <w:tc>
          <w:tcPr>
            <w:tcW w:w="1117" w:type="dxa"/>
          </w:tcPr>
          <w:p w:rsidR="00EE2BF5" w:rsidRPr="0039403E" w:rsidRDefault="00EE2BF5" w:rsidP="00F8200C">
            <w:pPr>
              <w:jc w:val="both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117" w:type="dxa"/>
          </w:tcPr>
          <w:p w:rsidR="00EE2BF5" w:rsidRPr="00F75311" w:rsidRDefault="008E7169" w:rsidP="00F8200C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</w:tbl>
    <w:p w:rsidR="00287089" w:rsidRDefault="00287089" w:rsidP="00FA26CD">
      <w:pPr>
        <w:spacing w:line="228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</w:p>
    <w:p w:rsidR="004E22AA" w:rsidRDefault="00287089" w:rsidP="00FA26CD">
      <w:pPr>
        <w:spacing w:line="228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</w:p>
    <w:p w:rsidR="004E22AA" w:rsidRDefault="004E22AA" w:rsidP="00FA26CD">
      <w:pPr>
        <w:spacing w:line="228" w:lineRule="auto"/>
        <w:jc w:val="both"/>
        <w:rPr>
          <w:kern w:val="2"/>
          <w:sz w:val="28"/>
          <w:szCs w:val="28"/>
        </w:rPr>
      </w:pPr>
    </w:p>
    <w:p w:rsidR="00561905" w:rsidRDefault="004E22AA" w:rsidP="00FA26CD">
      <w:pPr>
        <w:spacing w:line="228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2627B5">
        <w:rPr>
          <w:kern w:val="2"/>
          <w:sz w:val="28"/>
          <w:szCs w:val="28"/>
        </w:rPr>
        <w:t xml:space="preserve"> </w:t>
      </w:r>
      <w:r w:rsidR="00561905">
        <w:rPr>
          <w:kern w:val="2"/>
          <w:sz w:val="28"/>
          <w:szCs w:val="28"/>
        </w:rPr>
        <w:t xml:space="preserve">Управляющий </w:t>
      </w:r>
      <w:r w:rsidR="00FA26CD">
        <w:rPr>
          <w:kern w:val="2"/>
          <w:sz w:val="28"/>
          <w:szCs w:val="28"/>
        </w:rPr>
        <w:t xml:space="preserve">делами  </w:t>
      </w:r>
    </w:p>
    <w:p w:rsidR="007020F4" w:rsidRDefault="00561905" w:rsidP="00287089">
      <w:pPr>
        <w:spacing w:line="228" w:lineRule="auto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FA26CD">
        <w:rPr>
          <w:kern w:val="2"/>
          <w:sz w:val="28"/>
          <w:szCs w:val="28"/>
        </w:rPr>
        <w:t>Администрации</w:t>
      </w:r>
      <w:r>
        <w:rPr>
          <w:kern w:val="2"/>
          <w:sz w:val="28"/>
          <w:szCs w:val="28"/>
        </w:rPr>
        <w:t xml:space="preserve"> </w:t>
      </w:r>
      <w:r w:rsidR="00FA26CD">
        <w:rPr>
          <w:kern w:val="2"/>
          <w:sz w:val="28"/>
          <w:szCs w:val="28"/>
        </w:rPr>
        <w:t xml:space="preserve">района                                                                                   </w:t>
      </w:r>
      <w:r w:rsidR="009309A1">
        <w:rPr>
          <w:kern w:val="2"/>
          <w:sz w:val="28"/>
          <w:szCs w:val="28"/>
        </w:rPr>
        <w:t xml:space="preserve">               </w:t>
      </w:r>
      <w:r w:rsidR="00FA26CD">
        <w:rPr>
          <w:kern w:val="2"/>
          <w:sz w:val="28"/>
          <w:szCs w:val="28"/>
        </w:rPr>
        <w:t xml:space="preserve"> </w:t>
      </w:r>
      <w:r w:rsidR="00EE1D68">
        <w:rPr>
          <w:kern w:val="2"/>
          <w:sz w:val="28"/>
          <w:szCs w:val="28"/>
        </w:rPr>
        <w:t xml:space="preserve">                           </w:t>
      </w:r>
      <w:r w:rsidR="004E22AA">
        <w:rPr>
          <w:kern w:val="2"/>
          <w:sz w:val="28"/>
          <w:szCs w:val="28"/>
        </w:rPr>
        <w:t xml:space="preserve">                    </w:t>
      </w:r>
      <w:r w:rsidR="00EE1D68">
        <w:rPr>
          <w:kern w:val="2"/>
          <w:sz w:val="28"/>
          <w:szCs w:val="28"/>
        </w:rPr>
        <w:t xml:space="preserve">  </w:t>
      </w:r>
      <w:r w:rsidR="00FA26CD">
        <w:rPr>
          <w:kern w:val="2"/>
          <w:sz w:val="28"/>
          <w:szCs w:val="28"/>
        </w:rPr>
        <w:t>О.В. Купина</w:t>
      </w:r>
    </w:p>
    <w:p w:rsidR="007020F4" w:rsidRDefault="007020F4" w:rsidP="00EE1D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020F4" w:rsidSect="004E22AA">
      <w:headerReference w:type="default" r:id="rId12"/>
      <w:pgSz w:w="16840" w:h="11907" w:orient="landscape" w:code="9"/>
      <w:pgMar w:top="1701" w:right="1134" w:bottom="709" w:left="284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AA" w:rsidRDefault="004E22AA">
      <w:r>
        <w:separator/>
      </w:r>
    </w:p>
  </w:endnote>
  <w:endnote w:type="continuationSeparator" w:id="0">
    <w:p w:rsidR="004E22AA" w:rsidRDefault="004E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AA" w:rsidRDefault="004E22A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85332">
      <w:rPr>
        <w:noProof/>
      </w:rPr>
      <w:t>3</w:t>
    </w:r>
    <w:r>
      <w:fldChar w:fldCharType="end"/>
    </w:r>
  </w:p>
  <w:p w:rsidR="004E22AA" w:rsidRDefault="004E22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AA" w:rsidRDefault="004E22AA">
    <w:pPr>
      <w:pStyle w:val="a6"/>
      <w:jc w:val="right"/>
    </w:pPr>
  </w:p>
  <w:p w:rsidR="004E22AA" w:rsidRDefault="004E22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AA" w:rsidRDefault="004E22AA">
      <w:r>
        <w:separator/>
      </w:r>
    </w:p>
  </w:footnote>
  <w:footnote w:type="continuationSeparator" w:id="0">
    <w:p w:rsidR="004E22AA" w:rsidRDefault="004E2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AA" w:rsidRDefault="004E22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49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000003"/>
    <w:multiLevelType w:val="multilevel"/>
    <w:tmpl w:val="505E89D2"/>
    <w:lvl w:ilvl="0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4">
    <w:nsid w:val="00000007"/>
    <w:multiLevelType w:val="multilevel"/>
    <w:tmpl w:val="05ACE502"/>
    <w:lvl w:ilvl="0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5">
    <w:nsid w:val="00000009"/>
    <w:multiLevelType w:val="multilevel"/>
    <w:tmpl w:val="49A6C0B6"/>
    <w:lvl w:ilvl="0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6">
    <w:nsid w:val="0000000B"/>
    <w:multiLevelType w:val="multilevel"/>
    <w:tmpl w:val="F79EF60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7">
    <w:nsid w:val="0000000D"/>
    <w:multiLevelType w:val="multilevel"/>
    <w:tmpl w:val="681C94DE"/>
    <w:lvl w:ilvl="0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9">
    <w:nsid w:val="00000011"/>
    <w:multiLevelType w:val="multilevel"/>
    <w:tmpl w:val="CAA2575E"/>
    <w:lvl w:ilvl="0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10">
    <w:nsid w:val="00000013"/>
    <w:multiLevelType w:val="multilevel"/>
    <w:tmpl w:val="A8D81902"/>
    <w:lvl w:ilvl="0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11">
    <w:nsid w:val="00000015"/>
    <w:multiLevelType w:val="multilevel"/>
    <w:tmpl w:val="E2AEAE14"/>
    <w:lvl w:ilvl="0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12">
    <w:nsid w:val="00000017"/>
    <w:multiLevelType w:val="multilevel"/>
    <w:tmpl w:val="AB72BE42"/>
    <w:lvl w:ilvl="0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13">
    <w:nsid w:val="00A01ED5"/>
    <w:multiLevelType w:val="hybridMultilevel"/>
    <w:tmpl w:val="96C69D50"/>
    <w:lvl w:ilvl="0" w:tplc="041CEFDE">
      <w:start w:val="1"/>
      <w:numFmt w:val="decimal"/>
      <w:lvlText w:val="%1.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F31CE8"/>
    <w:multiLevelType w:val="singleLevel"/>
    <w:tmpl w:val="5DE4659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094A0D0F"/>
    <w:multiLevelType w:val="hybridMultilevel"/>
    <w:tmpl w:val="1012DBB6"/>
    <w:lvl w:ilvl="0" w:tplc="D5FA4FB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0A074D41"/>
    <w:multiLevelType w:val="singleLevel"/>
    <w:tmpl w:val="ED9C0A9E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7">
    <w:nsid w:val="0AEB7F64"/>
    <w:multiLevelType w:val="hybridMultilevel"/>
    <w:tmpl w:val="C098F88E"/>
    <w:lvl w:ilvl="0" w:tplc="53A425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0D7C032E"/>
    <w:multiLevelType w:val="singleLevel"/>
    <w:tmpl w:val="6D94410A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9">
    <w:nsid w:val="0F77742D"/>
    <w:multiLevelType w:val="multilevel"/>
    <w:tmpl w:val="C93EF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43D2714"/>
    <w:multiLevelType w:val="multilevel"/>
    <w:tmpl w:val="B63812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1">
    <w:nsid w:val="1662660D"/>
    <w:multiLevelType w:val="hybridMultilevel"/>
    <w:tmpl w:val="5F3CECC8"/>
    <w:lvl w:ilvl="0" w:tplc="A5A06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AF55743"/>
    <w:multiLevelType w:val="multilevel"/>
    <w:tmpl w:val="9884A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30479B"/>
    <w:multiLevelType w:val="multilevel"/>
    <w:tmpl w:val="E3CCA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F687FFE"/>
    <w:multiLevelType w:val="hybridMultilevel"/>
    <w:tmpl w:val="F20E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223919DA"/>
    <w:multiLevelType w:val="multilevel"/>
    <w:tmpl w:val="AB1E1A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8">
    <w:nsid w:val="2D6D58A6"/>
    <w:multiLevelType w:val="hybridMultilevel"/>
    <w:tmpl w:val="CEECB348"/>
    <w:lvl w:ilvl="0" w:tplc="82B4AD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0">
    <w:nsid w:val="321A517B"/>
    <w:multiLevelType w:val="singleLevel"/>
    <w:tmpl w:val="5A225F3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2">
    <w:nsid w:val="36092F7F"/>
    <w:multiLevelType w:val="hybridMultilevel"/>
    <w:tmpl w:val="F49EE3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4">
    <w:nsid w:val="3B450A87"/>
    <w:multiLevelType w:val="multilevel"/>
    <w:tmpl w:val="F8BE2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474532F"/>
    <w:multiLevelType w:val="singleLevel"/>
    <w:tmpl w:val="0FC67A12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6">
    <w:nsid w:val="517F33F8"/>
    <w:multiLevelType w:val="multilevel"/>
    <w:tmpl w:val="F992F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38">
    <w:nsid w:val="523D3736"/>
    <w:multiLevelType w:val="singleLevel"/>
    <w:tmpl w:val="31BECE78"/>
    <w:lvl w:ilvl="0">
      <w:start w:val="4"/>
      <w:numFmt w:val="decimal"/>
      <w:lvlText w:val="%1)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9">
    <w:nsid w:val="5E484D24"/>
    <w:multiLevelType w:val="singleLevel"/>
    <w:tmpl w:val="6C2E93D0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0">
    <w:nsid w:val="5E4F4F0B"/>
    <w:multiLevelType w:val="singleLevel"/>
    <w:tmpl w:val="74BE2C40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1">
    <w:nsid w:val="621879EB"/>
    <w:multiLevelType w:val="hybridMultilevel"/>
    <w:tmpl w:val="BCA82D4A"/>
    <w:lvl w:ilvl="0" w:tplc="AAB44C1A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C20251FC">
      <w:start w:val="5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42">
    <w:nsid w:val="667319E4"/>
    <w:multiLevelType w:val="singleLevel"/>
    <w:tmpl w:val="0A7A2CD2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3">
    <w:nsid w:val="71883182"/>
    <w:multiLevelType w:val="hybridMultilevel"/>
    <w:tmpl w:val="DC066C60"/>
    <w:lvl w:ilvl="0" w:tplc="B6A6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9311EE7"/>
    <w:multiLevelType w:val="hybridMultilevel"/>
    <w:tmpl w:val="7C28789C"/>
    <w:lvl w:ilvl="0" w:tplc="E41CC3A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9905520"/>
    <w:multiLevelType w:val="hybridMultilevel"/>
    <w:tmpl w:val="1F8C9B0A"/>
    <w:lvl w:ilvl="0" w:tplc="FF6A3F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29"/>
  </w:num>
  <w:num w:numId="3">
    <w:abstractNumId w:val="31"/>
  </w:num>
  <w:num w:numId="4">
    <w:abstractNumId w:val="31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3"/>
  </w:num>
  <w:num w:numId="6">
    <w:abstractNumId w:val="24"/>
  </w:num>
  <w:num w:numId="7">
    <w:abstractNumId w:val="0"/>
  </w:num>
  <w:num w:numId="8">
    <w:abstractNumId w:val="2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36"/>
  </w:num>
  <w:num w:numId="12">
    <w:abstractNumId w:val="17"/>
  </w:num>
  <w:num w:numId="13">
    <w:abstractNumId w:val="37"/>
    <w:lvlOverride w:ilvl="0">
      <w:startOverride w:val="1"/>
    </w:lvlOverride>
  </w:num>
  <w:num w:numId="14">
    <w:abstractNumId w:val="4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9"/>
  </w:num>
  <w:num w:numId="20">
    <w:abstractNumId w:val="13"/>
  </w:num>
  <w:num w:numId="21">
    <w:abstractNumId w:val="26"/>
  </w:num>
  <w:num w:numId="22">
    <w:abstractNumId w:val="45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11"/>
  </w:num>
  <w:num w:numId="33">
    <w:abstractNumId w:val="12"/>
  </w:num>
  <w:num w:numId="34">
    <w:abstractNumId w:val="41"/>
  </w:num>
  <w:num w:numId="35">
    <w:abstractNumId w:val="40"/>
  </w:num>
  <w:num w:numId="36">
    <w:abstractNumId w:val="38"/>
  </w:num>
  <w:num w:numId="37">
    <w:abstractNumId w:val="30"/>
  </w:num>
  <w:num w:numId="38">
    <w:abstractNumId w:val="39"/>
  </w:num>
  <w:num w:numId="39">
    <w:abstractNumId w:val="16"/>
  </w:num>
  <w:num w:numId="40">
    <w:abstractNumId w:val="42"/>
  </w:num>
  <w:num w:numId="41">
    <w:abstractNumId w:val="14"/>
  </w:num>
  <w:num w:numId="42">
    <w:abstractNumId w:val="18"/>
  </w:num>
  <w:num w:numId="43">
    <w:abstractNumId w:val="35"/>
  </w:num>
  <w:num w:numId="44">
    <w:abstractNumId w:val="1"/>
  </w:num>
  <w:num w:numId="45">
    <w:abstractNumId w:val="32"/>
  </w:num>
  <w:num w:numId="46">
    <w:abstractNumId w:val="25"/>
  </w:num>
  <w:num w:numId="47">
    <w:abstractNumId w:val="15"/>
  </w:num>
  <w:num w:numId="48">
    <w:abstractNumId w:val="44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3188"/>
    <w:rsid w:val="000138F9"/>
    <w:rsid w:val="000205F2"/>
    <w:rsid w:val="0002504A"/>
    <w:rsid w:val="0002713E"/>
    <w:rsid w:val="0003027A"/>
    <w:rsid w:val="000328AF"/>
    <w:rsid w:val="00036079"/>
    <w:rsid w:val="00037145"/>
    <w:rsid w:val="000377A5"/>
    <w:rsid w:val="00043BE9"/>
    <w:rsid w:val="00044B91"/>
    <w:rsid w:val="00046305"/>
    <w:rsid w:val="00046518"/>
    <w:rsid w:val="000553A9"/>
    <w:rsid w:val="000602FC"/>
    <w:rsid w:val="00062CBF"/>
    <w:rsid w:val="00067CA5"/>
    <w:rsid w:val="00090DD4"/>
    <w:rsid w:val="00091D91"/>
    <w:rsid w:val="00093C7F"/>
    <w:rsid w:val="000A6611"/>
    <w:rsid w:val="000C295D"/>
    <w:rsid w:val="000D0862"/>
    <w:rsid w:val="000D5E43"/>
    <w:rsid w:val="000E207A"/>
    <w:rsid w:val="000E7BA0"/>
    <w:rsid w:val="000F1F94"/>
    <w:rsid w:val="000F2D71"/>
    <w:rsid w:val="000F75A3"/>
    <w:rsid w:val="001058E9"/>
    <w:rsid w:val="00106118"/>
    <w:rsid w:val="00111CDE"/>
    <w:rsid w:val="00111E89"/>
    <w:rsid w:val="00111FD7"/>
    <w:rsid w:val="0011238E"/>
    <w:rsid w:val="00114273"/>
    <w:rsid w:val="00120005"/>
    <w:rsid w:val="00124D78"/>
    <w:rsid w:val="00124E13"/>
    <w:rsid w:val="00132713"/>
    <w:rsid w:val="0014200A"/>
    <w:rsid w:val="00143FBA"/>
    <w:rsid w:val="0014436A"/>
    <w:rsid w:val="001473F4"/>
    <w:rsid w:val="00147EE1"/>
    <w:rsid w:val="00155AFC"/>
    <w:rsid w:val="00160E5F"/>
    <w:rsid w:val="00161F99"/>
    <w:rsid w:val="00165796"/>
    <w:rsid w:val="0017493F"/>
    <w:rsid w:val="001853A7"/>
    <w:rsid w:val="001A32BA"/>
    <w:rsid w:val="001A4742"/>
    <w:rsid w:val="001A486F"/>
    <w:rsid w:val="001A57E0"/>
    <w:rsid w:val="001A6F9F"/>
    <w:rsid w:val="001B1B3B"/>
    <w:rsid w:val="001C0717"/>
    <w:rsid w:val="001C243A"/>
    <w:rsid w:val="001C4785"/>
    <w:rsid w:val="001C5024"/>
    <w:rsid w:val="001C52F7"/>
    <w:rsid w:val="001D0BB4"/>
    <w:rsid w:val="001D36A5"/>
    <w:rsid w:val="001E0C58"/>
    <w:rsid w:val="001E1A46"/>
    <w:rsid w:val="001E27B0"/>
    <w:rsid w:val="001E36A0"/>
    <w:rsid w:val="001E6671"/>
    <w:rsid w:val="001F31B0"/>
    <w:rsid w:val="001F54E4"/>
    <w:rsid w:val="001F6C90"/>
    <w:rsid w:val="001F7D05"/>
    <w:rsid w:val="0020256F"/>
    <w:rsid w:val="0020545F"/>
    <w:rsid w:val="00206F3E"/>
    <w:rsid w:val="002159F6"/>
    <w:rsid w:val="00222EA3"/>
    <w:rsid w:val="00223231"/>
    <w:rsid w:val="00223C91"/>
    <w:rsid w:val="00226B38"/>
    <w:rsid w:val="0023157F"/>
    <w:rsid w:val="00231BBE"/>
    <w:rsid w:val="00243D24"/>
    <w:rsid w:val="00244BB6"/>
    <w:rsid w:val="00252CB8"/>
    <w:rsid w:val="00256472"/>
    <w:rsid w:val="00256F48"/>
    <w:rsid w:val="00257053"/>
    <w:rsid w:val="0025762C"/>
    <w:rsid w:val="00257FB3"/>
    <w:rsid w:val="002627B5"/>
    <w:rsid w:val="00270306"/>
    <w:rsid w:val="00272F82"/>
    <w:rsid w:val="002773B6"/>
    <w:rsid w:val="002779B0"/>
    <w:rsid w:val="00284302"/>
    <w:rsid w:val="00286ABE"/>
    <w:rsid w:val="00287089"/>
    <w:rsid w:val="00287417"/>
    <w:rsid w:val="00287662"/>
    <w:rsid w:val="00291DD4"/>
    <w:rsid w:val="00295DEC"/>
    <w:rsid w:val="002963B9"/>
    <w:rsid w:val="002A1511"/>
    <w:rsid w:val="002A386F"/>
    <w:rsid w:val="002A47AC"/>
    <w:rsid w:val="002A4E52"/>
    <w:rsid w:val="002A6637"/>
    <w:rsid w:val="002B0AB1"/>
    <w:rsid w:val="002B7384"/>
    <w:rsid w:val="002B7F53"/>
    <w:rsid w:val="002C3444"/>
    <w:rsid w:val="002C6D0C"/>
    <w:rsid w:val="002C7C76"/>
    <w:rsid w:val="002D006E"/>
    <w:rsid w:val="002D3852"/>
    <w:rsid w:val="002D3A70"/>
    <w:rsid w:val="002D7174"/>
    <w:rsid w:val="002F2914"/>
    <w:rsid w:val="002F3B37"/>
    <w:rsid w:val="002F48BB"/>
    <w:rsid w:val="002F4EBC"/>
    <w:rsid w:val="00302FC7"/>
    <w:rsid w:val="00303594"/>
    <w:rsid w:val="00307516"/>
    <w:rsid w:val="0031090F"/>
    <w:rsid w:val="00312EDE"/>
    <w:rsid w:val="003213C8"/>
    <w:rsid w:val="0032635E"/>
    <w:rsid w:val="00326429"/>
    <w:rsid w:val="003416A4"/>
    <w:rsid w:val="00342F14"/>
    <w:rsid w:val="00343C37"/>
    <w:rsid w:val="00347D8C"/>
    <w:rsid w:val="0035124F"/>
    <w:rsid w:val="00351AB0"/>
    <w:rsid w:val="003607CB"/>
    <w:rsid w:val="00361895"/>
    <w:rsid w:val="00365163"/>
    <w:rsid w:val="00367608"/>
    <w:rsid w:val="003712B7"/>
    <w:rsid w:val="00374265"/>
    <w:rsid w:val="00375F1C"/>
    <w:rsid w:val="00383C90"/>
    <w:rsid w:val="0039403E"/>
    <w:rsid w:val="003A686A"/>
    <w:rsid w:val="003C2963"/>
    <w:rsid w:val="003C6733"/>
    <w:rsid w:val="003D69F6"/>
    <w:rsid w:val="003E1BEC"/>
    <w:rsid w:val="003E2120"/>
    <w:rsid w:val="003E500F"/>
    <w:rsid w:val="003F45D8"/>
    <w:rsid w:val="00400F38"/>
    <w:rsid w:val="0040296C"/>
    <w:rsid w:val="004036F6"/>
    <w:rsid w:val="00416069"/>
    <w:rsid w:val="0042237E"/>
    <w:rsid w:val="004234AA"/>
    <w:rsid w:val="0042393E"/>
    <w:rsid w:val="00424114"/>
    <w:rsid w:val="00424721"/>
    <w:rsid w:val="00424CE5"/>
    <w:rsid w:val="00425035"/>
    <w:rsid w:val="00426899"/>
    <w:rsid w:val="004268BE"/>
    <w:rsid w:val="00434469"/>
    <w:rsid w:val="00440001"/>
    <w:rsid w:val="004460BA"/>
    <w:rsid w:val="004473FA"/>
    <w:rsid w:val="0044750A"/>
    <w:rsid w:val="004500AF"/>
    <w:rsid w:val="0045040F"/>
    <w:rsid w:val="00472A22"/>
    <w:rsid w:val="004811D1"/>
    <w:rsid w:val="00483EE8"/>
    <w:rsid w:val="004849D5"/>
    <w:rsid w:val="004915F6"/>
    <w:rsid w:val="00492ABE"/>
    <w:rsid w:val="004A1E41"/>
    <w:rsid w:val="004A5475"/>
    <w:rsid w:val="004A7306"/>
    <w:rsid w:val="004B2476"/>
    <w:rsid w:val="004B3038"/>
    <w:rsid w:val="004C2954"/>
    <w:rsid w:val="004D24E6"/>
    <w:rsid w:val="004D2DAF"/>
    <w:rsid w:val="004D78F9"/>
    <w:rsid w:val="004D7ECF"/>
    <w:rsid w:val="004E0D84"/>
    <w:rsid w:val="004E22AA"/>
    <w:rsid w:val="004E25FA"/>
    <w:rsid w:val="004F601F"/>
    <w:rsid w:val="005005AA"/>
    <w:rsid w:val="00510BA3"/>
    <w:rsid w:val="0051179C"/>
    <w:rsid w:val="00522181"/>
    <w:rsid w:val="0052524E"/>
    <w:rsid w:val="00531914"/>
    <w:rsid w:val="005326D7"/>
    <w:rsid w:val="00535266"/>
    <w:rsid w:val="00535A4F"/>
    <w:rsid w:val="00537AA0"/>
    <w:rsid w:val="00543D26"/>
    <w:rsid w:val="0054552B"/>
    <w:rsid w:val="00553E6D"/>
    <w:rsid w:val="00554881"/>
    <w:rsid w:val="005578BF"/>
    <w:rsid w:val="00561905"/>
    <w:rsid w:val="00581863"/>
    <w:rsid w:val="00585332"/>
    <w:rsid w:val="00592A26"/>
    <w:rsid w:val="00594110"/>
    <w:rsid w:val="005A131A"/>
    <w:rsid w:val="005A22AE"/>
    <w:rsid w:val="005A5802"/>
    <w:rsid w:val="005A6EA2"/>
    <w:rsid w:val="005A736D"/>
    <w:rsid w:val="005B1403"/>
    <w:rsid w:val="005B2D8C"/>
    <w:rsid w:val="005D563E"/>
    <w:rsid w:val="005E0E5B"/>
    <w:rsid w:val="005E1DCA"/>
    <w:rsid w:val="005E76A7"/>
    <w:rsid w:val="005F65CE"/>
    <w:rsid w:val="005F6613"/>
    <w:rsid w:val="00603573"/>
    <w:rsid w:val="00611B68"/>
    <w:rsid w:val="006141C9"/>
    <w:rsid w:val="00614FA5"/>
    <w:rsid w:val="0061720D"/>
    <w:rsid w:val="00623860"/>
    <w:rsid w:val="006318BA"/>
    <w:rsid w:val="00631FE3"/>
    <w:rsid w:val="0063431C"/>
    <w:rsid w:val="00635F8C"/>
    <w:rsid w:val="00641EE2"/>
    <w:rsid w:val="00642917"/>
    <w:rsid w:val="006445C1"/>
    <w:rsid w:val="00650A14"/>
    <w:rsid w:val="00664190"/>
    <w:rsid w:val="00671B5F"/>
    <w:rsid w:val="0067385C"/>
    <w:rsid w:val="00675D24"/>
    <w:rsid w:val="0067647E"/>
    <w:rsid w:val="0067671D"/>
    <w:rsid w:val="006779F0"/>
    <w:rsid w:val="006803AC"/>
    <w:rsid w:val="00680DA4"/>
    <w:rsid w:val="0068116B"/>
    <w:rsid w:val="00692C3D"/>
    <w:rsid w:val="006951CD"/>
    <w:rsid w:val="00696C30"/>
    <w:rsid w:val="006A1322"/>
    <w:rsid w:val="006A5531"/>
    <w:rsid w:val="006B252F"/>
    <w:rsid w:val="006B423C"/>
    <w:rsid w:val="006C1E6B"/>
    <w:rsid w:val="006C6A3C"/>
    <w:rsid w:val="006D439A"/>
    <w:rsid w:val="006D71E9"/>
    <w:rsid w:val="006D7FF6"/>
    <w:rsid w:val="006E49F2"/>
    <w:rsid w:val="006F5357"/>
    <w:rsid w:val="006F6CE8"/>
    <w:rsid w:val="006F7A43"/>
    <w:rsid w:val="007017DE"/>
    <w:rsid w:val="007020F4"/>
    <w:rsid w:val="00705528"/>
    <w:rsid w:val="00713784"/>
    <w:rsid w:val="00714912"/>
    <w:rsid w:val="00714C66"/>
    <w:rsid w:val="007233C3"/>
    <w:rsid w:val="00724A45"/>
    <w:rsid w:val="007273E1"/>
    <w:rsid w:val="00730957"/>
    <w:rsid w:val="007328DD"/>
    <w:rsid w:val="0073308F"/>
    <w:rsid w:val="007331F7"/>
    <w:rsid w:val="00733FBE"/>
    <w:rsid w:val="00734FAC"/>
    <w:rsid w:val="00740D1F"/>
    <w:rsid w:val="00742CD2"/>
    <w:rsid w:val="007457F0"/>
    <w:rsid w:val="00747FFD"/>
    <w:rsid w:val="00753EC8"/>
    <w:rsid w:val="00756BDB"/>
    <w:rsid w:val="00757A96"/>
    <w:rsid w:val="0076343B"/>
    <w:rsid w:val="00771F83"/>
    <w:rsid w:val="0077421F"/>
    <w:rsid w:val="00774565"/>
    <w:rsid w:val="007765E6"/>
    <w:rsid w:val="0078029D"/>
    <w:rsid w:val="00787EDE"/>
    <w:rsid w:val="007903A0"/>
    <w:rsid w:val="007A0C5F"/>
    <w:rsid w:val="007A3FFB"/>
    <w:rsid w:val="007B7D1C"/>
    <w:rsid w:val="007B7D9B"/>
    <w:rsid w:val="007D3266"/>
    <w:rsid w:val="007F2771"/>
    <w:rsid w:val="007F2B47"/>
    <w:rsid w:val="007F36E9"/>
    <w:rsid w:val="007F69EA"/>
    <w:rsid w:val="00800510"/>
    <w:rsid w:val="00806121"/>
    <w:rsid w:val="00812AB5"/>
    <w:rsid w:val="00817086"/>
    <w:rsid w:val="0082493B"/>
    <w:rsid w:val="00832BA1"/>
    <w:rsid w:val="008360A4"/>
    <w:rsid w:val="00843BA9"/>
    <w:rsid w:val="008607D6"/>
    <w:rsid w:val="00863A01"/>
    <w:rsid w:val="00864269"/>
    <w:rsid w:val="00872DA4"/>
    <w:rsid w:val="0087378D"/>
    <w:rsid w:val="008831B9"/>
    <w:rsid w:val="00892201"/>
    <w:rsid w:val="0089728F"/>
    <w:rsid w:val="00897851"/>
    <w:rsid w:val="008A375E"/>
    <w:rsid w:val="008A500A"/>
    <w:rsid w:val="008A5C7A"/>
    <w:rsid w:val="008B06C8"/>
    <w:rsid w:val="008C55C6"/>
    <w:rsid w:val="008D179A"/>
    <w:rsid w:val="008D2890"/>
    <w:rsid w:val="008D2C66"/>
    <w:rsid w:val="008D7891"/>
    <w:rsid w:val="008E1678"/>
    <w:rsid w:val="008E7169"/>
    <w:rsid w:val="008F33DD"/>
    <w:rsid w:val="008F3403"/>
    <w:rsid w:val="008F5146"/>
    <w:rsid w:val="008F733C"/>
    <w:rsid w:val="008F784D"/>
    <w:rsid w:val="00905159"/>
    <w:rsid w:val="0090700F"/>
    <w:rsid w:val="00914904"/>
    <w:rsid w:val="00925D20"/>
    <w:rsid w:val="00926C69"/>
    <w:rsid w:val="009309A1"/>
    <w:rsid w:val="009320F2"/>
    <w:rsid w:val="00933F81"/>
    <w:rsid w:val="00935EBC"/>
    <w:rsid w:val="00936AEC"/>
    <w:rsid w:val="00940561"/>
    <w:rsid w:val="00940A27"/>
    <w:rsid w:val="009462CF"/>
    <w:rsid w:val="00955133"/>
    <w:rsid w:val="009618B7"/>
    <w:rsid w:val="009672A7"/>
    <w:rsid w:val="00970FF3"/>
    <w:rsid w:val="009712F7"/>
    <w:rsid w:val="00972194"/>
    <w:rsid w:val="00972FBB"/>
    <w:rsid w:val="009814D9"/>
    <w:rsid w:val="00990071"/>
    <w:rsid w:val="009920CC"/>
    <w:rsid w:val="00995BFF"/>
    <w:rsid w:val="009B61C1"/>
    <w:rsid w:val="009B6BC4"/>
    <w:rsid w:val="009C0559"/>
    <w:rsid w:val="009C35F6"/>
    <w:rsid w:val="009D1D4D"/>
    <w:rsid w:val="009D357B"/>
    <w:rsid w:val="009D5A80"/>
    <w:rsid w:val="009D6EC3"/>
    <w:rsid w:val="009D6ED3"/>
    <w:rsid w:val="009F0508"/>
    <w:rsid w:val="009F164C"/>
    <w:rsid w:val="009F44AD"/>
    <w:rsid w:val="00A02AEF"/>
    <w:rsid w:val="00A03AFE"/>
    <w:rsid w:val="00A17E68"/>
    <w:rsid w:val="00A21FD3"/>
    <w:rsid w:val="00A22602"/>
    <w:rsid w:val="00A2264F"/>
    <w:rsid w:val="00A2331D"/>
    <w:rsid w:val="00A252A3"/>
    <w:rsid w:val="00A3014D"/>
    <w:rsid w:val="00A31D6C"/>
    <w:rsid w:val="00A35098"/>
    <w:rsid w:val="00A37609"/>
    <w:rsid w:val="00A46D59"/>
    <w:rsid w:val="00A50ED8"/>
    <w:rsid w:val="00A52B7B"/>
    <w:rsid w:val="00A57828"/>
    <w:rsid w:val="00A66EB2"/>
    <w:rsid w:val="00A81365"/>
    <w:rsid w:val="00A85BF5"/>
    <w:rsid w:val="00A935A0"/>
    <w:rsid w:val="00A9400E"/>
    <w:rsid w:val="00A94389"/>
    <w:rsid w:val="00A97492"/>
    <w:rsid w:val="00AA04AF"/>
    <w:rsid w:val="00AA0E8D"/>
    <w:rsid w:val="00AA7090"/>
    <w:rsid w:val="00AB12AE"/>
    <w:rsid w:val="00AD22F7"/>
    <w:rsid w:val="00AD36C2"/>
    <w:rsid w:val="00AD4EC6"/>
    <w:rsid w:val="00AD6707"/>
    <w:rsid w:val="00AD75CE"/>
    <w:rsid w:val="00AD7852"/>
    <w:rsid w:val="00AE145A"/>
    <w:rsid w:val="00AE3AB0"/>
    <w:rsid w:val="00AE6822"/>
    <w:rsid w:val="00AF16BE"/>
    <w:rsid w:val="00AF4391"/>
    <w:rsid w:val="00AF7BFB"/>
    <w:rsid w:val="00B00586"/>
    <w:rsid w:val="00B00CB1"/>
    <w:rsid w:val="00B05863"/>
    <w:rsid w:val="00B064B4"/>
    <w:rsid w:val="00B07DD2"/>
    <w:rsid w:val="00B112E4"/>
    <w:rsid w:val="00B1277E"/>
    <w:rsid w:val="00B160AC"/>
    <w:rsid w:val="00B247C0"/>
    <w:rsid w:val="00B24F0A"/>
    <w:rsid w:val="00B44066"/>
    <w:rsid w:val="00B4733C"/>
    <w:rsid w:val="00B47FED"/>
    <w:rsid w:val="00B50630"/>
    <w:rsid w:val="00B53664"/>
    <w:rsid w:val="00B53CE8"/>
    <w:rsid w:val="00B55B1F"/>
    <w:rsid w:val="00B679DD"/>
    <w:rsid w:val="00B70A52"/>
    <w:rsid w:val="00B71123"/>
    <w:rsid w:val="00B71CD6"/>
    <w:rsid w:val="00B75449"/>
    <w:rsid w:val="00B778EA"/>
    <w:rsid w:val="00B83A49"/>
    <w:rsid w:val="00B91427"/>
    <w:rsid w:val="00B933D8"/>
    <w:rsid w:val="00BA09C3"/>
    <w:rsid w:val="00BA265A"/>
    <w:rsid w:val="00BA44AD"/>
    <w:rsid w:val="00BB5ED2"/>
    <w:rsid w:val="00BB6788"/>
    <w:rsid w:val="00BC162E"/>
    <w:rsid w:val="00BC1685"/>
    <w:rsid w:val="00BD337C"/>
    <w:rsid w:val="00BE180B"/>
    <w:rsid w:val="00BE3614"/>
    <w:rsid w:val="00BE40A1"/>
    <w:rsid w:val="00BE5E7D"/>
    <w:rsid w:val="00BE641D"/>
    <w:rsid w:val="00BF731B"/>
    <w:rsid w:val="00C0220E"/>
    <w:rsid w:val="00C1079A"/>
    <w:rsid w:val="00C118AB"/>
    <w:rsid w:val="00C1296D"/>
    <w:rsid w:val="00C17302"/>
    <w:rsid w:val="00C2464F"/>
    <w:rsid w:val="00C24E6A"/>
    <w:rsid w:val="00C31A6C"/>
    <w:rsid w:val="00C34FD6"/>
    <w:rsid w:val="00C37BAF"/>
    <w:rsid w:val="00C43A40"/>
    <w:rsid w:val="00C56FF1"/>
    <w:rsid w:val="00C600DD"/>
    <w:rsid w:val="00C613D3"/>
    <w:rsid w:val="00C66B25"/>
    <w:rsid w:val="00C71761"/>
    <w:rsid w:val="00C7348A"/>
    <w:rsid w:val="00C746DC"/>
    <w:rsid w:val="00C7560D"/>
    <w:rsid w:val="00C7745A"/>
    <w:rsid w:val="00C8105A"/>
    <w:rsid w:val="00C90EE6"/>
    <w:rsid w:val="00C92540"/>
    <w:rsid w:val="00C93C1B"/>
    <w:rsid w:val="00C950D7"/>
    <w:rsid w:val="00CA5A96"/>
    <w:rsid w:val="00CB10CF"/>
    <w:rsid w:val="00CB2698"/>
    <w:rsid w:val="00CB55F0"/>
    <w:rsid w:val="00CC0084"/>
    <w:rsid w:val="00CC1D5B"/>
    <w:rsid w:val="00CC4FAF"/>
    <w:rsid w:val="00CC63E8"/>
    <w:rsid w:val="00CD3AC3"/>
    <w:rsid w:val="00CF2FDF"/>
    <w:rsid w:val="00D005E7"/>
    <w:rsid w:val="00D06AE2"/>
    <w:rsid w:val="00D1706C"/>
    <w:rsid w:val="00D20143"/>
    <w:rsid w:val="00D36AD2"/>
    <w:rsid w:val="00D570A7"/>
    <w:rsid w:val="00D74BD6"/>
    <w:rsid w:val="00D8267D"/>
    <w:rsid w:val="00D841CE"/>
    <w:rsid w:val="00D92F7C"/>
    <w:rsid w:val="00D946CE"/>
    <w:rsid w:val="00D96DA0"/>
    <w:rsid w:val="00DA4566"/>
    <w:rsid w:val="00DA4AE3"/>
    <w:rsid w:val="00DB3FFB"/>
    <w:rsid w:val="00DB67BB"/>
    <w:rsid w:val="00DB7E7B"/>
    <w:rsid w:val="00DC095C"/>
    <w:rsid w:val="00DC24CB"/>
    <w:rsid w:val="00DD1266"/>
    <w:rsid w:val="00DE2253"/>
    <w:rsid w:val="00DE6203"/>
    <w:rsid w:val="00DF0AF9"/>
    <w:rsid w:val="00DF58AB"/>
    <w:rsid w:val="00DF67F6"/>
    <w:rsid w:val="00DF68F6"/>
    <w:rsid w:val="00E03F4F"/>
    <w:rsid w:val="00E05F6A"/>
    <w:rsid w:val="00E141F0"/>
    <w:rsid w:val="00E233D9"/>
    <w:rsid w:val="00E257A9"/>
    <w:rsid w:val="00E27582"/>
    <w:rsid w:val="00E27BDB"/>
    <w:rsid w:val="00E40281"/>
    <w:rsid w:val="00E4230A"/>
    <w:rsid w:val="00E43D50"/>
    <w:rsid w:val="00E447C8"/>
    <w:rsid w:val="00E46778"/>
    <w:rsid w:val="00E50535"/>
    <w:rsid w:val="00E50F90"/>
    <w:rsid w:val="00E53F36"/>
    <w:rsid w:val="00E56AD3"/>
    <w:rsid w:val="00E57ED0"/>
    <w:rsid w:val="00E629DF"/>
    <w:rsid w:val="00E835AD"/>
    <w:rsid w:val="00E87DC9"/>
    <w:rsid w:val="00EA0FFA"/>
    <w:rsid w:val="00EA579E"/>
    <w:rsid w:val="00EA5A81"/>
    <w:rsid w:val="00EB6E45"/>
    <w:rsid w:val="00ED42A4"/>
    <w:rsid w:val="00ED7273"/>
    <w:rsid w:val="00EE1D68"/>
    <w:rsid w:val="00EE256D"/>
    <w:rsid w:val="00EE2BF5"/>
    <w:rsid w:val="00F04896"/>
    <w:rsid w:val="00F058D1"/>
    <w:rsid w:val="00F05E7E"/>
    <w:rsid w:val="00F112EB"/>
    <w:rsid w:val="00F12410"/>
    <w:rsid w:val="00F31764"/>
    <w:rsid w:val="00F3279E"/>
    <w:rsid w:val="00F33E9B"/>
    <w:rsid w:val="00F345AE"/>
    <w:rsid w:val="00F41F4A"/>
    <w:rsid w:val="00F420EC"/>
    <w:rsid w:val="00F42352"/>
    <w:rsid w:val="00F53652"/>
    <w:rsid w:val="00F550EE"/>
    <w:rsid w:val="00F625AA"/>
    <w:rsid w:val="00F632C6"/>
    <w:rsid w:val="00F65A04"/>
    <w:rsid w:val="00F67FFD"/>
    <w:rsid w:val="00F70430"/>
    <w:rsid w:val="00F70A86"/>
    <w:rsid w:val="00F7186D"/>
    <w:rsid w:val="00F727E6"/>
    <w:rsid w:val="00F72D91"/>
    <w:rsid w:val="00F747E8"/>
    <w:rsid w:val="00F811C0"/>
    <w:rsid w:val="00F81DE3"/>
    <w:rsid w:val="00F8200C"/>
    <w:rsid w:val="00F84945"/>
    <w:rsid w:val="00F85DA2"/>
    <w:rsid w:val="00F903D0"/>
    <w:rsid w:val="00F9748C"/>
    <w:rsid w:val="00FA26CD"/>
    <w:rsid w:val="00FA6D39"/>
    <w:rsid w:val="00FB15CF"/>
    <w:rsid w:val="00FB1816"/>
    <w:rsid w:val="00FB53B5"/>
    <w:rsid w:val="00FB7823"/>
    <w:rsid w:val="00FC057D"/>
    <w:rsid w:val="00FC5743"/>
    <w:rsid w:val="00FD2487"/>
    <w:rsid w:val="00FD3590"/>
    <w:rsid w:val="00FD7DCE"/>
    <w:rsid w:val="00FF211B"/>
    <w:rsid w:val="00FF4517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9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a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b">
    <w:name w:val="Body Text Indent"/>
    <w:basedOn w:val="a"/>
    <w:link w:val="ac"/>
    <w:unhideWhenUsed/>
    <w:rsid w:val="0042237E"/>
    <w:pPr>
      <w:ind w:firstLine="851"/>
    </w:pPr>
    <w:rPr>
      <w:sz w:val="24"/>
    </w:rPr>
  </w:style>
  <w:style w:type="character" w:customStyle="1" w:styleId="ac">
    <w:name w:val="Основной текст с отступом Знак"/>
    <w:link w:val="ab"/>
    <w:rsid w:val="0042237E"/>
    <w:rPr>
      <w:sz w:val="24"/>
    </w:rPr>
  </w:style>
  <w:style w:type="paragraph" w:styleId="ad">
    <w:name w:val="Body Text"/>
    <w:basedOn w:val="a"/>
    <w:link w:val="ae"/>
    <w:rsid w:val="002C3444"/>
    <w:pPr>
      <w:spacing w:after="120"/>
    </w:pPr>
  </w:style>
  <w:style w:type="character" w:customStyle="1" w:styleId="ae">
    <w:name w:val="Основной текст Знак"/>
    <w:basedOn w:val="a0"/>
    <w:link w:val="ad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">
    <w:name w:val="Подпись к таблице_"/>
    <w:link w:val="af0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84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9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a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b">
    <w:name w:val="Body Text Indent"/>
    <w:basedOn w:val="a"/>
    <w:link w:val="ac"/>
    <w:unhideWhenUsed/>
    <w:rsid w:val="0042237E"/>
    <w:pPr>
      <w:ind w:firstLine="851"/>
    </w:pPr>
    <w:rPr>
      <w:sz w:val="24"/>
    </w:rPr>
  </w:style>
  <w:style w:type="character" w:customStyle="1" w:styleId="ac">
    <w:name w:val="Основной текст с отступом Знак"/>
    <w:link w:val="ab"/>
    <w:rsid w:val="0042237E"/>
    <w:rPr>
      <w:sz w:val="24"/>
    </w:rPr>
  </w:style>
  <w:style w:type="paragraph" w:styleId="ad">
    <w:name w:val="Body Text"/>
    <w:basedOn w:val="a"/>
    <w:link w:val="ae"/>
    <w:rsid w:val="002C3444"/>
    <w:pPr>
      <w:spacing w:after="120"/>
    </w:pPr>
  </w:style>
  <w:style w:type="character" w:customStyle="1" w:styleId="ae">
    <w:name w:val="Основной текст Знак"/>
    <w:basedOn w:val="a0"/>
    <w:link w:val="ad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">
    <w:name w:val="Подпись к таблице_"/>
    <w:link w:val="af0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8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F75E7-B204-4BFB-81EC-6D92246B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33</TotalTime>
  <Pages>15</Pages>
  <Words>1930</Words>
  <Characters>15257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Елена Алексеевна Мыльникова</cp:lastModifiedBy>
  <cp:revision>6</cp:revision>
  <cp:lastPrinted>2024-04-08T10:56:00Z</cp:lastPrinted>
  <dcterms:created xsi:type="dcterms:W3CDTF">2024-04-04T08:24:00Z</dcterms:created>
  <dcterms:modified xsi:type="dcterms:W3CDTF">2024-04-09T07:55:00Z</dcterms:modified>
</cp:coreProperties>
</file>