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73" w:rsidRPr="00323B36" w:rsidRDefault="00987073" w:rsidP="0098707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B4F4A83" wp14:editId="3BEA51BE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87073" w:rsidRPr="00323B36" w:rsidRDefault="00987073" w:rsidP="0098707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87073" w:rsidRPr="00323B36" w:rsidRDefault="00987073" w:rsidP="0098707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87073" w:rsidRPr="00323B36" w:rsidRDefault="00987073" w:rsidP="0098707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87073" w:rsidRPr="00323B36" w:rsidRDefault="00987073" w:rsidP="0098707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87073" w:rsidRPr="00323B36" w:rsidRDefault="00987073" w:rsidP="0098707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87073" w:rsidRPr="00323B36" w:rsidRDefault="00987073" w:rsidP="0098707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87073" w:rsidRPr="00323B36" w:rsidTr="00987073">
        <w:trPr>
          <w:trHeight w:val="383"/>
        </w:trPr>
        <w:tc>
          <w:tcPr>
            <w:tcW w:w="2235" w:type="dxa"/>
            <w:hideMark/>
          </w:tcPr>
          <w:p w:rsidR="00987073" w:rsidRPr="00323B36" w:rsidRDefault="00D17382" w:rsidP="0098707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18.10.2023</w:t>
            </w:r>
          </w:p>
        </w:tc>
        <w:tc>
          <w:tcPr>
            <w:tcW w:w="2268" w:type="dxa"/>
          </w:tcPr>
          <w:p w:rsidR="00987073" w:rsidRPr="00323B36" w:rsidRDefault="00987073" w:rsidP="009870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87073" w:rsidRPr="00323B36" w:rsidRDefault="00987073" w:rsidP="009870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87073" w:rsidRPr="00323B36" w:rsidRDefault="00D17382" w:rsidP="009870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1005</w:t>
            </w:r>
          </w:p>
        </w:tc>
        <w:tc>
          <w:tcPr>
            <w:tcW w:w="1315" w:type="dxa"/>
          </w:tcPr>
          <w:p w:rsidR="00987073" w:rsidRPr="00323B36" w:rsidRDefault="00987073" w:rsidP="009870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87073" w:rsidRPr="00323B36" w:rsidRDefault="00987073" w:rsidP="0098707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87073" w:rsidRPr="00987073" w:rsidRDefault="00987073" w:rsidP="00D6192F">
      <w:pPr>
        <w:suppressAutoHyphens/>
        <w:ind w:right="4961"/>
        <w:jc w:val="both"/>
        <w:rPr>
          <w:bCs/>
          <w:sz w:val="16"/>
          <w:szCs w:val="28"/>
        </w:rPr>
      </w:pPr>
    </w:p>
    <w:p w:rsidR="00D6192F" w:rsidRPr="002F184E" w:rsidRDefault="00A42BC9" w:rsidP="00987073">
      <w:pPr>
        <w:suppressAutoHyphens/>
        <w:ind w:righ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</w:t>
      </w:r>
      <w:r w:rsidR="00D6192F" w:rsidRPr="002F184E">
        <w:rPr>
          <w:bCs/>
          <w:sz w:val="28"/>
          <w:szCs w:val="28"/>
        </w:rPr>
        <w:t xml:space="preserve"> муниципальной  программы Песчанокопского района  «Управление муниципальными  финансами и создание 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2F184E" w:rsidRDefault="005C1E7A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271" w:rsidRPr="002F184E" w:rsidRDefault="00C64271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>решением Собрания депутатов Песчанокопского района от 28.09.2023 №140 «О внесении изменений в решение Собрания депутатов Песчанокопского района  от 27 декабря  2022 года №98 «Об утверждении бюджета Песчанокопского района на 2023 год и на пла</w:t>
      </w:r>
      <w:r w:rsidR="009610DB">
        <w:rPr>
          <w:sz w:val="28"/>
          <w:szCs w:val="28"/>
        </w:rPr>
        <w:t>новый период 2024 и 2025 годов»</w:t>
      </w:r>
      <w:r w:rsidR="00871532">
        <w:rPr>
          <w:sz w:val="28"/>
          <w:szCs w:val="28"/>
        </w:rPr>
        <w:t xml:space="preserve">,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</w:t>
      </w:r>
      <w:proofErr w:type="gramEnd"/>
      <w:r w:rsidRPr="002F184E">
        <w:rPr>
          <w:sz w:val="28"/>
          <w:szCs w:val="28"/>
        </w:rPr>
        <w:t xml:space="preserve"> программ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1</w:t>
      </w:r>
      <w:r w:rsidR="0072353E">
        <w:rPr>
          <w:sz w:val="28"/>
          <w:szCs w:val="28"/>
        </w:rPr>
        <w:t>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D6192F" w:rsidRPr="002F184E" w:rsidRDefault="00987073" w:rsidP="0098707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6192F" w:rsidRPr="002F184E" w:rsidRDefault="00D6192F" w:rsidP="009870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изменения в </w:t>
      </w:r>
      <w:r w:rsidR="0072353E" w:rsidRPr="0072353E">
        <w:rPr>
          <w:sz w:val="28"/>
          <w:szCs w:val="28"/>
        </w:rPr>
        <w:t xml:space="preserve">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  <w:r w:rsidR="007250A7">
        <w:rPr>
          <w:sz w:val="28"/>
          <w:szCs w:val="28"/>
        </w:rPr>
        <w:t xml:space="preserve">изложив приложение </w:t>
      </w:r>
      <w:r w:rsidR="001D1CA7">
        <w:rPr>
          <w:sz w:val="28"/>
          <w:szCs w:val="28"/>
        </w:rPr>
        <w:t xml:space="preserve"> </w:t>
      </w:r>
      <w:r w:rsidR="00871532">
        <w:rPr>
          <w:sz w:val="28"/>
          <w:szCs w:val="28"/>
        </w:rPr>
        <w:t xml:space="preserve">№ 1 к </w:t>
      </w:r>
      <w:r w:rsidR="001D1CA7">
        <w:rPr>
          <w:sz w:val="28"/>
          <w:szCs w:val="28"/>
        </w:rPr>
        <w:t xml:space="preserve">постановлению  в новой редакции </w:t>
      </w:r>
      <w:r w:rsidRPr="002F184E">
        <w:rPr>
          <w:sz w:val="28"/>
          <w:szCs w:val="28"/>
        </w:rPr>
        <w:t>согласно приложению</w:t>
      </w:r>
      <w:r w:rsidR="001D1CA7">
        <w:rPr>
          <w:sz w:val="28"/>
          <w:szCs w:val="28"/>
        </w:rPr>
        <w:t xml:space="preserve"> к настоящему постановлению.</w:t>
      </w:r>
    </w:p>
    <w:p w:rsidR="001D1CA7" w:rsidRDefault="009A2936" w:rsidP="009870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9870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9870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87073">
        <w:rPr>
          <w:sz w:val="28"/>
          <w:szCs w:val="28"/>
        </w:rPr>
        <w:t xml:space="preserve"> 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9870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192F" w:rsidRPr="002F184E">
        <w:rPr>
          <w:sz w:val="28"/>
          <w:szCs w:val="28"/>
        </w:rPr>
        <w:t xml:space="preserve">. Контроль за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r>
        <w:rPr>
          <w:sz w:val="28"/>
          <w:szCs w:val="28"/>
        </w:rPr>
        <w:t>Хомец М.О</w:t>
      </w:r>
      <w:r w:rsidR="004C7340" w:rsidRPr="002F184E">
        <w:rPr>
          <w:sz w:val="28"/>
          <w:szCs w:val="28"/>
        </w:rPr>
        <w:t>.</w:t>
      </w:r>
    </w:p>
    <w:p w:rsidR="00987073" w:rsidRDefault="00987073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987073" w:rsidRDefault="00987073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9C211C" w:rsidRPr="002F184E" w:rsidRDefault="002E42A9" w:rsidP="002E42A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987073" w:rsidRDefault="00C64110" w:rsidP="00987073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D6192F" w:rsidRPr="002F184E">
        <w:rPr>
          <w:sz w:val="28"/>
          <w:szCs w:val="28"/>
        </w:rPr>
        <w:t xml:space="preserve"> </w:t>
      </w:r>
    </w:p>
    <w:p w:rsidR="00D6192F" w:rsidRPr="002F184E" w:rsidRDefault="00D6192F" w:rsidP="00987073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987073">
        <w:rPr>
          <w:sz w:val="28"/>
          <w:szCs w:val="28"/>
        </w:rPr>
        <w:t xml:space="preserve">                                     </w:t>
      </w:r>
      <w:r w:rsidR="00871532">
        <w:rPr>
          <w:sz w:val="28"/>
          <w:szCs w:val="28"/>
        </w:rPr>
        <w:t>И.И. Апольский</w:t>
      </w:r>
      <w:r w:rsidR="00462D5F" w:rsidRPr="002F184E">
        <w:rPr>
          <w:sz w:val="28"/>
          <w:szCs w:val="28"/>
        </w:rPr>
        <w:t xml:space="preserve"> </w:t>
      </w:r>
    </w:p>
    <w:p w:rsidR="00987073" w:rsidRDefault="00987073" w:rsidP="00987073">
      <w:pPr>
        <w:suppressAutoHyphens/>
        <w:rPr>
          <w:sz w:val="28"/>
          <w:szCs w:val="28"/>
        </w:rPr>
      </w:pPr>
    </w:p>
    <w:p w:rsidR="00987073" w:rsidRDefault="00987073" w:rsidP="00987073">
      <w:pPr>
        <w:suppressAutoHyphens/>
        <w:rPr>
          <w:sz w:val="28"/>
          <w:szCs w:val="28"/>
        </w:rPr>
      </w:pPr>
    </w:p>
    <w:p w:rsidR="00987073" w:rsidRDefault="00987073" w:rsidP="00987073">
      <w:pPr>
        <w:suppressAutoHyphens/>
        <w:rPr>
          <w:sz w:val="28"/>
          <w:szCs w:val="28"/>
        </w:rPr>
      </w:pPr>
    </w:p>
    <w:p w:rsidR="00D6192F" w:rsidRPr="002F184E" w:rsidRDefault="00A42CBB" w:rsidP="00987073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987073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D6192F" w:rsidRPr="002F184E" w:rsidRDefault="00D6192F" w:rsidP="00987073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D6192F" w:rsidRPr="002F184E" w:rsidRDefault="00D6192F" w:rsidP="00A42CBB">
      <w:pPr>
        <w:pageBreakBefore/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D17382">
        <w:rPr>
          <w:sz w:val="28"/>
          <w:szCs w:val="28"/>
        </w:rPr>
        <w:t>18.10.2023</w:t>
      </w:r>
      <w:bookmarkStart w:id="0" w:name="_GoBack"/>
      <w:bookmarkEnd w:id="0"/>
      <w:r w:rsidR="000D76F8" w:rsidRPr="002F184E">
        <w:rPr>
          <w:sz w:val="28"/>
          <w:szCs w:val="28"/>
        </w:rPr>
        <w:t xml:space="preserve"> </w:t>
      </w:r>
      <w:r w:rsidR="00A42CBB" w:rsidRPr="002F184E">
        <w:rPr>
          <w:sz w:val="28"/>
          <w:szCs w:val="28"/>
        </w:rPr>
        <w:t>№</w:t>
      </w:r>
      <w:r w:rsidR="00987073">
        <w:rPr>
          <w:sz w:val="28"/>
          <w:szCs w:val="28"/>
        </w:rPr>
        <w:t xml:space="preserve"> </w:t>
      </w:r>
      <w:r w:rsidR="00D17382">
        <w:rPr>
          <w:sz w:val="28"/>
          <w:szCs w:val="28"/>
        </w:rPr>
        <w:t>1005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МУНИЦИПАЛЬНАЯ ПРОГРАММА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 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Песчанокопского района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2089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00"/>
        <w:gridCol w:w="992"/>
        <w:gridCol w:w="1985"/>
        <w:gridCol w:w="1984"/>
        <w:gridCol w:w="2268"/>
        <w:gridCol w:w="6143"/>
        <w:gridCol w:w="4821"/>
      </w:tblGrid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муниципальная программа Песчанокопского района «Управление муниципальными финансами и создание условий для эффективного управления муниципальными финансами» (далее – муниципальная программа)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    </w:t>
            </w:r>
            <w:r w:rsidRPr="002F184E">
              <w:rPr>
                <w:sz w:val="28"/>
                <w:szCs w:val="28"/>
              </w:rPr>
              <w:br/>
              <w:t xml:space="preserve">исполнитель муниципальной     </w:t>
            </w:r>
            <w:r w:rsidRPr="002F184E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финансовый отдел Администрации Песчанокопского района Ростовской области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1.«Долгосрочное финансовое планирование».</w:t>
            </w:r>
          </w:p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2.«Нормативно-методическое обеспечение и организация бюджетного процесса».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3.«Управление муниципальным долгом Песчанокопского района».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4.«Поддержание устойчивого исполнения местных бюджетов».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5.«Содействие повышению качества управления муниципальными финансами».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8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муниципальной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муниципальной 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1.Обеспечение долгосрочной сбалансированности и       устойчивости бюджета Песчанокопского района.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2.Создание условий для эффективного управления муниципальными финансами.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962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муниципальной 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1.Создание условий для проведения эффективной бюджетной политики.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2.Совершенствование нормативного правового    регулирования, методологического и информационного обеспечения бюджетного процесса.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3.Совершенствование системы распределения и перераспределения финансовых ресурсов.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4.Повышение качества организации бюджетного процесса на муниципальном уровне.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2106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rFonts w:ascii="Calibri" w:hAnsi="Calibri" w:cs="Calibri"/>
                <w:sz w:val="28"/>
                <w:szCs w:val="28"/>
                <w:lang w:eastAsia="en-US"/>
              </w:rPr>
              <w:br w:type="page"/>
            </w: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муниципальной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245D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</w:t>
            </w:r>
            <w:r w:rsidR="00FE6041" w:rsidRPr="002F184E">
              <w:rPr>
                <w:sz w:val="28"/>
                <w:szCs w:val="28"/>
              </w:rPr>
              <w:t>Наличие бюджетного прогноза Песчанокопского района на долгосрочный период, да/нет.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FE604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E6041" w:rsidRPr="002F184E">
              <w:rPr>
                <w:sz w:val="28"/>
                <w:szCs w:val="28"/>
              </w:rPr>
              <w:t>Темп роста налоговых и неналоговых доходов консолидированного бюджета Песчанокопского района к уровню предыдущего года (в сопоставимых условиях), процентов.</w:t>
            </w:r>
            <w:r w:rsidR="00E562A0"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6F5C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3.Доля просроченной кредиторской задолженности в расходах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E562A0" w:rsidRPr="002F184E" w:rsidRDefault="0046771B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4.Отношение объема муниципального долга Песчанокопского района по состоянию на 1 января года, следующего за отчетным, к общему годовому объему доходов (без учета безвозмездных поступлений)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380A8D" w:rsidRPr="002F184E" w:rsidRDefault="00380A8D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5.Объем финансовой поддержки нецелевого характера, предоставляемой бюджетам сельских поселений из бюджета Песчанокопского района в соответствии с требованиями бюджетного законодательства, тыс. рублей.</w:t>
            </w:r>
          </w:p>
          <w:p w:rsidR="00380A8D" w:rsidRPr="002F184E" w:rsidRDefault="00E22DB8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6</w:t>
            </w:r>
            <w:r w:rsidR="00380A8D" w:rsidRPr="002F184E">
              <w:rPr>
                <w:sz w:val="28"/>
                <w:szCs w:val="28"/>
              </w:rPr>
              <w:t>.Количество сельских поселений Песчанокопского района, оценка качества управления бюджетным процессом которых соответствует 1 степени, штук.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</w:t>
            </w:r>
            <w:r w:rsidR="00A742C0" w:rsidRPr="002F184E">
              <w:rPr>
                <w:sz w:val="28"/>
                <w:szCs w:val="28"/>
              </w:rPr>
              <w:t>муниципальной</w:t>
            </w:r>
            <w:r w:rsidRPr="002F184E">
              <w:rPr>
                <w:sz w:val="28"/>
                <w:szCs w:val="28"/>
              </w:rPr>
              <w:t xml:space="preserve">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A742C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E562A0" w:rsidP="00A742C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A742C0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8"/>
                  <w:szCs w:val="28"/>
                </w:rPr>
                <w:t>201</w:t>
              </w:r>
              <w:r w:rsidR="00A742C0" w:rsidRPr="002F184E">
                <w:rPr>
                  <w:sz w:val="28"/>
                  <w:szCs w:val="28"/>
                </w:rPr>
                <w:t>9 г</w:t>
              </w:r>
            </w:smartTag>
            <w:r w:rsidR="00A742C0" w:rsidRPr="002F184E">
              <w:rPr>
                <w:sz w:val="28"/>
                <w:szCs w:val="28"/>
              </w:rPr>
              <w:t xml:space="preserve">. – </w:t>
            </w:r>
            <w:r w:rsidRPr="002F184E">
              <w:rPr>
                <w:sz w:val="28"/>
                <w:szCs w:val="28"/>
              </w:rPr>
              <w:t xml:space="preserve"> 31</w:t>
            </w:r>
            <w:r w:rsidR="00A742C0" w:rsidRPr="002F184E">
              <w:rPr>
                <w:sz w:val="28"/>
                <w:szCs w:val="28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A742C0" w:rsidRPr="002F184E">
                <w:rPr>
                  <w:sz w:val="28"/>
                  <w:szCs w:val="28"/>
                </w:rPr>
                <w:t>203</w:t>
              </w:r>
              <w:r w:rsidRPr="002F184E">
                <w:rPr>
                  <w:sz w:val="28"/>
                  <w:szCs w:val="28"/>
                </w:rPr>
                <w:t xml:space="preserve">0 </w:t>
              </w:r>
              <w:r w:rsidR="00A742C0" w:rsidRPr="002F184E">
                <w:rPr>
                  <w:sz w:val="28"/>
                  <w:szCs w:val="28"/>
                </w:rPr>
                <w:t>г</w:t>
              </w:r>
            </w:smartTag>
            <w:r w:rsidR="00A742C0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trHeight w:val="10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</w:t>
            </w:r>
            <w:r w:rsidR="00265F5A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265F5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763C54" w:rsidRDefault="00E562A0" w:rsidP="00763C5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BD103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</w:t>
            </w:r>
            <w:r w:rsidR="00763C54">
              <w:rPr>
                <w:sz w:val="28"/>
                <w:szCs w:val="28"/>
              </w:rPr>
              <w:t xml:space="preserve">составляет 157 554,9, в том числе </w:t>
            </w:r>
            <w:r w:rsidRPr="002F184E">
              <w:rPr>
                <w:sz w:val="28"/>
                <w:szCs w:val="28"/>
              </w:rPr>
              <w:t xml:space="preserve">из средств бюджета Песчанокопского района </w:t>
            </w:r>
          </w:p>
          <w:p w:rsidR="00FB58A6" w:rsidRPr="002F184E" w:rsidRDefault="00E562A0" w:rsidP="00763C5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– </w:t>
            </w:r>
            <w:r w:rsidR="00763C54">
              <w:rPr>
                <w:sz w:val="28"/>
                <w:szCs w:val="28"/>
              </w:rPr>
              <w:t xml:space="preserve">124 620,4 </w:t>
            </w:r>
            <w:r w:rsidR="00B11202" w:rsidRPr="002F184E">
              <w:rPr>
                <w:sz w:val="28"/>
                <w:szCs w:val="28"/>
              </w:rPr>
              <w:t>тыс.</w:t>
            </w:r>
            <w:r w:rsidR="00763C54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</w:t>
            </w:r>
            <w:r w:rsidR="00B1120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по годам составляет (тыс.рублей):  </w:t>
            </w:r>
          </w:p>
          <w:p w:rsidR="00E22DB8" w:rsidRPr="002F184E" w:rsidRDefault="00E22DB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</w:t>
            </w:r>
            <w:r w:rsidR="00E562A0" w:rsidRPr="002F184E">
              <w:rPr>
                <w:sz w:val="28"/>
                <w:szCs w:val="28"/>
              </w:rPr>
              <w:t>сего</w:t>
            </w:r>
          </w:p>
        </w:tc>
        <w:tc>
          <w:tcPr>
            <w:tcW w:w="1984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</w:t>
            </w:r>
            <w:r w:rsidR="00E562A0" w:rsidRPr="002F184E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8411" w:type="dxa"/>
            <w:gridSpan w:val="2"/>
          </w:tcPr>
          <w:p w:rsidR="00E562A0" w:rsidRPr="002F184E" w:rsidRDefault="00A335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E562A0" w:rsidRPr="002F184E">
              <w:rPr>
                <w:sz w:val="28"/>
                <w:szCs w:val="28"/>
              </w:rPr>
              <w:t xml:space="preserve">юджет </w:t>
            </w:r>
          </w:p>
          <w:p w:rsidR="00A335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8305,9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8305,9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7543,3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10105,4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left" w:pos="585"/>
                <w:tab w:val="center" w:pos="4201"/>
              </w:tabs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10105,4</w:t>
            </w:r>
          </w:p>
          <w:p w:rsidR="00DD78BD" w:rsidRPr="002F184E" w:rsidRDefault="00DD78BD" w:rsidP="00DD78BD">
            <w:pPr>
              <w:tabs>
                <w:tab w:val="left" w:pos="585"/>
                <w:tab w:val="center" w:pos="4201"/>
              </w:tabs>
            </w:pPr>
            <w:r w:rsidRPr="002F184E">
              <w:rPr>
                <w:kern w:val="24"/>
                <w:sz w:val="28"/>
                <w:szCs w:val="28"/>
              </w:rPr>
              <w:tab/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42579,4</w:t>
            </w:r>
          </w:p>
        </w:tc>
        <w:tc>
          <w:tcPr>
            <w:tcW w:w="1984" w:type="dxa"/>
          </w:tcPr>
          <w:p w:rsidR="00DD78BD" w:rsidRPr="002F184E" w:rsidRDefault="00AE0305" w:rsidP="00236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32934,5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left" w:pos="33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9644,9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12359,1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left" w:pos="1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12359,1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DD78BD" w:rsidRPr="00B550B8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  <w:lang w:val="en-US"/>
              </w:rPr>
              <w:t>13041</w:t>
            </w:r>
            <w:r>
              <w:rPr>
                <w:kern w:val="24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36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13041,0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8A46E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330"/>
                <w:tab w:val="left" w:pos="390"/>
                <w:tab w:val="left" w:pos="435"/>
                <w:tab w:val="left" w:pos="48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315"/>
                <w:tab w:val="left" w:pos="375"/>
                <w:tab w:val="left" w:pos="40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585"/>
                <w:tab w:val="left" w:pos="615"/>
                <w:tab w:val="left" w:pos="675"/>
                <w:tab w:val="left" w:pos="75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5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7551,97551,9</w:t>
            </w:r>
          </w:p>
        </w:tc>
      </w:tr>
      <w:tr w:rsidR="00DD78BD" w:rsidRPr="002F184E" w:rsidTr="00987073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1984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8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E562A0" w:rsidRPr="002F184E" w:rsidTr="00987073">
        <w:trPr>
          <w:trHeight w:val="1123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>реализации</w:t>
            </w:r>
            <w:r w:rsidR="00671AF1" w:rsidRPr="002F184E">
              <w:rPr>
                <w:sz w:val="28"/>
                <w:szCs w:val="28"/>
              </w:rPr>
              <w:t xml:space="preserve"> муниципальной</w:t>
            </w:r>
            <w:r w:rsidRPr="002F184E">
              <w:rPr>
                <w:sz w:val="28"/>
                <w:szCs w:val="28"/>
              </w:rPr>
              <w:t xml:space="preserve">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FB58A6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E562A0" w:rsidRPr="002F184E">
              <w:rPr>
                <w:sz w:val="28"/>
                <w:szCs w:val="28"/>
              </w:rPr>
              <w:t>Создание стабильных финансовых условий для повышения уровня и качества жизни населения Песчанокопского района.</w:t>
            </w:r>
          </w:p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E562A0" w:rsidRPr="002F184E">
              <w:rPr>
                <w:sz w:val="28"/>
                <w:szCs w:val="28"/>
              </w:rPr>
              <w:t>Сбалансированность бюджетов сельских поселений Песчанокопского района и отсутствие просроченной кредиторской задолженности местных бюджетов.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suppressAutoHyphens/>
        <w:spacing w:line="360" w:lineRule="auto"/>
        <w:ind w:firstLine="709"/>
        <w:rPr>
          <w:sz w:val="24"/>
          <w:szCs w:val="24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65EB0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suppressAutoHyphens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«Долгосрочное финансовое планирование»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5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835"/>
        <w:gridCol w:w="2160"/>
        <w:gridCol w:w="1809"/>
        <w:gridCol w:w="283"/>
      </w:tblGrid>
      <w:tr w:rsidR="00065EB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065EB0" w:rsidRPr="002F184E" w:rsidRDefault="00065EB0" w:rsidP="00065EB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8975CB" w:rsidP="00B703A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B703A6" w:rsidRPr="002F184E">
              <w:rPr>
                <w:sz w:val="28"/>
                <w:szCs w:val="28"/>
              </w:rPr>
              <w:t>одпрограмма 1 «Д</w:t>
            </w:r>
            <w:r w:rsidR="00065EB0" w:rsidRPr="002F184E">
              <w:rPr>
                <w:sz w:val="28"/>
                <w:szCs w:val="28"/>
              </w:rPr>
              <w:t>олгосрочное финансовое планирование</w:t>
            </w:r>
            <w:r w:rsidR="00B703A6" w:rsidRPr="002F184E">
              <w:rPr>
                <w:sz w:val="28"/>
                <w:szCs w:val="28"/>
              </w:rPr>
              <w:t>»</w:t>
            </w:r>
          </w:p>
        </w:tc>
      </w:tr>
      <w:tr w:rsidR="00065EB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065EB0" w:rsidRPr="002F184E" w:rsidRDefault="007241E9" w:rsidP="007241E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7241E9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065EB0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065EB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 w:rsidTr="00987073">
        <w:trPr>
          <w:trHeight w:val="8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 w:rsidTr="00987073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45262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</w:t>
            </w:r>
            <w:r w:rsidR="00065EB0" w:rsidRPr="002F184E">
              <w:rPr>
                <w:sz w:val="28"/>
                <w:szCs w:val="28"/>
              </w:rPr>
              <w:t xml:space="preserve"> долгосрочной сбалансированности и устойчивости</w:t>
            </w:r>
            <w:r w:rsidRPr="002F184E">
              <w:rPr>
                <w:sz w:val="28"/>
                <w:szCs w:val="28"/>
              </w:rPr>
              <w:t xml:space="preserve"> бюджета Песчанокопского района</w:t>
            </w:r>
          </w:p>
        </w:tc>
      </w:tr>
      <w:tr w:rsidR="00065EB0" w:rsidRPr="002F184E" w:rsidTr="00987073">
        <w:trPr>
          <w:trHeight w:val="1341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  <w:vAlign w:val="center"/>
          </w:tcPr>
          <w:p w:rsidR="00065EB0" w:rsidRPr="002F184E" w:rsidRDefault="00065EB0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Проведение эффективной налоговой политики и политики в области доходов.</w:t>
            </w:r>
          </w:p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 Формирование расходных обязательств с учетом их оптимизации и повышения эффективности.</w:t>
            </w:r>
          </w:p>
        </w:tc>
      </w:tr>
      <w:tr w:rsidR="00065EB0" w:rsidRPr="002F184E" w:rsidTr="00987073">
        <w:trPr>
          <w:trHeight w:val="1386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065EB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Темп роста налоговых и неналоговых доходов консолидированного бюджета Песчанокопского района, (процент).</w:t>
            </w:r>
          </w:p>
          <w:p w:rsidR="00065EB0" w:rsidRPr="002F184E" w:rsidRDefault="0067028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</w:t>
            </w:r>
            <w:r w:rsidR="00065EB0" w:rsidRPr="002F184E">
              <w:rPr>
                <w:sz w:val="28"/>
                <w:szCs w:val="28"/>
              </w:rPr>
              <w:t>. Доля расходов бюджета Песчанокопского района, формируемых в рамках муниципальных программ Песчанокопского района, в общем объеме расходов бюджета Песчанокопского района, (процент).</w:t>
            </w:r>
          </w:p>
        </w:tc>
      </w:tr>
      <w:tr w:rsidR="00065EB0" w:rsidRPr="002F184E" w:rsidTr="00987073">
        <w:trPr>
          <w:trHeight w:val="982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67" w:type="dxa"/>
          </w:tcPr>
          <w:p w:rsidR="00065EB0" w:rsidRPr="002F184E" w:rsidRDefault="0094377E" w:rsidP="0094377E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065EB0" w:rsidP="00E24CD6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E24CD6" w:rsidRPr="002F184E">
              <w:rPr>
                <w:sz w:val="28"/>
                <w:szCs w:val="28"/>
              </w:rPr>
              <w:t>1 января 2019г. – 31 декабря 2030г.</w:t>
            </w:r>
            <w:r w:rsidRPr="002F184E">
              <w:rPr>
                <w:sz w:val="28"/>
                <w:szCs w:val="28"/>
              </w:rPr>
              <w:t xml:space="preserve">  </w:t>
            </w:r>
          </w:p>
        </w:tc>
      </w:tr>
      <w:tr w:rsidR="00065EB0" w:rsidRPr="002F184E" w:rsidTr="00987073">
        <w:trPr>
          <w:trHeight w:val="10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065EB0" w:rsidRPr="002F184E" w:rsidRDefault="00DF27AC" w:rsidP="00DF27A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бюджета Песчанокопского района составляет – 0,0 тыс.рублей;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09" w:type="dxa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065EB0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 w:rsidTr="00987073">
        <w:trPr>
          <w:gridAfter w:val="1"/>
          <w:wAfter w:w="283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 w:rsidTr="00987073">
        <w:trPr>
          <w:trHeight w:val="1123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DD10DA" w:rsidP="00DD10DA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  <w:gridSpan w:val="4"/>
          </w:tcPr>
          <w:p w:rsidR="00065EB0" w:rsidRPr="002F184E" w:rsidRDefault="00D74AC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065EB0" w:rsidRPr="002F184E">
              <w:rPr>
                <w:sz w:val="28"/>
                <w:szCs w:val="28"/>
              </w:rPr>
              <w:t>Формирование  бюджета Песчанокопского района в рамках и с учетом долгосрочного прогноза параметров бюджетной системы Песчанокопского района, что обеспечит стабильность, предсказуемость бюджетной политики, исполнение расходных обязательств.</w:t>
            </w:r>
          </w:p>
          <w:p w:rsidR="00065EB0" w:rsidRPr="002F184E" w:rsidRDefault="00D74AC0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065EB0" w:rsidRPr="002F184E">
              <w:rPr>
                <w:sz w:val="28"/>
                <w:szCs w:val="28"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D6192F" w:rsidRPr="002F184E" w:rsidRDefault="00D6192F" w:rsidP="00D6192F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DA2353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бюджетного процесса»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7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268"/>
        <w:gridCol w:w="2160"/>
        <w:gridCol w:w="2678"/>
      </w:tblGrid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FB7BD5" w:rsidP="009F1C5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9F1C55" w:rsidRPr="002F184E">
              <w:rPr>
                <w:sz w:val="28"/>
                <w:szCs w:val="28"/>
              </w:rPr>
              <w:t>одпрограмма 2 «Н</w:t>
            </w:r>
            <w:r w:rsidR="00DA2353" w:rsidRPr="002F184E">
              <w:rPr>
                <w:sz w:val="28"/>
                <w:szCs w:val="28"/>
              </w:rPr>
              <w:t>ормативно-методическое обеспечение и организация бюджетного процесса</w:t>
            </w:r>
            <w:r w:rsidR="009F1C55" w:rsidRPr="002F184E">
              <w:rPr>
                <w:sz w:val="28"/>
                <w:szCs w:val="28"/>
              </w:rPr>
              <w:t>»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9F1C55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DA2353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8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A468AA" w:rsidP="00A468A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55540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осуществление нормативного правового регулирования и методологического обеспечения</w:t>
            </w:r>
            <w:r w:rsidR="00DA2353" w:rsidRPr="002F184E">
              <w:rPr>
                <w:sz w:val="28"/>
                <w:szCs w:val="28"/>
              </w:rPr>
              <w:t xml:space="preserve"> бюджетного процесса, своевременн</w:t>
            </w:r>
            <w:r w:rsidRPr="002F184E">
              <w:rPr>
                <w:sz w:val="28"/>
                <w:szCs w:val="28"/>
              </w:rPr>
              <w:t>ой и качественной подготовки</w:t>
            </w:r>
            <w:r w:rsidR="00DA2353" w:rsidRPr="002F184E">
              <w:rPr>
                <w:sz w:val="28"/>
                <w:szCs w:val="28"/>
              </w:rPr>
              <w:t xml:space="preserve"> проекта решения о бюджете Песчанокопского р</w:t>
            </w:r>
            <w:r w:rsidR="0091528F" w:rsidRPr="002F184E">
              <w:rPr>
                <w:sz w:val="28"/>
                <w:szCs w:val="28"/>
              </w:rPr>
              <w:t>айона</w:t>
            </w:r>
            <w:r w:rsidRPr="002F184E">
              <w:rPr>
                <w:sz w:val="28"/>
                <w:szCs w:val="28"/>
              </w:rPr>
              <w:t>, организации</w:t>
            </w:r>
            <w:r w:rsidR="00DA2353" w:rsidRPr="002F184E">
              <w:rPr>
                <w:sz w:val="28"/>
                <w:szCs w:val="28"/>
              </w:rPr>
              <w:t xml:space="preserve"> исполнения бюджета Песч</w:t>
            </w:r>
            <w:r w:rsidRPr="002F184E">
              <w:rPr>
                <w:sz w:val="28"/>
                <w:szCs w:val="28"/>
              </w:rPr>
              <w:t>анокопского района, формирования</w:t>
            </w:r>
            <w:r w:rsidR="00DA2353" w:rsidRPr="002F184E">
              <w:rPr>
                <w:sz w:val="28"/>
                <w:szCs w:val="28"/>
              </w:rPr>
              <w:t xml:space="preserve"> бюджетной отчетности.                                      </w:t>
            </w:r>
          </w:p>
        </w:tc>
      </w:tr>
      <w:tr w:rsidR="00DA2353" w:rsidRPr="002F184E">
        <w:trPr>
          <w:trHeight w:val="1531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F72BB1" w:rsidP="00F72B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B66D49" w:rsidRPr="002F184E" w:rsidRDefault="00812341" w:rsidP="00F72B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1.Совершенствование законодательства Песчанокопского района и иных нормативных правовых актов, регулирующих бюджетные правоотношения.</w:t>
            </w:r>
          </w:p>
          <w:p w:rsidR="00DA2353" w:rsidRPr="002F184E" w:rsidRDefault="00B66D49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DA2353" w:rsidRPr="002F184E">
              <w:rPr>
                <w:sz w:val="28"/>
                <w:szCs w:val="28"/>
              </w:rPr>
              <w:t>Совершенствование составления и организации исполнения бюджета Песчанокопского района.</w:t>
            </w:r>
          </w:p>
          <w:p w:rsidR="004A4C3A" w:rsidRPr="002F184E" w:rsidRDefault="004A4C3A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3.Осуществление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Песчанокопского района в рамках полномочий, закрепленных за органами внутреннего муниципального финансового контроля законодательством о </w:t>
            </w:r>
            <w:r w:rsidR="00B73622" w:rsidRPr="002F184E">
              <w:rPr>
                <w:sz w:val="28"/>
                <w:szCs w:val="28"/>
              </w:rPr>
              <w:t>контрактной системе в сфере закупок.</w:t>
            </w:r>
          </w:p>
          <w:p w:rsidR="00C31E3B" w:rsidRPr="002F184E" w:rsidRDefault="00C31E3B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4.Достижение и поддержание эффективной автоматизации процессов планирования и исполнения бюджета Песчанокопского района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Песчанокопского района.</w:t>
            </w:r>
          </w:p>
          <w:p w:rsidR="00DA2353" w:rsidRPr="002F184E" w:rsidRDefault="00DA2353" w:rsidP="00E434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1386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78083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2353" w:rsidRPr="002F184E">
              <w:rPr>
                <w:sz w:val="28"/>
                <w:szCs w:val="28"/>
              </w:rPr>
              <w:t>. Исполнение расходных обязатель</w:t>
            </w:r>
            <w:r w:rsidR="00262531">
              <w:rPr>
                <w:sz w:val="28"/>
                <w:szCs w:val="28"/>
              </w:rPr>
              <w:t>ств Песчанокопского района, процентов.</w:t>
            </w:r>
          </w:p>
          <w:p w:rsidR="00574628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4628" w:rsidRPr="002F184E">
              <w:rPr>
                <w:sz w:val="28"/>
                <w:szCs w:val="28"/>
              </w:rPr>
              <w:t>.Соотношение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закупок, процентов.</w:t>
            </w:r>
          </w:p>
          <w:p w:rsidR="00B13940" w:rsidRPr="002F184E" w:rsidRDefault="00E6283E" w:rsidP="00BB6E08">
            <w:pPr>
              <w:suppressAutoHyphens/>
              <w:autoSpaceDE w:val="0"/>
              <w:autoSpaceDN w:val="0"/>
              <w:adjustRightInd w:val="0"/>
              <w:ind w:right="-7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3940" w:rsidRPr="002F184E">
              <w:rPr>
                <w:sz w:val="28"/>
                <w:szCs w:val="28"/>
              </w:rPr>
              <w:t>.Доля органов местного самоуправления, осуществляющих процессы планирования и исполнения своих бюджетов в единой информационной системе управления общественны</w:t>
            </w:r>
            <w:r w:rsidR="00262531">
              <w:rPr>
                <w:sz w:val="28"/>
                <w:szCs w:val="28"/>
              </w:rPr>
              <w:t>ми финансами Ростовской области, процентов.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7808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780832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780832" w:rsidRPr="002F184E">
                <w:rPr>
                  <w:sz w:val="28"/>
                  <w:szCs w:val="28"/>
                </w:rPr>
                <w:t>2019 г</w:t>
              </w:r>
            </w:smartTag>
            <w:r w:rsidR="00780832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780832" w:rsidRPr="002F184E">
                <w:rPr>
                  <w:sz w:val="28"/>
                  <w:szCs w:val="28"/>
                </w:rPr>
                <w:t>2030 г</w:t>
              </w:r>
            </w:smartTag>
            <w:r w:rsidR="00780832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DA2353" w:rsidRPr="002F184E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</w:t>
            </w:r>
            <w:r w:rsidR="00E45E84">
              <w:rPr>
                <w:sz w:val="28"/>
                <w:szCs w:val="28"/>
              </w:rPr>
              <w:t>119</w:t>
            </w:r>
            <w:r w:rsidR="00356C97">
              <w:rPr>
                <w:sz w:val="28"/>
                <w:szCs w:val="28"/>
              </w:rPr>
              <w:t xml:space="preserve"> </w:t>
            </w:r>
            <w:r w:rsidR="00E45E84">
              <w:rPr>
                <w:sz w:val="28"/>
                <w:szCs w:val="28"/>
              </w:rPr>
              <w:t>207,9</w:t>
            </w:r>
            <w:r w:rsidRPr="002F184E">
              <w:rPr>
                <w:sz w:val="28"/>
                <w:szCs w:val="28"/>
              </w:rPr>
              <w:t xml:space="preserve">   тыс. рублей</w:t>
            </w:r>
            <w:proofErr w:type="gramStart"/>
            <w:r w:rsidRPr="002F184E">
              <w:rPr>
                <w:sz w:val="28"/>
                <w:szCs w:val="28"/>
              </w:rPr>
              <w:t>.</w:t>
            </w:r>
            <w:proofErr w:type="gramEnd"/>
            <w:r w:rsidRPr="002F184E">
              <w:rPr>
                <w:sz w:val="28"/>
                <w:szCs w:val="28"/>
              </w:rPr>
              <w:t xml:space="preserve">               </w:t>
            </w:r>
            <w:r w:rsidRPr="002F184E">
              <w:rPr>
                <w:sz w:val="28"/>
                <w:szCs w:val="28"/>
              </w:rPr>
              <w:br/>
            </w:r>
            <w:proofErr w:type="gramStart"/>
            <w:r w:rsidRPr="002F184E">
              <w:rPr>
                <w:sz w:val="28"/>
                <w:szCs w:val="28"/>
              </w:rPr>
              <w:t>о</w:t>
            </w:r>
            <w:proofErr w:type="gramEnd"/>
            <w:r w:rsidRPr="002F184E">
              <w:rPr>
                <w:sz w:val="28"/>
                <w:szCs w:val="28"/>
              </w:rPr>
              <w:t xml:space="preserve">бъем бюджетных ассигнований на реализацию подпрограммы по годам составляет (тыс. руб.):   </w:t>
            </w: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DA2353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</w:t>
            </w:r>
            <w:r w:rsidR="00DA7DA2" w:rsidRPr="002F184E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13041,0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13041,0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A2353" w:rsidRPr="002F184E">
        <w:trPr>
          <w:trHeight w:val="1123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080E16" w:rsidP="00080E1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Разработка и внесение в решение Собрания депутатов Песчанокопского района в установленные сроки и соответствующих требованиям бюджетного законодательства проектов решений о бюджете Песчанокопского района и об отчете об исполнении </w:t>
            </w:r>
            <w:r w:rsidRPr="002F184E">
              <w:rPr>
                <w:sz w:val="28"/>
                <w:szCs w:val="28"/>
              </w:rPr>
              <w:lastRenderedPageBreak/>
              <w:t>бюджета Песчанокопского района.</w:t>
            </w:r>
          </w:p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Качественная организация исполнения бюджета Песчанокопского района.</w:t>
            </w:r>
          </w:p>
          <w:p w:rsidR="0069276E" w:rsidRPr="002F184E" w:rsidRDefault="00B956F7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074ACE" w:rsidRPr="002F184E">
              <w:rPr>
                <w:sz w:val="28"/>
                <w:szCs w:val="28"/>
              </w:rPr>
              <w:t>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1954AA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«Управление муниципальным долгом Песчанокопского района»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9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56"/>
        <w:gridCol w:w="1844"/>
        <w:gridCol w:w="2160"/>
        <w:gridCol w:w="2517"/>
      </w:tblGrid>
      <w:tr w:rsidR="001954AA" w:rsidRPr="002F184E" w:rsidTr="00987073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1954AA" w:rsidRPr="002F184E" w:rsidRDefault="008B7763" w:rsidP="008B7763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8B7763" w:rsidP="00FB7BD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FB7BD5" w:rsidRPr="002F184E">
              <w:rPr>
                <w:sz w:val="28"/>
                <w:szCs w:val="28"/>
              </w:rPr>
              <w:t>одпрограмма 3 «У</w:t>
            </w:r>
            <w:r w:rsidR="001954AA" w:rsidRPr="002F184E">
              <w:rPr>
                <w:sz w:val="28"/>
                <w:szCs w:val="28"/>
              </w:rPr>
              <w:t>правление муниципальным долгом Песчанокопского района</w:t>
            </w:r>
            <w:r w:rsidR="00FB7BD5" w:rsidRPr="002F184E">
              <w:rPr>
                <w:sz w:val="28"/>
                <w:szCs w:val="28"/>
              </w:rPr>
              <w:t>»</w:t>
            </w:r>
          </w:p>
        </w:tc>
      </w:tr>
      <w:tr w:rsidR="001954AA" w:rsidRPr="002F184E" w:rsidTr="00987073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исполнитель подпрограммы     </w:t>
            </w:r>
          </w:p>
        </w:tc>
        <w:tc>
          <w:tcPr>
            <w:tcW w:w="356" w:type="dxa"/>
          </w:tcPr>
          <w:p w:rsidR="001954AA" w:rsidRPr="002F184E" w:rsidRDefault="00736A41" w:rsidP="00736A4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736A41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954AA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954AA" w:rsidRPr="002F184E" w:rsidTr="00987073">
        <w:trPr>
          <w:trHeight w:val="46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</w:t>
            </w:r>
          </w:p>
        </w:tc>
      </w:tr>
      <w:tr w:rsidR="001954AA" w:rsidRPr="002F184E" w:rsidTr="00987073">
        <w:trPr>
          <w:trHeight w:val="515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 -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 </w:t>
            </w:r>
          </w:p>
        </w:tc>
      </w:tr>
      <w:tr w:rsidR="001954AA" w:rsidRPr="002F184E" w:rsidTr="00987073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FF2D2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оптимального уровня муниципального долга Песчанокопского района при соблюдении ограничений, установленных бюджетным законодательством Российской Федерации</w:t>
            </w:r>
            <w:r w:rsidR="001954AA" w:rsidRPr="002F184E"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1954AA" w:rsidRPr="002F184E" w:rsidTr="00987073">
        <w:trPr>
          <w:trHeight w:val="1108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FD73B6" w:rsidP="00FD73B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Достижение экономически обоснованного объема муниципального долга Песчанокопского района.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Минимизация стоимости заимствований</w:t>
            </w:r>
          </w:p>
        </w:tc>
      </w:tr>
      <w:tr w:rsidR="001954AA" w:rsidRPr="002F184E" w:rsidTr="00987073">
        <w:trPr>
          <w:trHeight w:val="1929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AF4F8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</w:t>
            </w:r>
            <w:r w:rsidR="001954AA" w:rsidRPr="002F184E">
              <w:rPr>
                <w:sz w:val="28"/>
                <w:szCs w:val="28"/>
              </w:rPr>
              <w:t>. Доля расходов на обслуживание муниципального долга Песчанокопского района в объеме расходов бюджета Песчанокопского района, за исключением объема расходов, которые осуществляются за счет субвенций, предоставляемых из бюджетов бюджетной системы</w:t>
            </w:r>
            <w:r w:rsidRPr="002F184E">
              <w:rPr>
                <w:sz w:val="28"/>
                <w:szCs w:val="28"/>
              </w:rPr>
              <w:t xml:space="preserve"> Российской Федерации, процентов</w:t>
            </w:r>
            <w:r w:rsidR="001954AA" w:rsidRPr="002F184E">
              <w:rPr>
                <w:sz w:val="28"/>
                <w:szCs w:val="28"/>
              </w:rPr>
              <w:t>.</w:t>
            </w:r>
          </w:p>
        </w:tc>
      </w:tr>
      <w:tr w:rsidR="001954AA" w:rsidRPr="002F184E" w:rsidTr="00987073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1954AA" w:rsidP="005A72F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</w:t>
            </w:r>
            <w:r w:rsidRPr="002F184E">
              <w:rPr>
                <w:sz w:val="28"/>
                <w:szCs w:val="28"/>
              </w:rPr>
              <w:br/>
            </w:r>
            <w:r w:rsidR="005A72F8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5A72F8" w:rsidRPr="002F184E">
                <w:rPr>
                  <w:sz w:val="28"/>
                  <w:szCs w:val="28"/>
                </w:rPr>
                <w:t>2019 г</w:t>
              </w:r>
            </w:smartTag>
            <w:r w:rsidR="005A72F8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5A72F8" w:rsidRPr="002F184E">
                <w:rPr>
                  <w:sz w:val="28"/>
                  <w:szCs w:val="28"/>
                </w:rPr>
                <w:t>2030 г</w:t>
              </w:r>
            </w:smartTag>
            <w:r w:rsidR="005A72F8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954AA" w:rsidRPr="002F184E" w:rsidTr="007250A7">
        <w:trPr>
          <w:trHeight w:val="8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0,0 тыс. рублей;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954AA" w:rsidRPr="002F184E" w:rsidTr="00987073">
        <w:trPr>
          <w:trHeight w:val="400"/>
          <w:tblCellSpacing w:w="5" w:type="nil"/>
        </w:trPr>
        <w:tc>
          <w:tcPr>
            <w:tcW w:w="3119" w:type="dxa"/>
            <w:vMerge w:val="restart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517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954AA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954AA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517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1954AA" w:rsidRPr="002F184E" w:rsidTr="00987073">
        <w:trPr>
          <w:trHeight w:val="27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56" w:type="dxa"/>
          </w:tcPr>
          <w:p w:rsidR="001954AA" w:rsidRPr="002F184E" w:rsidRDefault="00842658" w:rsidP="0084265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Сохранение объема муниципального долга Песчанокопского района и планирование расходов на его обслуживание в пределах нормативов, установленных Бюджетным кодексом Российской Федерации. 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2.Отсутствие просроченной задолженности по долговым обязательствам и расходам на обслуживание муниципального долга Песчанокопского района.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4126B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«Поддержание устойчивого исполнения местных бюджетов»</w:t>
      </w:r>
    </w:p>
    <w:p w:rsidR="00D6192F" w:rsidRPr="007250A7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751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0"/>
        <w:gridCol w:w="425"/>
        <w:gridCol w:w="1134"/>
        <w:gridCol w:w="1418"/>
        <w:gridCol w:w="1843"/>
        <w:gridCol w:w="1984"/>
        <w:gridCol w:w="2160"/>
        <w:gridCol w:w="5505"/>
      </w:tblGrid>
      <w:tr w:rsidR="00F404AE" w:rsidRPr="002F184E" w:rsidTr="00987073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4 «Поддержание устойчивого исполнения местных бюджетов»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8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F404AE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обеспечение поддержание устойчивого исполнения бюджета Песчанокопского района и бюджетов </w:t>
            </w:r>
            <w:r w:rsidRPr="002F184E">
              <w:rPr>
                <w:sz w:val="28"/>
                <w:szCs w:val="28"/>
              </w:rPr>
              <w:lastRenderedPageBreak/>
              <w:t xml:space="preserve">сельских поселений Песчанокопского района 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1144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Повышение бюджетной обеспеченности сельских поселений Песчанокопского района.</w:t>
            </w:r>
          </w:p>
          <w:p w:rsidR="001320FE" w:rsidRPr="002F184E" w:rsidRDefault="001320F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Содействие сбалансированности бюджетов сельских поселений Песчанокопского района.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1386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F404AE" w:rsidRPr="002F184E">
              <w:rPr>
                <w:sz w:val="28"/>
                <w:szCs w:val="28"/>
              </w:rPr>
              <w:t>Выравнивание бюджетной обеспеченности сельских поселений в соответствии с требованиями бюджетного законодательства</w:t>
            </w:r>
            <w:r w:rsidRPr="002F184E">
              <w:rPr>
                <w:sz w:val="28"/>
                <w:szCs w:val="28"/>
              </w:rPr>
              <w:t xml:space="preserve"> на человека</w:t>
            </w:r>
            <w:r w:rsidR="00F404AE" w:rsidRPr="002F184E">
              <w:rPr>
                <w:sz w:val="28"/>
                <w:szCs w:val="28"/>
              </w:rPr>
              <w:t xml:space="preserve">, </w:t>
            </w:r>
            <w:r w:rsidRPr="002F184E">
              <w:rPr>
                <w:sz w:val="28"/>
                <w:szCs w:val="28"/>
              </w:rPr>
              <w:t>рублей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404AE" w:rsidRPr="002F184E">
              <w:rPr>
                <w:sz w:val="28"/>
                <w:szCs w:val="28"/>
              </w:rPr>
              <w:t>Доля просроченной кредиторской задолженности к расходам сельских пос</w:t>
            </w:r>
            <w:r w:rsidRPr="002F184E">
              <w:rPr>
                <w:sz w:val="28"/>
                <w:szCs w:val="28"/>
              </w:rPr>
              <w:t xml:space="preserve">елений Песчанокопского района, </w:t>
            </w:r>
            <w:r w:rsidR="00F404AE" w:rsidRPr="002F184E">
              <w:rPr>
                <w:sz w:val="28"/>
                <w:szCs w:val="28"/>
              </w:rPr>
              <w:t>процент</w:t>
            </w:r>
            <w:r w:rsidRPr="002F184E">
              <w:rPr>
                <w:sz w:val="28"/>
                <w:szCs w:val="28"/>
              </w:rPr>
              <w:t>ов</w:t>
            </w:r>
            <w:r w:rsidR="00F404AE" w:rsidRPr="002F184E">
              <w:rPr>
                <w:sz w:val="28"/>
                <w:szCs w:val="28"/>
              </w:rPr>
              <w:t xml:space="preserve">. 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</w:t>
            </w:r>
            <w:r w:rsidR="00F404AE" w:rsidRPr="002F184E">
              <w:rPr>
                <w:sz w:val="28"/>
                <w:szCs w:val="28"/>
              </w:rPr>
              <w:t>Количество сельских поселений, в которых дефицит бюджета и предельный объем муниципального долга превышают уровень, установленный бюджетным законодательством, шт</w:t>
            </w:r>
            <w:r w:rsidRPr="002F184E">
              <w:rPr>
                <w:sz w:val="28"/>
                <w:szCs w:val="28"/>
              </w:rPr>
              <w:t>ук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7250A7" w:rsidRDefault="00F404AE" w:rsidP="00A22BD5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8"/>
                <w:szCs w:val="28"/>
              </w:rPr>
            </w:pP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2E695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2E6957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2E6957" w:rsidRPr="002F184E">
                <w:rPr>
                  <w:sz w:val="28"/>
                  <w:szCs w:val="28"/>
                </w:rPr>
                <w:t>2019 г</w:t>
              </w:r>
            </w:smartTag>
            <w:r w:rsidR="002E695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2E6957" w:rsidRPr="002F184E">
                <w:rPr>
                  <w:sz w:val="28"/>
                  <w:szCs w:val="28"/>
                </w:rPr>
                <w:t>2030 г</w:t>
              </w:r>
            </w:smartTag>
            <w:r w:rsidR="002E695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trHeight w:val="27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E45E8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областного бюджета составляет – </w:t>
            </w:r>
            <w:r w:rsidR="00E45E84">
              <w:rPr>
                <w:sz w:val="28"/>
                <w:szCs w:val="28"/>
              </w:rPr>
              <w:t>38347,0</w:t>
            </w:r>
            <w:r w:rsidRPr="002F184E">
              <w:rPr>
                <w:sz w:val="28"/>
                <w:szCs w:val="28"/>
              </w:rPr>
              <w:t> тыс.</w:t>
            </w:r>
            <w:r w:rsidR="00037602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бюджета Песчанокопского района  - </w:t>
            </w:r>
            <w:r w:rsidR="00E45E84">
              <w:rPr>
                <w:sz w:val="28"/>
                <w:szCs w:val="28"/>
              </w:rPr>
              <w:t>5412,5</w:t>
            </w:r>
            <w:r w:rsidRPr="002F184E">
              <w:rPr>
                <w:sz w:val="28"/>
                <w:szCs w:val="28"/>
              </w:rPr>
              <w:t xml:space="preserve"> тыс. руб.  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4144" w:type="dxa"/>
            <w:gridSpan w:val="2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F404AE" w:rsidRPr="002F184E">
              <w:rPr>
                <w:sz w:val="28"/>
                <w:szCs w:val="28"/>
              </w:rPr>
              <w:t xml:space="preserve">юджет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F404AE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F404AE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  <w:tc>
          <w:tcPr>
            <w:tcW w:w="1843" w:type="dxa"/>
          </w:tcPr>
          <w:p w:rsidR="00F404AE" w:rsidRPr="002F184E" w:rsidRDefault="00BA6056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F404AE" w:rsidRPr="002F184E" w:rsidRDefault="00763C54" w:rsidP="00D6192F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BA6056" w:rsidRPr="002F184E" w:rsidRDefault="00763C5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1744,7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763C5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1744,7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34102,5</w:t>
            </w:r>
          </w:p>
        </w:tc>
        <w:tc>
          <w:tcPr>
            <w:tcW w:w="1843" w:type="dxa"/>
          </w:tcPr>
          <w:p w:rsidR="00BA6056" w:rsidRPr="002F184E" w:rsidRDefault="00E45E84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32934,5</w:t>
            </w:r>
          </w:p>
        </w:tc>
        <w:tc>
          <w:tcPr>
            <w:tcW w:w="4144" w:type="dxa"/>
            <w:gridSpan w:val="2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1168,0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jc w:val="center"/>
            </w:pPr>
            <w:r>
              <w:rPr>
                <w:sz w:val="28"/>
                <w:szCs w:val="28"/>
              </w:rPr>
              <w:t>1686,6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1686,6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987073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:rsidR="00BA6056" w:rsidRPr="002F184E" w:rsidRDefault="00B74634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404AE" w:rsidRPr="002F184E" w:rsidTr="00987073">
        <w:trPr>
          <w:trHeight w:val="112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устойчивого исполнения бюджетов муниципальных образований Песчанокопского района.</w:t>
            </w:r>
          </w:p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Создание условий для увеличения налоговых доходов бюджетов сельских поселений Песчанокопского района.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 Сокращение дифференциации муниципальных 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образований Песчанокопского района по </w:t>
            </w:r>
          </w:p>
          <w:p w:rsidR="00F404AE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уровню бюджетной обеспеченности.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9841F1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«Содействие повышению качества управления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3"/>
        <w:gridCol w:w="200"/>
        <w:gridCol w:w="1123"/>
        <w:gridCol w:w="2693"/>
        <w:gridCol w:w="2665"/>
      </w:tblGrid>
      <w:tr w:rsidR="001E0224" w:rsidRPr="002F184E" w:rsidTr="00987073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5 «Содействие повышению качества управления муниципальными финансами»</w:t>
            </w:r>
          </w:p>
        </w:tc>
      </w:tr>
      <w:tr w:rsidR="001E0224" w:rsidRPr="002F184E" w:rsidTr="00987073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E0224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E0224" w:rsidRPr="002F184E" w:rsidTr="00987073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</w:tr>
      <w:tr w:rsidR="001E0224" w:rsidRPr="002F184E" w:rsidTr="00987073">
        <w:trPr>
          <w:trHeight w:val="8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1E0224" w:rsidRPr="002F184E" w:rsidTr="00987073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Цель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spacing w:line="240" w:lineRule="atLeast"/>
              <w:ind w:firstLine="6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повышения</w:t>
            </w:r>
            <w:r w:rsidR="001E0224" w:rsidRPr="002F184E">
              <w:rPr>
                <w:sz w:val="28"/>
                <w:szCs w:val="28"/>
              </w:rPr>
              <w:t xml:space="preserve"> качества бюджетного процесса сельских поселений Песчанокопского района</w:t>
            </w:r>
          </w:p>
        </w:tc>
      </w:tr>
      <w:tr w:rsidR="001E0224" w:rsidRPr="002F184E" w:rsidTr="00987073">
        <w:trPr>
          <w:trHeight w:val="1271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содействие сельским поселениям Песчанокопского района по вопросам качественного осуществления бюджетного процесса через оказание методологической помощи </w:t>
            </w:r>
            <w:r w:rsidR="004E7AD4" w:rsidRPr="002F184E">
              <w:rPr>
                <w:sz w:val="28"/>
                <w:szCs w:val="28"/>
              </w:rPr>
              <w:t>и финансовой помощи стимулирующего характера</w:t>
            </w:r>
          </w:p>
        </w:tc>
      </w:tr>
      <w:tr w:rsidR="001E0224" w:rsidRPr="002F184E" w:rsidTr="00987073">
        <w:trPr>
          <w:trHeight w:val="115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224" w:rsidRPr="002F184E">
              <w:rPr>
                <w:sz w:val="28"/>
                <w:szCs w:val="28"/>
              </w:rPr>
              <w:t>. Количество сельских поселений, оценка качества управления бюджетным процессом которых соответствует I степени качества, шт.</w:t>
            </w:r>
          </w:p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0224" w:rsidRPr="002F184E">
              <w:rPr>
                <w:sz w:val="28"/>
                <w:szCs w:val="28"/>
              </w:rPr>
              <w:t xml:space="preserve">. Доля сельских поселений Песчанокопского района, в отношении которых осуществляются меры, предусмотренные пунктом  4 статьи 136 Бюджетного Кодекса Российской Федерации,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</w:t>
            </w:r>
            <w:r w:rsidR="001E0224" w:rsidRPr="002F184E">
              <w:rPr>
                <w:sz w:val="28"/>
                <w:szCs w:val="28"/>
              </w:rPr>
              <w:lastRenderedPageBreak/>
              <w:t xml:space="preserve">налоговых </w:t>
            </w:r>
            <w:r>
              <w:rPr>
                <w:sz w:val="28"/>
                <w:szCs w:val="28"/>
              </w:rPr>
              <w:t>и неналоговых доходов, процентов</w:t>
            </w:r>
            <w:r w:rsidR="001E0224" w:rsidRPr="002F184E">
              <w:rPr>
                <w:sz w:val="28"/>
                <w:szCs w:val="28"/>
              </w:rPr>
              <w:t xml:space="preserve">. </w:t>
            </w:r>
          </w:p>
          <w:p w:rsidR="001E0224" w:rsidRPr="002F184E" w:rsidRDefault="006820A6" w:rsidP="00B8346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0224" w:rsidRPr="002F184E">
              <w:rPr>
                <w:sz w:val="28"/>
                <w:szCs w:val="28"/>
              </w:rPr>
              <w:t>. Проведение финансово-экономической учебы, совещаний, в целях повышения уровня подготовки сотрудников секторов по экономике и финансам сельских поселений в части в</w:t>
            </w:r>
            <w:r w:rsidR="00B83467" w:rsidRPr="002F184E">
              <w:rPr>
                <w:sz w:val="28"/>
                <w:szCs w:val="28"/>
              </w:rPr>
              <w:t xml:space="preserve">опросов, регулирующих бюджетные </w:t>
            </w:r>
            <w:r w:rsidR="001E0224" w:rsidRPr="002F184E">
              <w:rPr>
                <w:sz w:val="28"/>
                <w:szCs w:val="28"/>
              </w:rPr>
              <w:t xml:space="preserve">правоотношения, </w:t>
            </w:r>
            <w:r>
              <w:rPr>
                <w:sz w:val="28"/>
                <w:szCs w:val="28"/>
              </w:rPr>
              <w:t>штук</w:t>
            </w:r>
            <w:r w:rsidR="001E0224" w:rsidRPr="002F184E">
              <w:rPr>
                <w:sz w:val="28"/>
                <w:szCs w:val="28"/>
              </w:rPr>
              <w:t>.</w:t>
            </w:r>
          </w:p>
        </w:tc>
      </w:tr>
      <w:tr w:rsidR="001E0224" w:rsidRPr="002F184E" w:rsidTr="00987073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</w:t>
            </w:r>
            <w:r w:rsidR="00E90FB7" w:rsidRPr="002F184E">
              <w:rPr>
                <w:sz w:val="28"/>
                <w:szCs w:val="28"/>
              </w:rPr>
              <w:t xml:space="preserve">        </w:t>
            </w:r>
            <w:r w:rsidR="00E90FB7" w:rsidRPr="002F184E">
              <w:rPr>
                <w:sz w:val="28"/>
                <w:szCs w:val="28"/>
              </w:rPr>
              <w:br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E90FB7" w:rsidRPr="002F184E">
                <w:rPr>
                  <w:sz w:val="28"/>
                  <w:szCs w:val="28"/>
                </w:rPr>
                <w:t>2019 г</w:t>
              </w:r>
            </w:smartTag>
            <w:r w:rsidR="00E90FB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E90FB7" w:rsidRPr="002F184E">
                <w:rPr>
                  <w:sz w:val="28"/>
                  <w:szCs w:val="28"/>
                </w:rPr>
                <w:t>2030 г</w:t>
              </w:r>
            </w:smartTag>
            <w:r w:rsidR="00E90FB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E0224" w:rsidRPr="002F184E" w:rsidTr="00987073">
        <w:trPr>
          <w:trHeight w:val="10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объем бюджетных ассигнований на реализацию подпрограммы из средств бюджета Песчанокопского района составляет –</w:t>
            </w:r>
          </w:p>
          <w:p w:rsidR="001E0224" w:rsidRPr="002F184E" w:rsidRDefault="001E0224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0,0 тыс.рублей.;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      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052CF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E0224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987073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987073">
        <w:trPr>
          <w:trHeight w:val="112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повышения качества управления муниципальными финансами.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2. Соблюдение требований бюджетного законодательства участниками бюджетного процесса на муниципальном уровне. 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250A7" w:rsidRDefault="007250A7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250A7" w:rsidRDefault="007250A7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250A7" w:rsidRDefault="007250A7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250A7" w:rsidRPr="002F184E" w:rsidRDefault="007250A7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 xml:space="preserve">Приоритеты и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реализации </w:t>
      </w:r>
      <w:r w:rsidR="006F2D5B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6F2D5B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посланиях Президента Российской Федерации Федеральному Собранию Российской Федерации;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Указах Президента Российской Федерации от 07.05.2012 № 597, № 598, </w:t>
      </w:r>
      <w:r w:rsidRPr="002F184E">
        <w:rPr>
          <w:kern w:val="2"/>
          <w:sz w:val="28"/>
          <w:szCs w:val="28"/>
        </w:rPr>
        <w:br/>
        <w:t>№ 600, от 28.12.2012 № 1688, от 07.05.2018 № 204;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br/>
        <w:t>на период до 2030 года;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долговой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6F2D5B" w:rsidRPr="002F184E">
        <w:rPr>
          <w:kern w:val="2"/>
          <w:sz w:val="28"/>
          <w:szCs w:val="28"/>
        </w:rPr>
        <w:t xml:space="preserve">муниципальными </w:t>
      </w:r>
      <w:r w:rsidRPr="002F184E">
        <w:rPr>
          <w:kern w:val="2"/>
          <w:sz w:val="28"/>
          <w:szCs w:val="28"/>
        </w:rPr>
        <w:t>финансами является базовым условием для достижения стратегических целей социально-экономического развития р</w:t>
      </w:r>
      <w:r w:rsidR="006F2D5B" w:rsidRPr="002F184E">
        <w:rPr>
          <w:kern w:val="2"/>
          <w:sz w:val="28"/>
          <w:szCs w:val="28"/>
        </w:rPr>
        <w:t>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сформированы главные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«Управление </w:t>
      </w:r>
      <w:r w:rsidR="006F2D5B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6F2D5B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проведение взвешенной долговой политики;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системы внутреннего </w:t>
      </w:r>
      <w:r w:rsidR="006F2D5B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</w:t>
      </w:r>
      <w:r w:rsidR="006F2D5B" w:rsidRPr="002F184E">
        <w:rPr>
          <w:kern w:val="2"/>
          <w:sz w:val="28"/>
          <w:szCs w:val="28"/>
        </w:rPr>
        <w:t>ание межбюджетных отношений на районном</w:t>
      </w:r>
      <w:r w:rsidRPr="002F184E">
        <w:rPr>
          <w:kern w:val="2"/>
          <w:sz w:val="28"/>
          <w:szCs w:val="28"/>
        </w:rPr>
        <w:t xml:space="preserve"> уровне;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Решению задачи по обеспечению наполняемости консолидированного бюджета будет способствовать проведение эффективной налоговой политики, </w:t>
      </w:r>
      <w:r w:rsidRPr="002F184E">
        <w:rPr>
          <w:kern w:val="2"/>
          <w:sz w:val="28"/>
          <w:szCs w:val="28"/>
        </w:rPr>
        <w:lastRenderedPageBreak/>
        <w:t>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региона;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проведения оценки эффективности налоговых льгот регионального и местного уровней;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мониторинга уровня собираемости налогов.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разработка бюджета на основе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с последующей оптимизацией расходов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услуг;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совершенствование системы закупок для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нужд;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оптимизация мер социальной поддержки;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неустановление</w:t>
      </w:r>
      <w:proofErr w:type="spellEnd"/>
      <w:r w:rsidRPr="002F184E">
        <w:rPr>
          <w:kern w:val="2"/>
          <w:sz w:val="28"/>
          <w:szCs w:val="28"/>
        </w:rPr>
        <w:t xml:space="preserve"> расходных обязательств</w:t>
      </w:r>
      <w:r w:rsidRPr="002F184E">
        <w:rPr>
          <w:rFonts w:eastAsia="Calibri"/>
          <w:kern w:val="2"/>
          <w:sz w:val="28"/>
          <w:szCs w:val="28"/>
        </w:rPr>
        <w:t xml:space="preserve">, </w:t>
      </w:r>
      <w:r w:rsidRPr="002F184E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9" w:history="1">
        <w:r w:rsidRPr="002F184E">
          <w:rPr>
            <w:kern w:val="2"/>
            <w:sz w:val="28"/>
            <w:szCs w:val="28"/>
          </w:rPr>
          <w:t>Конституцией</w:t>
        </w:r>
      </w:hyperlink>
      <w:r w:rsidRPr="002F184E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C64BCE" w:rsidRPr="002F184E">
        <w:rPr>
          <w:kern w:val="2"/>
          <w:sz w:val="28"/>
          <w:szCs w:val="28"/>
        </w:rPr>
        <w:t>местного самоуправления 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в сфере управления </w:t>
      </w:r>
      <w:r w:rsidR="00C64BCE" w:rsidRPr="002F184E">
        <w:rPr>
          <w:kern w:val="2"/>
          <w:sz w:val="28"/>
          <w:szCs w:val="28"/>
        </w:rPr>
        <w:t>муниципальным</w:t>
      </w:r>
      <w:r w:rsidRPr="002F184E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Ключевыми целями в этой сфере являются: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сбалансированности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минимизация расходов на обслуживание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долга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</w:t>
      </w:r>
      <w:r w:rsidR="00C64BCE" w:rsidRPr="002F184E">
        <w:rPr>
          <w:kern w:val="2"/>
          <w:sz w:val="28"/>
          <w:szCs w:val="28"/>
        </w:rPr>
        <w:t xml:space="preserve">и областном </w:t>
      </w:r>
      <w:r w:rsidRPr="002F184E">
        <w:rPr>
          <w:kern w:val="2"/>
          <w:sz w:val="28"/>
          <w:szCs w:val="28"/>
        </w:rPr>
        <w:t xml:space="preserve">уровне, необходимостью разработки новых нормативных правовых актов, как обязательных к принятию согласно установленным требованиям, </w:t>
      </w:r>
      <w:r w:rsidRPr="002F184E">
        <w:rPr>
          <w:kern w:val="2"/>
          <w:sz w:val="28"/>
          <w:szCs w:val="28"/>
        </w:rPr>
        <w:br/>
        <w:t>так и необходимых для реализации новых региональных инициатив.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</w:t>
      </w:r>
      <w:r w:rsidRPr="002F184E">
        <w:rPr>
          <w:kern w:val="2"/>
          <w:sz w:val="28"/>
          <w:szCs w:val="28"/>
        </w:rPr>
        <w:lastRenderedPageBreak/>
        <w:t>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, что предполагает: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полномочий по контролю планов-закупок, планов-графиков закупок, извещений, протоколов и сведений о контрактах на непревышение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координ</w:t>
      </w:r>
      <w:r w:rsidR="00C64BCE" w:rsidRPr="002F184E">
        <w:rPr>
          <w:kern w:val="2"/>
          <w:sz w:val="28"/>
          <w:szCs w:val="28"/>
        </w:rPr>
        <w:t xml:space="preserve">ацию деятельности сельских поселений, входящих в состав Песчанокопского района </w:t>
      </w:r>
      <w:r w:rsidRPr="002F184E">
        <w:rPr>
          <w:kern w:val="2"/>
          <w:sz w:val="28"/>
          <w:szCs w:val="28"/>
        </w:rPr>
        <w:t>по организации внутреннего муниципального финансового контроля.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безусловным приоритетом остается обеспечение возможности равного доступа граждан, проживающих на территории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, к гарантированному объему муниципальных услуг.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Основными целями в этой сфере станут: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поддержание устойчивого исполнения местных бюджетов;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9D2314" w:rsidRPr="002F184E" w:rsidRDefault="00C64BCE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Сельские поселения Песчанокопского района</w:t>
      </w:r>
      <w:r w:rsidR="009D2314" w:rsidRPr="002F184E">
        <w:rPr>
          <w:kern w:val="2"/>
          <w:sz w:val="28"/>
          <w:szCs w:val="28"/>
        </w:rPr>
        <w:t xml:space="preserve"> не являются участниками </w:t>
      </w:r>
      <w:r w:rsidRPr="002F184E">
        <w:rPr>
          <w:kern w:val="2"/>
          <w:sz w:val="28"/>
          <w:szCs w:val="28"/>
        </w:rPr>
        <w:t>муниципальной</w:t>
      </w:r>
      <w:r w:rsidR="009D2314" w:rsidRPr="002F184E">
        <w:rPr>
          <w:kern w:val="2"/>
          <w:sz w:val="28"/>
          <w:szCs w:val="28"/>
        </w:rPr>
        <w:t xml:space="preserve">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и сопровождение</w:t>
      </w:r>
      <w:r w:rsidRPr="002F184E">
        <w:rPr>
          <w:b/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t>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Отличительной особенностью настоящей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развития </w:t>
      </w:r>
      <w:r w:rsidR="00C64BCE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будет повышаться.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 xml:space="preserve">Сведения о показателях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подпрограмм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и их значениях приведены в приложении № 1.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 в приложении № 2.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бюджета </w:t>
      </w:r>
      <w:r w:rsidR="00C64BCE" w:rsidRPr="002F184E">
        <w:rPr>
          <w:kern w:val="2"/>
          <w:sz w:val="28"/>
          <w:szCs w:val="28"/>
        </w:rPr>
        <w:t xml:space="preserve">Песчанокопского района </w:t>
      </w:r>
      <w:r w:rsidRPr="002F184E">
        <w:rPr>
          <w:kern w:val="2"/>
          <w:sz w:val="28"/>
          <w:szCs w:val="28"/>
        </w:rPr>
        <w:t xml:space="preserve">на реализацию </w:t>
      </w:r>
      <w:r w:rsidR="00C64BCE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 приведены в приложении № 3.</w:t>
      </w:r>
    </w:p>
    <w:p w:rsidR="009D2314" w:rsidRPr="002F184E" w:rsidRDefault="009D2314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на реализацию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приведены в приложении № 4.</w:t>
      </w:r>
      <w:r w:rsidR="00383BF2" w:rsidRPr="002F184E">
        <w:rPr>
          <w:sz w:val="28"/>
          <w:szCs w:val="28"/>
        </w:rPr>
        <w:t xml:space="preserve"> </w:t>
      </w: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C64BCE" w:rsidP="00ED718F">
      <w:pPr>
        <w:keepNext/>
        <w:suppressAutoHyphens/>
        <w:spacing w:line="252" w:lineRule="auto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У</w:t>
      </w:r>
      <w:r w:rsidR="00D6192F" w:rsidRPr="002F184E">
        <w:rPr>
          <w:sz w:val="28"/>
          <w:szCs w:val="28"/>
        </w:rPr>
        <w:t>правляющ</w:t>
      </w:r>
      <w:r w:rsidRPr="002F184E">
        <w:rPr>
          <w:sz w:val="28"/>
          <w:szCs w:val="28"/>
        </w:rPr>
        <w:t>ий</w:t>
      </w:r>
      <w:r w:rsidR="00D6192F" w:rsidRPr="002F184E">
        <w:rPr>
          <w:sz w:val="28"/>
          <w:szCs w:val="28"/>
        </w:rPr>
        <w:t xml:space="preserve"> делами </w:t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  <w:t xml:space="preserve">            </w:t>
      </w:r>
      <w:r w:rsidR="00D6192F" w:rsidRPr="002F184E">
        <w:rPr>
          <w:sz w:val="28"/>
          <w:szCs w:val="28"/>
        </w:rPr>
        <w:tab/>
        <w:t xml:space="preserve">               </w:t>
      </w:r>
    </w:p>
    <w:p w:rsidR="00D6192F" w:rsidRPr="002F184E" w:rsidRDefault="00D6192F" w:rsidP="00ED718F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Администрации района                                                          </w:t>
      </w:r>
      <w:r w:rsidR="00ED718F">
        <w:rPr>
          <w:sz w:val="28"/>
          <w:szCs w:val="28"/>
        </w:rPr>
        <w:t xml:space="preserve">                 </w:t>
      </w:r>
      <w:r w:rsidRPr="002F184E">
        <w:rPr>
          <w:sz w:val="28"/>
          <w:szCs w:val="28"/>
        </w:rPr>
        <w:t>О.В. Купина</w:t>
      </w: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987073">
          <w:footerReference w:type="default" r:id="rId10"/>
          <w:pgSz w:w="11907" w:h="16840" w:code="9"/>
          <w:pgMar w:top="1134" w:right="567" w:bottom="1134" w:left="1701" w:header="397" w:footer="397" w:gutter="0"/>
          <w:cols w:space="720"/>
          <w:titlePg/>
          <w:docGrid w:linePitch="272"/>
        </w:sectPr>
      </w:pPr>
    </w:p>
    <w:p w:rsidR="003C60C5" w:rsidRPr="002F184E" w:rsidRDefault="00B27A77" w:rsidP="003C60C5">
      <w:pPr>
        <w:spacing w:line="252" w:lineRule="auto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3C60C5" w:rsidRPr="002F184E">
        <w:rPr>
          <w:sz w:val="28"/>
          <w:szCs w:val="28"/>
        </w:rPr>
        <w:t>Приложение № 1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программе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  <w:bookmarkStart w:id="1" w:name="Par400"/>
      <w:bookmarkEnd w:id="1"/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Свед</w:t>
      </w:r>
      <w:r w:rsidR="00024F37" w:rsidRPr="002F184E">
        <w:rPr>
          <w:sz w:val="28"/>
          <w:szCs w:val="28"/>
        </w:rPr>
        <w:t>ения о показателях</w:t>
      </w:r>
      <w:r w:rsidRPr="002F184E">
        <w:rPr>
          <w:sz w:val="28"/>
          <w:szCs w:val="28"/>
        </w:rPr>
        <w:t xml:space="preserve"> муниципальной программы Песчанокопского района «Управление муниципальными  </w:t>
      </w:r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финансами и создание условий для эффективного управления муниципальными финансами», подпрограмм </w:t>
      </w:r>
    </w:p>
    <w:p w:rsidR="003C60C5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и их значениях</w:t>
      </w:r>
    </w:p>
    <w:p w:rsidR="003C60C5" w:rsidRPr="0010110B" w:rsidRDefault="003C60C5" w:rsidP="003C60C5">
      <w:pPr>
        <w:jc w:val="center"/>
        <w:rPr>
          <w:sz w:val="14"/>
          <w:szCs w:val="24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 w:rsidTr="0010110B">
        <w:trPr>
          <w:trHeight w:val="242"/>
        </w:trPr>
        <w:tc>
          <w:tcPr>
            <w:tcW w:w="675" w:type="dxa"/>
            <w:vMerge w:val="restart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Merge w:val="restart"/>
          </w:tcPr>
          <w:p w:rsidR="003C60C5" w:rsidRPr="002F184E" w:rsidRDefault="00E67F30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</w:t>
            </w:r>
            <w:r w:rsidR="003C60C5" w:rsidRPr="002F184E">
              <w:rPr>
                <w:sz w:val="24"/>
                <w:szCs w:val="24"/>
                <w:lang w:eastAsia="en-US"/>
              </w:rPr>
              <w:t>оказател</w:t>
            </w:r>
            <w:r w:rsidRPr="002F184E">
              <w:rPr>
                <w:sz w:val="24"/>
                <w:szCs w:val="24"/>
                <w:lang w:eastAsia="en-US"/>
              </w:rPr>
              <w:t>я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501" w:type="dxa"/>
            <w:gridSpan w:val="9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Значения показателей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  <w:vMerge/>
            <w:vAlign w:val="center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7</w:t>
            </w:r>
            <w:r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D94999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2018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9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20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21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</w:tcPr>
          <w:p w:rsidR="00D94999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22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23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D94999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2024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</w:t>
            </w:r>
            <w:r w:rsidR="00D94999" w:rsidRPr="002F184E">
              <w:rPr>
                <w:sz w:val="24"/>
                <w:szCs w:val="24"/>
                <w:lang w:eastAsia="en-US"/>
              </w:rPr>
              <w:t>5</w:t>
            </w:r>
          </w:p>
          <w:p w:rsidR="003C60C5" w:rsidRPr="002F184E" w:rsidRDefault="003C60C5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225"/>
          <w:tblHeader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сами»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D94999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Наличие </w:t>
            </w:r>
            <w:r w:rsidR="003C60C5" w:rsidRPr="002F184E">
              <w:rPr>
                <w:sz w:val="24"/>
                <w:szCs w:val="24"/>
                <w:lang w:eastAsia="en-US"/>
              </w:rPr>
              <w:t>бюджетн</w:t>
            </w:r>
            <w:r w:rsidRPr="002F184E">
              <w:rPr>
                <w:sz w:val="24"/>
                <w:szCs w:val="24"/>
                <w:lang w:eastAsia="en-US"/>
              </w:rPr>
              <w:t>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996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3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ставимых условиях</w:t>
            </w:r>
            <w:r w:rsidR="00B03CD1" w:rsidRPr="002F184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9" w:type="dxa"/>
            <w:vAlign w:val="center"/>
          </w:tcPr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993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3" w:type="dxa"/>
          </w:tcPr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C5CC7" w:rsidRPr="002F184E">
        <w:trPr>
          <w:trHeight w:val="225"/>
        </w:trPr>
        <w:tc>
          <w:tcPr>
            <w:tcW w:w="675" w:type="dxa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03" w:type="dxa"/>
          </w:tcPr>
          <w:p w:rsidR="006C5CC7" w:rsidRPr="002F184E" w:rsidRDefault="006C5CC7" w:rsidP="0010110B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6C5CC7" w:rsidRPr="002F184E" w:rsidRDefault="006C5CC7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тыс.рублей</w:t>
            </w:r>
          </w:p>
        </w:tc>
        <w:tc>
          <w:tcPr>
            <w:tcW w:w="996" w:type="dxa"/>
            <w:vAlign w:val="center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83BF2" w:rsidRPr="002F184E">
        <w:trPr>
          <w:trHeight w:val="225"/>
        </w:trPr>
        <w:tc>
          <w:tcPr>
            <w:tcW w:w="675" w:type="dxa"/>
          </w:tcPr>
          <w:p w:rsidR="00383BF2" w:rsidRPr="002F184E" w:rsidRDefault="00383BF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3" w:type="dxa"/>
          </w:tcPr>
          <w:p w:rsidR="00383BF2" w:rsidRPr="002F184E" w:rsidRDefault="00383BF2" w:rsidP="0010110B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383BF2" w:rsidRPr="002F184E" w:rsidRDefault="00383BF2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6" w:type="dxa"/>
            <w:vAlign w:val="center"/>
          </w:tcPr>
          <w:p w:rsidR="00383BF2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1. «Долгосрочное финансовое планирование»</w:t>
            </w:r>
          </w:p>
        </w:tc>
      </w:tr>
      <w:tr w:rsidR="003C60C5" w:rsidRPr="002F184E">
        <w:trPr>
          <w:trHeight w:val="1156"/>
        </w:trPr>
        <w:tc>
          <w:tcPr>
            <w:tcW w:w="675" w:type="dxa"/>
          </w:tcPr>
          <w:p w:rsidR="003C60C5" w:rsidRPr="002F184E" w:rsidRDefault="00E85D12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</w:t>
            </w:r>
            <w:r w:rsidR="003C60C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3C60C5" w:rsidRPr="002F184E" w:rsidRDefault="00A96E36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="00E85D12" w:rsidRPr="002F184E">
              <w:rPr>
                <w:kern w:val="2"/>
                <w:sz w:val="24"/>
                <w:szCs w:val="24"/>
              </w:rPr>
              <w:t>д</w:t>
            </w:r>
            <w:r w:rsidR="00E85D12"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="00E85D12" w:rsidRPr="002F184E">
              <w:rPr>
                <w:kern w:val="2"/>
                <w:sz w:val="28"/>
                <w:szCs w:val="28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(за вычетом: транспортного налога; налога на добычу полезных ископ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>емых; акцизов на автомобильный и прямогонный бензин, дизельное топливо, моторные масла для д</w:t>
            </w:r>
            <w:r w:rsidR="00E85D12" w:rsidRPr="002F184E">
              <w:rPr>
                <w:kern w:val="2"/>
                <w:sz w:val="24"/>
                <w:szCs w:val="24"/>
              </w:rPr>
              <w:t>и</w:t>
            </w:r>
            <w:r w:rsidR="00E85D12" w:rsidRPr="002F184E">
              <w:rPr>
                <w:kern w:val="2"/>
                <w:sz w:val="24"/>
                <w:szCs w:val="24"/>
              </w:rPr>
              <w:t>зельных и (или) карбюраторных (</w:t>
            </w:r>
            <w:proofErr w:type="spellStart"/>
            <w:r w:rsidR="00E85D12" w:rsidRPr="002F184E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="00E85D12" w:rsidRPr="002F184E">
              <w:rPr>
                <w:kern w:val="2"/>
                <w:sz w:val="24"/>
                <w:szCs w:val="24"/>
              </w:rPr>
              <w:t>) двигателей, прои</w:t>
            </w:r>
            <w:r w:rsidR="00E85D12" w:rsidRPr="002F184E">
              <w:rPr>
                <w:kern w:val="2"/>
                <w:sz w:val="24"/>
                <w:szCs w:val="24"/>
              </w:rPr>
              <w:t>з</w:t>
            </w:r>
            <w:r w:rsidR="00E85D12" w:rsidRPr="002F184E">
              <w:rPr>
                <w:kern w:val="2"/>
                <w:sz w:val="24"/>
                <w:szCs w:val="24"/>
              </w:rPr>
              <w:t xml:space="preserve">водимых на территории Российской Федерации; налога на прибыль и </w:t>
            </w:r>
            <w:r w:rsidR="00E85D12" w:rsidRPr="002F184E">
              <w:rPr>
                <w:kern w:val="2"/>
                <w:sz w:val="24"/>
                <w:szCs w:val="24"/>
              </w:rPr>
              <w:lastRenderedPageBreak/>
              <w:t>прочих платежей при выполнении соглашений о разделе продукции, в том числе платежей за пользование недрами, регулярных платежей за добычу полезных ископаемых (ро</w:t>
            </w:r>
            <w:r w:rsidR="00E85D12" w:rsidRPr="002F184E">
              <w:rPr>
                <w:kern w:val="2"/>
                <w:sz w:val="24"/>
                <w:szCs w:val="24"/>
              </w:rPr>
              <w:t>я</w:t>
            </w:r>
            <w:r w:rsidR="00E85D12" w:rsidRPr="002F184E">
              <w:rPr>
                <w:kern w:val="2"/>
                <w:sz w:val="24"/>
                <w:szCs w:val="24"/>
              </w:rPr>
              <w:t>лти); разовых поступлений)</w:t>
            </w:r>
          </w:p>
        </w:tc>
        <w:tc>
          <w:tcPr>
            <w:tcW w:w="1419" w:type="dxa"/>
          </w:tcPr>
          <w:p w:rsidR="003C60C5" w:rsidRPr="002F184E" w:rsidRDefault="00A96E36" w:rsidP="0036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тыс.рублей</w:t>
            </w:r>
          </w:p>
        </w:tc>
        <w:tc>
          <w:tcPr>
            <w:tcW w:w="996" w:type="dxa"/>
          </w:tcPr>
          <w:p w:rsidR="003C60C5" w:rsidRPr="002F184E" w:rsidRDefault="003649D1" w:rsidP="003649D1">
            <w:pPr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232495,0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236490,9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247536,6</w:t>
            </w:r>
          </w:p>
        </w:tc>
        <w:tc>
          <w:tcPr>
            <w:tcW w:w="993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260656,1</w:t>
            </w:r>
          </w:p>
        </w:tc>
        <w:tc>
          <w:tcPr>
            <w:tcW w:w="1134" w:type="dxa"/>
          </w:tcPr>
          <w:p w:rsidR="003C60C5" w:rsidRPr="002F184E" w:rsidRDefault="008A4665" w:rsidP="003649D1">
            <w:pPr>
              <w:autoSpaceDE w:val="0"/>
              <w:autoSpaceDN w:val="0"/>
              <w:adjustRightInd w:val="0"/>
              <w:jc w:val="center"/>
            </w:pPr>
            <w:r>
              <w:t>234774,4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</w:tr>
      <w:tr w:rsidR="00F769CE" w:rsidRPr="002F184E">
        <w:trPr>
          <w:trHeight w:val="554"/>
        </w:trPr>
        <w:tc>
          <w:tcPr>
            <w:tcW w:w="675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03" w:type="dxa"/>
          </w:tcPr>
          <w:p w:rsidR="00F769CE" w:rsidRPr="002F184E" w:rsidRDefault="00F769CE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Песчанокопского района</w:t>
            </w:r>
          </w:p>
        </w:tc>
        <w:tc>
          <w:tcPr>
            <w:tcW w:w="1419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996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94,8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jc w:val="center"/>
            </w:pPr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993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E85D12" w:rsidRPr="002F184E">
        <w:trPr>
          <w:trHeight w:val="225"/>
        </w:trPr>
        <w:tc>
          <w:tcPr>
            <w:tcW w:w="675" w:type="dxa"/>
          </w:tcPr>
          <w:p w:rsidR="00E85D12" w:rsidRPr="002F184E" w:rsidRDefault="0079367A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85D12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E85D12" w:rsidRPr="002F184E" w:rsidRDefault="00E85D12" w:rsidP="0010110B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нокопского района</w:t>
            </w:r>
          </w:p>
        </w:tc>
        <w:tc>
          <w:tcPr>
            <w:tcW w:w="1419" w:type="dxa"/>
          </w:tcPr>
          <w:p w:rsidR="00E85D12" w:rsidRPr="002F184E" w:rsidRDefault="00E85D1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</w:t>
            </w:r>
            <w:r w:rsidR="00CA4113" w:rsidRPr="002F184E">
              <w:rPr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996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0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10110B">
            <w:pPr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2</w:t>
            </w:r>
            <w:r w:rsidRPr="002F184E">
              <w:rPr>
                <w:kern w:val="2"/>
                <w:sz w:val="24"/>
                <w:szCs w:val="24"/>
              </w:rPr>
              <w:t xml:space="preserve">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стеме в сфере закупок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10110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3</w:t>
            </w:r>
            <w:r w:rsidRPr="002F184E">
              <w:rPr>
                <w:kern w:val="2"/>
                <w:sz w:val="24"/>
                <w:szCs w:val="24"/>
              </w:rPr>
              <w:t>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осуществл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ющих процессы планирования и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своих бюджетов в единой информационной системе управл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ния общественными финансами 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3. «Управление муниципальным долгом Песчанокопского района»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1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CA4113" w:rsidRPr="002F184E" w:rsidRDefault="00CA4113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расходов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за исключением об</w:t>
            </w:r>
            <w:r w:rsidRPr="002F184E">
              <w:rPr>
                <w:sz w:val="24"/>
                <w:szCs w:val="24"/>
              </w:rPr>
              <w:t>ъ</w:t>
            </w:r>
            <w:r w:rsidRPr="002F184E">
              <w:rPr>
                <w:sz w:val="24"/>
                <w:szCs w:val="24"/>
              </w:rPr>
              <w:t>ема расходов, которые осуществл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ются за счет субвенций, предоста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ляемых из бюджетов бюджетной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419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10110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4. «Поддержание устойчивого исполнения местных бюджетов»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3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10110B">
            <w:pPr>
              <w:tabs>
                <w:tab w:val="left" w:pos="26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Доля просроченной кредиторской задолженности к ра</w:t>
            </w:r>
            <w:r w:rsidR="002304E5" w:rsidRPr="002F184E">
              <w:rPr>
                <w:sz w:val="24"/>
                <w:szCs w:val="24"/>
              </w:rPr>
              <w:t>с</w:t>
            </w:r>
            <w:r w:rsidR="002304E5" w:rsidRPr="002F184E">
              <w:rPr>
                <w:sz w:val="24"/>
                <w:szCs w:val="24"/>
              </w:rPr>
              <w:t>ходам муниципальных образований Песчанокопского района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4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10110B">
            <w:pPr>
              <w:tabs>
                <w:tab w:val="left" w:pos="26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Количество сел</w:t>
            </w:r>
            <w:r w:rsidR="002304E5" w:rsidRPr="002F184E">
              <w:rPr>
                <w:sz w:val="24"/>
                <w:szCs w:val="24"/>
              </w:rPr>
              <w:t>ь</w:t>
            </w:r>
            <w:r w:rsidR="002304E5" w:rsidRPr="002F184E">
              <w:rPr>
                <w:sz w:val="24"/>
                <w:szCs w:val="24"/>
              </w:rPr>
              <w:t>ских поселений, в которых дефицит бюджета и предельный объем м</w:t>
            </w:r>
            <w:r w:rsidR="002304E5" w:rsidRPr="002F184E">
              <w:rPr>
                <w:sz w:val="24"/>
                <w:szCs w:val="24"/>
              </w:rPr>
              <w:t>у</w:t>
            </w:r>
            <w:r w:rsidR="002304E5" w:rsidRPr="002F184E">
              <w:rPr>
                <w:sz w:val="24"/>
                <w:szCs w:val="24"/>
              </w:rPr>
              <w:t>ниципального долга превышают уровень, установленный бюдже</w:t>
            </w:r>
            <w:r w:rsidR="002304E5" w:rsidRPr="002F184E">
              <w:rPr>
                <w:sz w:val="24"/>
                <w:szCs w:val="24"/>
              </w:rPr>
              <w:t>т</w:t>
            </w:r>
            <w:r w:rsidR="002304E5" w:rsidRPr="002F184E">
              <w:rPr>
                <w:sz w:val="24"/>
                <w:szCs w:val="24"/>
              </w:rPr>
              <w:t>ным законодательством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83BD8" w:rsidRPr="002F184E">
        <w:trPr>
          <w:trHeight w:val="225"/>
        </w:trPr>
        <w:tc>
          <w:tcPr>
            <w:tcW w:w="675" w:type="dxa"/>
          </w:tcPr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5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883BD8" w:rsidRPr="002F184E" w:rsidRDefault="00883BD8" w:rsidP="0010110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управления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чества</w:t>
            </w:r>
          </w:p>
        </w:tc>
        <w:tc>
          <w:tcPr>
            <w:tcW w:w="1419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</w:tr>
      <w:tr w:rsidR="0090026E" w:rsidRPr="002F184E">
        <w:trPr>
          <w:trHeight w:val="225"/>
        </w:trPr>
        <w:tc>
          <w:tcPr>
            <w:tcW w:w="675" w:type="dxa"/>
          </w:tcPr>
          <w:p w:rsidR="0090026E" w:rsidRPr="002F184E" w:rsidRDefault="0079367A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90026E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0026E" w:rsidRPr="002F184E" w:rsidRDefault="0031200A" w:rsidP="0010110B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  <w:r w:rsidR="0090026E" w:rsidRPr="002F184E">
              <w:rPr>
                <w:sz w:val="24"/>
                <w:szCs w:val="24"/>
              </w:rPr>
              <w:t>Проведение фина</w:t>
            </w:r>
            <w:r w:rsidR="0090026E" w:rsidRPr="002F184E">
              <w:rPr>
                <w:sz w:val="24"/>
                <w:szCs w:val="24"/>
              </w:rPr>
              <w:t>н</w:t>
            </w:r>
            <w:r w:rsidR="0090026E" w:rsidRPr="002F184E">
              <w:rPr>
                <w:sz w:val="24"/>
                <w:szCs w:val="24"/>
              </w:rPr>
              <w:t>сово-экономической учебы, совещ</w:t>
            </w:r>
            <w:r w:rsidR="0090026E" w:rsidRPr="002F184E">
              <w:rPr>
                <w:sz w:val="24"/>
                <w:szCs w:val="24"/>
              </w:rPr>
              <w:t>а</w:t>
            </w:r>
            <w:r w:rsidR="0090026E" w:rsidRPr="002F184E">
              <w:rPr>
                <w:sz w:val="24"/>
                <w:szCs w:val="24"/>
              </w:rPr>
              <w:t>ний в целях повышения уровня по</w:t>
            </w:r>
            <w:r w:rsidR="0090026E" w:rsidRPr="002F184E">
              <w:rPr>
                <w:sz w:val="24"/>
                <w:szCs w:val="24"/>
              </w:rPr>
              <w:t>д</w:t>
            </w:r>
            <w:r w:rsidR="0090026E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0026E" w:rsidRPr="002F184E">
              <w:rPr>
                <w:sz w:val="24"/>
                <w:szCs w:val="24"/>
              </w:rPr>
              <w:t>о</w:t>
            </w:r>
            <w:r w:rsidR="0090026E" w:rsidRPr="002F184E">
              <w:rPr>
                <w:sz w:val="24"/>
                <w:szCs w:val="24"/>
              </w:rPr>
              <w:t>селений в части вопросов, регул</w:t>
            </w:r>
            <w:r w:rsidR="0090026E" w:rsidRPr="002F184E">
              <w:rPr>
                <w:sz w:val="24"/>
                <w:szCs w:val="24"/>
              </w:rPr>
              <w:t>и</w:t>
            </w:r>
            <w:r w:rsidR="0090026E" w:rsidRPr="002F184E">
              <w:rPr>
                <w:sz w:val="24"/>
                <w:szCs w:val="24"/>
              </w:rPr>
              <w:t>рующих бюджетные правоотнош</w:t>
            </w:r>
            <w:r w:rsidR="0090026E" w:rsidRPr="002F184E">
              <w:rPr>
                <w:sz w:val="24"/>
                <w:szCs w:val="24"/>
              </w:rPr>
              <w:t>е</w:t>
            </w:r>
            <w:r w:rsidR="0090026E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996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3E50E9" w:rsidRPr="002F184E" w:rsidRDefault="003E50E9"/>
    <w:tbl>
      <w:tblPr>
        <w:tblpPr w:leftFromText="180" w:rightFromText="180" w:vertAnchor="text" w:tblpX="250" w:tblpY="1"/>
        <w:tblOverlap w:val="never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1261"/>
        <w:gridCol w:w="1500"/>
        <w:gridCol w:w="1500"/>
        <w:gridCol w:w="1600"/>
        <w:gridCol w:w="1400"/>
        <w:gridCol w:w="1900"/>
      </w:tblGrid>
      <w:tr w:rsidR="00E67F30" w:rsidRPr="002F184E" w:rsidTr="00ED718F">
        <w:trPr>
          <w:trHeight w:val="285"/>
        </w:trPr>
        <w:tc>
          <w:tcPr>
            <w:tcW w:w="675" w:type="dxa"/>
            <w:vAlign w:val="center"/>
          </w:tcPr>
          <w:p w:rsidR="003E50E9" w:rsidRPr="002F184E" w:rsidRDefault="003E50E9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E67F30" w:rsidRPr="002F184E" w:rsidRDefault="003E50E9" w:rsidP="00ED71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Align w:val="center"/>
          </w:tcPr>
          <w:p w:rsidR="00E67F30" w:rsidRPr="002F184E" w:rsidRDefault="003E50E9" w:rsidP="00ED71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419" w:type="dxa"/>
            <w:vAlign w:val="center"/>
          </w:tcPr>
          <w:p w:rsidR="00E67F30" w:rsidRPr="002F184E" w:rsidRDefault="003E50E9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61" w:type="dxa"/>
          </w:tcPr>
          <w:p w:rsidR="00E67F30" w:rsidRPr="002F184E" w:rsidRDefault="00E67F30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00" w:type="dxa"/>
          </w:tcPr>
          <w:p w:rsidR="00E67F30" w:rsidRPr="002F184E" w:rsidRDefault="00E67F30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00" w:type="dxa"/>
          </w:tcPr>
          <w:p w:rsidR="00E67F30" w:rsidRPr="002F184E" w:rsidRDefault="00E67F30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2027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00" w:type="dxa"/>
          </w:tcPr>
          <w:p w:rsidR="00E67F30" w:rsidRPr="002F184E" w:rsidRDefault="00E67F30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2028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00" w:type="dxa"/>
          </w:tcPr>
          <w:p w:rsidR="00E67F30" w:rsidRPr="002F184E" w:rsidRDefault="00E67F30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2029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00" w:type="dxa"/>
          </w:tcPr>
          <w:p w:rsidR="00E67F30" w:rsidRPr="002F184E" w:rsidRDefault="00E67F30" w:rsidP="00ED7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2030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E67F30" w:rsidRPr="002F184E" w:rsidRDefault="003E50E9" w:rsidP="00E67F30">
      <w:pPr>
        <w:rPr>
          <w:sz w:val="2"/>
          <w:szCs w:val="2"/>
        </w:rPr>
      </w:pPr>
      <w:r w:rsidRPr="002F184E">
        <w:rPr>
          <w:sz w:val="2"/>
          <w:szCs w:val="2"/>
        </w:rPr>
        <w:br w:type="textWrapping" w:clear="all"/>
      </w:r>
    </w:p>
    <w:tbl>
      <w:tblPr>
        <w:tblW w:w="152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1261"/>
        <w:gridCol w:w="1500"/>
        <w:gridCol w:w="1500"/>
        <w:gridCol w:w="1600"/>
        <w:gridCol w:w="1400"/>
        <w:gridCol w:w="1900"/>
      </w:tblGrid>
      <w:tr w:rsidR="00E67F30" w:rsidRPr="002F184E">
        <w:trPr>
          <w:trHeight w:val="225"/>
        </w:trPr>
        <w:tc>
          <w:tcPr>
            <w:tcW w:w="675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1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D7EDC" w:rsidRPr="002F184E">
        <w:trPr>
          <w:trHeight w:val="225"/>
        </w:trPr>
        <w:tc>
          <w:tcPr>
            <w:tcW w:w="15258" w:type="dxa"/>
            <w:gridSpan w:val="9"/>
          </w:tcPr>
          <w:p w:rsidR="009D7EDC" w:rsidRPr="002F184E" w:rsidRDefault="009D7EDC" w:rsidP="00083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нансами»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Наличие бюджетного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ставимых условиях)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5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5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6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4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900" w:type="dxa"/>
            <w:vAlign w:val="center"/>
          </w:tcPr>
          <w:p w:rsidR="009D7EDC" w:rsidRPr="002F184E" w:rsidRDefault="00BE3AEE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27992" w:rsidRPr="002F184E">
        <w:trPr>
          <w:trHeight w:val="225"/>
        </w:trPr>
        <w:tc>
          <w:tcPr>
            <w:tcW w:w="675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03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 xml:space="preserve">ских поселений, входящих в состав 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D27992" w:rsidRPr="002F184E" w:rsidRDefault="00D2799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тыс.рублей</w:t>
            </w:r>
          </w:p>
        </w:tc>
        <w:tc>
          <w:tcPr>
            <w:tcW w:w="1261" w:type="dxa"/>
            <w:vAlign w:val="center"/>
          </w:tcPr>
          <w:p w:rsidR="00D27992" w:rsidRPr="002F184E" w:rsidRDefault="00D27992" w:rsidP="003A5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261" w:type="dxa"/>
            <w:vAlign w:val="center"/>
          </w:tcPr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9D7EDC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27992" w:rsidRPr="002F184E">
        <w:trPr>
          <w:trHeight w:val="1156"/>
        </w:trPr>
        <w:tc>
          <w:tcPr>
            <w:tcW w:w="675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7.</w:t>
            </w:r>
          </w:p>
        </w:tc>
        <w:tc>
          <w:tcPr>
            <w:tcW w:w="4003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Pr="002F184E">
              <w:rPr>
                <w:kern w:val="2"/>
                <w:sz w:val="28"/>
                <w:szCs w:val="28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(за вычетом: транспортного налога; налога на добычу полезных ископ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емых; акцизов на автомобильный и прямогонный бензин, дизельное топливо, моторные масла для 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зельных и (или) карбюраторных (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Pr="002F184E">
              <w:rPr>
                <w:kern w:val="2"/>
                <w:sz w:val="24"/>
                <w:szCs w:val="24"/>
              </w:rPr>
              <w:t>) двигателей, прои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>водимых на территории Российской Федерации; налога на прибыль и прочих платежей при выполнении соглашений о разделе продукции, в том числе платежей за пользование недрами, регулярных платежей за добычу полезных ископаемых (ро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лти); разовых поступлений)</w:t>
            </w:r>
          </w:p>
        </w:tc>
        <w:tc>
          <w:tcPr>
            <w:tcW w:w="1419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тыс.рублей</w:t>
            </w:r>
          </w:p>
        </w:tc>
        <w:tc>
          <w:tcPr>
            <w:tcW w:w="1261" w:type="dxa"/>
          </w:tcPr>
          <w:p w:rsidR="00D27992" w:rsidRPr="002F184E" w:rsidRDefault="00D27992" w:rsidP="007F51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6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4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9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</w:tr>
      <w:tr w:rsidR="007F519C" w:rsidRPr="002F184E">
        <w:trPr>
          <w:trHeight w:val="554"/>
        </w:trPr>
        <w:tc>
          <w:tcPr>
            <w:tcW w:w="675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03" w:type="dxa"/>
          </w:tcPr>
          <w:p w:rsidR="007F519C" w:rsidRPr="002F184E" w:rsidRDefault="007F519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Песчанокопского района</w:t>
            </w:r>
          </w:p>
        </w:tc>
        <w:tc>
          <w:tcPr>
            <w:tcW w:w="1419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61" w:type="dxa"/>
          </w:tcPr>
          <w:p w:rsidR="007F519C" w:rsidRPr="002F184E" w:rsidRDefault="007F519C" w:rsidP="007F51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6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4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9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2.2.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нокопского района</w:t>
            </w:r>
          </w:p>
        </w:tc>
        <w:tc>
          <w:tcPr>
            <w:tcW w:w="1419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61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6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9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Показатель 2.3.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стеме в сфере закупок</w:t>
            </w:r>
          </w:p>
        </w:tc>
        <w:tc>
          <w:tcPr>
            <w:tcW w:w="1419" w:type="dxa"/>
          </w:tcPr>
          <w:p w:rsidR="009D7EDC" w:rsidRPr="002F184E" w:rsidRDefault="009D7EDC" w:rsidP="0078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</w:tcPr>
          <w:p w:rsidR="009D7EDC" w:rsidRPr="002F184E" w:rsidRDefault="009D7EDC" w:rsidP="00782F8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0364EE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2.5.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осуществл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ющих процессы планирования и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своих бюджетов в единой информационной системе управл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ния общественными финансами 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419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</w:tcPr>
          <w:p w:rsidR="009D7EDC" w:rsidRPr="002F184E" w:rsidRDefault="009D7EDC" w:rsidP="000364EE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E07804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расходов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за исключением об</w:t>
            </w:r>
            <w:r w:rsidRPr="002F184E">
              <w:rPr>
                <w:sz w:val="24"/>
                <w:szCs w:val="24"/>
              </w:rPr>
              <w:t>ъ</w:t>
            </w:r>
            <w:r w:rsidRPr="002F184E">
              <w:rPr>
                <w:sz w:val="24"/>
                <w:szCs w:val="24"/>
              </w:rPr>
              <w:t>ема расходов, которые осуществл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ются за счет субвенций, предоста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ляемых из бюджетов бюджетной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E07804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03" w:type="dxa"/>
          </w:tcPr>
          <w:p w:rsidR="009D7EDC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Доля просроченной кредиторской задолженности к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ходам муниципальных образований Песчанокопского района</w:t>
            </w:r>
          </w:p>
          <w:p w:rsidR="0010110B" w:rsidRPr="002F184E" w:rsidRDefault="0010110B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1</w:t>
            </w:r>
            <w:r w:rsidR="00E07804">
              <w:rPr>
                <w:sz w:val="24"/>
                <w:szCs w:val="24"/>
                <w:lang w:eastAsia="en-US"/>
              </w:rPr>
              <w:t>4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в которых дефицит бюджета и предельный объем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долга превышают уровень, установленный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ным законодательством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5962A3" w:rsidRPr="002F184E">
        <w:trPr>
          <w:trHeight w:val="225"/>
        </w:trPr>
        <w:tc>
          <w:tcPr>
            <w:tcW w:w="675" w:type="dxa"/>
          </w:tcPr>
          <w:p w:rsidR="005962A3" w:rsidRPr="002F184E" w:rsidRDefault="00883BD8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5</w:t>
            </w:r>
            <w:r w:rsidR="005962A3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управления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чества</w:t>
            </w:r>
          </w:p>
        </w:tc>
        <w:tc>
          <w:tcPr>
            <w:tcW w:w="1419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61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D22699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6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37594C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5.2 .</w:t>
            </w:r>
            <w:r w:rsidR="009D7EDC" w:rsidRPr="002F184E">
              <w:rPr>
                <w:sz w:val="24"/>
                <w:szCs w:val="24"/>
              </w:rPr>
              <w:t>Проведение фина</w:t>
            </w:r>
            <w:r w:rsidR="009D7EDC" w:rsidRPr="002F184E">
              <w:rPr>
                <w:sz w:val="24"/>
                <w:szCs w:val="24"/>
              </w:rPr>
              <w:t>н</w:t>
            </w:r>
            <w:r w:rsidR="009D7EDC" w:rsidRPr="002F184E">
              <w:rPr>
                <w:sz w:val="24"/>
                <w:szCs w:val="24"/>
              </w:rPr>
              <w:t>сово-экономической учебы, совещ</w:t>
            </w:r>
            <w:r w:rsidR="009D7EDC" w:rsidRPr="002F184E">
              <w:rPr>
                <w:sz w:val="24"/>
                <w:szCs w:val="24"/>
              </w:rPr>
              <w:t>а</w:t>
            </w:r>
            <w:r w:rsidR="009D7EDC" w:rsidRPr="002F184E">
              <w:rPr>
                <w:sz w:val="24"/>
                <w:szCs w:val="24"/>
              </w:rPr>
              <w:t>ний в целях повышения уровня по</w:t>
            </w:r>
            <w:r w:rsidR="009D7EDC" w:rsidRPr="002F184E">
              <w:rPr>
                <w:sz w:val="24"/>
                <w:szCs w:val="24"/>
              </w:rPr>
              <w:t>д</w:t>
            </w:r>
            <w:r w:rsidR="009D7EDC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D7EDC" w:rsidRPr="002F184E">
              <w:rPr>
                <w:sz w:val="24"/>
                <w:szCs w:val="24"/>
              </w:rPr>
              <w:t>о</w:t>
            </w:r>
            <w:r w:rsidR="009D7EDC" w:rsidRPr="002F184E">
              <w:rPr>
                <w:sz w:val="24"/>
                <w:szCs w:val="24"/>
              </w:rPr>
              <w:t>селений в части вопросов, регул</w:t>
            </w:r>
            <w:r w:rsidR="009D7EDC" w:rsidRPr="002F184E">
              <w:rPr>
                <w:sz w:val="24"/>
                <w:szCs w:val="24"/>
              </w:rPr>
              <w:t>и</w:t>
            </w:r>
            <w:r w:rsidR="009D7EDC" w:rsidRPr="002F184E">
              <w:rPr>
                <w:sz w:val="24"/>
                <w:szCs w:val="24"/>
              </w:rPr>
              <w:t>рующих бюджетные правоотнош</w:t>
            </w:r>
            <w:r w:rsidR="009D7EDC" w:rsidRPr="002F184E">
              <w:rPr>
                <w:sz w:val="24"/>
                <w:szCs w:val="24"/>
              </w:rPr>
              <w:t>е</w:t>
            </w:r>
            <w:r w:rsidR="009D7EDC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E67F30" w:rsidRPr="002F184E" w:rsidRDefault="00E67F30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454B8" w:rsidRDefault="005454B8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110B" w:rsidRPr="002F184E" w:rsidRDefault="0010110B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>Приложение № 2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программе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условий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487"/>
      <w:bookmarkEnd w:id="2"/>
      <w:r w:rsidRPr="002F184E">
        <w:rPr>
          <w:sz w:val="28"/>
          <w:szCs w:val="28"/>
        </w:rPr>
        <w:t>Перечень подпрограмм и основных мероприятий муниципальной программы Песчанокопского района «Управление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>ными финансами и создание условий для эффективного управления 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№ </w:t>
            </w:r>
            <w:r w:rsidRPr="002F184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Номер и наименование    </w:t>
            </w:r>
            <w:r w:rsidRPr="002F184E">
              <w:rPr>
                <w:sz w:val="24"/>
                <w:szCs w:val="24"/>
              </w:rPr>
              <w:br/>
              <w:t>основного мероприятия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Соисполнитель, участник, 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ственный за 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полнение осно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ного меропри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Ожидаемый     </w:t>
            </w:r>
            <w:r w:rsidRPr="002F184E">
              <w:rPr>
                <w:sz w:val="24"/>
                <w:szCs w:val="24"/>
              </w:rPr>
              <w:br/>
              <w:t xml:space="preserve">результат     </w:t>
            </w:r>
            <w:r w:rsidRPr="002F184E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Последствия </w:t>
            </w:r>
            <w:r w:rsidRPr="002F184E">
              <w:rPr>
                <w:sz w:val="24"/>
                <w:szCs w:val="24"/>
              </w:rPr>
              <w:br/>
            </w:r>
            <w:proofErr w:type="spellStart"/>
            <w:r w:rsidRPr="002F184E">
              <w:rPr>
                <w:sz w:val="24"/>
                <w:szCs w:val="24"/>
              </w:rPr>
              <w:t>нереализации</w:t>
            </w:r>
            <w:proofErr w:type="spellEnd"/>
            <w:r w:rsidRPr="002F184E">
              <w:rPr>
                <w:sz w:val="24"/>
                <w:szCs w:val="24"/>
              </w:rPr>
              <w:br/>
              <w:t xml:space="preserve">основного   </w:t>
            </w:r>
            <w:r w:rsidRPr="002F184E">
              <w:rPr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Связь с     </w:t>
            </w:r>
            <w:r w:rsidRPr="002F184E">
              <w:rPr>
                <w:sz w:val="24"/>
                <w:szCs w:val="24"/>
              </w:rPr>
              <w:br/>
              <w:t>показателями   муниципальной</w:t>
            </w:r>
            <w:r w:rsidRPr="002F184E">
              <w:rPr>
                <w:sz w:val="24"/>
                <w:szCs w:val="24"/>
              </w:rPr>
              <w:br/>
              <w:t xml:space="preserve">программы    </w:t>
            </w:r>
            <w:r w:rsidRPr="002F184E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начала 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окончания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Header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331643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Цель подпрограммы 1 « Обеспечение долгосрочной сбалансированности и устойчивости бюджета Песчанокопского района»</w:t>
            </w:r>
          </w:p>
        </w:tc>
      </w:tr>
      <w:tr w:rsidR="003D001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Задача 1 подпрограммы 1 «Проведение эффективной налоговой политики и политики в области доходов»</w:t>
            </w:r>
          </w:p>
        </w:tc>
      </w:tr>
      <w:tr w:rsidR="003C60C5" w:rsidRPr="002F184E">
        <w:trPr>
          <w:trHeight w:val="103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Разработка и реализация мех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низмов контроля за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нием доходов консолидир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ванного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и снижением недоимки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социально-экономического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исполнение бюджетных назначений по налог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вым и неналоговым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ходам;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достижение устойчивой положительной динам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ки поступлений по всем видам налоговых и 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налоговых доходов.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доходной части бюджета района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60C5" w:rsidRPr="002F184E">
        <w:trPr>
          <w:trHeight w:val="1123"/>
          <w:tblCellSpacing w:w="5" w:type="nil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1.2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Основное мероприятие 1.2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эффективности нал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говых льгот, установленных </w:t>
            </w:r>
            <w:r w:rsidRPr="002F184E">
              <w:rPr>
                <w:sz w:val="24"/>
                <w:szCs w:val="24"/>
              </w:rPr>
              <w:lastRenderedPageBreak/>
              <w:t>законодательством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сокращение неэффе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тивных и малоэффе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 xml:space="preserve">тивных налоговых льгот </w:t>
            </w:r>
            <w:r w:rsidRPr="002F184E">
              <w:rPr>
                <w:sz w:val="24"/>
                <w:szCs w:val="24"/>
              </w:rPr>
              <w:lastRenderedPageBreak/>
              <w:t>и реализация мер, направленных на опт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мизацию налоговых льгот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снижение уро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ня эффективн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сти управления </w:t>
            </w:r>
            <w:r w:rsidRPr="002F184E">
              <w:rPr>
                <w:sz w:val="24"/>
                <w:szCs w:val="24"/>
              </w:rPr>
              <w:lastRenderedPageBreak/>
              <w:t>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 xml:space="preserve">ми финансами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показатель 1.</w:t>
            </w:r>
            <w:r w:rsidR="00883BD8" w:rsidRPr="002F184E">
              <w:rPr>
                <w:sz w:val="24"/>
                <w:szCs w:val="24"/>
              </w:rPr>
              <w:t>1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D0015" w:rsidRPr="002F184E">
        <w:trPr>
          <w:tblCellSpacing w:w="5" w:type="nil"/>
        </w:trPr>
        <w:tc>
          <w:tcPr>
            <w:tcW w:w="15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D0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1.3 Формирование расходов 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в соответствии с муниципал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ными программами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социально-экономического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формирование 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нение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 на основе программно-целевых принципов (планирование,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троль и последующая оценка эффективности использования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ных средств);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доля расходов бюджета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на, формируемых в ра</w:t>
            </w:r>
            <w:r w:rsidRPr="002F184E">
              <w:rPr>
                <w:sz w:val="24"/>
                <w:szCs w:val="24"/>
              </w:rPr>
              <w:t>м</w:t>
            </w:r>
            <w:r w:rsidRPr="002F184E">
              <w:rPr>
                <w:sz w:val="24"/>
                <w:szCs w:val="24"/>
              </w:rPr>
              <w:t>ках муниципальных программ, к общему объему расходов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составит в 20</w:t>
            </w:r>
            <w:r w:rsidR="003D0015" w:rsidRPr="002F184E">
              <w:rPr>
                <w:sz w:val="24"/>
                <w:szCs w:val="24"/>
              </w:rPr>
              <w:t>3</w:t>
            </w:r>
            <w:r w:rsidRPr="002F184E">
              <w:rPr>
                <w:sz w:val="24"/>
                <w:szCs w:val="24"/>
              </w:rPr>
              <w:t>0 году более 90 процентов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непрограммный бюджет; </w:t>
            </w:r>
          </w:p>
          <w:p w:rsidR="001E494E" w:rsidRPr="002F184E" w:rsidRDefault="001E494E" w:rsidP="003C60C5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</w:t>
            </w:r>
            <w:r w:rsidR="003B1B53" w:rsidRPr="002F184E">
              <w:rPr>
                <w:sz w:val="24"/>
                <w:szCs w:val="24"/>
              </w:rPr>
              <w:t>2</w:t>
            </w:r>
          </w:p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B0137E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E" w:rsidRPr="002F184E" w:rsidRDefault="0018182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2 «Осуществление нормативного правового регулирования,  методологического и информационного обеспечения бюджетного процесса, своевременной и качественной подготовка проекта решения о бюджете Песчанокопского района, осуществление организации исполнения бюджета Песчанокопского района, формирования бюджетной отчетности»</w:t>
            </w:r>
          </w:p>
        </w:tc>
      </w:tr>
      <w:tr w:rsidR="00CF080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06" w:rsidRPr="002F184E" w:rsidRDefault="00CF0806" w:rsidP="003C6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2 «</w:t>
            </w:r>
            <w:r w:rsidR="00D02791" w:rsidRPr="002F184E">
              <w:rPr>
                <w:kern w:val="2"/>
                <w:sz w:val="24"/>
                <w:szCs w:val="24"/>
              </w:rPr>
              <w:t>Совершенствование законодательства Песчанокопского района и иных нормативных правовых актов, регулирующих бюджетные правоотношения»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2.1 Разработка и совершенствов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ние нормативного правового регулирования по организации бюджетного процесса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подготовка проектов решений Собрания д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lastRenderedPageBreak/>
              <w:t>путатов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района, нормативных правовых актов Адм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нистрации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по вопр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сам организации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процесса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обеспечивает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стижение ожид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емых результатов подпрограммы 2</w:t>
            </w:r>
            <w:r w:rsidR="00F01820" w:rsidRPr="002F184E">
              <w:rPr>
                <w:sz w:val="24"/>
                <w:szCs w:val="24"/>
              </w:rPr>
              <w:t xml:space="preserve"> и муниципальной программы в</w:t>
            </w:r>
            <w:r w:rsidR="001F60B3" w:rsidRPr="002F184E">
              <w:rPr>
                <w:sz w:val="24"/>
                <w:szCs w:val="24"/>
              </w:rPr>
              <w:t xml:space="preserve"> </w:t>
            </w:r>
            <w:r w:rsidR="00F01820" w:rsidRPr="002F184E">
              <w:rPr>
                <w:sz w:val="24"/>
                <w:szCs w:val="24"/>
              </w:rPr>
              <w:t>ц</w:t>
            </w:r>
            <w:r w:rsidR="00F01820" w:rsidRPr="002F184E">
              <w:rPr>
                <w:sz w:val="24"/>
                <w:szCs w:val="24"/>
              </w:rPr>
              <w:t>е</w:t>
            </w:r>
            <w:r w:rsidR="00F01820" w:rsidRPr="002F184E">
              <w:rPr>
                <w:sz w:val="24"/>
                <w:szCs w:val="24"/>
              </w:rPr>
              <w:t>лом</w:t>
            </w:r>
          </w:p>
        </w:tc>
      </w:tr>
      <w:tr w:rsidR="001F60B3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3" w:rsidRPr="002F184E" w:rsidRDefault="001F60B3" w:rsidP="001F60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2 «Совершенствование составления и организации исполнения бюджета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 Обеспечение деятельности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отдела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Песчанокопского района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реализации управленческой и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низационной деятельн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 аппарата управл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в целях повышения эффективности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нения муниципальных функций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F60B3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2.1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3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Организация планирования и  исполнения расходов бюджета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качестве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ного и своевременного  исполнения бюджета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spacing w:after="12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тр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бований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дательства в 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сти вопросов планирования и исполнения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ходов бюджета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2.2</w:t>
            </w:r>
          </w:p>
        </w:tc>
      </w:tr>
      <w:tr w:rsidR="002A2CE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6" w:rsidRPr="002F184E" w:rsidRDefault="002A2CE6" w:rsidP="002A2C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F184E">
              <w:rPr>
                <w:kern w:val="2"/>
                <w:sz w:val="24"/>
                <w:szCs w:val="24"/>
              </w:rPr>
              <w:t>Задача 3 подпрограммы 2 «Осуществление полномочий по внутреннему муниципальному финансовому контролю в сфере бюджетных правоотнош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ний и по контролю в отношении закупок для обеспечения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муниципальных </w:t>
            </w:r>
            <w:r w:rsidRPr="002F184E">
              <w:rPr>
                <w:kern w:val="2"/>
                <w:sz w:val="24"/>
                <w:szCs w:val="24"/>
              </w:rPr>
              <w:t xml:space="preserve">нужд </w:t>
            </w:r>
            <w:r w:rsidR="000E0B92" w:rsidRPr="002F184E">
              <w:rPr>
                <w:kern w:val="2"/>
                <w:sz w:val="24"/>
                <w:szCs w:val="24"/>
              </w:rPr>
              <w:t>Песчанокопского района</w:t>
            </w:r>
            <w:r w:rsidRPr="002F184E">
              <w:rPr>
                <w:kern w:val="2"/>
                <w:sz w:val="24"/>
                <w:szCs w:val="24"/>
              </w:rPr>
              <w:t xml:space="preserve"> в рамках полномочий, закрепленных за 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 xml:space="preserve">ганами внутреннего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муниципального финансового контроля </w:t>
            </w:r>
            <w:r w:rsidRPr="002F184E">
              <w:rPr>
                <w:kern w:val="2"/>
                <w:sz w:val="24"/>
                <w:szCs w:val="24"/>
              </w:rPr>
              <w:t>законодательством о контрактной системе в сфере закупок»</w:t>
            </w:r>
          </w:p>
        </w:tc>
      </w:tr>
      <w:tr w:rsidR="000E0B9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Организация и осуществление внутреннего муниципального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финансового контроля за с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блюдением бюджетного зак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нодательства Российской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дерации, контроля за соблюд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нием законодательства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 xml:space="preserve">ской Федерации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сфере закупок получателями средств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пресечение нарушений в финансово-бюджетной сфере, законодательства </w:t>
            </w:r>
            <w:r w:rsidRPr="002F184E">
              <w:rPr>
                <w:sz w:val="24"/>
                <w:szCs w:val="24"/>
              </w:rPr>
              <w:lastRenderedPageBreak/>
              <w:t>Российской Федерации о контрактной системе в сфере закупок и прин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тие мер по недопущ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нию их в дальнейшем;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м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тодологической базы по осуществлению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реннего </w:t>
            </w:r>
            <w:r w:rsidR="000C397F" w:rsidRPr="002F184E">
              <w:rPr>
                <w:sz w:val="24"/>
                <w:szCs w:val="24"/>
              </w:rPr>
              <w:t>муниципальн</w:t>
            </w:r>
            <w:r w:rsidR="000C397F" w:rsidRPr="002F184E">
              <w:rPr>
                <w:sz w:val="24"/>
                <w:szCs w:val="24"/>
              </w:rPr>
              <w:t>о</w:t>
            </w:r>
            <w:r w:rsidR="000C397F" w:rsidRPr="002F184E">
              <w:rPr>
                <w:sz w:val="24"/>
                <w:szCs w:val="24"/>
              </w:rPr>
              <w:t>го</w:t>
            </w:r>
            <w:r w:rsidRPr="002F184E">
              <w:rPr>
                <w:sz w:val="24"/>
                <w:szCs w:val="24"/>
              </w:rPr>
              <w:t xml:space="preserve"> финансового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 методологич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ская поддержка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ципальных образований с целью единых подх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дов в вопросах орган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зации внутреннего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финанс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вого контроля;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использ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вания средств областн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бюджета в соотве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ствии с условиями,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лями и в порядке, уст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новленных при их предоставлении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ветствии с действу</w:t>
            </w:r>
            <w:r w:rsidRPr="002F184E">
              <w:rPr>
                <w:sz w:val="24"/>
                <w:szCs w:val="24"/>
              </w:rPr>
              <w:t>ю</w:t>
            </w:r>
            <w:r w:rsidRPr="002F184E">
              <w:rPr>
                <w:sz w:val="24"/>
                <w:szCs w:val="24"/>
              </w:rPr>
              <w:t>щим законодательством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увеличение нарушений  в финансово-</w:t>
            </w:r>
            <w:r w:rsidRPr="002F184E">
              <w:rPr>
                <w:sz w:val="24"/>
                <w:szCs w:val="24"/>
              </w:rPr>
              <w:lastRenderedPageBreak/>
              <w:t>бюджетной сф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ре, 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 xml:space="preserve">ской Федерации о контрактной системе в сфере закупок при планировании и исполнении бюджета </w:t>
            </w:r>
            <w:r w:rsidR="000C397F" w:rsidRPr="002F184E">
              <w:rPr>
                <w:sz w:val="24"/>
                <w:szCs w:val="24"/>
              </w:rPr>
              <w:t>Песч</w:t>
            </w:r>
            <w:r w:rsidR="000C397F" w:rsidRPr="002F184E">
              <w:rPr>
                <w:sz w:val="24"/>
                <w:szCs w:val="24"/>
              </w:rPr>
              <w:t>а</w:t>
            </w:r>
            <w:r w:rsidR="000C397F" w:rsidRPr="002F184E">
              <w:rPr>
                <w:sz w:val="24"/>
                <w:szCs w:val="24"/>
              </w:rPr>
              <w:t>нокопского ра</w:t>
            </w:r>
            <w:r w:rsidR="000C397F" w:rsidRPr="002F184E">
              <w:rPr>
                <w:sz w:val="24"/>
                <w:szCs w:val="24"/>
              </w:rPr>
              <w:t>й</w:t>
            </w:r>
            <w:r w:rsidR="000C397F" w:rsidRPr="002F184E">
              <w:rPr>
                <w:sz w:val="24"/>
                <w:szCs w:val="24"/>
              </w:rPr>
              <w:t>она</w:t>
            </w:r>
            <w:r w:rsidRPr="002F184E">
              <w:rPr>
                <w:sz w:val="24"/>
                <w:szCs w:val="24"/>
              </w:rPr>
              <w:t>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 исполнение 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>ми образовани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ми полномочий, закрепленных за ними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ным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тельством  и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трактной сист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в сфере зак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пок в части о</w:t>
            </w:r>
            <w:r w:rsidRPr="002F184E">
              <w:rPr>
                <w:sz w:val="24"/>
                <w:szCs w:val="24"/>
              </w:rPr>
              <w:t>р</w:t>
            </w:r>
            <w:r w:rsidRPr="002F184E">
              <w:rPr>
                <w:sz w:val="24"/>
                <w:szCs w:val="24"/>
              </w:rPr>
              <w:t>ганизации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реннего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снижение уро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lastRenderedPageBreak/>
              <w:t>ня финансово-бюджетной ди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циплины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показатели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2.2. – 2.</w:t>
            </w:r>
            <w:r w:rsidR="003B1B53" w:rsidRPr="002F184E">
              <w:rPr>
                <w:kern w:val="2"/>
                <w:sz w:val="24"/>
                <w:szCs w:val="24"/>
              </w:rPr>
              <w:t>3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Задача 4 Подпрограммы 2 «Достижение и поддержание эффективной автоматизации процессов планирования и исполнения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 за счет использования современных информационных технологий, единого информационного пространства и унифицированного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граммного обеспечения участниками бюджетного процесса, муниципальными бюджетными и автономными учреждениями Песчанокопского рай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на»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Работа в единой информац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онной системы управления общественными финансами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главные распор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дители средств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работы по </w:t>
            </w:r>
            <w:r w:rsidR="008D39C6" w:rsidRPr="002F184E">
              <w:rPr>
                <w:kern w:val="2"/>
                <w:sz w:val="24"/>
                <w:szCs w:val="24"/>
              </w:rPr>
              <w:t>координации работы</w:t>
            </w:r>
            <w:r w:rsidRPr="002F184E">
              <w:rPr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невозможность модификации и эффективного использования информацио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ной системы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7A4B51" w:rsidRDefault="007A4B51" w:rsidP="00B752E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обеспечивает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стижение ожид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емых результатов подпрограммы 2 и муниципальной программы в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лом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3. «Управление муниципальным долгом Песчанокопского района»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3 «О</w:t>
            </w:r>
            <w:r w:rsidRPr="002F184E">
              <w:rPr>
                <w:sz w:val="24"/>
                <w:szCs w:val="24"/>
              </w:rPr>
              <w:t>беспечение оптимального уровня муниципального долга Песчанокопского района при соблюдении ограничений, устано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ленных бюджетным законодательством Российской Федерации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3 «Достижение экономически обоснованного объема муниципального долга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9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3.1 Обеспечение проведения ед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ной политики муниципальных заимствований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управления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ниципальным долгом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ветствии с Бюджетным </w:t>
            </w:r>
            <w:hyperlink r:id="rId11" w:history="1">
              <w:r w:rsidRPr="002F184E">
                <w:rPr>
                  <w:sz w:val="24"/>
                  <w:szCs w:val="24"/>
                </w:rPr>
                <w:t>коде</w:t>
              </w:r>
              <w:r w:rsidRPr="002F184E">
                <w:rPr>
                  <w:sz w:val="24"/>
                  <w:szCs w:val="24"/>
                </w:rPr>
                <w:t>к</w:t>
              </w:r>
              <w:r w:rsidRPr="002F184E">
                <w:rPr>
                  <w:sz w:val="24"/>
                  <w:szCs w:val="24"/>
                </w:rPr>
                <w:t>сом</w:t>
              </w:r>
            </w:hyperlink>
            <w:r w:rsidRPr="002F184E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сохранение объема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долга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 в пределах нормат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вов, установленных Бюджетным кодексом Российской Федерации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долговых обяз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тельств, необо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нованный рост муниципального долга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</w:t>
            </w:r>
          </w:p>
        </w:tc>
      </w:tr>
      <w:tr w:rsidR="00D465F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ab/>
              <w:t>Задача 2 подпрограммы 3 «Минимизация стоимости заимствований»</w:t>
            </w:r>
            <w:r w:rsidRPr="002F184E">
              <w:rPr>
                <w:kern w:val="2"/>
                <w:sz w:val="24"/>
                <w:szCs w:val="24"/>
              </w:rPr>
              <w:tab/>
            </w:r>
          </w:p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3.2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бюджетных 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lastRenderedPageBreak/>
              <w:t>сигнований на обслуживание муниципального долга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расходов на обслуживание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lastRenderedPageBreak/>
              <w:t>ципального долга Пе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чанокопского района в пределах нормативов, установленных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жетным кодексом Ро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 xml:space="preserve">сийской Федерации;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отсутствие просроче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ной задолженности по расходам на обслужив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ние муниципального долга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конодательства, неисполнение обязательств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показатель 3.</w:t>
            </w:r>
            <w:r w:rsidR="003B1B53" w:rsidRPr="002F184E">
              <w:rPr>
                <w:sz w:val="24"/>
                <w:szCs w:val="24"/>
              </w:rPr>
              <w:t>1</w:t>
            </w:r>
          </w:p>
        </w:tc>
      </w:tr>
      <w:tr w:rsidR="003C60C5" w:rsidRPr="002F184E">
        <w:trPr>
          <w:trHeight w:val="327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ab/>
            </w:r>
            <w:r w:rsidR="003C60C5" w:rsidRPr="002F184E">
              <w:rPr>
                <w:sz w:val="24"/>
                <w:szCs w:val="24"/>
              </w:rPr>
              <w:t xml:space="preserve">Подпрограмма 4. «Поддержание устойчивого исполнения местных бюджетов» </w:t>
            </w:r>
            <w:r w:rsidRPr="002F184E">
              <w:rPr>
                <w:sz w:val="24"/>
                <w:szCs w:val="24"/>
              </w:rPr>
              <w:tab/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6 «Обеспечение поддержания устойчивого исполнения бюджета Песчанокопского района и бюджетов сельских поселений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чанокопского района»</w:t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Задача 1 подпрограммы </w:t>
            </w:r>
            <w:r w:rsidR="008C4872" w:rsidRPr="002F184E"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«Повышение бюджетной обеспеченности </w:t>
            </w:r>
            <w:r w:rsidR="00DF2AE8" w:rsidRPr="002F184E">
              <w:rPr>
                <w:kern w:val="2"/>
                <w:sz w:val="24"/>
                <w:szCs w:val="24"/>
              </w:rPr>
              <w:t>сельских поселений Песчанокопского района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4.1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выравн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вания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сельских поселений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местных бюджетов в результате обеспеч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минимально гара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тированного уровня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муниципальных образований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 не в полном 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DF2AE8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2 подпрограммы 4 «Содействие сбалансированности местных бюджетов»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4.2</w:t>
            </w:r>
          </w:p>
          <w:p w:rsidR="0029683D" w:rsidRPr="002F184E" w:rsidRDefault="008C4872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Меры, направленные на</w:t>
            </w:r>
            <w:r w:rsidR="0029683D" w:rsidRPr="002F184E">
              <w:rPr>
                <w:sz w:val="24"/>
                <w:szCs w:val="24"/>
              </w:rPr>
              <w:t xml:space="preserve"> обе</w:t>
            </w:r>
            <w:r w:rsidR="0029683D" w:rsidRPr="002F184E">
              <w:rPr>
                <w:sz w:val="24"/>
                <w:szCs w:val="24"/>
              </w:rPr>
              <w:t>с</w:t>
            </w:r>
            <w:r w:rsidR="0029683D" w:rsidRPr="002F184E">
              <w:rPr>
                <w:sz w:val="24"/>
                <w:szCs w:val="24"/>
              </w:rPr>
              <w:t>печени</w:t>
            </w:r>
            <w:r w:rsidRPr="002F184E">
              <w:rPr>
                <w:sz w:val="24"/>
                <w:szCs w:val="24"/>
              </w:rPr>
              <w:t>е</w:t>
            </w:r>
            <w:r w:rsidR="0029683D" w:rsidRPr="002F184E">
              <w:rPr>
                <w:sz w:val="24"/>
                <w:szCs w:val="24"/>
              </w:rPr>
              <w:t xml:space="preserve"> сбалансированности бюджетов сельских поселений </w:t>
            </w:r>
            <w:r w:rsidR="0029683D" w:rsidRPr="002F184E">
              <w:rPr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местных бюджетов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ние не в полном </w:t>
            </w:r>
            <w:r w:rsidRPr="002F184E">
              <w:rPr>
                <w:sz w:val="24"/>
                <w:szCs w:val="24"/>
              </w:rPr>
              <w:lastRenderedPageBreak/>
              <w:t>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самоуправления;</w:t>
            </w:r>
          </w:p>
          <w:p w:rsidR="0029683D" w:rsidRPr="002F184E" w:rsidRDefault="0029683D" w:rsidP="003C6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184E">
              <w:rPr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показатели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D39C6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4.3.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Предоставление бюджетных кредитов и иных межбюдже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ных трансфертов бюджетам сельских поселений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обеспечение текущей сбалансированности бюджетов сельских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селений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несвоевреме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ное осуществл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 или ос</w:t>
            </w:r>
            <w:r w:rsidRPr="002F184E">
              <w:rPr>
                <w:kern w:val="2"/>
                <w:sz w:val="24"/>
                <w:szCs w:val="24"/>
              </w:rPr>
              <w:t>у</w:t>
            </w:r>
            <w:r w:rsidRPr="002F184E">
              <w:rPr>
                <w:kern w:val="2"/>
                <w:sz w:val="24"/>
                <w:szCs w:val="24"/>
              </w:rPr>
              <w:t xml:space="preserve">ществление 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 в полном об</w:t>
            </w:r>
            <w:r w:rsidRPr="002F184E">
              <w:rPr>
                <w:kern w:val="2"/>
                <w:sz w:val="24"/>
                <w:szCs w:val="24"/>
              </w:rPr>
              <w:t>ъ</w:t>
            </w:r>
            <w:r w:rsidRPr="002F184E">
              <w:rPr>
                <w:kern w:val="2"/>
                <w:sz w:val="24"/>
                <w:szCs w:val="24"/>
              </w:rPr>
              <w:t>еме полномочий, закрепленных законодател</w:t>
            </w:r>
            <w:r w:rsidRPr="002F184E">
              <w:rPr>
                <w:kern w:val="2"/>
                <w:sz w:val="24"/>
                <w:szCs w:val="24"/>
              </w:rPr>
              <w:t>ь</w:t>
            </w:r>
            <w:r w:rsidRPr="002F184E">
              <w:rPr>
                <w:kern w:val="2"/>
                <w:sz w:val="24"/>
                <w:szCs w:val="24"/>
              </w:rPr>
              <w:t>ством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Федерации за органами местного сам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управления;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D1738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62" w:history="1">
              <w:r w:rsidR="008C4872" w:rsidRPr="002F184E">
                <w:rPr>
                  <w:bCs/>
                  <w:kern w:val="2"/>
                  <w:sz w:val="24"/>
                  <w:szCs w:val="24"/>
                </w:rPr>
                <w:t>показатель</w:t>
              </w:r>
            </w:hyperlink>
            <w:r w:rsidR="008C4872" w:rsidRPr="002F184E">
              <w:rPr>
                <w:bCs/>
                <w:kern w:val="2"/>
                <w:sz w:val="24"/>
                <w:szCs w:val="24"/>
              </w:rPr>
              <w:t xml:space="preserve"> 4.</w:t>
            </w:r>
            <w:r w:rsidR="007A4B51">
              <w:rPr>
                <w:bCs/>
                <w:kern w:val="2"/>
                <w:sz w:val="24"/>
                <w:szCs w:val="24"/>
              </w:rPr>
              <w:t>2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4872" w:rsidRPr="002F184E" w:rsidRDefault="008C487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915B94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5 «Обеспечение повышения качества бюджетного процесса сельских поселений Песчанокопского района»</w:t>
            </w:r>
          </w:p>
        </w:tc>
      </w:tr>
      <w:tr w:rsidR="00D45961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1" w:rsidRPr="002F184E" w:rsidRDefault="00D45961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5 «Содействие сельским поселениям Песчанокопского района по вопросам качественного осуществления бюджетного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цесса через оказание методологической помощи и финансовой помощи стимулирующего характера»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8D39C6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5.1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Методическая поддержка ос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ществления бюджетного 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цесса 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29683D" w:rsidRPr="002F184E" w:rsidRDefault="0029683D" w:rsidP="008C4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повышение качества управления бюджетным процессом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 xml:space="preserve">пальном уровне; 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соблюдение требований бюджетного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снижение кач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ства осущест</w:t>
            </w:r>
            <w:r w:rsidRPr="002F184E">
              <w:rPr>
                <w:sz w:val="24"/>
                <w:szCs w:val="24"/>
                <w:lang w:eastAsia="en-US"/>
              </w:rPr>
              <w:t>в</w:t>
            </w:r>
            <w:r w:rsidRPr="002F184E">
              <w:rPr>
                <w:sz w:val="24"/>
                <w:szCs w:val="24"/>
                <w:lang w:eastAsia="en-US"/>
              </w:rPr>
              <w:t>ления бюдже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ного процесса на муниципальном уровне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5.2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15</w:t>
            </w:r>
            <w:r w:rsidR="0029683D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5.2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3030 г"/>
              </w:smartTagPr>
              <w:r w:rsidRPr="002F184E">
                <w:rPr>
                  <w:sz w:val="24"/>
                  <w:szCs w:val="24"/>
                </w:rPr>
                <w:t>3030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</w:rPr>
              <w:t>получение объективной информации о качестве организации бюджетн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процесса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пальном уровне на 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новании формализова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ных подходов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отсутствие и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формации о с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стоянии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жетного проце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са в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образ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ваниях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>.2</w:t>
            </w:r>
          </w:p>
          <w:p w:rsidR="0037594C" w:rsidRPr="002F184E" w:rsidRDefault="0037594C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5454B8" w:rsidP="0010110B">
      <w:pPr>
        <w:widowControl w:val="0"/>
        <w:tabs>
          <w:tab w:val="left" w:pos="11880"/>
          <w:tab w:val="right" w:pos="15451"/>
        </w:tabs>
        <w:autoSpaceDE w:val="0"/>
        <w:autoSpaceDN w:val="0"/>
        <w:adjustRightInd w:val="0"/>
        <w:ind w:left="10773" w:right="141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04882" w:rsidRPr="002F184E">
        <w:rPr>
          <w:sz w:val="28"/>
          <w:szCs w:val="28"/>
        </w:rPr>
        <w:t>риложения №3</w:t>
      </w:r>
    </w:p>
    <w:p w:rsidR="00304882" w:rsidRPr="002F184E" w:rsidRDefault="00304882" w:rsidP="0010110B">
      <w:pPr>
        <w:widowControl w:val="0"/>
        <w:tabs>
          <w:tab w:val="right" w:pos="15451"/>
        </w:tabs>
        <w:autoSpaceDE w:val="0"/>
        <w:autoSpaceDN w:val="0"/>
        <w:adjustRightInd w:val="0"/>
        <w:ind w:left="10773" w:right="141"/>
        <w:jc w:val="center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10110B">
      <w:pPr>
        <w:tabs>
          <w:tab w:val="right" w:pos="15451"/>
        </w:tabs>
        <w:spacing w:line="252" w:lineRule="auto"/>
        <w:ind w:left="10773" w:right="141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</w:t>
      </w:r>
    </w:p>
    <w:p w:rsidR="00304882" w:rsidRPr="002F184E" w:rsidRDefault="00304882" w:rsidP="0010110B">
      <w:pPr>
        <w:tabs>
          <w:tab w:val="right" w:pos="15451"/>
        </w:tabs>
        <w:spacing w:line="252" w:lineRule="auto"/>
        <w:ind w:left="10773" w:right="141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«Управление </w:t>
      </w:r>
      <w:proofErr w:type="gramStart"/>
      <w:r w:rsidRPr="002F184E">
        <w:rPr>
          <w:sz w:val="28"/>
          <w:szCs w:val="28"/>
        </w:rPr>
        <w:t>муниципальными</w:t>
      </w:r>
      <w:proofErr w:type="gramEnd"/>
    </w:p>
    <w:p w:rsidR="00304882" w:rsidRPr="002F184E" w:rsidRDefault="00304882" w:rsidP="0010110B">
      <w:pPr>
        <w:tabs>
          <w:tab w:val="right" w:pos="15451"/>
        </w:tabs>
        <w:spacing w:line="252" w:lineRule="auto"/>
        <w:ind w:left="10773" w:right="141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</w:t>
      </w:r>
    </w:p>
    <w:p w:rsidR="00304882" w:rsidRPr="002F184E" w:rsidRDefault="00304882" w:rsidP="0010110B">
      <w:pPr>
        <w:tabs>
          <w:tab w:val="right" w:pos="15451"/>
        </w:tabs>
        <w:spacing w:line="252" w:lineRule="auto"/>
        <w:ind w:left="10773" w:right="141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управления</w:t>
      </w:r>
    </w:p>
    <w:p w:rsidR="00304882" w:rsidRPr="002F184E" w:rsidRDefault="00304882" w:rsidP="0010110B">
      <w:pPr>
        <w:tabs>
          <w:tab w:val="right" w:pos="15451"/>
        </w:tabs>
        <w:spacing w:line="252" w:lineRule="auto"/>
        <w:ind w:left="10773" w:right="141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бюджета Песчанокопского района на реализацию муниципальной программы Песчанокопского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335"/>
        <w:gridCol w:w="91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2F184E">
        <w:trPr>
          <w:tblHeader/>
        </w:trPr>
        <w:tc>
          <w:tcPr>
            <w:tcW w:w="2746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меропр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подпрограммы</w:t>
            </w:r>
          </w:p>
        </w:tc>
        <w:tc>
          <w:tcPr>
            <w:tcW w:w="1703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участники</w:t>
            </w:r>
          </w:p>
        </w:tc>
        <w:tc>
          <w:tcPr>
            <w:tcW w:w="2550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классификации ра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ходов </w:t>
            </w:r>
          </w:p>
        </w:tc>
        <w:tc>
          <w:tcPr>
            <w:tcW w:w="127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дов, вс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государственной программы</w:t>
            </w:r>
          </w:p>
        </w:tc>
      </w:tr>
      <w:tr w:rsidR="00304882" w:rsidRPr="002F184E">
        <w:trPr>
          <w:tblHeader/>
        </w:trPr>
        <w:tc>
          <w:tcPr>
            <w:tcW w:w="2746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56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184E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2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127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872"/>
        <w:gridCol w:w="283"/>
        <w:gridCol w:w="817"/>
        <w:gridCol w:w="743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BD1A23" w:rsidRPr="002F184E" w:rsidTr="00BD1A23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1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4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BD1A23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157554,9</w:t>
            </w:r>
          </w:p>
        </w:tc>
        <w:tc>
          <w:tcPr>
            <w:tcW w:w="74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6F57E3" w:rsidRPr="00B7494F" w:rsidRDefault="006F57E3" w:rsidP="006F57E3">
            <w:r w:rsidRPr="00B7494F">
              <w:t>10166,3</w:t>
            </w:r>
          </w:p>
        </w:tc>
        <w:tc>
          <w:tcPr>
            <w:tcW w:w="850" w:type="dxa"/>
          </w:tcPr>
          <w:p w:rsidR="006F57E3" w:rsidRPr="00513638" w:rsidRDefault="006F57E3" w:rsidP="006F57E3">
            <w:r w:rsidRPr="00513638">
              <w:t>10166,3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157554,9</w:t>
            </w:r>
          </w:p>
        </w:tc>
        <w:tc>
          <w:tcPr>
            <w:tcW w:w="74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6F57E3" w:rsidRDefault="006F57E3" w:rsidP="006F57E3">
            <w:r w:rsidRPr="00B7494F">
              <w:t>10166,3</w:t>
            </w:r>
          </w:p>
        </w:tc>
        <w:tc>
          <w:tcPr>
            <w:tcW w:w="850" w:type="dxa"/>
          </w:tcPr>
          <w:p w:rsidR="006F57E3" w:rsidRDefault="006F57E3" w:rsidP="006F57E3">
            <w:r w:rsidRPr="00513638">
              <w:t>10166,3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BD1A23" w:rsidRPr="002F184E" w:rsidTr="00BD1A23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1 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вание»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страции </w:t>
            </w:r>
            <w:r w:rsidRPr="002F184E">
              <w:rPr>
                <w:kern w:val="2"/>
              </w:rPr>
              <w:lastRenderedPageBreak/>
              <w:t>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>зация механизмов контроля за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налоговых льгот, установленных з</w:t>
            </w:r>
            <w:r w:rsidRPr="002F184E">
              <w:t>а</w:t>
            </w:r>
            <w:r w:rsidRPr="002F184E">
              <w:t>конодательством Песчанокопского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«Нормативно-методическое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ция бюджетного процесса»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119207,9</w:t>
            </w:r>
          </w:p>
        </w:tc>
        <w:tc>
          <w:tcPr>
            <w:tcW w:w="743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2.1 Разработка и совершенствование 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>ния по организации 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>Обеспечение 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7E7BD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119207,9</w:t>
            </w:r>
          </w:p>
        </w:tc>
        <w:tc>
          <w:tcPr>
            <w:tcW w:w="743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83" w:type="dxa"/>
          </w:tcPr>
          <w:p w:rsidR="00F6617B" w:rsidRPr="002F184E" w:rsidRDefault="007E7BD1" w:rsidP="00471CA5">
            <w:r w:rsidRPr="007E7BD1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0" w:type="dxa"/>
          </w:tcPr>
          <w:p w:rsidR="00F6617B" w:rsidRPr="002F184E" w:rsidRDefault="007E7BD1" w:rsidP="00471CA5">
            <w:r w:rsidRPr="007E7BD1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17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113027,4</w:t>
            </w:r>
          </w:p>
        </w:tc>
        <w:tc>
          <w:tcPr>
            <w:tcW w:w="743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11882,3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5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17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43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BD1A2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17" w:type="dxa"/>
          </w:tcPr>
          <w:p w:rsidR="00F6617B" w:rsidRPr="002F184E" w:rsidRDefault="00BD1A23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6178,3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43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1158,7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BD1A23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го контроля за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ства Российской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дерации,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сийской Федерации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общественными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Ростовской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единой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12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Федерации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</w:t>
            </w:r>
            <w:r w:rsidRPr="002F184E">
              <w:t>а</w:t>
            </w:r>
            <w:r w:rsidRPr="002F184E">
              <w:t>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устойчивого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>нения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38347,0</w:t>
            </w:r>
          </w:p>
        </w:tc>
        <w:tc>
          <w:tcPr>
            <w:tcW w:w="74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BD1A23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t>Совершенствование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872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283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17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43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BD1A23" w:rsidRPr="002F184E" w:rsidTr="00BD1A23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направленные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кредитов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сельских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872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283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17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5412,5</w:t>
            </w:r>
          </w:p>
        </w:tc>
        <w:tc>
          <w:tcPr>
            <w:tcW w:w="743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BD1A23" w:rsidRPr="002F184E" w:rsidTr="00BD1A2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lastRenderedPageBreak/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BD1A2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17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4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10110B" w:rsidRDefault="0010110B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3" w:name="sub_1005"/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r w:rsidRPr="002F184E">
        <w:rPr>
          <w:kern w:val="2"/>
          <w:sz w:val="28"/>
          <w:szCs w:val="28"/>
        </w:rPr>
        <w:t>Пр</w:t>
      </w:r>
      <w:proofErr w:type="spell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3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4" w:name="Par676"/>
      <w:bookmarkEnd w:id="4"/>
    </w:p>
    <w:p w:rsidR="00AB6700" w:rsidRDefault="00AB6700" w:rsidP="003C60C5">
      <w:pPr>
        <w:ind w:left="8505"/>
        <w:jc w:val="center"/>
        <w:rPr>
          <w:sz w:val="28"/>
          <w:szCs w:val="28"/>
        </w:rPr>
      </w:pPr>
    </w:p>
    <w:p w:rsidR="00ED718F" w:rsidRDefault="00ED718F" w:rsidP="003C60C5">
      <w:pPr>
        <w:ind w:left="8505"/>
        <w:jc w:val="center"/>
        <w:rPr>
          <w:sz w:val="28"/>
          <w:szCs w:val="28"/>
        </w:rPr>
      </w:pPr>
    </w:p>
    <w:p w:rsidR="00ED718F" w:rsidRDefault="00ED718F" w:rsidP="003C60C5">
      <w:pPr>
        <w:ind w:left="8505"/>
        <w:jc w:val="center"/>
        <w:rPr>
          <w:sz w:val="28"/>
          <w:szCs w:val="28"/>
        </w:rPr>
      </w:pPr>
    </w:p>
    <w:p w:rsidR="00ED718F" w:rsidRDefault="00ED718F" w:rsidP="003C60C5">
      <w:pPr>
        <w:ind w:left="8505"/>
        <w:jc w:val="center"/>
        <w:rPr>
          <w:sz w:val="28"/>
          <w:szCs w:val="28"/>
        </w:rPr>
      </w:pPr>
    </w:p>
    <w:p w:rsidR="00ED718F" w:rsidRDefault="00ED718F" w:rsidP="003C60C5">
      <w:pPr>
        <w:ind w:left="8505"/>
        <w:jc w:val="center"/>
        <w:rPr>
          <w:sz w:val="28"/>
          <w:szCs w:val="28"/>
        </w:rPr>
      </w:pPr>
    </w:p>
    <w:p w:rsidR="00ED718F" w:rsidRDefault="00ED718F" w:rsidP="003C60C5">
      <w:pPr>
        <w:ind w:left="8505"/>
        <w:jc w:val="center"/>
        <w:rPr>
          <w:sz w:val="28"/>
          <w:szCs w:val="28"/>
        </w:rPr>
      </w:pPr>
    </w:p>
    <w:p w:rsidR="00ED718F" w:rsidRDefault="00ED718F" w:rsidP="003C60C5">
      <w:pPr>
        <w:ind w:left="8505"/>
        <w:jc w:val="center"/>
        <w:rPr>
          <w:sz w:val="28"/>
          <w:szCs w:val="28"/>
        </w:rPr>
      </w:pPr>
    </w:p>
    <w:p w:rsidR="00ED718F" w:rsidRPr="002F184E" w:rsidRDefault="00ED718F" w:rsidP="003C60C5">
      <w:pPr>
        <w:ind w:left="8505"/>
        <w:jc w:val="center"/>
        <w:rPr>
          <w:sz w:val="28"/>
          <w:szCs w:val="28"/>
        </w:rPr>
      </w:pPr>
    </w:p>
    <w:p w:rsidR="00AB6700" w:rsidRDefault="00AB6700" w:rsidP="003C60C5">
      <w:pPr>
        <w:ind w:left="8505"/>
        <w:jc w:val="center"/>
        <w:rPr>
          <w:sz w:val="28"/>
          <w:szCs w:val="28"/>
        </w:rPr>
      </w:pPr>
    </w:p>
    <w:p w:rsidR="0010110B" w:rsidRDefault="0010110B" w:rsidP="003C60C5">
      <w:pPr>
        <w:ind w:left="8505"/>
        <w:jc w:val="center"/>
        <w:rPr>
          <w:sz w:val="28"/>
          <w:szCs w:val="28"/>
        </w:rPr>
      </w:pPr>
    </w:p>
    <w:p w:rsidR="0010110B" w:rsidRPr="002F184E" w:rsidRDefault="0010110B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 программе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1811"/>
        <w:gridCol w:w="1026"/>
        <w:gridCol w:w="929"/>
        <w:gridCol w:w="928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наименование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расходов,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19"/>
        <w:gridCol w:w="1026"/>
        <w:gridCol w:w="927"/>
        <w:gridCol w:w="927"/>
        <w:gridCol w:w="927"/>
        <w:gridCol w:w="830"/>
        <w:gridCol w:w="925"/>
        <w:gridCol w:w="927"/>
        <w:gridCol w:w="864"/>
        <w:gridCol w:w="986"/>
        <w:gridCol w:w="925"/>
        <w:gridCol w:w="925"/>
        <w:gridCol w:w="925"/>
        <w:gridCol w:w="925"/>
      </w:tblGrid>
      <w:tr w:rsidR="00B752E3" w:rsidRPr="002F184E" w:rsidTr="00555A57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555A57">
        <w:tc>
          <w:tcPr>
            <w:tcW w:w="2042" w:type="dxa"/>
            <w:vMerge w:val="restart"/>
          </w:tcPr>
          <w:p w:rsidR="00FA3015" w:rsidRPr="000D166B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4"/>
                <w:szCs w:val="24"/>
              </w:rPr>
            </w:pPr>
            <w:r w:rsidRPr="000D166B">
              <w:rPr>
                <w:b/>
                <w:kern w:val="2"/>
                <w:sz w:val="24"/>
                <w:szCs w:val="24"/>
              </w:rPr>
              <w:t>Муниципальная</w:t>
            </w:r>
            <w:r w:rsidR="0010110B">
              <w:rPr>
                <w:b/>
                <w:kern w:val="2"/>
                <w:sz w:val="24"/>
                <w:szCs w:val="24"/>
              </w:rPr>
              <w:t xml:space="preserve"> </w:t>
            </w:r>
            <w:r w:rsidRPr="000D166B">
              <w:rPr>
                <w:b/>
                <w:kern w:val="2"/>
                <w:sz w:val="24"/>
                <w:szCs w:val="24"/>
              </w:rPr>
              <w:t>программа Пе</w:t>
            </w:r>
            <w:r w:rsidRPr="000D166B">
              <w:rPr>
                <w:b/>
                <w:kern w:val="2"/>
                <w:sz w:val="24"/>
                <w:szCs w:val="24"/>
              </w:rPr>
              <w:t>с</w:t>
            </w:r>
            <w:r w:rsidRPr="000D166B">
              <w:rPr>
                <w:b/>
                <w:kern w:val="2"/>
                <w:sz w:val="24"/>
                <w:szCs w:val="24"/>
              </w:rPr>
              <w:t>чанокопского района «Упра</w:t>
            </w:r>
            <w:r w:rsidRPr="000D166B">
              <w:rPr>
                <w:b/>
                <w:kern w:val="2"/>
                <w:sz w:val="24"/>
                <w:szCs w:val="24"/>
              </w:rPr>
              <w:t>в</w:t>
            </w:r>
            <w:r w:rsidRPr="000D166B">
              <w:rPr>
                <w:b/>
                <w:kern w:val="2"/>
                <w:sz w:val="24"/>
                <w:szCs w:val="24"/>
              </w:rPr>
              <w:t xml:space="preserve">ление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муниц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пальными ф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нан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ние условий для эффек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тивного управления м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у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ниципальными финансами»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026" w:type="dxa"/>
          </w:tcPr>
          <w:p w:rsidR="00FA3015" w:rsidRPr="00D708B4" w:rsidRDefault="00FA3015" w:rsidP="00FA3015">
            <w:r w:rsidRPr="00D708B4">
              <w:t>157554,9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13041,0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864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86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555A57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026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555A57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026" w:type="dxa"/>
          </w:tcPr>
          <w:p w:rsidR="00FA3015" w:rsidRPr="002F184E" w:rsidRDefault="00555A57" w:rsidP="00FA30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124620,4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13041,0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864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86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нирование»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lastRenderedPageBreak/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555A57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«Нормативно-методическое обеспечение и о</w:t>
            </w:r>
            <w:r w:rsidRPr="002F184E">
              <w:rPr>
                <w:bCs/>
                <w:kern w:val="2"/>
                <w:sz w:val="24"/>
                <w:szCs w:val="24"/>
              </w:rPr>
              <w:t>р</w:t>
            </w:r>
            <w:r w:rsidRPr="002F184E">
              <w:rPr>
                <w:bCs/>
                <w:kern w:val="2"/>
                <w:sz w:val="24"/>
                <w:szCs w:val="24"/>
              </w:rPr>
              <w:t>ганизация бю</w:t>
            </w:r>
            <w:r w:rsidRPr="002F184E">
              <w:rPr>
                <w:bCs/>
                <w:kern w:val="2"/>
                <w:sz w:val="24"/>
                <w:szCs w:val="24"/>
              </w:rPr>
              <w:t>д</w:t>
            </w:r>
            <w:r w:rsidRPr="002F184E">
              <w:rPr>
                <w:bCs/>
                <w:kern w:val="2"/>
                <w:sz w:val="24"/>
                <w:szCs w:val="24"/>
              </w:rPr>
              <w:t>жетного про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119207,9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13041,0</w:t>
            </w:r>
          </w:p>
        </w:tc>
        <w:tc>
          <w:tcPr>
            <w:tcW w:w="927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64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86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555A57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026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555A57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Бюджета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</w:t>
            </w:r>
            <w:r w:rsidR="0010110B">
              <w:rPr>
                <w:kern w:val="2"/>
                <w:sz w:val="24"/>
                <w:szCs w:val="24"/>
              </w:rPr>
              <w:t xml:space="preserve">о 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1026" w:type="dxa"/>
          </w:tcPr>
          <w:p w:rsidR="00555A57" w:rsidRPr="005E2FF9" w:rsidRDefault="00555A57" w:rsidP="00555A57">
            <w:r w:rsidRPr="005E2FF9">
              <w:t>119207,9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13041,0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864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86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555A57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местных бюджетов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38347,0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555A57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026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555A57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026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5412,5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ства управления муниципальными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финансами»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в областной бюджет 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555A57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02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ED718F" w:rsidRDefault="00ED718F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B752E3" w:rsidRPr="002F184E" w:rsidRDefault="00B752E3" w:rsidP="00B752E3">
      <w:pPr>
        <w:rPr>
          <w:sz w:val="28"/>
        </w:rPr>
      </w:pPr>
    </w:p>
    <w:p w:rsidR="00B752E3" w:rsidRPr="002F184E" w:rsidRDefault="00B752E3" w:rsidP="00B752E3">
      <w:pPr>
        <w:rPr>
          <w:sz w:val="28"/>
        </w:rPr>
      </w:pPr>
    </w:p>
    <w:p w:rsidR="00D6192F" w:rsidRPr="002F184E" w:rsidRDefault="00D6192F" w:rsidP="00D6192F">
      <w:pPr>
        <w:spacing w:line="252" w:lineRule="auto"/>
        <w:rPr>
          <w:sz w:val="24"/>
          <w:szCs w:val="24"/>
        </w:rPr>
      </w:pPr>
      <w:r w:rsidRPr="002F184E">
        <w:rPr>
          <w:sz w:val="28"/>
          <w:szCs w:val="28"/>
        </w:rPr>
        <w:t xml:space="preserve">                                                                                        </w:t>
      </w:r>
    </w:p>
    <w:p w:rsidR="0067671D" w:rsidRPr="002F184E" w:rsidRDefault="0067671D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ED718F">
          <w:pgSz w:w="16840" w:h="11907" w:orient="landscape" w:code="9"/>
          <w:pgMar w:top="1701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356C97">
      <w:pPr>
        <w:pageBreakBefore/>
        <w:suppressAutoHyphens/>
        <w:spacing w:line="252" w:lineRule="auto"/>
        <w:ind w:left="5529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DB" w:rsidRDefault="009610DB">
      <w:r>
        <w:separator/>
      </w:r>
    </w:p>
  </w:endnote>
  <w:endnote w:type="continuationSeparator" w:id="0">
    <w:p w:rsidR="009610DB" w:rsidRDefault="0096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451900"/>
      <w:docPartObj>
        <w:docPartGallery w:val="Page Numbers (Bottom of Page)"/>
        <w:docPartUnique/>
      </w:docPartObj>
    </w:sdtPr>
    <w:sdtEndPr/>
    <w:sdtContent>
      <w:p w:rsidR="009610DB" w:rsidRDefault="009610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82">
          <w:rPr>
            <w:noProof/>
          </w:rPr>
          <w:t>46</w:t>
        </w:r>
        <w:r>
          <w:fldChar w:fldCharType="end"/>
        </w:r>
      </w:p>
    </w:sdtContent>
  </w:sdt>
  <w:p w:rsidR="009610DB" w:rsidRDefault="009610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DB" w:rsidRDefault="009610DB">
      <w:r>
        <w:separator/>
      </w:r>
    </w:p>
  </w:footnote>
  <w:footnote w:type="continuationSeparator" w:id="0">
    <w:p w:rsidR="009610DB" w:rsidRDefault="0096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5E88"/>
    <w:rsid w:val="000A6611"/>
    <w:rsid w:val="000C397F"/>
    <w:rsid w:val="000C7FE7"/>
    <w:rsid w:val="000D0862"/>
    <w:rsid w:val="000D166B"/>
    <w:rsid w:val="000D5FFB"/>
    <w:rsid w:val="000D76F8"/>
    <w:rsid w:val="000E0B92"/>
    <w:rsid w:val="000E207A"/>
    <w:rsid w:val="000E7BA0"/>
    <w:rsid w:val="000E7FC0"/>
    <w:rsid w:val="000F1F94"/>
    <w:rsid w:val="000F2C2C"/>
    <w:rsid w:val="000F655A"/>
    <w:rsid w:val="000F75A3"/>
    <w:rsid w:val="0010110B"/>
    <w:rsid w:val="001011E3"/>
    <w:rsid w:val="001058E9"/>
    <w:rsid w:val="00106118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828"/>
    <w:rsid w:val="001853A7"/>
    <w:rsid w:val="00194B95"/>
    <w:rsid w:val="001954AA"/>
    <w:rsid w:val="00197452"/>
    <w:rsid w:val="001A32BA"/>
    <w:rsid w:val="001A4742"/>
    <w:rsid w:val="001A486F"/>
    <w:rsid w:val="001A48B8"/>
    <w:rsid w:val="001A68D3"/>
    <w:rsid w:val="001A6F9F"/>
    <w:rsid w:val="001B1B3B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22FD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FB3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2CE6"/>
    <w:rsid w:val="002A386F"/>
    <w:rsid w:val="002A47AC"/>
    <w:rsid w:val="002A4E52"/>
    <w:rsid w:val="002A6637"/>
    <w:rsid w:val="002B7384"/>
    <w:rsid w:val="002B7F53"/>
    <w:rsid w:val="002C2398"/>
    <w:rsid w:val="002C3444"/>
    <w:rsid w:val="002C7C76"/>
    <w:rsid w:val="002D006E"/>
    <w:rsid w:val="002D2A5A"/>
    <w:rsid w:val="002D3852"/>
    <w:rsid w:val="002E42A9"/>
    <w:rsid w:val="002E48BD"/>
    <w:rsid w:val="002E6957"/>
    <w:rsid w:val="002F0F78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2EB9"/>
    <w:rsid w:val="003964CF"/>
    <w:rsid w:val="003A5175"/>
    <w:rsid w:val="003B1B53"/>
    <w:rsid w:val="003B3408"/>
    <w:rsid w:val="003B4857"/>
    <w:rsid w:val="003C296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40001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2476"/>
    <w:rsid w:val="004B333D"/>
    <w:rsid w:val="004B5EFE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22181"/>
    <w:rsid w:val="0052524E"/>
    <w:rsid w:val="00525FB4"/>
    <w:rsid w:val="005326D7"/>
    <w:rsid w:val="00535266"/>
    <w:rsid w:val="00537AA0"/>
    <w:rsid w:val="00543D26"/>
    <w:rsid w:val="005454B8"/>
    <w:rsid w:val="0054552B"/>
    <w:rsid w:val="00553E6D"/>
    <w:rsid w:val="00554881"/>
    <w:rsid w:val="00555403"/>
    <w:rsid w:val="00555A57"/>
    <w:rsid w:val="005574CF"/>
    <w:rsid w:val="00560FAF"/>
    <w:rsid w:val="00574628"/>
    <w:rsid w:val="00581863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611B68"/>
    <w:rsid w:val="00611CA4"/>
    <w:rsid w:val="006141C9"/>
    <w:rsid w:val="0061720D"/>
    <w:rsid w:val="00623860"/>
    <w:rsid w:val="006255F6"/>
    <w:rsid w:val="006318BA"/>
    <w:rsid w:val="00642917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E2A48"/>
    <w:rsid w:val="006F1269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33C3"/>
    <w:rsid w:val="0072353E"/>
    <w:rsid w:val="007241E9"/>
    <w:rsid w:val="00724A45"/>
    <w:rsid w:val="007250A7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6860"/>
    <w:rsid w:val="00756BDB"/>
    <w:rsid w:val="00757A96"/>
    <w:rsid w:val="0076343B"/>
    <w:rsid w:val="00763C54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10DB"/>
    <w:rsid w:val="009665E8"/>
    <w:rsid w:val="009712F7"/>
    <w:rsid w:val="00971DF9"/>
    <w:rsid w:val="00972194"/>
    <w:rsid w:val="00972FBB"/>
    <w:rsid w:val="009814D9"/>
    <w:rsid w:val="009841F1"/>
    <w:rsid w:val="00987073"/>
    <w:rsid w:val="00990071"/>
    <w:rsid w:val="009920CC"/>
    <w:rsid w:val="00995BFF"/>
    <w:rsid w:val="009A2936"/>
    <w:rsid w:val="009B2656"/>
    <w:rsid w:val="009B4D26"/>
    <w:rsid w:val="009B61C1"/>
    <w:rsid w:val="009C0559"/>
    <w:rsid w:val="009C05B3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FA5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42D74"/>
    <w:rsid w:val="00B44066"/>
    <w:rsid w:val="00B4733C"/>
    <w:rsid w:val="00B50630"/>
    <w:rsid w:val="00B53664"/>
    <w:rsid w:val="00B53CE8"/>
    <w:rsid w:val="00B550B8"/>
    <w:rsid w:val="00B565CC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220E"/>
    <w:rsid w:val="00C118AB"/>
    <w:rsid w:val="00C1210B"/>
    <w:rsid w:val="00C1296D"/>
    <w:rsid w:val="00C17302"/>
    <w:rsid w:val="00C31A6C"/>
    <w:rsid w:val="00C31E3B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350D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A96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D005E7"/>
    <w:rsid w:val="00D02791"/>
    <w:rsid w:val="00D0527B"/>
    <w:rsid w:val="00D06AE2"/>
    <w:rsid w:val="00D1706C"/>
    <w:rsid w:val="00D17382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58E3"/>
    <w:rsid w:val="00D8267D"/>
    <w:rsid w:val="00D946CE"/>
    <w:rsid w:val="00D94999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3988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5D12"/>
    <w:rsid w:val="00E85FB9"/>
    <w:rsid w:val="00E86CE4"/>
    <w:rsid w:val="00E87DC9"/>
    <w:rsid w:val="00E90FB7"/>
    <w:rsid w:val="00E918D5"/>
    <w:rsid w:val="00E94868"/>
    <w:rsid w:val="00EA0FFA"/>
    <w:rsid w:val="00EA18EF"/>
    <w:rsid w:val="00EB6E45"/>
    <w:rsid w:val="00EC0770"/>
    <w:rsid w:val="00EC6BEC"/>
    <w:rsid w:val="00ED42A4"/>
    <w:rsid w:val="00ED718F"/>
    <w:rsid w:val="00EE256D"/>
    <w:rsid w:val="00EE2C41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A3015"/>
    <w:rsid w:val="00FA5ADE"/>
    <w:rsid w:val="00FB10BC"/>
    <w:rsid w:val="00FB15CF"/>
    <w:rsid w:val="00FB53B5"/>
    <w:rsid w:val="00FB58A6"/>
    <w:rsid w:val="00FB63AB"/>
    <w:rsid w:val="00FB7823"/>
    <w:rsid w:val="00FB7BD5"/>
    <w:rsid w:val="00FC057D"/>
    <w:rsid w:val="00FC176A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976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3BE189E0A7D877FF50A8ACE1F1DBCB2579A44B1BC8C83231BD5EyC2DK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157</TotalTime>
  <Pages>47</Pages>
  <Words>6543</Words>
  <Characters>54838</Characters>
  <Application>Microsoft Office Word</Application>
  <DocSecurity>0</DocSecurity>
  <Lines>456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61259</CharactersWithSpaces>
  <SharedDoc>false</SharedDoc>
  <HLinks>
    <vt:vector size="24" baseType="variant">
      <vt:variant>
        <vt:i4>720907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1835043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sub_262</vt:lpwstr>
      </vt:variant>
      <vt:variant>
        <vt:i4>720907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6226000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consultantplus://offline/ref=CC3BE189E0A7D877FF50A8ACE1F1DBCB2579A44B1BC8C83231BD5EyC2DK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8</cp:revision>
  <cp:lastPrinted>2023-10-16T12:41:00Z</cp:lastPrinted>
  <dcterms:created xsi:type="dcterms:W3CDTF">2023-10-11T11:48:00Z</dcterms:created>
  <dcterms:modified xsi:type="dcterms:W3CDTF">2023-10-18T07:30:00Z</dcterms:modified>
</cp:coreProperties>
</file>