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D8" w:rsidRPr="00323B36" w:rsidRDefault="007408D8" w:rsidP="007408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D764353" wp14:editId="4D01A18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408D8" w:rsidRPr="00323B36" w:rsidRDefault="007408D8" w:rsidP="007408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408D8" w:rsidRPr="00323B36" w:rsidRDefault="007408D8" w:rsidP="007408D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408D8" w:rsidRPr="00323B36" w:rsidRDefault="007408D8" w:rsidP="007408D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408D8" w:rsidRPr="00323B36" w:rsidRDefault="007408D8" w:rsidP="007408D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408D8" w:rsidRPr="00323B36" w:rsidRDefault="007408D8" w:rsidP="007408D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408D8" w:rsidRPr="00323B36" w:rsidRDefault="007408D8" w:rsidP="007408D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08D8" w:rsidRPr="00323B36" w:rsidTr="007408D8">
        <w:trPr>
          <w:trHeight w:val="383"/>
        </w:trPr>
        <w:tc>
          <w:tcPr>
            <w:tcW w:w="2235" w:type="dxa"/>
            <w:hideMark/>
          </w:tcPr>
          <w:p w:rsidR="007408D8" w:rsidRPr="00323B36" w:rsidRDefault="00745866" w:rsidP="007408D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29.01.2025</w:t>
            </w:r>
          </w:p>
        </w:tc>
        <w:tc>
          <w:tcPr>
            <w:tcW w:w="2268" w:type="dxa"/>
          </w:tcPr>
          <w:p w:rsidR="007408D8" w:rsidRPr="00323B36" w:rsidRDefault="007408D8" w:rsidP="007408D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408D8" w:rsidRPr="00323B36" w:rsidRDefault="007408D8" w:rsidP="007408D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408D8" w:rsidRPr="00323B36" w:rsidRDefault="00745866" w:rsidP="007408D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</w:t>
            </w:r>
          </w:p>
        </w:tc>
        <w:tc>
          <w:tcPr>
            <w:tcW w:w="1315" w:type="dxa"/>
          </w:tcPr>
          <w:p w:rsidR="007408D8" w:rsidRPr="00323B36" w:rsidRDefault="007408D8" w:rsidP="007408D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408D8" w:rsidRPr="00323B36" w:rsidRDefault="007408D8" w:rsidP="007408D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F2BD5" w:rsidRPr="007408D8" w:rsidRDefault="002F2BD5" w:rsidP="004979D0">
      <w:pPr>
        <w:ind w:right="4536"/>
        <w:jc w:val="both"/>
        <w:rPr>
          <w:sz w:val="8"/>
          <w:szCs w:val="28"/>
        </w:rPr>
      </w:pPr>
    </w:p>
    <w:p w:rsidR="006E34A3" w:rsidRDefault="006E34A3" w:rsidP="004979D0">
      <w:pPr>
        <w:ind w:right="4536"/>
        <w:jc w:val="both"/>
        <w:rPr>
          <w:sz w:val="28"/>
          <w:szCs w:val="28"/>
        </w:rPr>
      </w:pPr>
      <w:r w:rsidRPr="005D223E">
        <w:rPr>
          <w:sz w:val="28"/>
          <w:szCs w:val="28"/>
        </w:rPr>
        <w:t>О внесении изменений в постановление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Администрации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 xml:space="preserve">от </w:t>
      </w:r>
      <w:r w:rsidRPr="005C084F">
        <w:rPr>
          <w:color w:val="000000" w:themeColor="text1"/>
          <w:sz w:val="28"/>
          <w:szCs w:val="28"/>
        </w:rPr>
        <w:t xml:space="preserve">11.12.2018 №823 </w:t>
      </w:r>
      <w:r w:rsidRPr="005D223E">
        <w:rPr>
          <w:sz w:val="28"/>
          <w:szCs w:val="28"/>
        </w:rPr>
        <w:t>«Об утверждении</w:t>
      </w:r>
      <w:r w:rsidR="004979D0">
        <w:rPr>
          <w:sz w:val="28"/>
          <w:szCs w:val="28"/>
        </w:rPr>
        <w:t xml:space="preserve"> 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муниципальной программы Песчаноко</w:t>
      </w:r>
      <w:r w:rsidRPr="005D223E">
        <w:rPr>
          <w:sz w:val="28"/>
          <w:szCs w:val="28"/>
        </w:rPr>
        <w:t>п</w:t>
      </w:r>
      <w:r w:rsidRPr="005D223E">
        <w:rPr>
          <w:sz w:val="28"/>
          <w:szCs w:val="28"/>
        </w:rPr>
        <w:t>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 «Развитие здравоохранения»</w:t>
      </w:r>
      <w:r w:rsidR="004979D0">
        <w:rPr>
          <w:sz w:val="28"/>
          <w:szCs w:val="28"/>
        </w:rPr>
        <w:t xml:space="preserve"> </w:t>
      </w:r>
    </w:p>
    <w:p w:rsidR="004979D0" w:rsidRDefault="004979D0" w:rsidP="004979D0">
      <w:pPr>
        <w:ind w:right="4536"/>
        <w:jc w:val="both"/>
        <w:rPr>
          <w:b/>
          <w:bCs/>
          <w:sz w:val="28"/>
          <w:szCs w:val="28"/>
        </w:rPr>
      </w:pPr>
    </w:p>
    <w:p w:rsidR="004979D0" w:rsidRPr="00D94B6C" w:rsidRDefault="00137C1A" w:rsidP="004979D0">
      <w:pPr>
        <w:pStyle w:val="afd"/>
        <w:tabs>
          <w:tab w:val="left" w:pos="709"/>
        </w:tabs>
        <w:ind w:firstLine="709"/>
        <w:rPr>
          <w:color w:val="auto"/>
          <w:sz w:val="28"/>
        </w:rPr>
      </w:pPr>
      <w:proofErr w:type="gramStart"/>
      <w:r>
        <w:rPr>
          <w:sz w:val="28"/>
          <w:szCs w:val="28"/>
        </w:rPr>
        <w:t xml:space="preserve">В целях приведения нормативных </w:t>
      </w:r>
      <w:r w:rsidR="004175DA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в соответствие</w:t>
      </w:r>
      <w:r w:rsidRPr="004378A6">
        <w:rPr>
          <w:sz w:val="28"/>
          <w:szCs w:val="28"/>
        </w:rPr>
        <w:t xml:space="preserve"> </w:t>
      </w:r>
      <w:r w:rsidR="004979D0">
        <w:rPr>
          <w:sz w:val="28"/>
          <w:szCs w:val="28"/>
        </w:rPr>
        <w:t xml:space="preserve">             </w:t>
      </w:r>
      <w:r w:rsidRPr="004378A6">
        <w:rPr>
          <w:sz w:val="28"/>
          <w:szCs w:val="28"/>
        </w:rPr>
        <w:t xml:space="preserve">с </w:t>
      </w:r>
      <w:r w:rsidR="004979D0">
        <w:rPr>
          <w:sz w:val="28"/>
          <w:szCs w:val="28"/>
        </w:rPr>
        <w:t xml:space="preserve"> </w:t>
      </w:r>
      <w:r w:rsidR="00015641">
        <w:rPr>
          <w:sz w:val="28"/>
          <w:szCs w:val="28"/>
        </w:rPr>
        <w:t xml:space="preserve"> </w:t>
      </w:r>
      <w:r w:rsidRPr="004378A6">
        <w:rPr>
          <w:sz w:val="28"/>
          <w:szCs w:val="28"/>
        </w:rPr>
        <w:t xml:space="preserve">постановлением </w:t>
      </w:r>
      <w:r w:rsidR="006E34A3" w:rsidRPr="004378A6">
        <w:rPr>
          <w:sz w:val="28"/>
          <w:szCs w:val="28"/>
        </w:rPr>
        <w:t xml:space="preserve"> Администрации Песчанокопского района от </w:t>
      </w:r>
      <w:r w:rsidR="006E34A3">
        <w:rPr>
          <w:sz w:val="28"/>
          <w:szCs w:val="28"/>
        </w:rPr>
        <w:t>09.11.2020 №833 «О</w:t>
      </w:r>
      <w:r w:rsidR="006E34A3" w:rsidRPr="004378A6">
        <w:rPr>
          <w:sz w:val="28"/>
          <w:szCs w:val="28"/>
        </w:rPr>
        <w:t>б утверждении Порядка разработки, реализации и оценки эффективн</w:t>
      </w:r>
      <w:r w:rsidR="006E34A3" w:rsidRPr="004378A6">
        <w:rPr>
          <w:sz w:val="28"/>
          <w:szCs w:val="28"/>
        </w:rPr>
        <w:t>о</w:t>
      </w:r>
      <w:r w:rsidR="006E34A3" w:rsidRPr="004378A6">
        <w:rPr>
          <w:sz w:val="28"/>
          <w:szCs w:val="28"/>
        </w:rPr>
        <w:t>сти муниципальных пр</w:t>
      </w:r>
      <w:r w:rsidR="00E45EF9">
        <w:rPr>
          <w:sz w:val="28"/>
          <w:szCs w:val="28"/>
        </w:rPr>
        <w:t xml:space="preserve">ограмм Песчанокопского района», </w:t>
      </w:r>
      <w:r w:rsidR="004703CA">
        <w:rPr>
          <w:sz w:val="28"/>
          <w:szCs w:val="28"/>
        </w:rPr>
        <w:t xml:space="preserve">распоряжением </w:t>
      </w:r>
      <w:r w:rsidR="004979D0">
        <w:rPr>
          <w:sz w:val="28"/>
          <w:szCs w:val="28"/>
        </w:rPr>
        <w:t xml:space="preserve">     </w:t>
      </w:r>
      <w:r w:rsidR="004703CA">
        <w:rPr>
          <w:sz w:val="28"/>
          <w:szCs w:val="28"/>
        </w:rPr>
        <w:t>Администрации Песчан</w:t>
      </w:r>
      <w:r w:rsidR="007259CC">
        <w:rPr>
          <w:sz w:val="28"/>
          <w:szCs w:val="28"/>
        </w:rPr>
        <w:t xml:space="preserve">окопского района от 24.11.2020  </w:t>
      </w:r>
      <w:r w:rsidR="004703CA">
        <w:rPr>
          <w:sz w:val="28"/>
          <w:szCs w:val="28"/>
        </w:rPr>
        <w:t>№182</w:t>
      </w:r>
      <w:r w:rsidR="004979D0">
        <w:rPr>
          <w:sz w:val="28"/>
          <w:szCs w:val="28"/>
        </w:rPr>
        <w:t xml:space="preserve">  </w:t>
      </w:r>
      <w:r w:rsidR="004703CA">
        <w:rPr>
          <w:sz w:val="28"/>
          <w:szCs w:val="28"/>
        </w:rPr>
        <w:t>«Об утвержд</w:t>
      </w:r>
      <w:r w:rsidR="004703CA">
        <w:rPr>
          <w:sz w:val="28"/>
          <w:szCs w:val="28"/>
        </w:rPr>
        <w:t>е</w:t>
      </w:r>
      <w:r w:rsidR="004703CA">
        <w:rPr>
          <w:sz w:val="28"/>
          <w:szCs w:val="28"/>
        </w:rPr>
        <w:t xml:space="preserve">нии </w:t>
      </w:r>
      <w:r w:rsidR="004979D0">
        <w:rPr>
          <w:sz w:val="28"/>
          <w:szCs w:val="28"/>
        </w:rPr>
        <w:t xml:space="preserve"> </w:t>
      </w:r>
      <w:r w:rsidR="004703CA">
        <w:rPr>
          <w:sz w:val="28"/>
          <w:szCs w:val="28"/>
        </w:rPr>
        <w:t xml:space="preserve">Методических рекомендаций по разработке и реализации муниципальных программ Песчанокопского </w:t>
      </w:r>
      <w:r w:rsidR="004703CA" w:rsidRPr="00D94B6C">
        <w:rPr>
          <w:color w:val="auto"/>
          <w:sz w:val="28"/>
          <w:szCs w:val="28"/>
        </w:rPr>
        <w:t xml:space="preserve">района», </w:t>
      </w:r>
      <w:r w:rsidR="00736579" w:rsidRPr="00D94B6C">
        <w:rPr>
          <w:color w:val="auto"/>
          <w:sz w:val="28"/>
          <w:szCs w:val="28"/>
        </w:rPr>
        <w:t xml:space="preserve"> </w:t>
      </w:r>
      <w:r w:rsidR="00F822E2" w:rsidRPr="00D94B6C">
        <w:rPr>
          <w:color w:val="auto"/>
          <w:sz w:val="28"/>
          <w:szCs w:val="28"/>
        </w:rPr>
        <w:t>в соответствии с решением Собрания д</w:t>
      </w:r>
      <w:r w:rsidR="00F822E2" w:rsidRPr="00D94B6C">
        <w:rPr>
          <w:color w:val="auto"/>
          <w:sz w:val="28"/>
          <w:szCs w:val="28"/>
        </w:rPr>
        <w:t>е</w:t>
      </w:r>
      <w:r w:rsidR="00F822E2" w:rsidRPr="00D94B6C">
        <w:rPr>
          <w:color w:val="auto"/>
          <w:sz w:val="28"/>
          <w:szCs w:val="28"/>
        </w:rPr>
        <w:t>путатов Песчанокопского района  от 26.12.2024 №220 «О внесении</w:t>
      </w:r>
      <w:proofErr w:type="gramEnd"/>
      <w:r w:rsidR="00F822E2" w:rsidRPr="00D94B6C">
        <w:rPr>
          <w:color w:val="auto"/>
          <w:sz w:val="28"/>
          <w:szCs w:val="28"/>
        </w:rPr>
        <w:t xml:space="preserve"> изменений в решение Собрания депутатов Песчанокопского района от 27.12.2023 №152 «Об утверждении бюджета Песчанокопского района на 2024 год и на плановый п</w:t>
      </w:r>
      <w:r w:rsidR="00F822E2" w:rsidRPr="00D94B6C">
        <w:rPr>
          <w:color w:val="auto"/>
          <w:sz w:val="28"/>
          <w:szCs w:val="28"/>
        </w:rPr>
        <w:t>е</w:t>
      </w:r>
      <w:r w:rsidR="00F822E2" w:rsidRPr="00D94B6C">
        <w:rPr>
          <w:color w:val="auto"/>
          <w:sz w:val="28"/>
          <w:szCs w:val="28"/>
        </w:rPr>
        <w:t>риод 2025 и 2026</w:t>
      </w:r>
      <w:r w:rsidR="00032417" w:rsidRPr="00D94B6C">
        <w:rPr>
          <w:color w:val="auto"/>
          <w:sz w:val="28"/>
          <w:szCs w:val="28"/>
        </w:rPr>
        <w:t xml:space="preserve"> годов»</w:t>
      </w:r>
      <w:r w:rsidR="00266FBF" w:rsidRPr="00D94B6C">
        <w:rPr>
          <w:color w:val="auto"/>
          <w:sz w:val="28"/>
          <w:szCs w:val="28"/>
        </w:rPr>
        <w:t>,</w:t>
      </w:r>
      <w:r w:rsidR="0096768B" w:rsidRPr="00D94B6C">
        <w:rPr>
          <w:color w:val="auto"/>
          <w:sz w:val="28"/>
        </w:rPr>
        <w:t xml:space="preserve"> </w:t>
      </w:r>
    </w:p>
    <w:p w:rsidR="004979D0" w:rsidRDefault="004979D0" w:rsidP="004979D0">
      <w:pPr>
        <w:pStyle w:val="afd"/>
        <w:tabs>
          <w:tab w:val="left" w:pos="709"/>
        </w:tabs>
        <w:ind w:firstLine="709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450AE6" w:rsidRPr="00450AE6" w:rsidRDefault="00450AE6" w:rsidP="004A0698">
      <w:pPr>
        <w:spacing w:line="233" w:lineRule="auto"/>
        <w:ind w:firstLine="709"/>
        <w:jc w:val="center"/>
        <w:rPr>
          <w:b/>
          <w:bCs/>
          <w:kern w:val="2"/>
          <w:sz w:val="10"/>
          <w:szCs w:val="36"/>
        </w:rPr>
      </w:pPr>
    </w:p>
    <w:p w:rsidR="00137C1A" w:rsidRDefault="00137C1A" w:rsidP="00374992">
      <w:pPr>
        <w:pStyle w:val="ConsPlusNormal"/>
        <w:widowControl/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E099E" w:rsidRPr="00137C1A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35CEF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CB3B1F">
        <w:rPr>
          <w:rFonts w:ascii="Times New Roman" w:hAnsi="Times New Roman" w:cs="Times New Roman"/>
          <w:sz w:val="28"/>
          <w:szCs w:val="28"/>
        </w:rPr>
        <w:t xml:space="preserve"> №1 </w:t>
      </w:r>
      <w:r w:rsidRPr="00137C1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Песчанокопского района от 11.12.2018 №823 «Об утверждении муниципальной программы Песчанокопского района «Развит</w:t>
      </w:r>
      <w:r w:rsidR="00EF2414">
        <w:rPr>
          <w:rFonts w:ascii="Times New Roman" w:hAnsi="Times New Roman" w:cs="Times New Roman"/>
          <w:sz w:val="28"/>
          <w:szCs w:val="28"/>
        </w:rPr>
        <w:t xml:space="preserve">ие здравоохранения» изменения, </w:t>
      </w:r>
      <w:r w:rsidRPr="00137C1A"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EF2414">
        <w:rPr>
          <w:rFonts w:ascii="Times New Roman" w:hAnsi="Times New Roman" w:cs="Times New Roman"/>
          <w:sz w:val="28"/>
          <w:szCs w:val="28"/>
        </w:rPr>
        <w:t>в</w:t>
      </w:r>
      <w:r w:rsidRPr="00137C1A">
        <w:rPr>
          <w:rFonts w:ascii="Times New Roman" w:hAnsi="Times New Roman" w:cs="Times New Roman"/>
          <w:sz w:val="28"/>
          <w:szCs w:val="28"/>
        </w:rPr>
        <w:t xml:space="preserve"> его в</w:t>
      </w:r>
      <w:r w:rsidR="00CB3B1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Pr="00137C1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постановлению.</w:t>
      </w:r>
      <w:r w:rsidR="00EF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1A" w:rsidRPr="007D238F" w:rsidRDefault="00E06773" w:rsidP="00374992">
      <w:pPr>
        <w:pStyle w:val="ConsPlusNormal"/>
        <w:widowControl/>
        <w:tabs>
          <w:tab w:val="left" w:pos="709"/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C1A" w:rsidRPr="00137C1A">
        <w:rPr>
          <w:rFonts w:ascii="Times New Roman" w:hAnsi="Times New Roman" w:cs="Times New Roman"/>
          <w:sz w:val="28"/>
          <w:szCs w:val="28"/>
        </w:rPr>
        <w:t xml:space="preserve">. </w:t>
      </w:r>
      <w:r w:rsidR="007D238F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proofErr w:type="gramStart"/>
      <w:r w:rsidR="007D23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D238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38F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 в сети «Интернет»</w:t>
      </w:r>
      <w:r w:rsidR="00EF2414">
        <w:rPr>
          <w:rFonts w:ascii="Times New Roman" w:hAnsi="Times New Roman" w:cs="Times New Roman"/>
          <w:sz w:val="28"/>
          <w:szCs w:val="28"/>
        </w:rPr>
        <w:t>.</w:t>
      </w:r>
    </w:p>
    <w:p w:rsidR="00156340" w:rsidRDefault="00156340" w:rsidP="0015634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 -  службы Администрации района                      (Сидоренко С.А.) опубликовать настоящее постановление в Муниципальном вестнике Песчанокопского района.</w:t>
      </w:r>
    </w:p>
    <w:p w:rsidR="0096768B" w:rsidRPr="0096768B" w:rsidRDefault="00156340" w:rsidP="007408D8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137C1A" w:rsidRPr="00137C1A">
        <w:rPr>
          <w:sz w:val="28"/>
          <w:szCs w:val="28"/>
          <w:lang w:eastAsia="ar-SA"/>
        </w:rPr>
        <w:t>.</w:t>
      </w:r>
      <w:r w:rsidR="0096768B">
        <w:t xml:space="preserve"> </w:t>
      </w:r>
      <w:r w:rsidR="0096768B" w:rsidRPr="0096768B">
        <w:rPr>
          <w:sz w:val="28"/>
          <w:szCs w:val="28"/>
        </w:rPr>
        <w:t>Настоящее постановление вступает</w:t>
      </w:r>
      <w:r w:rsidR="007D238F">
        <w:rPr>
          <w:sz w:val="28"/>
          <w:szCs w:val="28"/>
        </w:rPr>
        <w:t xml:space="preserve"> в силу со дня его официального </w:t>
      </w:r>
      <w:r w:rsidR="00E06773">
        <w:rPr>
          <w:sz w:val="28"/>
          <w:szCs w:val="28"/>
        </w:rPr>
        <w:t>опубликования</w:t>
      </w:r>
      <w:r w:rsidR="0096768B" w:rsidRPr="0096768B">
        <w:rPr>
          <w:sz w:val="28"/>
          <w:szCs w:val="28"/>
        </w:rPr>
        <w:t>.</w:t>
      </w:r>
    </w:p>
    <w:p w:rsidR="006F20A2" w:rsidRDefault="006F20A2" w:rsidP="007408D8">
      <w:pPr>
        <w:spacing w:line="233" w:lineRule="auto"/>
        <w:ind w:firstLine="709"/>
        <w:jc w:val="both"/>
        <w:rPr>
          <w:sz w:val="28"/>
          <w:szCs w:val="28"/>
        </w:rPr>
      </w:pPr>
    </w:p>
    <w:p w:rsidR="00137C1A" w:rsidRPr="00137C1A" w:rsidRDefault="00156340" w:rsidP="007408D8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37C1A" w:rsidRPr="00137C1A">
        <w:rPr>
          <w:sz w:val="28"/>
          <w:szCs w:val="28"/>
        </w:rPr>
        <w:t xml:space="preserve">. </w:t>
      </w:r>
      <w:proofErr w:type="gramStart"/>
      <w:r w:rsidR="00137C1A" w:rsidRPr="00137C1A">
        <w:rPr>
          <w:sz w:val="28"/>
          <w:szCs w:val="28"/>
        </w:rPr>
        <w:t>Контроль за</w:t>
      </w:r>
      <w:proofErr w:type="gramEnd"/>
      <w:r w:rsidR="00137C1A" w:rsidRPr="00137C1A">
        <w:rPr>
          <w:sz w:val="28"/>
          <w:szCs w:val="28"/>
        </w:rPr>
        <w:t xml:space="preserve"> выполнением постановления возложить на заместителя </w:t>
      </w:r>
      <w:r w:rsidR="004320E0">
        <w:rPr>
          <w:sz w:val="28"/>
          <w:szCs w:val="28"/>
        </w:rPr>
        <w:t xml:space="preserve">  </w:t>
      </w:r>
      <w:r w:rsidR="00015641">
        <w:rPr>
          <w:sz w:val="28"/>
          <w:szCs w:val="28"/>
        </w:rPr>
        <w:t xml:space="preserve"> </w:t>
      </w:r>
      <w:r w:rsidR="00137C1A" w:rsidRPr="00137C1A">
        <w:rPr>
          <w:sz w:val="28"/>
          <w:szCs w:val="28"/>
        </w:rPr>
        <w:t xml:space="preserve">главы Администрации района  по </w:t>
      </w:r>
      <w:r w:rsidR="004320E0">
        <w:rPr>
          <w:sz w:val="28"/>
          <w:szCs w:val="28"/>
        </w:rPr>
        <w:t>социальным вопросам</w:t>
      </w:r>
      <w:r w:rsidR="002F2BD5">
        <w:rPr>
          <w:sz w:val="28"/>
          <w:szCs w:val="28"/>
        </w:rPr>
        <w:t xml:space="preserve"> Придворов</w:t>
      </w:r>
      <w:r w:rsidR="007408D8">
        <w:rPr>
          <w:sz w:val="28"/>
          <w:szCs w:val="28"/>
        </w:rPr>
        <w:t>у</w:t>
      </w:r>
      <w:r w:rsidR="002F2BD5">
        <w:rPr>
          <w:sz w:val="28"/>
          <w:szCs w:val="28"/>
        </w:rPr>
        <w:t xml:space="preserve"> Н.В</w:t>
      </w:r>
      <w:r w:rsidR="00137C1A" w:rsidRPr="00137C1A">
        <w:rPr>
          <w:sz w:val="28"/>
          <w:szCs w:val="28"/>
        </w:rPr>
        <w:t>.</w:t>
      </w:r>
    </w:p>
    <w:p w:rsidR="004979D0" w:rsidRPr="00773FF6" w:rsidRDefault="004979D0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4"/>
          <w:szCs w:val="28"/>
        </w:rPr>
      </w:pPr>
    </w:p>
    <w:p w:rsidR="002F2BD5" w:rsidRDefault="002F2BD5" w:rsidP="00374992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773FF6" w:rsidRPr="00773FF6" w:rsidRDefault="006E34A3" w:rsidP="00374992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73FF6" w:rsidRPr="00773FF6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73FF6" w:rsidRPr="00773FF6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E34A3" w:rsidRPr="00773FF6" w:rsidRDefault="00773FF6" w:rsidP="0037499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773FF6">
        <w:rPr>
          <w:rFonts w:eastAsia="Calibri"/>
          <w:sz w:val="28"/>
          <w:szCs w:val="22"/>
          <w:lang w:eastAsia="en-US"/>
        </w:rPr>
        <w:t>Песчанокопского района</w:t>
      </w:r>
      <w:r w:rsidR="006E34A3">
        <w:rPr>
          <w:rFonts w:eastAsia="Calibri"/>
          <w:sz w:val="28"/>
          <w:szCs w:val="22"/>
          <w:lang w:eastAsia="en-US"/>
        </w:rPr>
        <w:t xml:space="preserve">                                                                   И.И.</w:t>
      </w:r>
      <w:r w:rsidR="004E24CA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="006E34A3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374992" w:rsidRPr="00374992" w:rsidRDefault="0037499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16"/>
          <w:szCs w:val="28"/>
        </w:rPr>
      </w:pPr>
    </w:p>
    <w:p w:rsidR="002F2BD5" w:rsidRDefault="002F2BD5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6F20A2" w:rsidRDefault="006F20A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CD1CBB" w:rsidRDefault="0037499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CD1CBB" w:rsidRPr="00773FF6">
        <w:rPr>
          <w:kern w:val="2"/>
          <w:sz w:val="28"/>
          <w:szCs w:val="28"/>
        </w:rPr>
        <w:t>остановление</w:t>
      </w:r>
      <w:r w:rsidR="00E33536" w:rsidRPr="00773FF6">
        <w:rPr>
          <w:kern w:val="2"/>
          <w:sz w:val="28"/>
          <w:szCs w:val="28"/>
        </w:rPr>
        <w:t xml:space="preserve"> </w:t>
      </w:r>
      <w:r w:rsidR="00CD1CBB" w:rsidRPr="00773FF6">
        <w:rPr>
          <w:kern w:val="2"/>
          <w:sz w:val="28"/>
          <w:szCs w:val="28"/>
        </w:rPr>
        <w:t>вносит</w:t>
      </w:r>
      <w:r w:rsidR="00773FF6">
        <w:rPr>
          <w:kern w:val="2"/>
          <w:sz w:val="28"/>
          <w:szCs w:val="28"/>
        </w:rPr>
        <w:t>:</w:t>
      </w:r>
    </w:p>
    <w:p w:rsidR="006F20A2" w:rsidRDefault="007408D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="006F20A2">
        <w:rPr>
          <w:kern w:val="2"/>
          <w:sz w:val="28"/>
          <w:szCs w:val="28"/>
        </w:rPr>
        <w:t xml:space="preserve">аместитель главы </w:t>
      </w:r>
    </w:p>
    <w:p w:rsidR="006F20A2" w:rsidRDefault="006F20A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 района</w:t>
      </w:r>
    </w:p>
    <w:p w:rsidR="00A04AE8" w:rsidRDefault="00A04AE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социальным вопросам</w:t>
      </w:r>
    </w:p>
    <w:p w:rsidR="00A04AE8" w:rsidRPr="00773FF6" w:rsidRDefault="00A04AE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E502C0" w:rsidRPr="00AE0C6D" w:rsidRDefault="00E502C0" w:rsidP="00450AE6">
      <w:pPr>
        <w:pageBreakBefore/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</w:t>
      </w:r>
    </w:p>
    <w:p w:rsidR="00E502C0" w:rsidRPr="00AE0C6D" w:rsidRDefault="00E502C0" w:rsidP="005E39A4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к постановлению</w:t>
      </w:r>
      <w:r w:rsidR="00773FF6">
        <w:rPr>
          <w:kern w:val="2"/>
          <w:sz w:val="28"/>
          <w:szCs w:val="28"/>
        </w:rPr>
        <w:t xml:space="preserve"> </w:t>
      </w:r>
      <w:r w:rsidR="005D73F7"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ind w:left="5103"/>
        <w:jc w:val="both"/>
        <w:rPr>
          <w:sz w:val="28"/>
        </w:rPr>
      </w:pPr>
      <w:r w:rsidRPr="00AE0C6D">
        <w:rPr>
          <w:sz w:val="28"/>
        </w:rPr>
        <w:t>от</w:t>
      </w:r>
      <w:r w:rsidR="004979D0">
        <w:rPr>
          <w:sz w:val="28"/>
        </w:rPr>
        <w:t xml:space="preserve"> </w:t>
      </w:r>
      <w:r w:rsidR="00745866">
        <w:rPr>
          <w:sz w:val="28"/>
        </w:rPr>
        <w:t>29.01.2025</w:t>
      </w:r>
      <w:bookmarkStart w:id="0" w:name="_GoBack"/>
      <w:bookmarkEnd w:id="0"/>
      <w:r w:rsidR="007408D8">
        <w:rPr>
          <w:sz w:val="28"/>
        </w:rPr>
        <w:t xml:space="preserve"> </w:t>
      </w:r>
      <w:r w:rsidR="004979D0">
        <w:rPr>
          <w:sz w:val="28"/>
        </w:rPr>
        <w:t>№</w:t>
      </w:r>
      <w:r w:rsidR="007408D8">
        <w:rPr>
          <w:sz w:val="28"/>
        </w:rPr>
        <w:t xml:space="preserve"> </w:t>
      </w:r>
      <w:r w:rsidR="00745866">
        <w:rPr>
          <w:sz w:val="28"/>
        </w:rPr>
        <w:t>30</w:t>
      </w:r>
      <w:r w:rsidR="004979D0">
        <w:rPr>
          <w:sz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14A80" w:rsidRDefault="00314A80" w:rsidP="00E502C0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14A80" w:rsidRDefault="00314A80" w:rsidP="00314A80">
      <w:pPr>
        <w:widowControl w:val="0"/>
        <w:ind w:left="5103"/>
        <w:rPr>
          <w:sz w:val="28"/>
        </w:rPr>
      </w:pPr>
    </w:p>
    <w:p w:rsidR="00314A80" w:rsidRDefault="00314A80" w:rsidP="00314A80">
      <w:pPr>
        <w:widowControl w:val="0"/>
        <w:rPr>
          <w:sz w:val="28"/>
        </w:rPr>
      </w:pPr>
      <w:r>
        <w:rPr>
          <w:sz w:val="28"/>
        </w:rPr>
        <w:t xml:space="preserve">                                                 ИЗМЕНЕНИЯ</w:t>
      </w:r>
      <w:r w:rsidR="00743DC2">
        <w:rPr>
          <w:sz w:val="28"/>
        </w:rPr>
        <w:t>,</w:t>
      </w:r>
    </w:p>
    <w:p w:rsidR="00314A80" w:rsidRPr="00A60020" w:rsidRDefault="00314A80" w:rsidP="00314A80">
      <w:pPr>
        <w:widowControl w:val="0"/>
        <w:rPr>
          <w:sz w:val="4"/>
        </w:rPr>
      </w:pPr>
      <w:r>
        <w:rPr>
          <w:sz w:val="28"/>
        </w:rPr>
        <w:t xml:space="preserve">                                      </w:t>
      </w:r>
    </w:p>
    <w:p w:rsidR="00314A80" w:rsidRDefault="00314A80" w:rsidP="00314A80">
      <w:pPr>
        <w:widowControl w:val="0"/>
        <w:rPr>
          <w:sz w:val="28"/>
        </w:rPr>
      </w:pPr>
      <w:r>
        <w:rPr>
          <w:sz w:val="28"/>
        </w:rPr>
        <w:t xml:space="preserve">                             </w:t>
      </w: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 в  приложение к постановлению</w:t>
      </w:r>
    </w:p>
    <w:p w:rsidR="00314A80" w:rsidRDefault="00314A80" w:rsidP="00314A80">
      <w:pPr>
        <w:widowControl w:val="0"/>
        <w:rPr>
          <w:sz w:val="28"/>
        </w:rPr>
      </w:pPr>
      <w:r>
        <w:rPr>
          <w:sz w:val="28"/>
        </w:rPr>
        <w:t xml:space="preserve">       Администрации Песчанокопского района  от 11.12.2018 №823</w:t>
      </w:r>
    </w:p>
    <w:p w:rsidR="00314A80" w:rsidRDefault="001C0E74" w:rsidP="00314A80">
      <w:pPr>
        <w:widowControl w:val="0"/>
        <w:rPr>
          <w:sz w:val="28"/>
        </w:rPr>
      </w:pPr>
      <w:r>
        <w:rPr>
          <w:sz w:val="28"/>
        </w:rPr>
        <w:t xml:space="preserve">     </w:t>
      </w:r>
      <w:r w:rsidR="00314A80">
        <w:rPr>
          <w:sz w:val="28"/>
        </w:rPr>
        <w:t xml:space="preserve"> «Об утверждении  муниципальной программы Песчанокопского района  </w:t>
      </w:r>
    </w:p>
    <w:p w:rsidR="00314A80" w:rsidRPr="00314A80" w:rsidRDefault="00314A80" w:rsidP="00314A80">
      <w:pPr>
        <w:widowControl w:val="0"/>
        <w:rPr>
          <w:sz w:val="28"/>
        </w:rPr>
      </w:pPr>
      <w:r>
        <w:rPr>
          <w:sz w:val="28"/>
        </w:rPr>
        <w:t xml:space="preserve">                                     </w:t>
      </w:r>
      <w:r w:rsidR="001C0E74">
        <w:rPr>
          <w:sz w:val="28"/>
        </w:rPr>
        <w:t xml:space="preserve">  </w:t>
      </w:r>
      <w:r>
        <w:rPr>
          <w:sz w:val="28"/>
        </w:rPr>
        <w:t xml:space="preserve">  «Развитие здравоохранения»</w:t>
      </w:r>
    </w:p>
    <w:p w:rsidR="00314A80" w:rsidRDefault="00314A80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14A80" w:rsidRPr="00CA5605" w:rsidRDefault="00314A80" w:rsidP="00314A8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A5605">
        <w:rPr>
          <w:sz w:val="28"/>
          <w:szCs w:val="28"/>
        </w:rPr>
        <w:t xml:space="preserve">         1. В разделе «Паспорт муниципальной программы Пес</w:t>
      </w:r>
      <w:r>
        <w:rPr>
          <w:sz w:val="28"/>
          <w:szCs w:val="28"/>
        </w:rPr>
        <w:t>чанокопского района « Развитие здравоохранения</w:t>
      </w:r>
      <w:r w:rsidRPr="00CA5605">
        <w:rPr>
          <w:sz w:val="28"/>
          <w:szCs w:val="28"/>
        </w:rPr>
        <w:t>»:</w:t>
      </w:r>
    </w:p>
    <w:p w:rsidR="00314A80" w:rsidRPr="00CA5605" w:rsidRDefault="00314A80" w:rsidP="007408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1.1. Подраздел «Ресурсное обеспечение муниципальной программы» изложить в редакции:</w:t>
      </w:r>
    </w:p>
    <w:tbl>
      <w:tblPr>
        <w:tblW w:w="710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"/>
        <w:gridCol w:w="2232"/>
        <w:gridCol w:w="498"/>
        <w:gridCol w:w="519"/>
        <w:gridCol w:w="7549"/>
        <w:gridCol w:w="3028"/>
      </w:tblGrid>
      <w:tr w:rsidR="00314A80" w:rsidRPr="00526576" w:rsidTr="007408D8">
        <w:tc>
          <w:tcPr>
            <w:tcW w:w="2261" w:type="dxa"/>
            <w:gridSpan w:val="2"/>
          </w:tcPr>
          <w:p w:rsidR="00314A80" w:rsidRPr="00526576" w:rsidRDefault="00885089" w:rsidP="00314A8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«Ресурсное          </w:t>
            </w:r>
            <w:r w:rsidR="00314A80" w:rsidRPr="00526576">
              <w:rPr>
                <w:kern w:val="2"/>
                <w:sz w:val="28"/>
                <w:szCs w:val="28"/>
              </w:rPr>
              <w:t xml:space="preserve">обеспечение </w:t>
            </w:r>
            <w:r w:rsidR="00314A80"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="00314A80"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1595" w:type="dxa"/>
            <w:gridSpan w:val="4"/>
          </w:tcPr>
          <w:p w:rsidR="00314A80" w:rsidRPr="00526576" w:rsidRDefault="00314A80" w:rsidP="00314A8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051920" w:rsidRPr="00AE0C6D" w:rsidTr="007408D8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3028" w:type="dxa"/>
          <w:jc w:val="center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051920" w:rsidRDefault="00051920" w:rsidP="0005192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всего –   </w:t>
            </w:r>
            <w:r w:rsidR="004D7797" w:rsidRPr="005C084F">
              <w:rPr>
                <w:kern w:val="2"/>
                <w:sz w:val="28"/>
                <w:szCs w:val="28"/>
              </w:rPr>
              <w:t>993010,6</w:t>
            </w:r>
            <w:r w:rsidRPr="005C084F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2019 год – 226 214,4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2020 год – 237 397,2 </w:t>
            </w:r>
            <w:r w:rsidRPr="005C084F">
              <w:rPr>
                <w:bCs/>
                <w:sz w:val="28"/>
                <w:szCs w:val="28"/>
              </w:rPr>
              <w:t>ты</w:t>
            </w:r>
            <w:r w:rsidRPr="005C084F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2021 год – 247 546,8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2022 год – 2</w:t>
            </w:r>
            <w:r w:rsidR="00324F35" w:rsidRPr="005C084F">
              <w:rPr>
                <w:kern w:val="2"/>
                <w:sz w:val="28"/>
                <w:szCs w:val="28"/>
              </w:rPr>
              <w:t>71</w:t>
            </w:r>
            <w:r w:rsidR="00900E28" w:rsidRPr="005C084F">
              <w:rPr>
                <w:kern w:val="2"/>
                <w:sz w:val="28"/>
                <w:szCs w:val="28"/>
              </w:rPr>
              <w:t xml:space="preserve"> </w:t>
            </w:r>
            <w:r w:rsidR="00324F35" w:rsidRPr="005C084F">
              <w:rPr>
                <w:kern w:val="2"/>
                <w:sz w:val="28"/>
                <w:szCs w:val="28"/>
              </w:rPr>
              <w:t>453,7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2023 год – </w:t>
            </w:r>
            <w:r w:rsidR="00900E28" w:rsidRPr="005C084F">
              <w:rPr>
                <w:kern w:val="2"/>
                <w:sz w:val="28"/>
                <w:szCs w:val="28"/>
              </w:rPr>
              <w:t>1 128,2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5C084F" w:rsidRDefault="004D7797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2024 год – 2,113,5</w:t>
            </w:r>
            <w:r w:rsidR="00051920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2025 год –  1 192,8 тыс.</w:t>
            </w:r>
            <w:r w:rsidR="00051920" w:rsidRPr="005C084F">
              <w:rPr>
                <w:kern w:val="2"/>
                <w:sz w:val="28"/>
                <w:szCs w:val="28"/>
              </w:rPr>
              <w:t xml:space="preserve"> рублей</w:t>
            </w:r>
            <w:r w:rsidR="00051920" w:rsidRPr="00010D32">
              <w:rPr>
                <w:kern w:val="2"/>
                <w:sz w:val="28"/>
                <w:szCs w:val="28"/>
              </w:rPr>
              <w:t>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2026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2027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2028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2029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2030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с</w:t>
            </w:r>
            <w:r w:rsidR="00900E28">
              <w:rPr>
                <w:kern w:val="2"/>
                <w:sz w:val="28"/>
                <w:szCs w:val="28"/>
              </w:rPr>
              <w:t>редства федерального бюджета – 40 978,8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тыс.рублей</w:t>
            </w:r>
            <w:proofErr w:type="spellEnd"/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3 792,1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2021 год – 19 506,5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2022 год – </w:t>
            </w:r>
            <w:r w:rsidR="00324F35">
              <w:rPr>
                <w:kern w:val="2"/>
                <w:sz w:val="28"/>
                <w:szCs w:val="28"/>
              </w:rPr>
              <w:t>17 680,2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324F35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324F35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0,0 </w:t>
            </w:r>
            <w:proofErr w:type="spellStart"/>
            <w:r w:rsidR="00051920"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="00051920"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средства областного </w:t>
            </w:r>
            <w:r w:rsidR="00900E28">
              <w:rPr>
                <w:kern w:val="2"/>
                <w:sz w:val="28"/>
                <w:szCs w:val="28"/>
              </w:rPr>
              <w:t>бюджета – 40 264,9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14 338,7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lastRenderedPageBreak/>
              <w:t>2022 год – 1</w:t>
            </w:r>
            <w:r w:rsidR="00900E28">
              <w:rPr>
                <w:kern w:val="2"/>
                <w:sz w:val="28"/>
                <w:szCs w:val="28"/>
              </w:rPr>
              <w:t>0 797,6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5C084F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сред</w:t>
            </w:r>
            <w:r w:rsidR="006C705A" w:rsidRPr="005C084F">
              <w:rPr>
                <w:kern w:val="2"/>
                <w:sz w:val="28"/>
                <w:szCs w:val="28"/>
              </w:rPr>
              <w:t>ства местных бюджетов – 30969,8</w:t>
            </w:r>
            <w:r w:rsidR="00051920" w:rsidRPr="005C084F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из них: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2019 год – 6 068,6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2020 год – 5 667,5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2021 год – 4 577,8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2022 год – 4</w:t>
            </w:r>
            <w:r w:rsidR="009D6FD1" w:rsidRPr="005C084F">
              <w:rPr>
                <w:kern w:val="2"/>
                <w:sz w:val="28"/>
                <w:szCs w:val="28"/>
              </w:rPr>
              <w:t> 257,4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5C084F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2023 год – </w:t>
            </w:r>
            <w:r w:rsidR="009D6FD1" w:rsidRPr="005C084F">
              <w:rPr>
                <w:kern w:val="2"/>
                <w:sz w:val="28"/>
                <w:szCs w:val="28"/>
              </w:rPr>
              <w:t>1 128,2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5C084F" w:rsidRDefault="004D7797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2024 год – 2113,5</w:t>
            </w:r>
            <w:r w:rsidR="00051920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5C084F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2025 год – 1 192,8 ты</w:t>
            </w:r>
            <w:r w:rsidR="00051920" w:rsidRPr="005C084F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2026 год – 1 192,8</w:t>
            </w:r>
            <w:r w:rsidR="00051920" w:rsidRPr="005C084F">
              <w:rPr>
                <w:kern w:val="2"/>
                <w:sz w:val="28"/>
                <w:szCs w:val="28"/>
              </w:rPr>
              <w:t xml:space="preserve"> тыс. рублей</w:t>
            </w:r>
            <w:r w:rsidR="00051920"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9D6FD1">
              <w:rPr>
                <w:kern w:val="2"/>
                <w:sz w:val="28"/>
                <w:szCs w:val="28"/>
              </w:rPr>
              <w:t>880 797,1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212 721,4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213 598,9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215 758,3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238 718,5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2027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2028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9D6FD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051920" w:rsidRPr="00AE0C6D" w:rsidTr="007408D8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3028" w:type="dxa"/>
          <w:jc w:val="center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</w:p>
        </w:tc>
      </w:tr>
    </w:tbl>
    <w:p w:rsidR="00885089" w:rsidRPr="00CA5605" w:rsidRDefault="00885089" w:rsidP="007408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2. В</w:t>
      </w:r>
      <w:r>
        <w:rPr>
          <w:sz w:val="28"/>
          <w:szCs w:val="28"/>
        </w:rPr>
        <w:t xml:space="preserve"> разделе 1 подпрограммы 2 «Профилактика заболеваний и формирование здорового образа жизни. Развитие первичной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– санитарной помощи</w:t>
      </w:r>
      <w:r w:rsidRPr="00CA5605">
        <w:rPr>
          <w:sz w:val="28"/>
          <w:szCs w:val="28"/>
        </w:rPr>
        <w:t>»:</w:t>
      </w:r>
    </w:p>
    <w:p w:rsidR="00885089" w:rsidRPr="00CA5605" w:rsidRDefault="00885089" w:rsidP="0088508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5089" w:rsidRPr="00CA5605" w:rsidRDefault="00885089" w:rsidP="007408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 xml:space="preserve"> </w:t>
      </w:r>
      <w:r w:rsidR="001C0E74">
        <w:rPr>
          <w:sz w:val="28"/>
          <w:szCs w:val="28"/>
        </w:rPr>
        <w:t>2.1.</w:t>
      </w:r>
      <w:r w:rsidRPr="00CA5605">
        <w:rPr>
          <w:sz w:val="28"/>
          <w:szCs w:val="28"/>
        </w:rPr>
        <w:t>Строку «Ресурсное обеспечение подпрограммы»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"/>
        <w:gridCol w:w="2232"/>
        <w:gridCol w:w="199"/>
        <w:gridCol w:w="472"/>
        <w:gridCol w:w="6792"/>
        <w:gridCol w:w="2859"/>
      </w:tblGrid>
      <w:tr w:rsidR="00885089" w:rsidRPr="00526576" w:rsidTr="00885089">
        <w:tc>
          <w:tcPr>
            <w:tcW w:w="2261" w:type="dxa"/>
            <w:gridSpan w:val="2"/>
          </w:tcPr>
          <w:p w:rsidR="00885089" w:rsidRPr="00526576" w:rsidRDefault="00885089" w:rsidP="00933838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«Ресурсное          </w:t>
            </w:r>
            <w:r w:rsidRPr="00526576">
              <w:rPr>
                <w:kern w:val="2"/>
                <w:sz w:val="28"/>
                <w:szCs w:val="28"/>
              </w:rPr>
              <w:t xml:space="preserve"> </w:t>
            </w:r>
            <w:r w:rsidRPr="00526576">
              <w:rPr>
                <w:kern w:val="2"/>
                <w:sz w:val="28"/>
                <w:szCs w:val="28"/>
              </w:rPr>
              <w:lastRenderedPageBreak/>
              <w:t xml:space="preserve">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322" w:type="dxa"/>
            <w:gridSpan w:val="4"/>
          </w:tcPr>
          <w:p w:rsidR="00885089" w:rsidRPr="00526576" w:rsidRDefault="00885089" w:rsidP="00885089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5A00AB" w:rsidRPr="00526576" w:rsidTr="00885089">
        <w:tc>
          <w:tcPr>
            <w:tcW w:w="2261" w:type="dxa"/>
            <w:gridSpan w:val="2"/>
          </w:tcPr>
          <w:p w:rsidR="005A00AB" w:rsidRDefault="005A00AB" w:rsidP="00933838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0322" w:type="dxa"/>
            <w:gridSpan w:val="4"/>
          </w:tcPr>
          <w:p w:rsidR="005A00AB" w:rsidRPr="00526576" w:rsidRDefault="005A00AB" w:rsidP="00885089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885089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2859" w:type="dxa"/>
          <w:jc w:val="center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885089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2859" w:type="dxa"/>
          <w:jc w:val="center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5C084F" w:rsidRDefault="006C705A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всего  – 496947,4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2019 год – 106 428,4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2020 год – 116 055,6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2021 год – 136 482,0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2022 год – 137</w:t>
            </w:r>
            <w:r w:rsidR="00045BF4" w:rsidRPr="005C084F">
              <w:rPr>
                <w:kern w:val="2"/>
                <w:sz w:val="28"/>
                <w:szCs w:val="28"/>
              </w:rPr>
              <w:t> 976,4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2023 год – 0,0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6C705A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2024 год – 5</w:t>
            </w:r>
            <w:r w:rsidR="00045BF4" w:rsidRPr="005C084F">
              <w:rPr>
                <w:kern w:val="2"/>
                <w:sz w:val="28"/>
                <w:szCs w:val="28"/>
              </w:rPr>
              <w:t>,0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2025 год – 0,0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045BF4">
              <w:rPr>
                <w:kern w:val="2"/>
                <w:sz w:val="28"/>
                <w:szCs w:val="28"/>
              </w:rPr>
              <w:t>26 786,3</w:t>
            </w:r>
            <w:r w:rsidRPr="00A17D7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17D73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Pr="00A17D73">
              <w:rPr>
                <w:kern w:val="2"/>
                <w:sz w:val="28"/>
                <w:szCs w:val="28"/>
              </w:rPr>
              <w:t>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17 392,3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9 394,0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045BF4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374C91">
              <w:rPr>
                <w:kern w:val="2"/>
                <w:sz w:val="28"/>
                <w:szCs w:val="28"/>
              </w:rPr>
              <w:t>7 575,9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7 261,3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314,6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5C084F" w:rsidRDefault="00582A6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средства местных бюджетов – 1021,5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из них: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2019 год – 200,0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2020 год – 671,8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2021 год – 30,0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2022 год – </w:t>
            </w:r>
            <w:r w:rsidR="00374C91" w:rsidRPr="005C084F">
              <w:rPr>
                <w:kern w:val="2"/>
                <w:sz w:val="28"/>
                <w:szCs w:val="28"/>
              </w:rPr>
              <w:t>114,7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2023 год – </w:t>
            </w:r>
            <w:r w:rsidR="0096768B" w:rsidRPr="005C084F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5C084F" w:rsidRDefault="00582A6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lastRenderedPageBreak/>
              <w:t>2024 год – 5</w:t>
            </w:r>
            <w:r w:rsidR="0096768B" w:rsidRPr="005C084F">
              <w:rPr>
                <w:kern w:val="2"/>
                <w:sz w:val="28"/>
                <w:szCs w:val="28"/>
              </w:rPr>
              <w:t>,0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374C91">
              <w:rPr>
                <w:kern w:val="2"/>
                <w:sz w:val="28"/>
                <w:szCs w:val="28"/>
              </w:rPr>
              <w:t>461 563,7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106 228,4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108 122,5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119 059,7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128 153,1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374C91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</w:t>
            </w:r>
            <w:r w:rsidR="00374C91">
              <w:rPr>
                <w:kern w:val="2"/>
                <w:sz w:val="28"/>
                <w:szCs w:val="28"/>
              </w:rPr>
              <w:t>д – 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374C9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885089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2859" w:type="dxa"/>
          <w:jc w:val="center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B74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71BE1" w:rsidRDefault="00971BE1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71BE1" w:rsidRPr="00CA5605" w:rsidRDefault="00971BE1" w:rsidP="007408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5605">
        <w:rPr>
          <w:sz w:val="28"/>
          <w:szCs w:val="28"/>
        </w:rPr>
        <w:t>. В</w:t>
      </w:r>
      <w:r w:rsidR="00EB4008">
        <w:rPr>
          <w:sz w:val="28"/>
          <w:szCs w:val="28"/>
        </w:rPr>
        <w:t xml:space="preserve"> разделе 1</w:t>
      </w:r>
      <w:r>
        <w:rPr>
          <w:sz w:val="28"/>
          <w:szCs w:val="28"/>
        </w:rPr>
        <w:t xml:space="preserve"> подпрограммы 3 «Совершенствование оказания специализированной, медицинской, скорой медицинской помощи</w:t>
      </w:r>
      <w:r w:rsidRPr="00CA5605">
        <w:rPr>
          <w:sz w:val="28"/>
          <w:szCs w:val="28"/>
        </w:rPr>
        <w:t>»:</w:t>
      </w:r>
    </w:p>
    <w:p w:rsidR="00971BE1" w:rsidRPr="00CA5605" w:rsidRDefault="00971BE1" w:rsidP="00971BE1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BE1" w:rsidRPr="00CA5605" w:rsidRDefault="001C0E74" w:rsidP="007408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71BE1" w:rsidRPr="00CA5605">
        <w:rPr>
          <w:sz w:val="28"/>
          <w:szCs w:val="28"/>
        </w:rPr>
        <w:t xml:space="preserve"> Строку «Ресурсное обеспечение подпрограммы» изложить в редакции:</w:t>
      </w:r>
    </w:p>
    <w:tbl>
      <w:tblPr>
        <w:tblW w:w="6436" w:type="pct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"/>
        <w:gridCol w:w="2016"/>
        <w:gridCol w:w="166"/>
        <w:gridCol w:w="457"/>
        <w:gridCol w:w="6833"/>
        <w:gridCol w:w="2837"/>
      </w:tblGrid>
      <w:tr w:rsidR="00971BE1" w:rsidRPr="00526576" w:rsidTr="0057305A">
        <w:trPr>
          <w:gridBefore w:val="1"/>
          <w:wBefore w:w="369" w:type="dxa"/>
        </w:trPr>
        <w:tc>
          <w:tcPr>
            <w:tcW w:w="2992" w:type="dxa"/>
          </w:tcPr>
          <w:p w:rsidR="00971BE1" w:rsidRPr="00526576" w:rsidRDefault="00971BE1" w:rsidP="00933838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«Ресурсное          </w:t>
            </w:r>
            <w:r w:rsidRPr="00526576">
              <w:rPr>
                <w:kern w:val="2"/>
                <w:sz w:val="28"/>
                <w:szCs w:val="28"/>
              </w:rPr>
              <w:t xml:space="preserve">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5543" w:type="dxa"/>
            <w:gridSpan w:val="4"/>
          </w:tcPr>
          <w:p w:rsidR="00971BE1" w:rsidRPr="00526576" w:rsidRDefault="00971BE1" w:rsidP="00933838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7305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305" w:type="dxa"/>
        </w:trPr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5C084F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всего –  </w:t>
            </w:r>
            <w:r w:rsidR="00582A68" w:rsidRPr="005C084F">
              <w:rPr>
                <w:kern w:val="2"/>
                <w:sz w:val="28"/>
                <w:szCs w:val="28"/>
              </w:rPr>
              <w:t>449181,7</w:t>
            </w:r>
            <w:r w:rsidRPr="005C084F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2019 год – 112 361,6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2020 год – 110 472,1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2021 год – 101 246,4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2022 год – 114</w:t>
            </w:r>
            <w:r w:rsidR="00DC2002" w:rsidRPr="005C084F">
              <w:rPr>
                <w:kern w:val="2"/>
                <w:sz w:val="28"/>
                <w:szCs w:val="28"/>
              </w:rPr>
              <w:t> 708,1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2023 год – 1 128,2 ты</w:t>
            </w:r>
            <w:r w:rsidR="0096768B" w:rsidRPr="005C084F">
              <w:rPr>
                <w:kern w:val="2"/>
                <w:sz w:val="28"/>
                <w:szCs w:val="28"/>
              </w:rPr>
              <w:t>с. рублей;</w:t>
            </w:r>
          </w:p>
          <w:p w:rsidR="0096768B" w:rsidRPr="005C084F" w:rsidRDefault="00582A6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2024 год – 2108,5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 т</w:t>
            </w:r>
            <w:r w:rsidR="0096768B" w:rsidRPr="00CD2C26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lastRenderedPageBreak/>
              <w:t xml:space="preserve">средства местных бюджетов – </w:t>
            </w:r>
            <w:r w:rsidR="00582A68" w:rsidRPr="005C084F">
              <w:rPr>
                <w:kern w:val="2"/>
                <w:sz w:val="28"/>
                <w:szCs w:val="28"/>
              </w:rPr>
              <w:t>29948,6</w:t>
            </w:r>
            <w:r w:rsidR="00DC2002" w:rsidRPr="005C084F">
              <w:rPr>
                <w:kern w:val="2"/>
                <w:sz w:val="28"/>
                <w:szCs w:val="28"/>
              </w:rPr>
              <w:t xml:space="preserve"> ты</w:t>
            </w:r>
            <w:r w:rsidRPr="005C084F">
              <w:rPr>
                <w:kern w:val="2"/>
                <w:sz w:val="28"/>
                <w:szCs w:val="28"/>
              </w:rPr>
              <w:t xml:space="preserve">с. рублей, 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из них: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2019 год – 5 868,6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2020 год – 4 995,7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2021 год – 4 547,8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2022 год – 4</w:t>
            </w:r>
            <w:r w:rsidR="00DC2002" w:rsidRPr="005C084F">
              <w:rPr>
                <w:kern w:val="2"/>
                <w:sz w:val="28"/>
                <w:szCs w:val="28"/>
              </w:rPr>
              <w:t> </w:t>
            </w:r>
            <w:r w:rsidRPr="005C084F">
              <w:rPr>
                <w:kern w:val="2"/>
                <w:sz w:val="28"/>
                <w:szCs w:val="28"/>
              </w:rPr>
              <w:t>1</w:t>
            </w:r>
            <w:r w:rsidR="00DC2002" w:rsidRPr="005C084F">
              <w:rPr>
                <w:kern w:val="2"/>
                <w:sz w:val="28"/>
                <w:szCs w:val="28"/>
              </w:rPr>
              <w:t>42,7</w:t>
            </w:r>
            <w:r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2023 год – 1 128,2</w:t>
            </w:r>
            <w:r w:rsidR="0096768B" w:rsidRPr="005C084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5C084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>20</w:t>
            </w:r>
            <w:r w:rsidR="00582A68" w:rsidRPr="005C084F">
              <w:rPr>
                <w:kern w:val="2"/>
                <w:sz w:val="28"/>
                <w:szCs w:val="28"/>
              </w:rPr>
              <w:t>24 год – 2108,5</w:t>
            </w:r>
            <w:r w:rsidR="00C106C3" w:rsidRPr="005C084F">
              <w:rPr>
                <w:kern w:val="2"/>
                <w:sz w:val="28"/>
                <w:szCs w:val="28"/>
              </w:rPr>
              <w:t xml:space="preserve"> </w:t>
            </w:r>
            <w:r w:rsidRPr="005C084F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5C084F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C084F">
              <w:rPr>
                <w:kern w:val="2"/>
                <w:sz w:val="28"/>
                <w:szCs w:val="28"/>
              </w:rPr>
              <w:t xml:space="preserve">2025 год – 1 192,8 </w:t>
            </w:r>
            <w:r w:rsidR="0096768B" w:rsidRPr="005C084F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DC2002">
              <w:rPr>
                <w:kern w:val="2"/>
                <w:sz w:val="28"/>
                <w:szCs w:val="28"/>
              </w:rPr>
              <w:t>419 233,4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106 493,0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105 476,4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96 698,6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110 565,4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2023 год – </w:t>
            </w:r>
            <w:r w:rsidR="00DC2002">
              <w:rPr>
                <w:kern w:val="2"/>
                <w:sz w:val="28"/>
                <w:szCs w:val="28"/>
              </w:rPr>
              <w:t>0,0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="0096768B" w:rsidRPr="00CD2C26">
              <w:rPr>
                <w:kern w:val="2"/>
                <w:sz w:val="28"/>
                <w:szCs w:val="28"/>
              </w:rPr>
              <w:t>тыс. рублей.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60020" w:rsidRPr="00A60020" w:rsidRDefault="00A60020" w:rsidP="00A60020">
      <w:pPr>
        <w:rPr>
          <w:sz w:val="28"/>
          <w:szCs w:val="28"/>
        </w:rPr>
      </w:pPr>
    </w:p>
    <w:p w:rsidR="00A60020" w:rsidRPr="00A60020" w:rsidRDefault="00A60020" w:rsidP="00A60020">
      <w:pPr>
        <w:rPr>
          <w:sz w:val="28"/>
          <w:szCs w:val="28"/>
        </w:rPr>
      </w:pPr>
    </w:p>
    <w:p w:rsidR="00A60020" w:rsidRDefault="00A60020" w:rsidP="00A60020">
      <w:pPr>
        <w:rPr>
          <w:sz w:val="28"/>
          <w:szCs w:val="28"/>
        </w:rPr>
      </w:pPr>
    </w:p>
    <w:p w:rsidR="00A60020" w:rsidRDefault="00A60020" w:rsidP="00A60020">
      <w:pPr>
        <w:tabs>
          <w:tab w:val="left" w:pos="9930"/>
        </w:tabs>
        <w:autoSpaceDE w:val="0"/>
        <w:autoSpaceDN w:val="0"/>
        <w:adjustRightInd w:val="0"/>
        <w:ind w:right="-81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 делами</w:t>
      </w:r>
      <w:r>
        <w:rPr>
          <w:kern w:val="2"/>
          <w:sz w:val="28"/>
          <w:szCs w:val="28"/>
        </w:rPr>
        <w:tab/>
      </w:r>
    </w:p>
    <w:p w:rsidR="00A60020" w:rsidRDefault="00A60020" w:rsidP="00A60020">
      <w:pPr>
        <w:autoSpaceDE w:val="0"/>
        <w:autoSpaceDN w:val="0"/>
        <w:adjustRightInd w:val="0"/>
        <w:ind w:right="-81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</w:t>
      </w:r>
      <w:r w:rsidRPr="0091584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                                       О.В. Купина</w:t>
      </w:r>
    </w:p>
    <w:p w:rsidR="00A60020" w:rsidRPr="00294024" w:rsidRDefault="00A60020" w:rsidP="00A60020">
      <w:pPr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A60020" w:rsidRDefault="00A60020" w:rsidP="00A60020">
      <w:pPr>
        <w:rPr>
          <w:sz w:val="28"/>
          <w:szCs w:val="28"/>
        </w:rPr>
      </w:pPr>
    </w:p>
    <w:p w:rsidR="00A60020" w:rsidRDefault="00A60020" w:rsidP="00A60020">
      <w:pPr>
        <w:rPr>
          <w:sz w:val="28"/>
          <w:szCs w:val="28"/>
        </w:rPr>
      </w:pPr>
    </w:p>
    <w:p w:rsidR="0057305A" w:rsidRPr="00A60020" w:rsidRDefault="0057305A" w:rsidP="00A60020">
      <w:pPr>
        <w:rPr>
          <w:sz w:val="28"/>
          <w:szCs w:val="28"/>
        </w:rPr>
        <w:sectPr w:rsidR="0057305A" w:rsidRPr="00A60020" w:rsidSect="007408D8">
          <w:footerReference w:type="even" r:id="rId10"/>
          <w:footerReference w:type="default" r:id="rId11"/>
          <w:pgSz w:w="11907" w:h="16840" w:code="9"/>
          <w:pgMar w:top="1134" w:right="567" w:bottom="1134" w:left="1701" w:header="720" w:footer="720" w:gutter="0"/>
          <w:cols w:space="720"/>
          <w:docGrid w:linePitch="272"/>
        </w:sectPr>
      </w:pPr>
    </w:p>
    <w:tbl>
      <w:tblPr>
        <w:tblpPr w:leftFromText="180" w:rightFromText="180" w:horzAnchor="margin" w:tblpY="-1035"/>
        <w:tblW w:w="4995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4"/>
        <w:gridCol w:w="654"/>
        <w:gridCol w:w="10345"/>
      </w:tblGrid>
      <w:tr w:rsidR="0096768B" w:rsidRPr="00AE0C6D" w:rsidTr="0057305A">
        <w:trPr>
          <w:trHeight w:val="281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7305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7305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7305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Приложение № </w:t>
      </w:r>
      <w:r w:rsidR="000135DA">
        <w:rPr>
          <w:kern w:val="2"/>
          <w:sz w:val="28"/>
          <w:szCs w:val="28"/>
        </w:rPr>
        <w:t>4</w:t>
      </w: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1703FA">
        <w:rPr>
          <w:kern w:val="2"/>
          <w:sz w:val="28"/>
          <w:szCs w:val="28"/>
        </w:rPr>
        <w:t>муниципальной программе</w:t>
      </w:r>
      <w:r w:rsidRPr="00AE0C6D">
        <w:rPr>
          <w:kern w:val="2"/>
          <w:sz w:val="28"/>
          <w:szCs w:val="28"/>
        </w:rPr>
        <w:t xml:space="preserve"> </w:t>
      </w:r>
      <w:r w:rsidR="00762955">
        <w:rPr>
          <w:kern w:val="2"/>
          <w:sz w:val="28"/>
          <w:szCs w:val="28"/>
        </w:rPr>
        <w:t xml:space="preserve">                       </w:t>
      </w:r>
      <w:r w:rsidR="001703FA">
        <w:rPr>
          <w:kern w:val="2"/>
          <w:sz w:val="28"/>
          <w:szCs w:val="28"/>
        </w:rPr>
        <w:t>Песчанокопского района</w:t>
      </w:r>
    </w:p>
    <w:p w:rsidR="00384C0C" w:rsidRPr="00015641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4510C" w:rsidRDefault="002451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4510C" w:rsidRDefault="002451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4510C" w:rsidRDefault="002451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tbl>
      <w:tblPr>
        <w:tblW w:w="5238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9"/>
        <w:gridCol w:w="1466"/>
        <w:gridCol w:w="1216"/>
        <w:gridCol w:w="857"/>
        <w:gridCol w:w="857"/>
        <w:gridCol w:w="857"/>
        <w:gridCol w:w="857"/>
        <w:gridCol w:w="857"/>
        <w:gridCol w:w="893"/>
        <w:gridCol w:w="861"/>
        <w:gridCol w:w="861"/>
        <w:gridCol w:w="860"/>
        <w:gridCol w:w="861"/>
        <w:gridCol w:w="861"/>
        <w:gridCol w:w="862"/>
      </w:tblGrid>
      <w:tr w:rsidR="00384C0C" w:rsidRPr="00AE0C6D" w:rsidTr="00C356D4">
        <w:trPr>
          <w:tblHeader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Наименование Програ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 xml:space="preserve">мы, номер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 наименование подпр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граммы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Источник ф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 xml:space="preserve">ходов, всего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(тыс. ру</w:t>
            </w:r>
            <w:r w:rsidRPr="00AE0C6D">
              <w:rPr>
                <w:kern w:val="2"/>
              </w:rPr>
              <w:t>б</w:t>
            </w:r>
            <w:r w:rsidRPr="00AE0C6D">
              <w:rPr>
                <w:kern w:val="2"/>
              </w:rPr>
              <w:t>лей)</w:t>
            </w:r>
          </w:p>
        </w:tc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Программы (тыс. рублей)</w:t>
            </w:r>
          </w:p>
        </w:tc>
      </w:tr>
      <w:tr w:rsidR="00384C0C" w:rsidRPr="00AE0C6D" w:rsidTr="00C356D4">
        <w:trPr>
          <w:tblHeader/>
        </w:trPr>
        <w:tc>
          <w:tcPr>
            <w:tcW w:w="2359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6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1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893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860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862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Муниципальная 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</w:t>
            </w:r>
            <w:r>
              <w:rPr>
                <w:kern w:val="2"/>
              </w:rPr>
              <w:t>сего</w:t>
            </w:r>
          </w:p>
        </w:tc>
        <w:tc>
          <w:tcPr>
            <w:tcW w:w="1216" w:type="dxa"/>
          </w:tcPr>
          <w:p w:rsidR="003C72BE" w:rsidRPr="005C4941" w:rsidRDefault="00DC057C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993010,6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right="-113"/>
              <w:rPr>
                <w:kern w:val="2"/>
              </w:rPr>
            </w:pPr>
            <w:r w:rsidRPr="005C4941">
              <w:rPr>
                <w:kern w:val="2"/>
              </w:rPr>
              <w:t>226214,4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right="-106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237397,2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right="-10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247546,8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right="-93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271453,7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5C4941" w:rsidRDefault="00DC057C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2113,5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Pr="005C4941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40978,8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19506,5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17680,2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5C4941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40264,9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14338,7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10797,6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rPr>
                <w:kern w:val="2"/>
              </w:rPr>
            </w:pPr>
            <w:r w:rsidRPr="005C4941">
              <w:rPr>
                <w:kern w:val="2"/>
              </w:rPr>
              <w:t>местные бю</w:t>
            </w:r>
            <w:r w:rsidRPr="005C4941">
              <w:rPr>
                <w:kern w:val="2"/>
              </w:rPr>
              <w:t>д</w:t>
            </w:r>
            <w:r w:rsidRPr="005C4941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5C4941" w:rsidRDefault="00DC057C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30969,8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6068,6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5667,5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4577,8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4257,4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5C4941" w:rsidRDefault="00DC057C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2113,5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rPr>
                <w:kern w:val="2"/>
              </w:rPr>
            </w:pPr>
            <w:r w:rsidRPr="005C4941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5C4941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880797,1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33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212721,4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213598,9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8" w:right="-1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215758,3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35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238718,5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«Профилактика заболев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ний и формирование зд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рового образа жизни. Ра</w:t>
            </w:r>
            <w:r w:rsidRPr="00AE0C6D">
              <w:rPr>
                <w:kern w:val="2"/>
              </w:rPr>
              <w:t>з</w:t>
            </w:r>
            <w:r w:rsidRPr="00AE0C6D">
              <w:rPr>
                <w:kern w:val="2"/>
              </w:rPr>
              <w:t xml:space="preserve">витие первичной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1466" w:type="dxa"/>
          </w:tcPr>
          <w:p w:rsidR="003C72BE" w:rsidRPr="005C4941" w:rsidRDefault="003C72BE" w:rsidP="003C72BE">
            <w:pPr>
              <w:rPr>
                <w:kern w:val="2"/>
              </w:rPr>
            </w:pPr>
            <w:r w:rsidRPr="005C4941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5C4941" w:rsidRDefault="00C83B4D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496947,4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7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106428,4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116055,6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21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136482,0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22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137976,4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5C4941" w:rsidRDefault="00C83B4D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5,0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rPr>
                <w:kern w:val="2"/>
              </w:rPr>
            </w:pPr>
            <w:r w:rsidRPr="005C4941"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Pr="005C4941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26786,3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17392,3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9394,0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rPr>
                <w:kern w:val="2"/>
              </w:rPr>
            </w:pPr>
            <w:r w:rsidRPr="005C4941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5C4941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7575,9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7261,3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314,6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t>местные бю</w:t>
            </w:r>
            <w:r w:rsidRPr="005C4941">
              <w:rPr>
                <w:kern w:val="2"/>
              </w:rPr>
              <w:t>д</w:t>
            </w:r>
            <w:r w:rsidRPr="005C4941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5C4941" w:rsidRDefault="00C83B4D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1021,5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200,0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671,8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30,0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114,7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5C4941" w:rsidRDefault="00C83B4D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5,0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5C4941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461563,7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2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106228,4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1" w:right="-15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108122,5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119059,7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14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128153,1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Подпрограмма 2</w:t>
            </w:r>
          </w:p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«Совершенство</w:t>
            </w:r>
            <w:r w:rsidRPr="00015641">
              <w:rPr>
                <w:kern w:val="2"/>
                <w:sz w:val="18"/>
                <w:szCs w:val="18"/>
              </w:rPr>
              <w:softHyphen/>
              <w:t>вание оказ</w:t>
            </w:r>
            <w:r w:rsidRPr="00015641">
              <w:rPr>
                <w:kern w:val="2"/>
                <w:sz w:val="18"/>
                <w:szCs w:val="18"/>
              </w:rPr>
              <w:t>а</w:t>
            </w:r>
            <w:r w:rsidRPr="00015641">
              <w:rPr>
                <w:kern w:val="2"/>
                <w:sz w:val="18"/>
                <w:szCs w:val="18"/>
              </w:rPr>
              <w:t>ния специализиро</w:t>
            </w:r>
            <w:r w:rsidRPr="00015641">
              <w:rPr>
                <w:kern w:val="2"/>
                <w:sz w:val="18"/>
                <w:szCs w:val="18"/>
              </w:rPr>
              <w:softHyphen/>
              <w:t xml:space="preserve">ванной </w:t>
            </w:r>
            <w:r w:rsidRPr="00015641">
              <w:rPr>
                <w:kern w:val="2"/>
                <w:sz w:val="18"/>
                <w:szCs w:val="18"/>
              </w:rPr>
              <w:lastRenderedPageBreak/>
              <w:t>медицинской помощи, ск</w:t>
            </w:r>
            <w:r w:rsidRPr="00015641">
              <w:rPr>
                <w:kern w:val="2"/>
                <w:sz w:val="18"/>
                <w:szCs w:val="18"/>
              </w:rPr>
              <w:t>о</w:t>
            </w:r>
            <w:r w:rsidRPr="00015641">
              <w:rPr>
                <w:kern w:val="2"/>
                <w:sz w:val="18"/>
                <w:szCs w:val="18"/>
              </w:rPr>
              <w:t xml:space="preserve">рой, </w:t>
            </w:r>
          </w:p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5641">
              <w:rPr>
                <w:kern w:val="2"/>
                <w:sz w:val="18"/>
                <w:szCs w:val="18"/>
              </w:rPr>
              <w:t>в том числе скорой мед</w:t>
            </w:r>
            <w:r w:rsidRPr="00015641">
              <w:rPr>
                <w:kern w:val="2"/>
                <w:sz w:val="18"/>
                <w:szCs w:val="18"/>
              </w:rPr>
              <w:t>и</w:t>
            </w:r>
            <w:r w:rsidRPr="00015641">
              <w:rPr>
                <w:kern w:val="2"/>
                <w:sz w:val="18"/>
                <w:szCs w:val="18"/>
              </w:rPr>
              <w:t>цинской</w:t>
            </w:r>
            <w:r>
              <w:rPr>
                <w:kern w:val="2"/>
              </w:rPr>
              <w:t xml:space="preserve">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lastRenderedPageBreak/>
              <w:t>всего</w:t>
            </w:r>
          </w:p>
        </w:tc>
        <w:tc>
          <w:tcPr>
            <w:tcW w:w="1216" w:type="dxa"/>
          </w:tcPr>
          <w:p w:rsidR="003C72BE" w:rsidRPr="005C4941" w:rsidRDefault="00C83B4D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449181,7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112361,6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110472,1</w:t>
            </w:r>
          </w:p>
        </w:tc>
        <w:tc>
          <w:tcPr>
            <w:tcW w:w="857" w:type="dxa"/>
          </w:tcPr>
          <w:p w:rsidR="003C72BE" w:rsidRPr="005C4941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101246,4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114708,1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5C4941" w:rsidRDefault="00C83B4D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2108,5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t>местные бю</w:t>
            </w:r>
            <w:r w:rsidRPr="005C4941">
              <w:rPr>
                <w:kern w:val="2"/>
              </w:rPr>
              <w:t>д</w:t>
            </w:r>
            <w:r w:rsidRPr="005C4941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5C4941" w:rsidRDefault="008A4B41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29948,3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5868,6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4995,7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4547,8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4142,7</w:t>
            </w:r>
          </w:p>
        </w:tc>
        <w:tc>
          <w:tcPr>
            <w:tcW w:w="857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5C4941" w:rsidRDefault="008A4B41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2108,5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rHeight w:val="540"/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5C4941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419233,4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36" w:right="-3"/>
              <w:jc w:val="center"/>
              <w:rPr>
                <w:kern w:val="2"/>
              </w:rPr>
            </w:pPr>
            <w:r>
              <w:rPr>
                <w:kern w:val="2"/>
              </w:rPr>
              <w:t>106493,0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3"/>
              <w:jc w:val="center"/>
              <w:rPr>
                <w:kern w:val="2"/>
              </w:rPr>
            </w:pPr>
            <w:r>
              <w:rPr>
                <w:kern w:val="2"/>
              </w:rPr>
              <w:t>105476,4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96698,6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110565,4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3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«Охрана здоровья матери и ребенка»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Подпрограмма 4</w:t>
            </w:r>
          </w:p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«Оказание паллиативной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</w:t>
            </w:r>
            <w:r>
              <w:rPr>
                <w:kern w:val="2"/>
              </w:rPr>
              <w:t>грамма 5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«Развитие медицинской реабилитации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санаторно-курортного лечения,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том числе детей»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Подпрограмма 6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«Кадровое обеспечение системы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15222,5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9316,2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14192,5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8286,2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7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«Экспертиза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</w:t>
            </w:r>
            <w:proofErr w:type="spellStart"/>
            <w:r w:rsidRPr="00AE0C6D">
              <w:rPr>
                <w:kern w:val="2"/>
              </w:rPr>
              <w:t>контрольно</w:t>
            </w:r>
            <w:proofErr w:type="spellEnd"/>
            <w:r w:rsidRPr="00AE0C6D">
              <w:rPr>
                <w:kern w:val="2"/>
              </w:rPr>
              <w:t xml:space="preserve">–надзорные функции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сфере охраны здоровья»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8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«Управление развитием отрасли»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F14EDE" w:rsidRPr="00AE0C6D" w:rsidRDefault="000135DA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5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F813A8">
        <w:rPr>
          <w:kern w:val="2"/>
          <w:sz w:val="28"/>
          <w:szCs w:val="28"/>
        </w:rPr>
        <w:t>муниципальной программе Песчанокопского района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F14EDE" w:rsidRPr="00AE0C6D" w:rsidRDefault="00F14EDE" w:rsidP="00F14EDE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AE0C6D">
        <w:rPr>
          <w:caps/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AE0C6D">
        <w:rPr>
          <w:kern w:val="2"/>
          <w:sz w:val="28"/>
          <w:szCs w:val="28"/>
        </w:rPr>
        <w:t>бюджета на реализацию</w:t>
      </w:r>
      <w:r>
        <w:rPr>
          <w:kern w:val="2"/>
          <w:sz w:val="28"/>
          <w:szCs w:val="28"/>
        </w:rPr>
        <w:t xml:space="preserve"> муниципальной программы 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rPr>
          <w:kern w:val="2"/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384C0C" w:rsidRPr="00AE0C6D" w:rsidTr="004E24CA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Номер и наименов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подпрограммы, основного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тия подпрограммы, мероприятия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целевой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Отве</w:t>
            </w:r>
            <w:r w:rsidRPr="00AE0C6D">
              <w:rPr>
                <w:kern w:val="2"/>
              </w:rPr>
              <w:t>т</w:t>
            </w:r>
            <w:r w:rsidRPr="00AE0C6D">
              <w:rPr>
                <w:kern w:val="2"/>
              </w:rPr>
              <w:t>ственный 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участник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Код бюджетной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расх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дов, всего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(тыс. рублей)</w:t>
            </w:r>
          </w:p>
        </w:tc>
        <w:tc>
          <w:tcPr>
            <w:tcW w:w="8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</w:rPr>
              <w:t>государственной программы (тыс. рублей)</w:t>
            </w:r>
          </w:p>
        </w:tc>
      </w:tr>
      <w:tr w:rsidR="00EB4008" w:rsidRPr="00AE0C6D" w:rsidTr="004E24CA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proofErr w:type="spellStart"/>
            <w:r w:rsidRPr="00AE0C6D">
              <w:rPr>
                <w:kern w:val="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EB4008" w:rsidRPr="00AE0C6D" w:rsidTr="004E24C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AE0C6D">
              <w:rPr>
                <w:kern w:val="2"/>
              </w:rPr>
              <w:t>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  <w:r>
              <w:rPr>
                <w:kern w:val="2"/>
              </w:rPr>
              <w:t>Песчаноко</w:t>
            </w:r>
            <w:r>
              <w:rPr>
                <w:kern w:val="2"/>
              </w:rPr>
              <w:t>п</w:t>
            </w:r>
            <w:r>
              <w:rPr>
                <w:kern w:val="2"/>
              </w:rPr>
              <w:t>ского района</w:t>
            </w:r>
            <w:r w:rsidRPr="00AE0C6D">
              <w:rPr>
                <w:kern w:val="2"/>
              </w:rPr>
              <w:t xml:space="preserve"> «Разв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 xml:space="preserve">тие здравоохранения»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8A4B41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30969,8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6068,6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5667,5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4577,8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4257,4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8A4B41" w:rsidP="004E2B1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C4941">
              <w:rPr>
                <w:kern w:val="2"/>
              </w:rPr>
              <w:t>2113,5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 «Профилактика заб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леваний и формиров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здорового образа жизни. Развитие пе</w:t>
            </w:r>
            <w:r w:rsidRPr="00AE0C6D">
              <w:rPr>
                <w:kern w:val="2"/>
              </w:rPr>
              <w:t>р</w:t>
            </w:r>
            <w:r w:rsidRPr="00AE0C6D">
              <w:rPr>
                <w:kern w:val="2"/>
              </w:rPr>
              <w:t xml:space="preserve">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F01C44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1021,5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671,8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5C4941" w:rsidRDefault="00F01C44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>Профилактика инфекционных заб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леваний, включая и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>мунопрофилактику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01 1 00 21060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</w:t>
            </w:r>
            <w:r>
              <w:rPr>
                <w:kern w:val="2"/>
              </w:rPr>
              <w:t>Расходы на прио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>рет</w:t>
            </w:r>
            <w:r w:rsidR="00915843">
              <w:rPr>
                <w:kern w:val="2"/>
              </w:rPr>
              <w:t>е</w:t>
            </w:r>
            <w:r>
              <w:rPr>
                <w:kern w:val="2"/>
              </w:rPr>
              <w:t>ние модульных фельдшерско-акушерских пунктов, врачебных амбулат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рий и на приобретение и оснащения модуля для врачебной амбул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тории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01 1 00 </w:t>
            </w:r>
            <w:r>
              <w:rPr>
                <w:kern w:val="2"/>
                <w:sz w:val="18"/>
                <w:szCs w:val="18"/>
                <w:lang w:val="en-US"/>
              </w:rPr>
              <w:t>S</w:t>
            </w:r>
            <w:r w:rsidRPr="008F52A2">
              <w:rPr>
                <w:kern w:val="2"/>
                <w:sz w:val="18"/>
                <w:szCs w:val="18"/>
              </w:rPr>
              <w:t>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>Развитие матер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ально–тех</w:t>
            </w:r>
            <w:r>
              <w:rPr>
                <w:kern w:val="2"/>
              </w:rPr>
              <w:t>нической базы</w:t>
            </w:r>
            <w:r w:rsidRPr="00AE0C6D">
              <w:rPr>
                <w:kern w:val="2"/>
              </w:rPr>
              <w:t xml:space="preserve"> детских пол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клинических отдел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 xml:space="preserve">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2 «С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вершенствова</w:t>
            </w:r>
            <w:r>
              <w:rPr>
                <w:kern w:val="2"/>
              </w:rPr>
              <w:t>ние ок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зания специализир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ванной</w:t>
            </w:r>
            <w:r w:rsidRPr="00AE0C6D">
              <w:rPr>
                <w:kern w:val="2"/>
              </w:rPr>
              <w:t xml:space="preserve"> медицинской помощи, скорой мед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цинск</w:t>
            </w:r>
            <w:r>
              <w:rPr>
                <w:kern w:val="2"/>
              </w:rPr>
              <w:t>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5C4941" w:rsidRDefault="002910C4" w:rsidP="00D836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29948,3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5C4941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5868,6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5C4941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5C4941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5C4941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5C4941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C4941"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933838" w:rsidRDefault="00933838" w:rsidP="00861A73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  <w:r w:rsidRPr="002910C4">
              <w:rPr>
                <w:kern w:val="2"/>
              </w:rPr>
              <w:t>2108,5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обеспеч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ние деятельности м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ниципальных учр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2910C4" w:rsidP="002910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3117,5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933838" w:rsidRDefault="00861A73" w:rsidP="00861A73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  <w:p w:rsidR="00861A73" w:rsidRPr="00933838" w:rsidRDefault="00861A73" w:rsidP="00861A73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  <w:p w:rsidR="00861A73" w:rsidRPr="00933838" w:rsidRDefault="00933838" w:rsidP="004C5BDE">
            <w:pPr>
              <w:autoSpaceDE w:val="0"/>
              <w:autoSpaceDN w:val="0"/>
              <w:adjustRightInd w:val="0"/>
              <w:rPr>
                <w:color w:val="FF0000"/>
                <w:kern w:val="2"/>
              </w:rPr>
            </w:pPr>
            <w:r w:rsidRPr="002910C4">
              <w:rPr>
                <w:kern w:val="2"/>
              </w:rPr>
              <w:t>2108,5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 xml:space="preserve"> </w:t>
            </w:r>
            <w:r>
              <w:rPr>
                <w:kern w:val="2"/>
              </w:rPr>
              <w:t>Расходы на реал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зацию мероприятий, направленных на 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>следование населения с целью выявления туберкулеза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01 2 00 21080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lastRenderedPageBreak/>
              <w:t xml:space="preserve">тие  </w:t>
            </w:r>
            <w:r>
              <w:rPr>
                <w:kern w:val="2"/>
              </w:rPr>
              <w:t>Мероприятия по профилактике, выя</w:t>
            </w:r>
            <w:r>
              <w:rPr>
                <w:kern w:val="2"/>
              </w:rPr>
              <w:t>в</w:t>
            </w:r>
            <w:r>
              <w:rPr>
                <w:kern w:val="2"/>
              </w:rPr>
              <w:t xml:space="preserve">лению </w:t>
            </w:r>
            <w:proofErr w:type="gramStart"/>
            <w:r>
              <w:rPr>
                <w:kern w:val="2"/>
              </w:rPr>
              <w:t>инфици</w:t>
            </w:r>
            <w:r w:rsidRPr="00AE0C6D">
              <w:rPr>
                <w:kern w:val="2"/>
              </w:rPr>
              <w:t>рова</w:t>
            </w:r>
            <w:r w:rsidRPr="00AE0C6D">
              <w:rPr>
                <w:kern w:val="2"/>
              </w:rPr>
              <w:t>н</w:t>
            </w:r>
            <w:r w:rsidRPr="00AE0C6D">
              <w:rPr>
                <w:kern w:val="2"/>
              </w:rPr>
              <w:t>ны</w:t>
            </w:r>
            <w:r>
              <w:rPr>
                <w:kern w:val="2"/>
              </w:rPr>
              <w:t>х</w:t>
            </w:r>
            <w:proofErr w:type="gramEnd"/>
            <w:r w:rsidRPr="00AE0C6D">
              <w:rPr>
                <w:kern w:val="2"/>
              </w:rPr>
              <w:t xml:space="preserve"> вирусом иммун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дефицита человека,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гепатитами B и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МБУЗ </w:t>
            </w:r>
            <w:r>
              <w:rPr>
                <w:kern w:val="2"/>
              </w:rPr>
              <w:lastRenderedPageBreak/>
              <w:t>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1 2 00 </w:t>
            </w:r>
            <w:r>
              <w:rPr>
                <w:sz w:val="18"/>
                <w:szCs w:val="18"/>
              </w:rPr>
              <w:lastRenderedPageBreak/>
              <w:t>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A5456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B4008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страхов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опасных прои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водственных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 xml:space="preserve">01 2 00 </w:t>
            </w:r>
            <w:r>
              <w:rPr>
                <w:sz w:val="18"/>
                <w:szCs w:val="18"/>
              </w:rPr>
              <w:t>90440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C0E74" w:rsidRDefault="001C0E74" w:rsidP="001C0E74">
      <w:pPr>
        <w:autoSpaceDE w:val="0"/>
        <w:autoSpaceDN w:val="0"/>
        <w:adjustRightInd w:val="0"/>
        <w:ind w:right="-817"/>
        <w:rPr>
          <w:kern w:val="2"/>
          <w:sz w:val="28"/>
          <w:szCs w:val="28"/>
        </w:rPr>
      </w:pPr>
    </w:p>
    <w:p w:rsidR="001C0E74" w:rsidRDefault="001C0E74" w:rsidP="001C0E74">
      <w:pPr>
        <w:autoSpaceDE w:val="0"/>
        <w:autoSpaceDN w:val="0"/>
        <w:adjustRightInd w:val="0"/>
        <w:ind w:right="-817"/>
        <w:rPr>
          <w:kern w:val="2"/>
          <w:sz w:val="28"/>
          <w:szCs w:val="28"/>
        </w:rPr>
      </w:pPr>
    </w:p>
    <w:p w:rsidR="001C0E74" w:rsidRDefault="001C0E74" w:rsidP="001C0E74">
      <w:pPr>
        <w:autoSpaceDE w:val="0"/>
        <w:autoSpaceDN w:val="0"/>
        <w:adjustRightInd w:val="0"/>
        <w:ind w:right="-817"/>
        <w:rPr>
          <w:kern w:val="2"/>
          <w:sz w:val="28"/>
          <w:szCs w:val="28"/>
        </w:rPr>
      </w:pPr>
    </w:p>
    <w:sectPr w:rsidR="001C0E74" w:rsidSect="00EB4008">
      <w:pgSz w:w="16840" w:h="11907" w:orient="landscape" w:code="9"/>
      <w:pgMar w:top="1702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AC" w:rsidRDefault="000401AC">
      <w:r>
        <w:separator/>
      </w:r>
    </w:p>
  </w:endnote>
  <w:endnote w:type="continuationSeparator" w:id="0">
    <w:p w:rsidR="000401AC" w:rsidRDefault="000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C" w:rsidRDefault="000401AC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01AC" w:rsidRDefault="000401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C" w:rsidRDefault="000401AC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5866">
      <w:rPr>
        <w:rStyle w:val="ab"/>
        <w:noProof/>
      </w:rPr>
      <w:t>7</w:t>
    </w:r>
    <w:r>
      <w:rPr>
        <w:rStyle w:val="ab"/>
      </w:rPr>
      <w:fldChar w:fldCharType="end"/>
    </w:r>
  </w:p>
  <w:p w:rsidR="000401AC" w:rsidRPr="005B5C25" w:rsidRDefault="000401AC" w:rsidP="00DF2B0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AC" w:rsidRDefault="000401AC">
      <w:r>
        <w:separator/>
      </w:r>
    </w:p>
  </w:footnote>
  <w:footnote w:type="continuationSeparator" w:id="0">
    <w:p w:rsidR="000401AC" w:rsidRDefault="000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"/>
      </v:shape>
    </w:pict>
  </w:numPicBullet>
  <w:abstractNum w:abstractNumId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8521E9"/>
    <w:multiLevelType w:val="hybridMultilevel"/>
    <w:tmpl w:val="EC7E2DAC"/>
    <w:lvl w:ilvl="0" w:tplc="E2BA9F7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BBE7872"/>
    <w:multiLevelType w:val="hybridMultilevel"/>
    <w:tmpl w:val="E04075A6"/>
    <w:lvl w:ilvl="0" w:tplc="647A1A4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247F0E"/>
    <w:multiLevelType w:val="hybridMultilevel"/>
    <w:tmpl w:val="911418A2"/>
    <w:lvl w:ilvl="0" w:tplc="5B34657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601A17C0"/>
    <w:multiLevelType w:val="hybridMultilevel"/>
    <w:tmpl w:val="837E0FE2"/>
    <w:lvl w:ilvl="0" w:tplc="839A4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20"/>
  </w:num>
  <w:num w:numId="11">
    <w:abstractNumId w:val="2"/>
  </w:num>
  <w:num w:numId="12">
    <w:abstractNumId w:val="0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3"/>
  </w:num>
  <w:num w:numId="20">
    <w:abstractNumId w:val="9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9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B"/>
    <w:rsid w:val="00005B6F"/>
    <w:rsid w:val="0000693C"/>
    <w:rsid w:val="000069EA"/>
    <w:rsid w:val="00007E9B"/>
    <w:rsid w:val="00010972"/>
    <w:rsid w:val="00010D32"/>
    <w:rsid w:val="000135DA"/>
    <w:rsid w:val="00013FF8"/>
    <w:rsid w:val="00015641"/>
    <w:rsid w:val="00015C68"/>
    <w:rsid w:val="00021016"/>
    <w:rsid w:val="00025F9B"/>
    <w:rsid w:val="00032417"/>
    <w:rsid w:val="00034CF3"/>
    <w:rsid w:val="0003579A"/>
    <w:rsid w:val="0003657E"/>
    <w:rsid w:val="00036ADA"/>
    <w:rsid w:val="00037D2E"/>
    <w:rsid w:val="000401AC"/>
    <w:rsid w:val="000405AE"/>
    <w:rsid w:val="000412B1"/>
    <w:rsid w:val="000418F1"/>
    <w:rsid w:val="00042C2D"/>
    <w:rsid w:val="00045BF4"/>
    <w:rsid w:val="00047109"/>
    <w:rsid w:val="00047C6A"/>
    <w:rsid w:val="000507D7"/>
    <w:rsid w:val="00051920"/>
    <w:rsid w:val="0005328D"/>
    <w:rsid w:val="000548D9"/>
    <w:rsid w:val="000549C4"/>
    <w:rsid w:val="000553CB"/>
    <w:rsid w:val="00057A7E"/>
    <w:rsid w:val="00060584"/>
    <w:rsid w:val="00063378"/>
    <w:rsid w:val="000634C8"/>
    <w:rsid w:val="00063A0E"/>
    <w:rsid w:val="0006405C"/>
    <w:rsid w:val="00065B3B"/>
    <w:rsid w:val="0006724D"/>
    <w:rsid w:val="00070EF9"/>
    <w:rsid w:val="0007293F"/>
    <w:rsid w:val="00074243"/>
    <w:rsid w:val="000776BE"/>
    <w:rsid w:val="00081440"/>
    <w:rsid w:val="0008616C"/>
    <w:rsid w:val="000861D2"/>
    <w:rsid w:val="00086357"/>
    <w:rsid w:val="00087890"/>
    <w:rsid w:val="00091069"/>
    <w:rsid w:val="000911B5"/>
    <w:rsid w:val="00091987"/>
    <w:rsid w:val="00093C00"/>
    <w:rsid w:val="00094342"/>
    <w:rsid w:val="00094F5C"/>
    <w:rsid w:val="000953DE"/>
    <w:rsid w:val="00097194"/>
    <w:rsid w:val="000A11A2"/>
    <w:rsid w:val="000A21C5"/>
    <w:rsid w:val="000A283C"/>
    <w:rsid w:val="000A394A"/>
    <w:rsid w:val="000A52B8"/>
    <w:rsid w:val="000A5AD2"/>
    <w:rsid w:val="000A600D"/>
    <w:rsid w:val="000A76F1"/>
    <w:rsid w:val="000A7EBC"/>
    <w:rsid w:val="000B2193"/>
    <w:rsid w:val="000B4EB6"/>
    <w:rsid w:val="000C0275"/>
    <w:rsid w:val="000C08A3"/>
    <w:rsid w:val="000C259F"/>
    <w:rsid w:val="000C2C64"/>
    <w:rsid w:val="000C6EBE"/>
    <w:rsid w:val="000C71C7"/>
    <w:rsid w:val="000C756B"/>
    <w:rsid w:val="000C789E"/>
    <w:rsid w:val="000D157C"/>
    <w:rsid w:val="000D16C1"/>
    <w:rsid w:val="000D3CC9"/>
    <w:rsid w:val="000D473C"/>
    <w:rsid w:val="000D61FD"/>
    <w:rsid w:val="000D646F"/>
    <w:rsid w:val="000E0057"/>
    <w:rsid w:val="000E00AE"/>
    <w:rsid w:val="000E1699"/>
    <w:rsid w:val="000E16FA"/>
    <w:rsid w:val="000E2A82"/>
    <w:rsid w:val="000E353D"/>
    <w:rsid w:val="000E3EAA"/>
    <w:rsid w:val="000E52F6"/>
    <w:rsid w:val="000E75B1"/>
    <w:rsid w:val="000E7B07"/>
    <w:rsid w:val="000F14E9"/>
    <w:rsid w:val="000F1E71"/>
    <w:rsid w:val="000F2286"/>
    <w:rsid w:val="000F323F"/>
    <w:rsid w:val="00100B91"/>
    <w:rsid w:val="00101FB0"/>
    <w:rsid w:val="001033BE"/>
    <w:rsid w:val="00103E54"/>
    <w:rsid w:val="00105FCC"/>
    <w:rsid w:val="00106F9D"/>
    <w:rsid w:val="00110E25"/>
    <w:rsid w:val="00113A6F"/>
    <w:rsid w:val="00113B8C"/>
    <w:rsid w:val="0011737B"/>
    <w:rsid w:val="00117F0C"/>
    <w:rsid w:val="0012090F"/>
    <w:rsid w:val="001224BA"/>
    <w:rsid w:val="001226CD"/>
    <w:rsid w:val="00124547"/>
    <w:rsid w:val="001318F3"/>
    <w:rsid w:val="00131AD0"/>
    <w:rsid w:val="0013258A"/>
    <w:rsid w:val="001325F6"/>
    <w:rsid w:val="00135F39"/>
    <w:rsid w:val="00137C1A"/>
    <w:rsid w:val="00140AB2"/>
    <w:rsid w:val="00140FDC"/>
    <w:rsid w:val="001419F3"/>
    <w:rsid w:val="00142A27"/>
    <w:rsid w:val="00144E5F"/>
    <w:rsid w:val="00145331"/>
    <w:rsid w:val="00146646"/>
    <w:rsid w:val="00150455"/>
    <w:rsid w:val="001507B1"/>
    <w:rsid w:val="0015388C"/>
    <w:rsid w:val="00153D43"/>
    <w:rsid w:val="00153E1D"/>
    <w:rsid w:val="00153EAA"/>
    <w:rsid w:val="001545BF"/>
    <w:rsid w:val="00155139"/>
    <w:rsid w:val="00156340"/>
    <w:rsid w:val="00156AF7"/>
    <w:rsid w:val="00163A6F"/>
    <w:rsid w:val="001668F4"/>
    <w:rsid w:val="00166FCF"/>
    <w:rsid w:val="001678C3"/>
    <w:rsid w:val="001703FA"/>
    <w:rsid w:val="00170552"/>
    <w:rsid w:val="00175F52"/>
    <w:rsid w:val="00183DB2"/>
    <w:rsid w:val="0018443E"/>
    <w:rsid w:val="00184522"/>
    <w:rsid w:val="00185C81"/>
    <w:rsid w:val="00187F73"/>
    <w:rsid w:val="00190057"/>
    <w:rsid w:val="00190538"/>
    <w:rsid w:val="00192C80"/>
    <w:rsid w:val="001945E2"/>
    <w:rsid w:val="00194BEA"/>
    <w:rsid w:val="00195926"/>
    <w:rsid w:val="001A0557"/>
    <w:rsid w:val="001A0C17"/>
    <w:rsid w:val="001A1527"/>
    <w:rsid w:val="001A1D99"/>
    <w:rsid w:val="001A2091"/>
    <w:rsid w:val="001A2957"/>
    <w:rsid w:val="001A30BD"/>
    <w:rsid w:val="001A3676"/>
    <w:rsid w:val="001A49DD"/>
    <w:rsid w:val="001A556C"/>
    <w:rsid w:val="001A579A"/>
    <w:rsid w:val="001A6008"/>
    <w:rsid w:val="001A6DD4"/>
    <w:rsid w:val="001A7EA8"/>
    <w:rsid w:val="001B1141"/>
    <w:rsid w:val="001B12D3"/>
    <w:rsid w:val="001B1678"/>
    <w:rsid w:val="001B2819"/>
    <w:rsid w:val="001B54E0"/>
    <w:rsid w:val="001B58BA"/>
    <w:rsid w:val="001B591D"/>
    <w:rsid w:val="001B6529"/>
    <w:rsid w:val="001C025B"/>
    <w:rsid w:val="001C0309"/>
    <w:rsid w:val="001C0E74"/>
    <w:rsid w:val="001C1AE0"/>
    <w:rsid w:val="001C2FC6"/>
    <w:rsid w:val="001C57A7"/>
    <w:rsid w:val="001D1525"/>
    <w:rsid w:val="001D2110"/>
    <w:rsid w:val="001D6448"/>
    <w:rsid w:val="001D6D13"/>
    <w:rsid w:val="001D730C"/>
    <w:rsid w:val="001E443B"/>
    <w:rsid w:val="001E51BD"/>
    <w:rsid w:val="001E7DC9"/>
    <w:rsid w:val="001F03CC"/>
    <w:rsid w:val="001F741E"/>
    <w:rsid w:val="001F75B3"/>
    <w:rsid w:val="00201026"/>
    <w:rsid w:val="00203618"/>
    <w:rsid w:val="00203AC9"/>
    <w:rsid w:val="0020505C"/>
    <w:rsid w:val="0020577B"/>
    <w:rsid w:val="00205CCA"/>
    <w:rsid w:val="00206936"/>
    <w:rsid w:val="00207ED5"/>
    <w:rsid w:val="00210718"/>
    <w:rsid w:val="00212448"/>
    <w:rsid w:val="00212E47"/>
    <w:rsid w:val="00213784"/>
    <w:rsid w:val="0021389F"/>
    <w:rsid w:val="002148CC"/>
    <w:rsid w:val="00215D43"/>
    <w:rsid w:val="002205BA"/>
    <w:rsid w:val="00220E0E"/>
    <w:rsid w:val="002211F6"/>
    <w:rsid w:val="00222FEE"/>
    <w:rsid w:val="00224134"/>
    <w:rsid w:val="00224CBA"/>
    <w:rsid w:val="00231EA4"/>
    <w:rsid w:val="00232DC1"/>
    <w:rsid w:val="00235CEF"/>
    <w:rsid w:val="00236B24"/>
    <w:rsid w:val="00242717"/>
    <w:rsid w:val="00243151"/>
    <w:rsid w:val="00243D29"/>
    <w:rsid w:val="0024510C"/>
    <w:rsid w:val="00245CE4"/>
    <w:rsid w:val="0024605C"/>
    <w:rsid w:val="002478CD"/>
    <w:rsid w:val="0025043C"/>
    <w:rsid w:val="002511A8"/>
    <w:rsid w:val="00251D23"/>
    <w:rsid w:val="0025433B"/>
    <w:rsid w:val="00260900"/>
    <w:rsid w:val="00260EE9"/>
    <w:rsid w:val="00262073"/>
    <w:rsid w:val="00262181"/>
    <w:rsid w:val="00266FBF"/>
    <w:rsid w:val="0026768C"/>
    <w:rsid w:val="002714DB"/>
    <w:rsid w:val="00272549"/>
    <w:rsid w:val="00273192"/>
    <w:rsid w:val="00276261"/>
    <w:rsid w:val="002769D2"/>
    <w:rsid w:val="00277036"/>
    <w:rsid w:val="0027746F"/>
    <w:rsid w:val="00277928"/>
    <w:rsid w:val="002810D1"/>
    <w:rsid w:val="00281509"/>
    <w:rsid w:val="002815AC"/>
    <w:rsid w:val="00283D3A"/>
    <w:rsid w:val="002844D7"/>
    <w:rsid w:val="00284AE5"/>
    <w:rsid w:val="0028550D"/>
    <w:rsid w:val="00285BCE"/>
    <w:rsid w:val="002863AA"/>
    <w:rsid w:val="00286FB9"/>
    <w:rsid w:val="00286FD8"/>
    <w:rsid w:val="002877DC"/>
    <w:rsid w:val="00290590"/>
    <w:rsid w:val="002910C4"/>
    <w:rsid w:val="00291B32"/>
    <w:rsid w:val="00291E0A"/>
    <w:rsid w:val="00292E29"/>
    <w:rsid w:val="00294024"/>
    <w:rsid w:val="00294A3A"/>
    <w:rsid w:val="002957A0"/>
    <w:rsid w:val="002957D6"/>
    <w:rsid w:val="00297B13"/>
    <w:rsid w:val="002A1F74"/>
    <w:rsid w:val="002A1FEC"/>
    <w:rsid w:val="002A242A"/>
    <w:rsid w:val="002A69AF"/>
    <w:rsid w:val="002B085C"/>
    <w:rsid w:val="002B09B5"/>
    <w:rsid w:val="002B15BD"/>
    <w:rsid w:val="002B1D7E"/>
    <w:rsid w:val="002B25CD"/>
    <w:rsid w:val="002B31C5"/>
    <w:rsid w:val="002B3A62"/>
    <w:rsid w:val="002B6E9C"/>
    <w:rsid w:val="002B7E45"/>
    <w:rsid w:val="002B7E75"/>
    <w:rsid w:val="002C0D43"/>
    <w:rsid w:val="002C7EB1"/>
    <w:rsid w:val="002D1DAB"/>
    <w:rsid w:val="002D25CB"/>
    <w:rsid w:val="002D2F99"/>
    <w:rsid w:val="002D319D"/>
    <w:rsid w:val="002D3325"/>
    <w:rsid w:val="002D4973"/>
    <w:rsid w:val="002D5BF4"/>
    <w:rsid w:val="002D6C7C"/>
    <w:rsid w:val="002E158F"/>
    <w:rsid w:val="002E1A26"/>
    <w:rsid w:val="002E23E2"/>
    <w:rsid w:val="002E2E22"/>
    <w:rsid w:val="002E3B95"/>
    <w:rsid w:val="002E5B82"/>
    <w:rsid w:val="002F012D"/>
    <w:rsid w:val="002F0EFC"/>
    <w:rsid w:val="002F2BD5"/>
    <w:rsid w:val="002F468A"/>
    <w:rsid w:val="002F59EE"/>
    <w:rsid w:val="00300AF3"/>
    <w:rsid w:val="00301D17"/>
    <w:rsid w:val="003023AA"/>
    <w:rsid w:val="00302FD0"/>
    <w:rsid w:val="0030327A"/>
    <w:rsid w:val="00305037"/>
    <w:rsid w:val="00305371"/>
    <w:rsid w:val="0030787A"/>
    <w:rsid w:val="00310A25"/>
    <w:rsid w:val="00312439"/>
    <w:rsid w:val="00314A80"/>
    <w:rsid w:val="00315FBB"/>
    <w:rsid w:val="00317FCC"/>
    <w:rsid w:val="00321912"/>
    <w:rsid w:val="00323068"/>
    <w:rsid w:val="00324F35"/>
    <w:rsid w:val="0032786A"/>
    <w:rsid w:val="00327F8C"/>
    <w:rsid w:val="00330375"/>
    <w:rsid w:val="00330B65"/>
    <w:rsid w:val="00331095"/>
    <w:rsid w:val="003311F8"/>
    <w:rsid w:val="00331D27"/>
    <w:rsid w:val="00331E18"/>
    <w:rsid w:val="00333878"/>
    <w:rsid w:val="00336C9B"/>
    <w:rsid w:val="0034191A"/>
    <w:rsid w:val="00341976"/>
    <w:rsid w:val="00341FFD"/>
    <w:rsid w:val="003432E3"/>
    <w:rsid w:val="00346444"/>
    <w:rsid w:val="00352E01"/>
    <w:rsid w:val="003531D3"/>
    <w:rsid w:val="00356AF9"/>
    <w:rsid w:val="00356B0B"/>
    <w:rsid w:val="00366ED3"/>
    <w:rsid w:val="0036793B"/>
    <w:rsid w:val="003715CE"/>
    <w:rsid w:val="003729B2"/>
    <w:rsid w:val="00373B8A"/>
    <w:rsid w:val="00374730"/>
    <w:rsid w:val="00374992"/>
    <w:rsid w:val="00374C91"/>
    <w:rsid w:val="00374EA9"/>
    <w:rsid w:val="003774E5"/>
    <w:rsid w:val="00377E29"/>
    <w:rsid w:val="00380FB2"/>
    <w:rsid w:val="00381754"/>
    <w:rsid w:val="00382428"/>
    <w:rsid w:val="00384285"/>
    <w:rsid w:val="00384C0C"/>
    <w:rsid w:val="003851BD"/>
    <w:rsid w:val="00385608"/>
    <w:rsid w:val="00386003"/>
    <w:rsid w:val="00387831"/>
    <w:rsid w:val="00390F64"/>
    <w:rsid w:val="00392273"/>
    <w:rsid w:val="00392F54"/>
    <w:rsid w:val="003947A1"/>
    <w:rsid w:val="00396055"/>
    <w:rsid w:val="0039676D"/>
    <w:rsid w:val="003A07E5"/>
    <w:rsid w:val="003A2708"/>
    <w:rsid w:val="003A2937"/>
    <w:rsid w:val="003A2A1C"/>
    <w:rsid w:val="003A2E3A"/>
    <w:rsid w:val="003A524B"/>
    <w:rsid w:val="003B131C"/>
    <w:rsid w:val="003B48F6"/>
    <w:rsid w:val="003B4C02"/>
    <w:rsid w:val="003B5206"/>
    <w:rsid w:val="003C2D40"/>
    <w:rsid w:val="003C3E6D"/>
    <w:rsid w:val="003C6680"/>
    <w:rsid w:val="003C72BE"/>
    <w:rsid w:val="003D1053"/>
    <w:rsid w:val="003D1A3E"/>
    <w:rsid w:val="003D321C"/>
    <w:rsid w:val="003D4C9F"/>
    <w:rsid w:val="003D5369"/>
    <w:rsid w:val="003D6647"/>
    <w:rsid w:val="003D6ABB"/>
    <w:rsid w:val="003E099E"/>
    <w:rsid w:val="003E0E5E"/>
    <w:rsid w:val="003E2978"/>
    <w:rsid w:val="003E3B70"/>
    <w:rsid w:val="003E3E55"/>
    <w:rsid w:val="003F0051"/>
    <w:rsid w:val="003F0E91"/>
    <w:rsid w:val="003F1558"/>
    <w:rsid w:val="003F27AF"/>
    <w:rsid w:val="003F29DA"/>
    <w:rsid w:val="003F3BBE"/>
    <w:rsid w:val="003F5716"/>
    <w:rsid w:val="003F621D"/>
    <w:rsid w:val="003F6A36"/>
    <w:rsid w:val="003F72C4"/>
    <w:rsid w:val="00400827"/>
    <w:rsid w:val="00401917"/>
    <w:rsid w:val="00405FB4"/>
    <w:rsid w:val="00406134"/>
    <w:rsid w:val="00407C7C"/>
    <w:rsid w:val="00417052"/>
    <w:rsid w:val="004175DA"/>
    <w:rsid w:val="00420630"/>
    <w:rsid w:val="0042277C"/>
    <w:rsid w:val="00423B39"/>
    <w:rsid w:val="004244A0"/>
    <w:rsid w:val="0042489B"/>
    <w:rsid w:val="00425550"/>
    <w:rsid w:val="004256B6"/>
    <w:rsid w:val="0042657E"/>
    <w:rsid w:val="00427B3E"/>
    <w:rsid w:val="004320E0"/>
    <w:rsid w:val="00433440"/>
    <w:rsid w:val="00433FF7"/>
    <w:rsid w:val="00435942"/>
    <w:rsid w:val="0044230D"/>
    <w:rsid w:val="00442AC4"/>
    <w:rsid w:val="00443234"/>
    <w:rsid w:val="00443C8E"/>
    <w:rsid w:val="00443F0E"/>
    <w:rsid w:val="00447E1D"/>
    <w:rsid w:val="004502F9"/>
    <w:rsid w:val="00450AE6"/>
    <w:rsid w:val="004523F0"/>
    <w:rsid w:val="004530F3"/>
    <w:rsid w:val="004537DF"/>
    <w:rsid w:val="00454B2C"/>
    <w:rsid w:val="00454C2F"/>
    <w:rsid w:val="00455926"/>
    <w:rsid w:val="00455A50"/>
    <w:rsid w:val="00456216"/>
    <w:rsid w:val="0045654C"/>
    <w:rsid w:val="00456A58"/>
    <w:rsid w:val="00457F94"/>
    <w:rsid w:val="004625F0"/>
    <w:rsid w:val="00465D54"/>
    <w:rsid w:val="0046670C"/>
    <w:rsid w:val="00467724"/>
    <w:rsid w:val="00467BC1"/>
    <w:rsid w:val="004703CA"/>
    <w:rsid w:val="004736F8"/>
    <w:rsid w:val="00475702"/>
    <w:rsid w:val="00476F55"/>
    <w:rsid w:val="0047772A"/>
    <w:rsid w:val="004809E0"/>
    <w:rsid w:val="00480A07"/>
    <w:rsid w:val="004824F4"/>
    <w:rsid w:val="00483274"/>
    <w:rsid w:val="00484A9E"/>
    <w:rsid w:val="004871CE"/>
    <w:rsid w:val="00491061"/>
    <w:rsid w:val="00491307"/>
    <w:rsid w:val="004924F1"/>
    <w:rsid w:val="00493FE8"/>
    <w:rsid w:val="00494437"/>
    <w:rsid w:val="00494528"/>
    <w:rsid w:val="00494FCB"/>
    <w:rsid w:val="00494FE0"/>
    <w:rsid w:val="004969D4"/>
    <w:rsid w:val="004979D0"/>
    <w:rsid w:val="004A0698"/>
    <w:rsid w:val="004A094F"/>
    <w:rsid w:val="004A177D"/>
    <w:rsid w:val="004A2FCF"/>
    <w:rsid w:val="004A5A6A"/>
    <w:rsid w:val="004A6483"/>
    <w:rsid w:val="004B0659"/>
    <w:rsid w:val="004B17C6"/>
    <w:rsid w:val="004B32A5"/>
    <w:rsid w:val="004C05ED"/>
    <w:rsid w:val="004C3E1C"/>
    <w:rsid w:val="004C4F65"/>
    <w:rsid w:val="004C5653"/>
    <w:rsid w:val="004C5BDE"/>
    <w:rsid w:val="004C67F2"/>
    <w:rsid w:val="004C7881"/>
    <w:rsid w:val="004D1F5B"/>
    <w:rsid w:val="004D355F"/>
    <w:rsid w:val="004D3738"/>
    <w:rsid w:val="004D3A5D"/>
    <w:rsid w:val="004D5173"/>
    <w:rsid w:val="004D7797"/>
    <w:rsid w:val="004E0A7D"/>
    <w:rsid w:val="004E24CA"/>
    <w:rsid w:val="004E2B1C"/>
    <w:rsid w:val="004E31DF"/>
    <w:rsid w:val="004E3313"/>
    <w:rsid w:val="004E3BBF"/>
    <w:rsid w:val="004E4F84"/>
    <w:rsid w:val="004E5122"/>
    <w:rsid w:val="004E5620"/>
    <w:rsid w:val="004E5E8B"/>
    <w:rsid w:val="004F0D9E"/>
    <w:rsid w:val="004F1650"/>
    <w:rsid w:val="004F30F9"/>
    <w:rsid w:val="004F4CBB"/>
    <w:rsid w:val="004F58E5"/>
    <w:rsid w:val="004F591D"/>
    <w:rsid w:val="004F6250"/>
    <w:rsid w:val="00500579"/>
    <w:rsid w:val="005020C4"/>
    <w:rsid w:val="00504DDE"/>
    <w:rsid w:val="005052CA"/>
    <w:rsid w:val="005053F5"/>
    <w:rsid w:val="005059C5"/>
    <w:rsid w:val="00513A3E"/>
    <w:rsid w:val="00513F77"/>
    <w:rsid w:val="00514F7F"/>
    <w:rsid w:val="00515025"/>
    <w:rsid w:val="00516A9E"/>
    <w:rsid w:val="005200D2"/>
    <w:rsid w:val="005207FA"/>
    <w:rsid w:val="005209E7"/>
    <w:rsid w:val="00520B1A"/>
    <w:rsid w:val="00522872"/>
    <w:rsid w:val="005236F5"/>
    <w:rsid w:val="00523E32"/>
    <w:rsid w:val="00526404"/>
    <w:rsid w:val="00526BA5"/>
    <w:rsid w:val="00526F00"/>
    <w:rsid w:val="00530ACB"/>
    <w:rsid w:val="00530E13"/>
    <w:rsid w:val="005311DD"/>
    <w:rsid w:val="00533164"/>
    <w:rsid w:val="00533376"/>
    <w:rsid w:val="00536ABE"/>
    <w:rsid w:val="00540179"/>
    <w:rsid w:val="00541154"/>
    <w:rsid w:val="005412F6"/>
    <w:rsid w:val="005416BB"/>
    <w:rsid w:val="00541D8E"/>
    <w:rsid w:val="0054261F"/>
    <w:rsid w:val="00542EAE"/>
    <w:rsid w:val="00542EF5"/>
    <w:rsid w:val="00544952"/>
    <w:rsid w:val="00544BB6"/>
    <w:rsid w:val="00544C49"/>
    <w:rsid w:val="00545068"/>
    <w:rsid w:val="0054546A"/>
    <w:rsid w:val="00545AF3"/>
    <w:rsid w:val="00547317"/>
    <w:rsid w:val="0054780F"/>
    <w:rsid w:val="005526D3"/>
    <w:rsid w:val="0055418E"/>
    <w:rsid w:val="0055679F"/>
    <w:rsid w:val="005572C2"/>
    <w:rsid w:val="00557AAE"/>
    <w:rsid w:val="0056235C"/>
    <w:rsid w:val="00567B04"/>
    <w:rsid w:val="005700B5"/>
    <w:rsid w:val="00570335"/>
    <w:rsid w:val="00572DBD"/>
    <w:rsid w:val="0057305A"/>
    <w:rsid w:val="00573538"/>
    <w:rsid w:val="00580973"/>
    <w:rsid w:val="00582A68"/>
    <w:rsid w:val="00583184"/>
    <w:rsid w:val="00583911"/>
    <w:rsid w:val="00586460"/>
    <w:rsid w:val="00587525"/>
    <w:rsid w:val="00587E9D"/>
    <w:rsid w:val="0059084F"/>
    <w:rsid w:val="0059231F"/>
    <w:rsid w:val="0059536B"/>
    <w:rsid w:val="005972AC"/>
    <w:rsid w:val="005A00AB"/>
    <w:rsid w:val="005A266F"/>
    <w:rsid w:val="005A35CC"/>
    <w:rsid w:val="005A3BA6"/>
    <w:rsid w:val="005A5350"/>
    <w:rsid w:val="005A5CE4"/>
    <w:rsid w:val="005B215B"/>
    <w:rsid w:val="005B5125"/>
    <w:rsid w:val="005B6B00"/>
    <w:rsid w:val="005B7C81"/>
    <w:rsid w:val="005C084F"/>
    <w:rsid w:val="005C1630"/>
    <w:rsid w:val="005C2AC0"/>
    <w:rsid w:val="005C4941"/>
    <w:rsid w:val="005C5F7A"/>
    <w:rsid w:val="005C69A3"/>
    <w:rsid w:val="005C7C10"/>
    <w:rsid w:val="005D03DC"/>
    <w:rsid w:val="005D43EB"/>
    <w:rsid w:val="005D5337"/>
    <w:rsid w:val="005D58BF"/>
    <w:rsid w:val="005D5F9B"/>
    <w:rsid w:val="005D73F7"/>
    <w:rsid w:val="005E132D"/>
    <w:rsid w:val="005E24A2"/>
    <w:rsid w:val="005E2F44"/>
    <w:rsid w:val="005E332A"/>
    <w:rsid w:val="005E39A4"/>
    <w:rsid w:val="005E3F03"/>
    <w:rsid w:val="005E50A0"/>
    <w:rsid w:val="005E5F41"/>
    <w:rsid w:val="005E6750"/>
    <w:rsid w:val="005E7D4E"/>
    <w:rsid w:val="005F0240"/>
    <w:rsid w:val="005F5213"/>
    <w:rsid w:val="00600FE0"/>
    <w:rsid w:val="006039AA"/>
    <w:rsid w:val="00603D44"/>
    <w:rsid w:val="00604E14"/>
    <w:rsid w:val="006109C0"/>
    <w:rsid w:val="00610DE7"/>
    <w:rsid w:val="006144E8"/>
    <w:rsid w:val="00614E74"/>
    <w:rsid w:val="00615184"/>
    <w:rsid w:val="006157FB"/>
    <w:rsid w:val="00615B4C"/>
    <w:rsid w:val="006161F3"/>
    <w:rsid w:val="0061780B"/>
    <w:rsid w:val="006206B4"/>
    <w:rsid w:val="00621E22"/>
    <w:rsid w:val="00622492"/>
    <w:rsid w:val="00622AF7"/>
    <w:rsid w:val="006252F3"/>
    <w:rsid w:val="006328EB"/>
    <w:rsid w:val="0063353B"/>
    <w:rsid w:val="00634A0E"/>
    <w:rsid w:val="006366A9"/>
    <w:rsid w:val="0064264E"/>
    <w:rsid w:val="00643D38"/>
    <w:rsid w:val="0064482D"/>
    <w:rsid w:val="006458C4"/>
    <w:rsid w:val="00647106"/>
    <w:rsid w:val="0065292C"/>
    <w:rsid w:val="006536EC"/>
    <w:rsid w:val="0065504C"/>
    <w:rsid w:val="006568D8"/>
    <w:rsid w:val="00657593"/>
    <w:rsid w:val="0066386C"/>
    <w:rsid w:val="0066480C"/>
    <w:rsid w:val="006648EE"/>
    <w:rsid w:val="006654F2"/>
    <w:rsid w:val="00667D2E"/>
    <w:rsid w:val="00671775"/>
    <w:rsid w:val="00671906"/>
    <w:rsid w:val="00671CDE"/>
    <w:rsid w:val="00673A6B"/>
    <w:rsid w:val="006768F4"/>
    <w:rsid w:val="00680CE4"/>
    <w:rsid w:val="006820D0"/>
    <w:rsid w:val="00682442"/>
    <w:rsid w:val="00683557"/>
    <w:rsid w:val="00684E0A"/>
    <w:rsid w:val="00686614"/>
    <w:rsid w:val="00690671"/>
    <w:rsid w:val="00691593"/>
    <w:rsid w:val="00694734"/>
    <w:rsid w:val="006950EA"/>
    <w:rsid w:val="00696D32"/>
    <w:rsid w:val="0069729A"/>
    <w:rsid w:val="00697F8A"/>
    <w:rsid w:val="006A00C1"/>
    <w:rsid w:val="006A162B"/>
    <w:rsid w:val="006A33A6"/>
    <w:rsid w:val="006A5739"/>
    <w:rsid w:val="006A6316"/>
    <w:rsid w:val="006A6DD0"/>
    <w:rsid w:val="006A7253"/>
    <w:rsid w:val="006A7D22"/>
    <w:rsid w:val="006B2621"/>
    <w:rsid w:val="006B35F4"/>
    <w:rsid w:val="006B36AC"/>
    <w:rsid w:val="006B3DF4"/>
    <w:rsid w:val="006B5BA3"/>
    <w:rsid w:val="006B68A5"/>
    <w:rsid w:val="006B737A"/>
    <w:rsid w:val="006C2C78"/>
    <w:rsid w:val="006C3ABD"/>
    <w:rsid w:val="006C3BD7"/>
    <w:rsid w:val="006C3DB2"/>
    <w:rsid w:val="006C46BF"/>
    <w:rsid w:val="006C48C0"/>
    <w:rsid w:val="006C54AB"/>
    <w:rsid w:val="006C6819"/>
    <w:rsid w:val="006C705A"/>
    <w:rsid w:val="006C7CEE"/>
    <w:rsid w:val="006D0EEF"/>
    <w:rsid w:val="006D146E"/>
    <w:rsid w:val="006D3764"/>
    <w:rsid w:val="006D6A1B"/>
    <w:rsid w:val="006E0432"/>
    <w:rsid w:val="006E2CA9"/>
    <w:rsid w:val="006E34A3"/>
    <w:rsid w:val="006E5667"/>
    <w:rsid w:val="006E7F7D"/>
    <w:rsid w:val="006F0E1A"/>
    <w:rsid w:val="006F12E1"/>
    <w:rsid w:val="006F20A2"/>
    <w:rsid w:val="006F2F3F"/>
    <w:rsid w:val="006F4CCA"/>
    <w:rsid w:val="006F529A"/>
    <w:rsid w:val="006F7051"/>
    <w:rsid w:val="0070130D"/>
    <w:rsid w:val="00702F43"/>
    <w:rsid w:val="00703C75"/>
    <w:rsid w:val="00703CE9"/>
    <w:rsid w:val="00703D2E"/>
    <w:rsid w:val="00711E2E"/>
    <w:rsid w:val="00715809"/>
    <w:rsid w:val="0071592A"/>
    <w:rsid w:val="00715951"/>
    <w:rsid w:val="007202E1"/>
    <w:rsid w:val="007226A1"/>
    <w:rsid w:val="00723089"/>
    <w:rsid w:val="007259CC"/>
    <w:rsid w:val="0072623A"/>
    <w:rsid w:val="00727A78"/>
    <w:rsid w:val="0073091A"/>
    <w:rsid w:val="00730B32"/>
    <w:rsid w:val="00733B5A"/>
    <w:rsid w:val="00735233"/>
    <w:rsid w:val="00735E1B"/>
    <w:rsid w:val="00736579"/>
    <w:rsid w:val="00737149"/>
    <w:rsid w:val="007376F8"/>
    <w:rsid w:val="007408D8"/>
    <w:rsid w:val="00740989"/>
    <w:rsid w:val="00743A75"/>
    <w:rsid w:val="00743DC2"/>
    <w:rsid w:val="007445AD"/>
    <w:rsid w:val="00745866"/>
    <w:rsid w:val="00745ABF"/>
    <w:rsid w:val="00745BF2"/>
    <w:rsid w:val="007464A4"/>
    <w:rsid w:val="00750D4E"/>
    <w:rsid w:val="0075104E"/>
    <w:rsid w:val="00751D3D"/>
    <w:rsid w:val="007521E9"/>
    <w:rsid w:val="007523E4"/>
    <w:rsid w:val="00753360"/>
    <w:rsid w:val="00754216"/>
    <w:rsid w:val="007569A0"/>
    <w:rsid w:val="00761354"/>
    <w:rsid w:val="007620CA"/>
    <w:rsid w:val="00762955"/>
    <w:rsid w:val="00763698"/>
    <w:rsid w:val="007636DC"/>
    <w:rsid w:val="00764823"/>
    <w:rsid w:val="0076534B"/>
    <w:rsid w:val="00765E66"/>
    <w:rsid w:val="007661EE"/>
    <w:rsid w:val="0076634A"/>
    <w:rsid w:val="007669F3"/>
    <w:rsid w:val="00770BB4"/>
    <w:rsid w:val="007736BD"/>
    <w:rsid w:val="007737AA"/>
    <w:rsid w:val="00773FF6"/>
    <w:rsid w:val="0077426D"/>
    <w:rsid w:val="00775355"/>
    <w:rsid w:val="00776CF0"/>
    <w:rsid w:val="00777627"/>
    <w:rsid w:val="0078003A"/>
    <w:rsid w:val="00780DE9"/>
    <w:rsid w:val="0078350D"/>
    <w:rsid w:val="007839D8"/>
    <w:rsid w:val="00785F0F"/>
    <w:rsid w:val="00787A0E"/>
    <w:rsid w:val="0079018D"/>
    <w:rsid w:val="00790337"/>
    <w:rsid w:val="00791618"/>
    <w:rsid w:val="00791944"/>
    <w:rsid w:val="00791DB2"/>
    <w:rsid w:val="00793866"/>
    <w:rsid w:val="0079406B"/>
    <w:rsid w:val="00795CD9"/>
    <w:rsid w:val="007979E7"/>
    <w:rsid w:val="007A053C"/>
    <w:rsid w:val="007A182B"/>
    <w:rsid w:val="007A214E"/>
    <w:rsid w:val="007A4D37"/>
    <w:rsid w:val="007A5A04"/>
    <w:rsid w:val="007A6B92"/>
    <w:rsid w:val="007A6CE5"/>
    <w:rsid w:val="007A7BEB"/>
    <w:rsid w:val="007B2D1A"/>
    <w:rsid w:val="007B493B"/>
    <w:rsid w:val="007B5181"/>
    <w:rsid w:val="007B5655"/>
    <w:rsid w:val="007B5818"/>
    <w:rsid w:val="007C01C6"/>
    <w:rsid w:val="007C0B8D"/>
    <w:rsid w:val="007C3514"/>
    <w:rsid w:val="007C3689"/>
    <w:rsid w:val="007C374A"/>
    <w:rsid w:val="007C5469"/>
    <w:rsid w:val="007C622B"/>
    <w:rsid w:val="007D0613"/>
    <w:rsid w:val="007D0AB7"/>
    <w:rsid w:val="007D238F"/>
    <w:rsid w:val="007D50C3"/>
    <w:rsid w:val="007D5A6B"/>
    <w:rsid w:val="007E01F5"/>
    <w:rsid w:val="007E0DEC"/>
    <w:rsid w:val="007E11FB"/>
    <w:rsid w:val="007E1CF2"/>
    <w:rsid w:val="007E2EB9"/>
    <w:rsid w:val="007E3801"/>
    <w:rsid w:val="007E4AB3"/>
    <w:rsid w:val="007E6A1D"/>
    <w:rsid w:val="007F0229"/>
    <w:rsid w:val="007F0855"/>
    <w:rsid w:val="007F3506"/>
    <w:rsid w:val="007F6167"/>
    <w:rsid w:val="007F7F38"/>
    <w:rsid w:val="00801BE5"/>
    <w:rsid w:val="0080530D"/>
    <w:rsid w:val="008105CF"/>
    <w:rsid w:val="00812A16"/>
    <w:rsid w:val="00813A00"/>
    <w:rsid w:val="00814536"/>
    <w:rsid w:val="00814F25"/>
    <w:rsid w:val="0081526A"/>
    <w:rsid w:val="0081538C"/>
    <w:rsid w:val="00816C0C"/>
    <w:rsid w:val="008176DC"/>
    <w:rsid w:val="00821284"/>
    <w:rsid w:val="008212FD"/>
    <w:rsid w:val="008219FD"/>
    <w:rsid w:val="00823080"/>
    <w:rsid w:val="0082552F"/>
    <w:rsid w:val="00825C42"/>
    <w:rsid w:val="00825E95"/>
    <w:rsid w:val="00832C4A"/>
    <w:rsid w:val="00832EDE"/>
    <w:rsid w:val="0083785A"/>
    <w:rsid w:val="008426E3"/>
    <w:rsid w:val="008451EE"/>
    <w:rsid w:val="0084531E"/>
    <w:rsid w:val="00847310"/>
    <w:rsid w:val="00850901"/>
    <w:rsid w:val="008529E3"/>
    <w:rsid w:val="00853038"/>
    <w:rsid w:val="008531DF"/>
    <w:rsid w:val="00854CC2"/>
    <w:rsid w:val="00855C12"/>
    <w:rsid w:val="008572E9"/>
    <w:rsid w:val="008573CD"/>
    <w:rsid w:val="0086053E"/>
    <w:rsid w:val="00861A73"/>
    <w:rsid w:val="0086242F"/>
    <w:rsid w:val="00864892"/>
    <w:rsid w:val="008663FB"/>
    <w:rsid w:val="008714EC"/>
    <w:rsid w:val="008715E4"/>
    <w:rsid w:val="00871CF6"/>
    <w:rsid w:val="00873D8C"/>
    <w:rsid w:val="008757E3"/>
    <w:rsid w:val="00875B79"/>
    <w:rsid w:val="00880281"/>
    <w:rsid w:val="00880AF4"/>
    <w:rsid w:val="00881789"/>
    <w:rsid w:val="00884034"/>
    <w:rsid w:val="00884214"/>
    <w:rsid w:val="00884526"/>
    <w:rsid w:val="00885089"/>
    <w:rsid w:val="00886440"/>
    <w:rsid w:val="00887764"/>
    <w:rsid w:val="00887BA4"/>
    <w:rsid w:val="0089148A"/>
    <w:rsid w:val="00893667"/>
    <w:rsid w:val="008958B2"/>
    <w:rsid w:val="00895D2E"/>
    <w:rsid w:val="008966D7"/>
    <w:rsid w:val="008A2AE4"/>
    <w:rsid w:val="008A4B41"/>
    <w:rsid w:val="008A7706"/>
    <w:rsid w:val="008B0FE7"/>
    <w:rsid w:val="008B174A"/>
    <w:rsid w:val="008B1EAF"/>
    <w:rsid w:val="008B32D0"/>
    <w:rsid w:val="008B483C"/>
    <w:rsid w:val="008C099E"/>
    <w:rsid w:val="008C10A3"/>
    <w:rsid w:val="008C1548"/>
    <w:rsid w:val="008C18CB"/>
    <w:rsid w:val="008C2D51"/>
    <w:rsid w:val="008C332D"/>
    <w:rsid w:val="008C55A8"/>
    <w:rsid w:val="008C7F91"/>
    <w:rsid w:val="008D10A7"/>
    <w:rsid w:val="008D305D"/>
    <w:rsid w:val="008D4A68"/>
    <w:rsid w:val="008E029C"/>
    <w:rsid w:val="008E1F87"/>
    <w:rsid w:val="008E2B62"/>
    <w:rsid w:val="008E3D2B"/>
    <w:rsid w:val="008E6D31"/>
    <w:rsid w:val="008E7C0F"/>
    <w:rsid w:val="008F19F2"/>
    <w:rsid w:val="008F36A0"/>
    <w:rsid w:val="008F52A2"/>
    <w:rsid w:val="008F6102"/>
    <w:rsid w:val="008F70ED"/>
    <w:rsid w:val="00900E28"/>
    <w:rsid w:val="00904752"/>
    <w:rsid w:val="009100F5"/>
    <w:rsid w:val="00910D1E"/>
    <w:rsid w:val="0091308C"/>
    <w:rsid w:val="00915843"/>
    <w:rsid w:val="00915C39"/>
    <w:rsid w:val="00916540"/>
    <w:rsid w:val="00916FB6"/>
    <w:rsid w:val="009175E6"/>
    <w:rsid w:val="00917F3B"/>
    <w:rsid w:val="00920C69"/>
    <w:rsid w:val="00920D99"/>
    <w:rsid w:val="00921698"/>
    <w:rsid w:val="0092333B"/>
    <w:rsid w:val="00924426"/>
    <w:rsid w:val="00924DD1"/>
    <w:rsid w:val="00926BE8"/>
    <w:rsid w:val="0092750A"/>
    <w:rsid w:val="00927603"/>
    <w:rsid w:val="00927BCD"/>
    <w:rsid w:val="00930A39"/>
    <w:rsid w:val="00931199"/>
    <w:rsid w:val="009328B5"/>
    <w:rsid w:val="009336DD"/>
    <w:rsid w:val="00933838"/>
    <w:rsid w:val="00933D7E"/>
    <w:rsid w:val="00935A65"/>
    <w:rsid w:val="00940302"/>
    <w:rsid w:val="009404AB"/>
    <w:rsid w:val="00941440"/>
    <w:rsid w:val="0094218D"/>
    <w:rsid w:val="00944959"/>
    <w:rsid w:val="00944C99"/>
    <w:rsid w:val="00945C60"/>
    <w:rsid w:val="0094751D"/>
    <w:rsid w:val="009475A6"/>
    <w:rsid w:val="00947C10"/>
    <w:rsid w:val="0095078B"/>
    <w:rsid w:val="0095184E"/>
    <w:rsid w:val="00951D8A"/>
    <w:rsid w:val="00951FB0"/>
    <w:rsid w:val="009559AE"/>
    <w:rsid w:val="009579F3"/>
    <w:rsid w:val="0096308D"/>
    <w:rsid w:val="00965EE6"/>
    <w:rsid w:val="009663DE"/>
    <w:rsid w:val="009664CF"/>
    <w:rsid w:val="00966C92"/>
    <w:rsid w:val="00966FDA"/>
    <w:rsid w:val="0096768B"/>
    <w:rsid w:val="00967BE6"/>
    <w:rsid w:val="00971AC0"/>
    <w:rsid w:val="00971BE1"/>
    <w:rsid w:val="00971EEE"/>
    <w:rsid w:val="009725BC"/>
    <w:rsid w:val="0097458D"/>
    <w:rsid w:val="00975881"/>
    <w:rsid w:val="0097701D"/>
    <w:rsid w:val="00984F6C"/>
    <w:rsid w:val="009854CB"/>
    <w:rsid w:val="00985DAF"/>
    <w:rsid w:val="009865C7"/>
    <w:rsid w:val="00992403"/>
    <w:rsid w:val="00993399"/>
    <w:rsid w:val="00993835"/>
    <w:rsid w:val="00994093"/>
    <w:rsid w:val="009948D8"/>
    <w:rsid w:val="00997BA8"/>
    <w:rsid w:val="009A134B"/>
    <w:rsid w:val="009A1446"/>
    <w:rsid w:val="009A215F"/>
    <w:rsid w:val="009A2761"/>
    <w:rsid w:val="009A2C50"/>
    <w:rsid w:val="009A5FE5"/>
    <w:rsid w:val="009A648E"/>
    <w:rsid w:val="009A675A"/>
    <w:rsid w:val="009A6823"/>
    <w:rsid w:val="009A768B"/>
    <w:rsid w:val="009B0602"/>
    <w:rsid w:val="009B06E5"/>
    <w:rsid w:val="009B08CC"/>
    <w:rsid w:val="009B1108"/>
    <w:rsid w:val="009B3C93"/>
    <w:rsid w:val="009B524C"/>
    <w:rsid w:val="009B65E1"/>
    <w:rsid w:val="009B7C14"/>
    <w:rsid w:val="009C11CB"/>
    <w:rsid w:val="009C2A7E"/>
    <w:rsid w:val="009C2B70"/>
    <w:rsid w:val="009C5340"/>
    <w:rsid w:val="009C5715"/>
    <w:rsid w:val="009C5BB0"/>
    <w:rsid w:val="009C5BDD"/>
    <w:rsid w:val="009C689D"/>
    <w:rsid w:val="009C6BB5"/>
    <w:rsid w:val="009C758D"/>
    <w:rsid w:val="009C7A4F"/>
    <w:rsid w:val="009D0CC8"/>
    <w:rsid w:val="009D2307"/>
    <w:rsid w:val="009D5300"/>
    <w:rsid w:val="009D65EC"/>
    <w:rsid w:val="009D6EC5"/>
    <w:rsid w:val="009D6FD1"/>
    <w:rsid w:val="009D74BE"/>
    <w:rsid w:val="009E05B9"/>
    <w:rsid w:val="009E08F6"/>
    <w:rsid w:val="009E10AD"/>
    <w:rsid w:val="009E190D"/>
    <w:rsid w:val="009E1AAA"/>
    <w:rsid w:val="009E2251"/>
    <w:rsid w:val="009E35E3"/>
    <w:rsid w:val="009E374F"/>
    <w:rsid w:val="009E4267"/>
    <w:rsid w:val="009E4674"/>
    <w:rsid w:val="009E6827"/>
    <w:rsid w:val="009E76B0"/>
    <w:rsid w:val="009F0373"/>
    <w:rsid w:val="009F0EDD"/>
    <w:rsid w:val="009F3080"/>
    <w:rsid w:val="009F346D"/>
    <w:rsid w:val="009F54DF"/>
    <w:rsid w:val="009F5D4C"/>
    <w:rsid w:val="009F75A2"/>
    <w:rsid w:val="00A02450"/>
    <w:rsid w:val="00A03077"/>
    <w:rsid w:val="00A04AE8"/>
    <w:rsid w:val="00A050C1"/>
    <w:rsid w:val="00A06F4B"/>
    <w:rsid w:val="00A07641"/>
    <w:rsid w:val="00A10EE5"/>
    <w:rsid w:val="00A131B5"/>
    <w:rsid w:val="00A13319"/>
    <w:rsid w:val="00A14260"/>
    <w:rsid w:val="00A15726"/>
    <w:rsid w:val="00A1775B"/>
    <w:rsid w:val="00A17D73"/>
    <w:rsid w:val="00A2076B"/>
    <w:rsid w:val="00A20840"/>
    <w:rsid w:val="00A218DC"/>
    <w:rsid w:val="00A22CE9"/>
    <w:rsid w:val="00A23923"/>
    <w:rsid w:val="00A23E88"/>
    <w:rsid w:val="00A25496"/>
    <w:rsid w:val="00A26451"/>
    <w:rsid w:val="00A27199"/>
    <w:rsid w:val="00A27A21"/>
    <w:rsid w:val="00A331B0"/>
    <w:rsid w:val="00A3326F"/>
    <w:rsid w:val="00A35A36"/>
    <w:rsid w:val="00A368B6"/>
    <w:rsid w:val="00A41CF1"/>
    <w:rsid w:val="00A42E1A"/>
    <w:rsid w:val="00A4515E"/>
    <w:rsid w:val="00A45D2F"/>
    <w:rsid w:val="00A46214"/>
    <w:rsid w:val="00A500F5"/>
    <w:rsid w:val="00A51233"/>
    <w:rsid w:val="00A52FAB"/>
    <w:rsid w:val="00A53490"/>
    <w:rsid w:val="00A5456F"/>
    <w:rsid w:val="00A550EA"/>
    <w:rsid w:val="00A554B2"/>
    <w:rsid w:val="00A5598A"/>
    <w:rsid w:val="00A56771"/>
    <w:rsid w:val="00A5681B"/>
    <w:rsid w:val="00A56940"/>
    <w:rsid w:val="00A5750C"/>
    <w:rsid w:val="00A60020"/>
    <w:rsid w:val="00A61996"/>
    <w:rsid w:val="00A6473C"/>
    <w:rsid w:val="00A6478D"/>
    <w:rsid w:val="00A67059"/>
    <w:rsid w:val="00A674EE"/>
    <w:rsid w:val="00A71B6B"/>
    <w:rsid w:val="00A76F23"/>
    <w:rsid w:val="00A77018"/>
    <w:rsid w:val="00A7729E"/>
    <w:rsid w:val="00A778C9"/>
    <w:rsid w:val="00A8030E"/>
    <w:rsid w:val="00A8212F"/>
    <w:rsid w:val="00A8406D"/>
    <w:rsid w:val="00A85B01"/>
    <w:rsid w:val="00A85D32"/>
    <w:rsid w:val="00A86419"/>
    <w:rsid w:val="00A879BB"/>
    <w:rsid w:val="00A90B5A"/>
    <w:rsid w:val="00A9194E"/>
    <w:rsid w:val="00A925DF"/>
    <w:rsid w:val="00AA3342"/>
    <w:rsid w:val="00AA42D4"/>
    <w:rsid w:val="00AA43E6"/>
    <w:rsid w:val="00AA4E13"/>
    <w:rsid w:val="00AA7026"/>
    <w:rsid w:val="00AB0F4C"/>
    <w:rsid w:val="00AB1001"/>
    <w:rsid w:val="00AB2E66"/>
    <w:rsid w:val="00AB52A6"/>
    <w:rsid w:val="00AB56BF"/>
    <w:rsid w:val="00AB5B8E"/>
    <w:rsid w:val="00AC4192"/>
    <w:rsid w:val="00AC476D"/>
    <w:rsid w:val="00AC5AC3"/>
    <w:rsid w:val="00AC6092"/>
    <w:rsid w:val="00AD2501"/>
    <w:rsid w:val="00AE0C6D"/>
    <w:rsid w:val="00AE3428"/>
    <w:rsid w:val="00AE6D9E"/>
    <w:rsid w:val="00AF1AFD"/>
    <w:rsid w:val="00AF5F46"/>
    <w:rsid w:val="00AF5F84"/>
    <w:rsid w:val="00AF6325"/>
    <w:rsid w:val="00B01631"/>
    <w:rsid w:val="00B051C0"/>
    <w:rsid w:val="00B100B2"/>
    <w:rsid w:val="00B11958"/>
    <w:rsid w:val="00B125F8"/>
    <w:rsid w:val="00B12FC8"/>
    <w:rsid w:val="00B132D0"/>
    <w:rsid w:val="00B13472"/>
    <w:rsid w:val="00B14E26"/>
    <w:rsid w:val="00B168AA"/>
    <w:rsid w:val="00B1725F"/>
    <w:rsid w:val="00B1742A"/>
    <w:rsid w:val="00B179CB"/>
    <w:rsid w:val="00B20E90"/>
    <w:rsid w:val="00B227DD"/>
    <w:rsid w:val="00B22B70"/>
    <w:rsid w:val="00B25414"/>
    <w:rsid w:val="00B271CC"/>
    <w:rsid w:val="00B30F7F"/>
    <w:rsid w:val="00B32DCF"/>
    <w:rsid w:val="00B33954"/>
    <w:rsid w:val="00B418E7"/>
    <w:rsid w:val="00B423CA"/>
    <w:rsid w:val="00B426D5"/>
    <w:rsid w:val="00B42CB0"/>
    <w:rsid w:val="00B42FCA"/>
    <w:rsid w:val="00B447BD"/>
    <w:rsid w:val="00B46C7C"/>
    <w:rsid w:val="00B5430A"/>
    <w:rsid w:val="00B55FE1"/>
    <w:rsid w:val="00B56DFB"/>
    <w:rsid w:val="00B618DA"/>
    <w:rsid w:val="00B62E3C"/>
    <w:rsid w:val="00B63ACA"/>
    <w:rsid w:val="00B63FEF"/>
    <w:rsid w:val="00B677F9"/>
    <w:rsid w:val="00B717A8"/>
    <w:rsid w:val="00B72B16"/>
    <w:rsid w:val="00B73A48"/>
    <w:rsid w:val="00B746E1"/>
    <w:rsid w:val="00B749EB"/>
    <w:rsid w:val="00B74FAE"/>
    <w:rsid w:val="00B7742A"/>
    <w:rsid w:val="00B77947"/>
    <w:rsid w:val="00B83EE4"/>
    <w:rsid w:val="00B85BF7"/>
    <w:rsid w:val="00B8646A"/>
    <w:rsid w:val="00B92AE4"/>
    <w:rsid w:val="00B92F67"/>
    <w:rsid w:val="00B944C9"/>
    <w:rsid w:val="00B94533"/>
    <w:rsid w:val="00B952D4"/>
    <w:rsid w:val="00B95EFD"/>
    <w:rsid w:val="00B9607F"/>
    <w:rsid w:val="00B960B2"/>
    <w:rsid w:val="00B96F2C"/>
    <w:rsid w:val="00BA0F1D"/>
    <w:rsid w:val="00BA1B64"/>
    <w:rsid w:val="00BA2561"/>
    <w:rsid w:val="00BA4E21"/>
    <w:rsid w:val="00BA4EC9"/>
    <w:rsid w:val="00BA6BF1"/>
    <w:rsid w:val="00BA6ED8"/>
    <w:rsid w:val="00BA7184"/>
    <w:rsid w:val="00BA7D25"/>
    <w:rsid w:val="00BB4124"/>
    <w:rsid w:val="00BB4AB1"/>
    <w:rsid w:val="00BB4CD6"/>
    <w:rsid w:val="00BB532E"/>
    <w:rsid w:val="00BB6CB0"/>
    <w:rsid w:val="00BB7982"/>
    <w:rsid w:val="00BC1B8E"/>
    <w:rsid w:val="00BC1E42"/>
    <w:rsid w:val="00BC1F25"/>
    <w:rsid w:val="00BC3155"/>
    <w:rsid w:val="00BC533A"/>
    <w:rsid w:val="00BC58FC"/>
    <w:rsid w:val="00BC5B2A"/>
    <w:rsid w:val="00BC786E"/>
    <w:rsid w:val="00BC7D73"/>
    <w:rsid w:val="00BC7F34"/>
    <w:rsid w:val="00BD12B7"/>
    <w:rsid w:val="00BD3077"/>
    <w:rsid w:val="00BD36AE"/>
    <w:rsid w:val="00BD5DB2"/>
    <w:rsid w:val="00BD627C"/>
    <w:rsid w:val="00BD7DA5"/>
    <w:rsid w:val="00BE0438"/>
    <w:rsid w:val="00BE065D"/>
    <w:rsid w:val="00BE08C5"/>
    <w:rsid w:val="00BE12F0"/>
    <w:rsid w:val="00BE1DA4"/>
    <w:rsid w:val="00BE289F"/>
    <w:rsid w:val="00BE2D1B"/>
    <w:rsid w:val="00BE2F54"/>
    <w:rsid w:val="00BE36E8"/>
    <w:rsid w:val="00BE5258"/>
    <w:rsid w:val="00BE583F"/>
    <w:rsid w:val="00BE58E7"/>
    <w:rsid w:val="00BE5A3C"/>
    <w:rsid w:val="00BE6622"/>
    <w:rsid w:val="00BF3B2A"/>
    <w:rsid w:val="00BF45BA"/>
    <w:rsid w:val="00BF4BFB"/>
    <w:rsid w:val="00C0143C"/>
    <w:rsid w:val="00C02FEC"/>
    <w:rsid w:val="00C033E0"/>
    <w:rsid w:val="00C03450"/>
    <w:rsid w:val="00C04CFF"/>
    <w:rsid w:val="00C0701D"/>
    <w:rsid w:val="00C106C3"/>
    <w:rsid w:val="00C111C6"/>
    <w:rsid w:val="00C12223"/>
    <w:rsid w:val="00C13718"/>
    <w:rsid w:val="00C13AF7"/>
    <w:rsid w:val="00C147DD"/>
    <w:rsid w:val="00C15443"/>
    <w:rsid w:val="00C158F4"/>
    <w:rsid w:val="00C166F0"/>
    <w:rsid w:val="00C17F18"/>
    <w:rsid w:val="00C213F4"/>
    <w:rsid w:val="00C2148C"/>
    <w:rsid w:val="00C21A88"/>
    <w:rsid w:val="00C22723"/>
    <w:rsid w:val="00C23E9D"/>
    <w:rsid w:val="00C23FE2"/>
    <w:rsid w:val="00C242C0"/>
    <w:rsid w:val="00C268D2"/>
    <w:rsid w:val="00C2771A"/>
    <w:rsid w:val="00C302C9"/>
    <w:rsid w:val="00C327FC"/>
    <w:rsid w:val="00C34C21"/>
    <w:rsid w:val="00C356D4"/>
    <w:rsid w:val="00C368A0"/>
    <w:rsid w:val="00C40BA9"/>
    <w:rsid w:val="00C41759"/>
    <w:rsid w:val="00C426A6"/>
    <w:rsid w:val="00C43085"/>
    <w:rsid w:val="00C43AFF"/>
    <w:rsid w:val="00C442C1"/>
    <w:rsid w:val="00C44392"/>
    <w:rsid w:val="00C4627B"/>
    <w:rsid w:val="00C500DF"/>
    <w:rsid w:val="00C52E5F"/>
    <w:rsid w:val="00C5336B"/>
    <w:rsid w:val="00C55656"/>
    <w:rsid w:val="00C55674"/>
    <w:rsid w:val="00C56ED2"/>
    <w:rsid w:val="00C575F1"/>
    <w:rsid w:val="00C62176"/>
    <w:rsid w:val="00C623D2"/>
    <w:rsid w:val="00C63A62"/>
    <w:rsid w:val="00C64205"/>
    <w:rsid w:val="00C64EBE"/>
    <w:rsid w:val="00C65B77"/>
    <w:rsid w:val="00C6716C"/>
    <w:rsid w:val="00C7011F"/>
    <w:rsid w:val="00C71874"/>
    <w:rsid w:val="00C744EE"/>
    <w:rsid w:val="00C74D5D"/>
    <w:rsid w:val="00C75BCB"/>
    <w:rsid w:val="00C77AE5"/>
    <w:rsid w:val="00C77E74"/>
    <w:rsid w:val="00C8027E"/>
    <w:rsid w:val="00C81A73"/>
    <w:rsid w:val="00C83B3C"/>
    <w:rsid w:val="00C83B4D"/>
    <w:rsid w:val="00C8482D"/>
    <w:rsid w:val="00C91610"/>
    <w:rsid w:val="00C9341B"/>
    <w:rsid w:val="00C964AA"/>
    <w:rsid w:val="00C97117"/>
    <w:rsid w:val="00C97718"/>
    <w:rsid w:val="00CA0D6D"/>
    <w:rsid w:val="00CA27E6"/>
    <w:rsid w:val="00CA4F5B"/>
    <w:rsid w:val="00CA6CB0"/>
    <w:rsid w:val="00CA6EE0"/>
    <w:rsid w:val="00CA722F"/>
    <w:rsid w:val="00CA7A8F"/>
    <w:rsid w:val="00CB2681"/>
    <w:rsid w:val="00CB3B1F"/>
    <w:rsid w:val="00CB6178"/>
    <w:rsid w:val="00CC3C80"/>
    <w:rsid w:val="00CD1CBB"/>
    <w:rsid w:val="00CD1FCA"/>
    <w:rsid w:val="00CD2C26"/>
    <w:rsid w:val="00CD3069"/>
    <w:rsid w:val="00CD434D"/>
    <w:rsid w:val="00CD60E3"/>
    <w:rsid w:val="00CD680C"/>
    <w:rsid w:val="00CE0D38"/>
    <w:rsid w:val="00CE1F2C"/>
    <w:rsid w:val="00CF45A0"/>
    <w:rsid w:val="00CF743C"/>
    <w:rsid w:val="00D0099C"/>
    <w:rsid w:val="00D01996"/>
    <w:rsid w:val="00D02AA9"/>
    <w:rsid w:val="00D046FF"/>
    <w:rsid w:val="00D05C36"/>
    <w:rsid w:val="00D074D8"/>
    <w:rsid w:val="00D104FA"/>
    <w:rsid w:val="00D10CA4"/>
    <w:rsid w:val="00D1107C"/>
    <w:rsid w:val="00D1154A"/>
    <w:rsid w:val="00D13B27"/>
    <w:rsid w:val="00D17895"/>
    <w:rsid w:val="00D2591B"/>
    <w:rsid w:val="00D25EEF"/>
    <w:rsid w:val="00D27159"/>
    <w:rsid w:val="00D2737D"/>
    <w:rsid w:val="00D320A6"/>
    <w:rsid w:val="00D356B1"/>
    <w:rsid w:val="00D356C6"/>
    <w:rsid w:val="00D36197"/>
    <w:rsid w:val="00D36F3A"/>
    <w:rsid w:val="00D36F45"/>
    <w:rsid w:val="00D40754"/>
    <w:rsid w:val="00D4162A"/>
    <w:rsid w:val="00D433A1"/>
    <w:rsid w:val="00D4591D"/>
    <w:rsid w:val="00D45AE4"/>
    <w:rsid w:val="00D45D93"/>
    <w:rsid w:val="00D46CDB"/>
    <w:rsid w:val="00D46CF1"/>
    <w:rsid w:val="00D501F7"/>
    <w:rsid w:val="00D5044A"/>
    <w:rsid w:val="00D517B6"/>
    <w:rsid w:val="00D53031"/>
    <w:rsid w:val="00D56314"/>
    <w:rsid w:val="00D57729"/>
    <w:rsid w:val="00D578B2"/>
    <w:rsid w:val="00D62279"/>
    <w:rsid w:val="00D63365"/>
    <w:rsid w:val="00D634AF"/>
    <w:rsid w:val="00D64A04"/>
    <w:rsid w:val="00D663E8"/>
    <w:rsid w:val="00D66D06"/>
    <w:rsid w:val="00D73948"/>
    <w:rsid w:val="00D74374"/>
    <w:rsid w:val="00D74B7A"/>
    <w:rsid w:val="00D75392"/>
    <w:rsid w:val="00D75548"/>
    <w:rsid w:val="00D7577C"/>
    <w:rsid w:val="00D75B84"/>
    <w:rsid w:val="00D76EAF"/>
    <w:rsid w:val="00D80280"/>
    <w:rsid w:val="00D80939"/>
    <w:rsid w:val="00D83685"/>
    <w:rsid w:val="00D8456B"/>
    <w:rsid w:val="00D86F8B"/>
    <w:rsid w:val="00D902A3"/>
    <w:rsid w:val="00D913B1"/>
    <w:rsid w:val="00D92C9F"/>
    <w:rsid w:val="00D93046"/>
    <w:rsid w:val="00D939D4"/>
    <w:rsid w:val="00D949CA"/>
    <w:rsid w:val="00D94B6C"/>
    <w:rsid w:val="00D95064"/>
    <w:rsid w:val="00D96783"/>
    <w:rsid w:val="00D96DD9"/>
    <w:rsid w:val="00DA338E"/>
    <w:rsid w:val="00DA4B14"/>
    <w:rsid w:val="00DA7394"/>
    <w:rsid w:val="00DA79D4"/>
    <w:rsid w:val="00DB0C03"/>
    <w:rsid w:val="00DB0D5A"/>
    <w:rsid w:val="00DB0E6D"/>
    <w:rsid w:val="00DB35C9"/>
    <w:rsid w:val="00DB414F"/>
    <w:rsid w:val="00DB5A58"/>
    <w:rsid w:val="00DB5BB9"/>
    <w:rsid w:val="00DB75D3"/>
    <w:rsid w:val="00DC057C"/>
    <w:rsid w:val="00DC1ED5"/>
    <w:rsid w:val="00DC2002"/>
    <w:rsid w:val="00DC221B"/>
    <w:rsid w:val="00DC3E81"/>
    <w:rsid w:val="00DC5CB9"/>
    <w:rsid w:val="00DC6033"/>
    <w:rsid w:val="00DC799C"/>
    <w:rsid w:val="00DD10B0"/>
    <w:rsid w:val="00DD3DE4"/>
    <w:rsid w:val="00DD5FB3"/>
    <w:rsid w:val="00DD7500"/>
    <w:rsid w:val="00DD7835"/>
    <w:rsid w:val="00DD7AC6"/>
    <w:rsid w:val="00DE098E"/>
    <w:rsid w:val="00DE19B0"/>
    <w:rsid w:val="00DE1E9F"/>
    <w:rsid w:val="00DE22C4"/>
    <w:rsid w:val="00DE243C"/>
    <w:rsid w:val="00DE405F"/>
    <w:rsid w:val="00DE6397"/>
    <w:rsid w:val="00DF2B0F"/>
    <w:rsid w:val="00DF62DC"/>
    <w:rsid w:val="00DF7521"/>
    <w:rsid w:val="00E02F26"/>
    <w:rsid w:val="00E06773"/>
    <w:rsid w:val="00E06CF5"/>
    <w:rsid w:val="00E07A8E"/>
    <w:rsid w:val="00E12DF3"/>
    <w:rsid w:val="00E13302"/>
    <w:rsid w:val="00E1599A"/>
    <w:rsid w:val="00E15E52"/>
    <w:rsid w:val="00E15EA0"/>
    <w:rsid w:val="00E16C85"/>
    <w:rsid w:val="00E16EFA"/>
    <w:rsid w:val="00E1715F"/>
    <w:rsid w:val="00E17383"/>
    <w:rsid w:val="00E17B5A"/>
    <w:rsid w:val="00E17DB7"/>
    <w:rsid w:val="00E20F99"/>
    <w:rsid w:val="00E216D3"/>
    <w:rsid w:val="00E2287C"/>
    <w:rsid w:val="00E2447B"/>
    <w:rsid w:val="00E2694C"/>
    <w:rsid w:val="00E27C72"/>
    <w:rsid w:val="00E31327"/>
    <w:rsid w:val="00E32767"/>
    <w:rsid w:val="00E33536"/>
    <w:rsid w:val="00E33C9E"/>
    <w:rsid w:val="00E34570"/>
    <w:rsid w:val="00E345C7"/>
    <w:rsid w:val="00E34E14"/>
    <w:rsid w:val="00E36F9D"/>
    <w:rsid w:val="00E3743F"/>
    <w:rsid w:val="00E449D4"/>
    <w:rsid w:val="00E4528E"/>
    <w:rsid w:val="00E45DD6"/>
    <w:rsid w:val="00E45EF9"/>
    <w:rsid w:val="00E4601D"/>
    <w:rsid w:val="00E46864"/>
    <w:rsid w:val="00E502C0"/>
    <w:rsid w:val="00E50385"/>
    <w:rsid w:val="00E54624"/>
    <w:rsid w:val="00E578F7"/>
    <w:rsid w:val="00E60422"/>
    <w:rsid w:val="00E62D9F"/>
    <w:rsid w:val="00E62EAC"/>
    <w:rsid w:val="00E6573B"/>
    <w:rsid w:val="00E65FBB"/>
    <w:rsid w:val="00E669E1"/>
    <w:rsid w:val="00E66AA7"/>
    <w:rsid w:val="00E67015"/>
    <w:rsid w:val="00E70BE6"/>
    <w:rsid w:val="00E7218F"/>
    <w:rsid w:val="00E72CC6"/>
    <w:rsid w:val="00E742E0"/>
    <w:rsid w:val="00E7556D"/>
    <w:rsid w:val="00E75C8C"/>
    <w:rsid w:val="00E7711C"/>
    <w:rsid w:val="00E77E2E"/>
    <w:rsid w:val="00E77FCE"/>
    <w:rsid w:val="00E809CB"/>
    <w:rsid w:val="00E80EC4"/>
    <w:rsid w:val="00E81727"/>
    <w:rsid w:val="00E817C6"/>
    <w:rsid w:val="00E86098"/>
    <w:rsid w:val="00E94C9E"/>
    <w:rsid w:val="00E95C9C"/>
    <w:rsid w:val="00E96FA1"/>
    <w:rsid w:val="00E97AB2"/>
    <w:rsid w:val="00EA0445"/>
    <w:rsid w:val="00EA2101"/>
    <w:rsid w:val="00EA28D9"/>
    <w:rsid w:val="00EA44AD"/>
    <w:rsid w:val="00EA4514"/>
    <w:rsid w:val="00EA718D"/>
    <w:rsid w:val="00EB05F6"/>
    <w:rsid w:val="00EB063E"/>
    <w:rsid w:val="00EB36F8"/>
    <w:rsid w:val="00EB3718"/>
    <w:rsid w:val="00EB371E"/>
    <w:rsid w:val="00EB4008"/>
    <w:rsid w:val="00EB6A0F"/>
    <w:rsid w:val="00EB7806"/>
    <w:rsid w:val="00EC0909"/>
    <w:rsid w:val="00EC2CF5"/>
    <w:rsid w:val="00EC5D0A"/>
    <w:rsid w:val="00EC5DB4"/>
    <w:rsid w:val="00EC5FDF"/>
    <w:rsid w:val="00EC6057"/>
    <w:rsid w:val="00EC66D0"/>
    <w:rsid w:val="00EC77CF"/>
    <w:rsid w:val="00EC7F06"/>
    <w:rsid w:val="00ED13E1"/>
    <w:rsid w:val="00ED470F"/>
    <w:rsid w:val="00ED550D"/>
    <w:rsid w:val="00ED6740"/>
    <w:rsid w:val="00ED67BC"/>
    <w:rsid w:val="00EE11FC"/>
    <w:rsid w:val="00EE192F"/>
    <w:rsid w:val="00EE2AD1"/>
    <w:rsid w:val="00EE4B5D"/>
    <w:rsid w:val="00EF12EB"/>
    <w:rsid w:val="00EF1893"/>
    <w:rsid w:val="00EF2414"/>
    <w:rsid w:val="00EF36FB"/>
    <w:rsid w:val="00EF3F2D"/>
    <w:rsid w:val="00EF47C4"/>
    <w:rsid w:val="00EF4F98"/>
    <w:rsid w:val="00EF7937"/>
    <w:rsid w:val="00EF7AA3"/>
    <w:rsid w:val="00F00B39"/>
    <w:rsid w:val="00F01C44"/>
    <w:rsid w:val="00F025ED"/>
    <w:rsid w:val="00F03AF6"/>
    <w:rsid w:val="00F04742"/>
    <w:rsid w:val="00F04FF0"/>
    <w:rsid w:val="00F052A4"/>
    <w:rsid w:val="00F05E77"/>
    <w:rsid w:val="00F1007A"/>
    <w:rsid w:val="00F11EF8"/>
    <w:rsid w:val="00F1239A"/>
    <w:rsid w:val="00F14EDE"/>
    <w:rsid w:val="00F16975"/>
    <w:rsid w:val="00F237D3"/>
    <w:rsid w:val="00F26F06"/>
    <w:rsid w:val="00F27FCF"/>
    <w:rsid w:val="00F31DF9"/>
    <w:rsid w:val="00F32443"/>
    <w:rsid w:val="00F33525"/>
    <w:rsid w:val="00F33F04"/>
    <w:rsid w:val="00F34F76"/>
    <w:rsid w:val="00F4041E"/>
    <w:rsid w:val="00F41364"/>
    <w:rsid w:val="00F4172A"/>
    <w:rsid w:val="00F43002"/>
    <w:rsid w:val="00F432BF"/>
    <w:rsid w:val="00F4587A"/>
    <w:rsid w:val="00F45D58"/>
    <w:rsid w:val="00F469D6"/>
    <w:rsid w:val="00F515BE"/>
    <w:rsid w:val="00F52DF0"/>
    <w:rsid w:val="00F5702F"/>
    <w:rsid w:val="00F63769"/>
    <w:rsid w:val="00F63CE9"/>
    <w:rsid w:val="00F651C4"/>
    <w:rsid w:val="00F653F1"/>
    <w:rsid w:val="00F6710D"/>
    <w:rsid w:val="00F71973"/>
    <w:rsid w:val="00F749B8"/>
    <w:rsid w:val="00F75F5A"/>
    <w:rsid w:val="00F77138"/>
    <w:rsid w:val="00F77B61"/>
    <w:rsid w:val="00F77C3A"/>
    <w:rsid w:val="00F813A8"/>
    <w:rsid w:val="00F822E2"/>
    <w:rsid w:val="00F8273B"/>
    <w:rsid w:val="00F83A53"/>
    <w:rsid w:val="00F859F3"/>
    <w:rsid w:val="00F90572"/>
    <w:rsid w:val="00F9287C"/>
    <w:rsid w:val="00F9452C"/>
    <w:rsid w:val="00F9483A"/>
    <w:rsid w:val="00F94D54"/>
    <w:rsid w:val="00F95E28"/>
    <w:rsid w:val="00FA0488"/>
    <w:rsid w:val="00FA06BF"/>
    <w:rsid w:val="00FA0B86"/>
    <w:rsid w:val="00FA1494"/>
    <w:rsid w:val="00FA24B9"/>
    <w:rsid w:val="00FA4611"/>
    <w:rsid w:val="00FA7028"/>
    <w:rsid w:val="00FB2416"/>
    <w:rsid w:val="00FB3D9F"/>
    <w:rsid w:val="00FB7E88"/>
    <w:rsid w:val="00FC0150"/>
    <w:rsid w:val="00FC0772"/>
    <w:rsid w:val="00FC084E"/>
    <w:rsid w:val="00FC085B"/>
    <w:rsid w:val="00FC275D"/>
    <w:rsid w:val="00FC383B"/>
    <w:rsid w:val="00FC4FFE"/>
    <w:rsid w:val="00FD00B2"/>
    <w:rsid w:val="00FD1D30"/>
    <w:rsid w:val="00FD20E1"/>
    <w:rsid w:val="00FD46FF"/>
    <w:rsid w:val="00FD4F52"/>
    <w:rsid w:val="00FD76B9"/>
    <w:rsid w:val="00FE0609"/>
    <w:rsid w:val="00FE1A64"/>
    <w:rsid w:val="00FE2089"/>
    <w:rsid w:val="00FE2500"/>
    <w:rsid w:val="00FE3F3E"/>
    <w:rsid w:val="00FE3F79"/>
    <w:rsid w:val="00FE4640"/>
    <w:rsid w:val="00FF046E"/>
    <w:rsid w:val="00FF1E12"/>
    <w:rsid w:val="00FF3515"/>
    <w:rsid w:val="00FF45DF"/>
    <w:rsid w:val="00FF4751"/>
    <w:rsid w:val="00FF4841"/>
    <w:rsid w:val="00FF5F54"/>
    <w:rsid w:val="00FF62B9"/>
    <w:rsid w:val="00FF63D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link w:val="af8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9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a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Document Map"/>
    <w:basedOn w:val="a"/>
    <w:link w:val="afc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link w:val="afb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d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  <w:style w:type="character" w:customStyle="1" w:styleId="af8">
    <w:name w:val="Абзац списка Знак"/>
    <w:link w:val="af7"/>
    <w:rsid w:val="00314A80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link w:val="af8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9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a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Document Map"/>
    <w:basedOn w:val="a"/>
    <w:link w:val="afc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link w:val="afb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d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  <w:style w:type="character" w:customStyle="1" w:styleId="af8">
    <w:name w:val="Абзац списка Знак"/>
    <w:link w:val="af7"/>
    <w:rsid w:val="00314A80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A109-CC22-4683-9CD7-8D6EDE7F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843</TotalTime>
  <Pages>13</Pages>
  <Words>2239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Молодцов Валерий Алексеевич</dc:creator>
  <cp:keywords/>
  <cp:lastModifiedBy>Елена Алексеевна Мыльникова</cp:lastModifiedBy>
  <cp:revision>96</cp:revision>
  <cp:lastPrinted>2025-01-28T08:32:00Z</cp:lastPrinted>
  <dcterms:created xsi:type="dcterms:W3CDTF">2023-12-06T10:15:00Z</dcterms:created>
  <dcterms:modified xsi:type="dcterms:W3CDTF">2025-01-29T06:50:00Z</dcterms:modified>
</cp:coreProperties>
</file>