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D3" w:rsidRDefault="005C32D3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</w:t>
      </w:r>
    </w:p>
    <w:p w:rsidR="005C32D3" w:rsidRDefault="005C32D3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</w:t>
      </w:r>
    </w:p>
    <w:p w:rsidR="005C32D3" w:rsidRDefault="005C32D3" w:rsidP="004964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                                ПРОЕКТ</w:t>
      </w:r>
    </w:p>
    <w:p w:rsidR="005C32D3" w:rsidRDefault="005C32D3" w:rsidP="000E0936">
      <w:pPr>
        <w:jc w:val="center"/>
        <w:rPr>
          <w:b/>
          <w:bCs/>
          <w:sz w:val="32"/>
          <w:szCs w:val="32"/>
        </w:rPr>
      </w:pPr>
    </w:p>
    <w:p w:rsidR="005C32D3" w:rsidRPr="00956E11" w:rsidRDefault="005C32D3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5C32D3" w:rsidRPr="00956E11" w:rsidRDefault="005C32D3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5C32D3" w:rsidRDefault="005C32D3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                                               </w:t>
      </w:r>
    </w:p>
    <w:p w:rsidR="005C32D3" w:rsidRPr="00956E11" w:rsidRDefault="005C32D3" w:rsidP="00C36581"/>
    <w:p w:rsidR="005C32D3" w:rsidRDefault="005C32D3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_____ 2022                                        № __</w:t>
      </w:r>
    </w:p>
    <w:p w:rsidR="005C32D3" w:rsidRDefault="005C32D3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5C32D3" w:rsidRDefault="005C32D3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5C32D3" w:rsidRDefault="005C32D3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5C32D3" w:rsidRDefault="005C32D3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</w:t>
      </w:r>
      <w:bookmarkStart w:id="0" w:name="_GoBack"/>
      <w:bookmarkEnd w:id="0"/>
      <w:r w:rsidRPr="00154524">
        <w:rPr>
          <w:sz w:val="28"/>
          <w:szCs w:val="28"/>
        </w:rPr>
        <w:t>а</w:t>
      </w:r>
    </w:p>
    <w:p w:rsidR="005C32D3" w:rsidRPr="00154524" w:rsidRDefault="005C32D3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5C32D3" w:rsidRPr="00154524" w:rsidRDefault="005C32D3" w:rsidP="00154524">
      <w:pPr>
        <w:jc w:val="both"/>
        <w:rPr>
          <w:sz w:val="28"/>
          <w:szCs w:val="28"/>
        </w:rPr>
      </w:pPr>
    </w:p>
    <w:p w:rsidR="005C32D3" w:rsidRDefault="005C32D3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5C32D3" w:rsidRDefault="005C32D3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32D3" w:rsidRDefault="005C32D3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C32D3" w:rsidRPr="007045BD" w:rsidRDefault="005C32D3" w:rsidP="00BB7E6E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5C32D3" w:rsidRPr="00154524" w:rsidRDefault="005C32D3" w:rsidP="00BB7E6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5C32D3" w:rsidRPr="00433099" w:rsidRDefault="005C32D3" w:rsidP="005305BB">
      <w:pPr>
        <w:pStyle w:val="ListParagraph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 xml:space="preserve">в пункте 1 цифры  «1 142 903,3» заменить цифрами  «1 146 568,6», </w:t>
      </w: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1 192 572,7</w:t>
      </w:r>
      <w:r w:rsidRPr="00A85B3B">
        <w:rPr>
          <w:sz w:val="28"/>
          <w:szCs w:val="28"/>
        </w:rPr>
        <w:t xml:space="preserve">» заменить цифрами </w:t>
      </w:r>
      <w:r w:rsidRPr="00362811">
        <w:rPr>
          <w:sz w:val="28"/>
          <w:szCs w:val="28"/>
        </w:rPr>
        <w:t>«1 196 238,0 ».</w:t>
      </w:r>
      <w:r w:rsidRPr="00433099">
        <w:rPr>
          <w:color w:val="FF6600"/>
          <w:sz w:val="28"/>
          <w:szCs w:val="28"/>
        </w:rPr>
        <w:t xml:space="preserve"> </w:t>
      </w:r>
    </w:p>
    <w:p w:rsidR="005C32D3" w:rsidRDefault="005C32D3" w:rsidP="00821E07">
      <w:pPr>
        <w:pStyle w:val="ListParagraph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5C32D3" w:rsidRDefault="005C32D3" w:rsidP="000423A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B7E6E">
        <w:rPr>
          <w:sz w:val="28"/>
          <w:szCs w:val="28"/>
        </w:rPr>
        <w:t xml:space="preserve">    1.</w:t>
      </w:r>
      <w:r>
        <w:rPr>
          <w:sz w:val="28"/>
          <w:szCs w:val="28"/>
        </w:rPr>
        <w:t>2.1</w:t>
      </w:r>
      <w:r w:rsidRPr="00BB7E6E">
        <w:rPr>
          <w:sz w:val="28"/>
          <w:szCs w:val="28"/>
        </w:rPr>
        <w:t>. в части 3 цифры  «</w:t>
      </w:r>
      <w:r>
        <w:rPr>
          <w:sz w:val="28"/>
          <w:szCs w:val="28"/>
        </w:rPr>
        <w:t>38468,5</w:t>
      </w:r>
      <w:r w:rsidRPr="00BB7E6E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38400,5».</w:t>
      </w:r>
    </w:p>
    <w:p w:rsidR="005C32D3" w:rsidRDefault="005C32D3" w:rsidP="00362811">
      <w:pPr>
        <w:pStyle w:val="ListParagraph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8:</w:t>
      </w:r>
    </w:p>
    <w:p w:rsidR="005C32D3" w:rsidRDefault="005C32D3" w:rsidP="00362811">
      <w:pPr>
        <w:pStyle w:val="ListParagraph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>
        <w:rPr>
          <w:sz w:val="28"/>
          <w:szCs w:val="28"/>
        </w:rPr>
        <w:t>5699,2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7767,7».</w:t>
      </w:r>
    </w:p>
    <w:p w:rsidR="005C32D3" w:rsidRPr="00BD1C96" w:rsidRDefault="005C32D3" w:rsidP="000423A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1.4.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5C32D3" w:rsidRDefault="005C32D3" w:rsidP="00BB7E6E">
      <w:pPr>
        <w:pStyle w:val="ListParagraph"/>
        <w:autoSpaceDE w:val="0"/>
        <w:autoSpaceDN w:val="0"/>
        <w:adjustRightInd w:val="0"/>
        <w:ind w:left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5C32D3" w:rsidRDefault="005C32D3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1.6.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5C32D3" w:rsidRPr="00BD1C96" w:rsidRDefault="005C32D3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5C32D3" w:rsidRDefault="005C32D3" w:rsidP="00A41973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1.8.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5C32D3" w:rsidRDefault="005C32D3" w:rsidP="00086A78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1.9.</w:t>
      </w:r>
      <w:r w:rsidRPr="00086A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6 к настоящему Решению;</w:t>
      </w:r>
    </w:p>
    <w:p w:rsidR="005C32D3" w:rsidRDefault="005C32D3" w:rsidP="00DE683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1.10.</w:t>
      </w:r>
      <w:r w:rsidRPr="0041705F">
        <w:rPr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7 </w:t>
      </w:r>
      <w:r w:rsidRPr="00B761EE">
        <w:rPr>
          <w:snapToGrid w:val="0"/>
          <w:sz w:val="28"/>
          <w:szCs w:val="28"/>
        </w:rPr>
        <w:t xml:space="preserve"> к настоящему Решению</w:t>
      </w:r>
    </w:p>
    <w:p w:rsidR="005C32D3" w:rsidRPr="00BD1C96" w:rsidRDefault="005C32D3" w:rsidP="00B46D86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1.11.</w:t>
      </w:r>
      <w:r w:rsidRPr="0041705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8 к настоящему Решению.</w:t>
      </w:r>
    </w:p>
    <w:p w:rsidR="005C32D3" w:rsidRPr="00B761EE" w:rsidRDefault="005C32D3" w:rsidP="0041705F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5C32D3" w:rsidRDefault="005C32D3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5C32D3" w:rsidRPr="002775DC" w:rsidRDefault="005C32D3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5C32D3" w:rsidRDefault="005C32D3" w:rsidP="00C36581">
      <w:pPr>
        <w:jc w:val="both"/>
        <w:rPr>
          <w:sz w:val="28"/>
          <w:szCs w:val="28"/>
        </w:rPr>
      </w:pPr>
    </w:p>
    <w:p w:rsidR="005C32D3" w:rsidRPr="00A26D0C" w:rsidRDefault="005C32D3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5C32D3" w:rsidRPr="00A26D0C" w:rsidRDefault="005C32D3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5C32D3" w:rsidRDefault="005C32D3" w:rsidP="00C36581">
      <w:pPr>
        <w:jc w:val="both"/>
        <w:rPr>
          <w:sz w:val="28"/>
          <w:szCs w:val="28"/>
        </w:rPr>
      </w:pPr>
    </w:p>
    <w:p w:rsidR="005C32D3" w:rsidRPr="00A26D0C" w:rsidRDefault="005C32D3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5C32D3" w:rsidRPr="00A26D0C" w:rsidRDefault="005C32D3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5C32D3" w:rsidRDefault="005C32D3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5C32D3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D3" w:rsidRDefault="005C32D3">
      <w:r>
        <w:separator/>
      </w:r>
    </w:p>
  </w:endnote>
  <w:endnote w:type="continuationSeparator" w:id="0">
    <w:p w:rsidR="005C32D3" w:rsidRDefault="005C3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D3" w:rsidRDefault="005C32D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5C32D3" w:rsidRDefault="005C32D3" w:rsidP="00543E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D3" w:rsidRDefault="005C32D3">
      <w:r>
        <w:separator/>
      </w:r>
    </w:p>
  </w:footnote>
  <w:footnote w:type="continuationSeparator" w:id="0">
    <w:p w:rsidR="005C32D3" w:rsidRDefault="005C3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D3" w:rsidRDefault="005C32D3" w:rsidP="00845C68">
    <w:pPr>
      <w:pStyle w:val="Header"/>
      <w:jc w:val="center"/>
    </w:pPr>
  </w:p>
  <w:p w:rsidR="005C32D3" w:rsidRDefault="005C32D3" w:rsidP="00845C6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23A1"/>
    <w:rsid w:val="000435C7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4029A6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B3745"/>
    <w:rsid w:val="004B6385"/>
    <w:rsid w:val="004B6552"/>
    <w:rsid w:val="004E5227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A3C68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00996"/>
    <w:rsid w:val="00904105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B00604"/>
    <w:rsid w:val="00B06DD0"/>
    <w:rsid w:val="00B23AB2"/>
    <w:rsid w:val="00B42D92"/>
    <w:rsid w:val="00B46D86"/>
    <w:rsid w:val="00B53BD5"/>
    <w:rsid w:val="00B53F69"/>
    <w:rsid w:val="00B612CE"/>
    <w:rsid w:val="00B61F64"/>
    <w:rsid w:val="00B71E95"/>
    <w:rsid w:val="00B761EE"/>
    <w:rsid w:val="00B83674"/>
    <w:rsid w:val="00B96E27"/>
    <w:rsid w:val="00BA0AE2"/>
    <w:rsid w:val="00BB7E6E"/>
    <w:rsid w:val="00BC27BE"/>
    <w:rsid w:val="00BC56EE"/>
    <w:rsid w:val="00BD1C96"/>
    <w:rsid w:val="00BD2F3E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13F3A"/>
    <w:rsid w:val="00D16521"/>
    <w:rsid w:val="00D540A3"/>
    <w:rsid w:val="00D670BB"/>
    <w:rsid w:val="00D77A66"/>
    <w:rsid w:val="00DA1C90"/>
    <w:rsid w:val="00DA786A"/>
    <w:rsid w:val="00DE6831"/>
    <w:rsid w:val="00E05B49"/>
    <w:rsid w:val="00E31F3F"/>
    <w:rsid w:val="00E45E35"/>
    <w:rsid w:val="00E56548"/>
    <w:rsid w:val="00E625AF"/>
    <w:rsid w:val="00E663AF"/>
    <w:rsid w:val="00E864CD"/>
    <w:rsid w:val="00E9342D"/>
    <w:rsid w:val="00E9436D"/>
    <w:rsid w:val="00EA1B39"/>
    <w:rsid w:val="00EA260B"/>
    <w:rsid w:val="00EB4A9A"/>
    <w:rsid w:val="00EC5B25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наш колонтитул"/>
    <w:basedOn w:val="Normal"/>
    <w:link w:val="Head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наш колонтитул Char"/>
    <w:basedOn w:val="DefaultParagraphFont"/>
    <w:link w:val="Head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36581"/>
  </w:style>
  <w:style w:type="paragraph" w:styleId="Footer">
    <w:name w:val="footer"/>
    <w:basedOn w:val="Normal"/>
    <w:link w:val="Foot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36581"/>
    <w:pPr>
      <w:ind w:left="720"/>
    </w:pPr>
  </w:style>
  <w:style w:type="paragraph" w:customStyle="1" w:styleId="Style23">
    <w:name w:val="Style23"/>
    <w:basedOn w:val="Normal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1108</TotalTime>
  <Pages>2</Pages>
  <Words>614</Words>
  <Characters>3503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Фоменко Светлан6а Вячеславовна</cp:lastModifiedBy>
  <cp:revision>127</cp:revision>
  <cp:lastPrinted>2022-08-15T13:37:00Z</cp:lastPrinted>
  <dcterms:created xsi:type="dcterms:W3CDTF">2020-06-15T07:15:00Z</dcterms:created>
  <dcterms:modified xsi:type="dcterms:W3CDTF">2022-08-15T13:38:00Z</dcterms:modified>
</cp:coreProperties>
</file>