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14" w:rsidRPr="00B74EAF" w:rsidRDefault="00536234" w:rsidP="00F21B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9DC723C" wp14:editId="79174634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B14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F21B14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21B14" w:rsidRPr="00B74EAF" w:rsidRDefault="00F21B14" w:rsidP="00F21B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21B14" w:rsidRPr="00B74EAF" w:rsidRDefault="00F21B14" w:rsidP="00F21B1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21B14" w:rsidRPr="00B74EAF" w:rsidRDefault="00F21B14" w:rsidP="00F21B1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21B14" w:rsidRPr="00B74EAF" w:rsidRDefault="00F21B14" w:rsidP="00F21B1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21B14" w:rsidRPr="00B74EAF" w:rsidRDefault="00F21B14" w:rsidP="00F21B1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21B14" w:rsidRPr="000A5A4D" w:rsidRDefault="00F21B14" w:rsidP="00F21B14">
      <w:pPr>
        <w:jc w:val="center"/>
        <w:rPr>
          <w:rFonts w:eastAsia="Calibri"/>
          <w:b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21B14" w:rsidRPr="00B74EAF" w:rsidTr="00F21B14">
        <w:trPr>
          <w:trHeight w:val="383"/>
        </w:trPr>
        <w:tc>
          <w:tcPr>
            <w:tcW w:w="2235" w:type="dxa"/>
            <w:hideMark/>
          </w:tcPr>
          <w:p w:rsidR="00F21B14" w:rsidRPr="00B74EAF" w:rsidRDefault="00F73B9B" w:rsidP="00F21B1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29.05.2024</w:t>
            </w:r>
          </w:p>
        </w:tc>
        <w:tc>
          <w:tcPr>
            <w:tcW w:w="2268" w:type="dxa"/>
          </w:tcPr>
          <w:p w:rsidR="00F21B14" w:rsidRPr="00B74EAF" w:rsidRDefault="00F21B14" w:rsidP="00F21B1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21B14" w:rsidRPr="00B74EAF" w:rsidRDefault="00F21B14" w:rsidP="00F21B1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21B14" w:rsidRPr="00B74EAF" w:rsidRDefault="00F73B9B" w:rsidP="00F21B1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451</w:t>
            </w:r>
          </w:p>
        </w:tc>
        <w:tc>
          <w:tcPr>
            <w:tcW w:w="1315" w:type="dxa"/>
          </w:tcPr>
          <w:p w:rsidR="00F21B14" w:rsidRPr="00B74EAF" w:rsidRDefault="00F21B14" w:rsidP="00F21B1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21B14" w:rsidRPr="00B74EAF" w:rsidRDefault="00F21B14" w:rsidP="00F21B1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21B14" w:rsidRPr="00F21B14" w:rsidRDefault="00F21B14" w:rsidP="00F21B14">
      <w:pPr>
        <w:suppressAutoHyphens/>
        <w:spacing w:line="214" w:lineRule="auto"/>
        <w:ind w:right="4961"/>
        <w:rPr>
          <w:bCs/>
          <w:sz w:val="10"/>
          <w:szCs w:val="28"/>
        </w:rPr>
      </w:pPr>
    </w:p>
    <w:p w:rsidR="00D6192F" w:rsidRPr="002F184E" w:rsidRDefault="00A42BC9" w:rsidP="00F21B14">
      <w:pPr>
        <w:suppressAutoHyphens/>
        <w:spacing w:line="209" w:lineRule="auto"/>
        <w:ind w:righ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  <w:r w:rsidR="00F21B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Песчанокопского района</w:t>
      </w:r>
      <w:r w:rsidR="00F21B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12.12.2018 №826 «Об утверждении</w:t>
      </w:r>
      <w:r w:rsidR="00F21B14">
        <w:rPr>
          <w:bCs/>
          <w:sz w:val="28"/>
          <w:szCs w:val="28"/>
        </w:rPr>
        <w:t xml:space="preserve"> </w:t>
      </w:r>
      <w:r w:rsidR="00D6192F" w:rsidRPr="002F184E">
        <w:rPr>
          <w:bCs/>
          <w:sz w:val="28"/>
          <w:szCs w:val="28"/>
        </w:rPr>
        <w:t xml:space="preserve"> муниципальной  программы</w:t>
      </w:r>
      <w:r w:rsidR="00F21B14">
        <w:rPr>
          <w:bCs/>
          <w:sz w:val="28"/>
          <w:szCs w:val="28"/>
        </w:rPr>
        <w:t xml:space="preserve"> </w:t>
      </w:r>
      <w:r w:rsidR="00D6192F" w:rsidRPr="002F184E">
        <w:rPr>
          <w:bCs/>
          <w:sz w:val="28"/>
          <w:szCs w:val="28"/>
        </w:rPr>
        <w:t>Песчанокопского района  «Управление</w:t>
      </w:r>
      <w:r w:rsidR="00F21B14">
        <w:rPr>
          <w:bCs/>
          <w:sz w:val="28"/>
          <w:szCs w:val="28"/>
        </w:rPr>
        <w:t xml:space="preserve"> </w:t>
      </w:r>
      <w:r w:rsidR="00D6192F" w:rsidRPr="002F184E">
        <w:rPr>
          <w:bCs/>
          <w:sz w:val="28"/>
          <w:szCs w:val="28"/>
        </w:rPr>
        <w:t>муниципальными  финансами и создание</w:t>
      </w:r>
      <w:r w:rsidR="00F21B14">
        <w:rPr>
          <w:bCs/>
          <w:sz w:val="28"/>
          <w:szCs w:val="28"/>
        </w:rPr>
        <w:t xml:space="preserve"> </w:t>
      </w:r>
      <w:r w:rsidR="00D6192F" w:rsidRPr="002F184E">
        <w:rPr>
          <w:bCs/>
          <w:sz w:val="28"/>
          <w:szCs w:val="28"/>
        </w:rPr>
        <w:t>условий  для эффе</w:t>
      </w:r>
      <w:r>
        <w:rPr>
          <w:bCs/>
          <w:sz w:val="28"/>
          <w:szCs w:val="28"/>
        </w:rPr>
        <w:t>ктивного управления</w:t>
      </w:r>
      <w:r w:rsidR="00F21B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муниципаль</w:t>
      </w:r>
      <w:r w:rsidR="00D6192F" w:rsidRPr="002F184E">
        <w:rPr>
          <w:bCs/>
          <w:sz w:val="28"/>
          <w:szCs w:val="28"/>
        </w:rPr>
        <w:t xml:space="preserve">ными финансами» </w:t>
      </w:r>
    </w:p>
    <w:p w:rsidR="005C1E7A" w:rsidRPr="00F21B14" w:rsidRDefault="005C1E7A" w:rsidP="00F21B14">
      <w:pPr>
        <w:suppressAutoHyphens/>
        <w:autoSpaceDE w:val="0"/>
        <w:autoSpaceDN w:val="0"/>
        <w:adjustRightInd w:val="0"/>
        <w:spacing w:line="209" w:lineRule="auto"/>
        <w:ind w:firstLine="709"/>
        <w:jc w:val="both"/>
        <w:rPr>
          <w:sz w:val="18"/>
          <w:szCs w:val="28"/>
        </w:rPr>
      </w:pPr>
    </w:p>
    <w:p w:rsidR="00D6192F" w:rsidRPr="002F184E" w:rsidRDefault="00D6192F" w:rsidP="00F21B14">
      <w:pPr>
        <w:suppressAutoHyphens/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  <w:proofErr w:type="gramStart"/>
      <w:r w:rsidRPr="002F184E">
        <w:rPr>
          <w:sz w:val="28"/>
          <w:szCs w:val="28"/>
        </w:rPr>
        <w:t xml:space="preserve">В соответствии с </w:t>
      </w:r>
      <w:r w:rsidR="00871532">
        <w:rPr>
          <w:sz w:val="28"/>
          <w:szCs w:val="28"/>
        </w:rPr>
        <w:t xml:space="preserve">решением Собрания депутатов Песчанокопского района </w:t>
      </w:r>
      <w:r w:rsidR="0018154A">
        <w:rPr>
          <w:sz w:val="28"/>
          <w:szCs w:val="28"/>
        </w:rPr>
        <w:t xml:space="preserve"> от </w:t>
      </w:r>
      <w:r w:rsidR="00A82CA2">
        <w:rPr>
          <w:sz w:val="28"/>
          <w:szCs w:val="28"/>
        </w:rPr>
        <w:t>25</w:t>
      </w:r>
      <w:r w:rsidR="0018154A">
        <w:rPr>
          <w:sz w:val="28"/>
          <w:szCs w:val="28"/>
        </w:rPr>
        <w:t>.0</w:t>
      </w:r>
      <w:r w:rsidR="00A82CA2">
        <w:rPr>
          <w:sz w:val="28"/>
          <w:szCs w:val="28"/>
        </w:rPr>
        <w:t>4</w:t>
      </w:r>
      <w:r w:rsidR="0018154A">
        <w:rPr>
          <w:sz w:val="28"/>
          <w:szCs w:val="28"/>
        </w:rPr>
        <w:t>.2024</w:t>
      </w:r>
      <w:r w:rsidR="00F21B14">
        <w:rPr>
          <w:sz w:val="28"/>
          <w:szCs w:val="28"/>
        </w:rPr>
        <w:t xml:space="preserve"> г.</w:t>
      </w:r>
      <w:r w:rsidR="0018154A">
        <w:rPr>
          <w:sz w:val="28"/>
          <w:szCs w:val="28"/>
        </w:rPr>
        <w:t xml:space="preserve"> №1</w:t>
      </w:r>
      <w:r w:rsidR="00A82CA2">
        <w:rPr>
          <w:sz w:val="28"/>
          <w:szCs w:val="28"/>
        </w:rPr>
        <w:t>71</w:t>
      </w:r>
      <w:r w:rsidR="0018154A">
        <w:rPr>
          <w:sz w:val="28"/>
          <w:szCs w:val="28"/>
        </w:rPr>
        <w:t xml:space="preserve">  «О внесении изменений в решение Собрания депутатов Песчанокопского района </w:t>
      </w:r>
      <w:r w:rsidR="00871532">
        <w:rPr>
          <w:sz w:val="28"/>
          <w:szCs w:val="28"/>
        </w:rPr>
        <w:t xml:space="preserve">от </w:t>
      </w:r>
      <w:r w:rsidR="00764F50" w:rsidRPr="00764F50">
        <w:rPr>
          <w:sz w:val="28"/>
          <w:szCs w:val="28"/>
        </w:rPr>
        <w:t>27</w:t>
      </w:r>
      <w:r w:rsidR="00871532" w:rsidRPr="00764F50">
        <w:rPr>
          <w:sz w:val="28"/>
          <w:szCs w:val="28"/>
        </w:rPr>
        <w:t>.</w:t>
      </w:r>
      <w:r w:rsidR="00764F50" w:rsidRPr="00764F50">
        <w:rPr>
          <w:sz w:val="28"/>
          <w:szCs w:val="28"/>
        </w:rPr>
        <w:t>12</w:t>
      </w:r>
      <w:r w:rsidR="00871532" w:rsidRPr="00764F50">
        <w:rPr>
          <w:sz w:val="28"/>
          <w:szCs w:val="28"/>
        </w:rPr>
        <w:t>.2023</w:t>
      </w:r>
      <w:r w:rsidR="00F21B14">
        <w:rPr>
          <w:sz w:val="28"/>
          <w:szCs w:val="28"/>
        </w:rPr>
        <w:t>г.</w:t>
      </w:r>
      <w:r w:rsidR="00871532" w:rsidRPr="00764F50">
        <w:rPr>
          <w:sz w:val="28"/>
          <w:szCs w:val="28"/>
        </w:rPr>
        <w:t xml:space="preserve"> №1</w:t>
      </w:r>
      <w:r w:rsidR="00764F50" w:rsidRPr="00764F50">
        <w:rPr>
          <w:sz w:val="28"/>
          <w:szCs w:val="28"/>
        </w:rPr>
        <w:t>5</w:t>
      </w:r>
      <w:r w:rsidR="00C01F28">
        <w:rPr>
          <w:sz w:val="28"/>
          <w:szCs w:val="28"/>
        </w:rPr>
        <w:t xml:space="preserve">2 </w:t>
      </w:r>
      <w:r w:rsidR="00871532">
        <w:rPr>
          <w:sz w:val="28"/>
          <w:szCs w:val="28"/>
        </w:rPr>
        <w:t>«Об утверждении бюджета Песчанокопского района на 202</w:t>
      </w:r>
      <w:r w:rsidR="00C01F28">
        <w:rPr>
          <w:sz w:val="28"/>
          <w:szCs w:val="28"/>
        </w:rPr>
        <w:t>4</w:t>
      </w:r>
      <w:r w:rsidR="00871532">
        <w:rPr>
          <w:sz w:val="28"/>
          <w:szCs w:val="28"/>
        </w:rPr>
        <w:t xml:space="preserve"> год и на плановый период 202</w:t>
      </w:r>
      <w:r w:rsidR="00C01F28">
        <w:rPr>
          <w:sz w:val="28"/>
          <w:szCs w:val="28"/>
        </w:rPr>
        <w:t>5</w:t>
      </w:r>
      <w:r w:rsidR="00871532">
        <w:rPr>
          <w:sz w:val="28"/>
          <w:szCs w:val="28"/>
        </w:rPr>
        <w:t xml:space="preserve"> и 202</w:t>
      </w:r>
      <w:r w:rsidR="00C01F28">
        <w:rPr>
          <w:sz w:val="28"/>
          <w:szCs w:val="28"/>
        </w:rPr>
        <w:t>6</w:t>
      </w:r>
      <w:r w:rsidR="00871532">
        <w:rPr>
          <w:sz w:val="28"/>
          <w:szCs w:val="28"/>
        </w:rPr>
        <w:t xml:space="preserve"> годов»</w:t>
      </w:r>
      <w:r w:rsidR="00F21B14">
        <w:rPr>
          <w:sz w:val="28"/>
          <w:szCs w:val="28"/>
        </w:rPr>
        <w:t>,</w:t>
      </w:r>
      <w:r w:rsidR="00871532">
        <w:rPr>
          <w:sz w:val="28"/>
          <w:szCs w:val="28"/>
        </w:rPr>
        <w:t xml:space="preserve"> на основании </w:t>
      </w:r>
      <w:r w:rsidRPr="002F184E">
        <w:rPr>
          <w:sz w:val="28"/>
          <w:szCs w:val="28"/>
        </w:rPr>
        <w:t>постановлени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A42BC9"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</w:t>
      </w:r>
      <w:r w:rsidR="003644CB" w:rsidRPr="002F184E">
        <w:rPr>
          <w:sz w:val="28"/>
          <w:szCs w:val="28"/>
        </w:rPr>
        <w:t>8</w:t>
      </w:r>
      <w:r w:rsidR="00A42BC9"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</w:t>
      </w:r>
      <w:proofErr w:type="gramEnd"/>
      <w:r w:rsidRPr="002F184E">
        <w:rPr>
          <w:sz w:val="28"/>
          <w:szCs w:val="28"/>
        </w:rPr>
        <w:t xml:space="preserve"> Песчанокопского района» и распоряжени</w:t>
      </w:r>
      <w:r w:rsidR="00871532"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 w:rsidR="0072353E"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 w:rsidR="0072353E"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1</w:t>
      </w:r>
      <w:r w:rsidR="0072353E">
        <w:rPr>
          <w:sz w:val="28"/>
          <w:szCs w:val="28"/>
        </w:rPr>
        <w:t>47</w:t>
      </w:r>
      <w:r w:rsidRPr="002F184E">
        <w:rPr>
          <w:sz w:val="28"/>
          <w:szCs w:val="28"/>
        </w:rPr>
        <w:t xml:space="preserve"> «Об утверждении Перечня муниципальных программ Песчанокопского района»</w:t>
      </w:r>
      <w:r w:rsidR="00871532">
        <w:rPr>
          <w:sz w:val="28"/>
          <w:szCs w:val="28"/>
        </w:rPr>
        <w:t xml:space="preserve">, </w:t>
      </w:r>
    </w:p>
    <w:p w:rsidR="00F21B14" w:rsidRDefault="00F21B14" w:rsidP="00F21B14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6192F" w:rsidRPr="002F184E" w:rsidRDefault="00D6192F" w:rsidP="00F21B14">
      <w:pPr>
        <w:suppressAutoHyphens/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1. </w:t>
      </w:r>
      <w:r w:rsidR="0072353E">
        <w:rPr>
          <w:sz w:val="28"/>
          <w:szCs w:val="28"/>
        </w:rPr>
        <w:t xml:space="preserve">Внести </w:t>
      </w:r>
      <w:r w:rsidR="00B02721">
        <w:rPr>
          <w:sz w:val="28"/>
          <w:szCs w:val="28"/>
        </w:rPr>
        <w:t xml:space="preserve">в приложение к </w:t>
      </w:r>
      <w:r w:rsidR="0072353E" w:rsidRPr="0072353E">
        <w:rPr>
          <w:sz w:val="28"/>
          <w:szCs w:val="28"/>
        </w:rPr>
        <w:t>постановлени</w:t>
      </w:r>
      <w:r w:rsidR="00B02721">
        <w:rPr>
          <w:sz w:val="28"/>
          <w:szCs w:val="28"/>
        </w:rPr>
        <w:t>ю</w:t>
      </w:r>
      <w:r w:rsidR="0072353E" w:rsidRPr="0072353E">
        <w:rPr>
          <w:sz w:val="28"/>
          <w:szCs w:val="28"/>
        </w:rPr>
        <w:t xml:space="preserve"> Администрации Песчанокопского района от 12.12.2018 №826 «Об утверждении  муниципальной  программы Песчанокопского района  «Управление муниципальными  финансами и создание условий  для эффективного управления  муниципальными финансами»</w:t>
      </w:r>
      <w:r w:rsidR="001D1CA7">
        <w:rPr>
          <w:sz w:val="28"/>
          <w:szCs w:val="28"/>
        </w:rPr>
        <w:t xml:space="preserve">  </w:t>
      </w:r>
      <w:r w:rsidR="00B02721">
        <w:rPr>
          <w:sz w:val="28"/>
          <w:szCs w:val="28"/>
        </w:rPr>
        <w:t xml:space="preserve">изменения </w:t>
      </w:r>
      <w:r w:rsidR="00CA5605">
        <w:rPr>
          <w:sz w:val="28"/>
          <w:szCs w:val="28"/>
        </w:rPr>
        <w:t>согласно приложению.</w:t>
      </w:r>
    </w:p>
    <w:p w:rsidR="001D1CA7" w:rsidRDefault="009A2936" w:rsidP="00F21B14">
      <w:pPr>
        <w:suppressAutoHyphens/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2. </w:t>
      </w:r>
      <w:r w:rsidR="001D1CA7" w:rsidRPr="001D1CA7">
        <w:rPr>
          <w:sz w:val="28"/>
          <w:szCs w:val="28"/>
        </w:rPr>
        <w:t>Руководителю пресс-службы Администрации района (</w:t>
      </w:r>
      <w:r w:rsidR="001D1CA7">
        <w:rPr>
          <w:sz w:val="28"/>
          <w:szCs w:val="28"/>
        </w:rPr>
        <w:t>Сидоренко С.А</w:t>
      </w:r>
      <w:r w:rsidR="00871532">
        <w:rPr>
          <w:sz w:val="28"/>
          <w:szCs w:val="28"/>
        </w:rPr>
        <w:t>.</w:t>
      </w:r>
      <w:r w:rsidR="001D1CA7" w:rsidRPr="001D1CA7">
        <w:rPr>
          <w:sz w:val="28"/>
          <w:szCs w:val="28"/>
        </w:rPr>
        <w:t>)</w:t>
      </w:r>
      <w:r w:rsidR="00871532">
        <w:rPr>
          <w:sz w:val="28"/>
          <w:szCs w:val="28"/>
        </w:rPr>
        <w:t xml:space="preserve"> </w:t>
      </w:r>
      <w:r w:rsidR="001D1CA7" w:rsidRPr="001D1CA7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официальный».</w:t>
      </w:r>
    </w:p>
    <w:p w:rsidR="001D1CA7" w:rsidRDefault="00F34CDF" w:rsidP="00F21B14">
      <w:pPr>
        <w:suppressAutoHyphens/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3. </w:t>
      </w:r>
      <w:r w:rsidR="001D1CA7">
        <w:rPr>
          <w:sz w:val="28"/>
          <w:szCs w:val="28"/>
        </w:rPr>
        <w:t>Отделу информационных технологий разместить</w:t>
      </w:r>
      <w:r w:rsidR="001D1CA7" w:rsidRPr="001D1CA7">
        <w:rPr>
          <w:sz w:val="28"/>
          <w:szCs w:val="28"/>
        </w:rPr>
        <w:t xml:space="preserve"> настояще</w:t>
      </w:r>
      <w:r w:rsidR="001D1CA7">
        <w:rPr>
          <w:sz w:val="28"/>
          <w:szCs w:val="28"/>
        </w:rPr>
        <w:t xml:space="preserve">е </w:t>
      </w:r>
      <w:r w:rsidR="001D1CA7" w:rsidRPr="001D1CA7">
        <w:rPr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34CDF" w:rsidRPr="002F184E" w:rsidRDefault="001D1CA7" w:rsidP="00F21B14">
      <w:pPr>
        <w:suppressAutoHyphens/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34CDF" w:rsidRPr="002F184E">
        <w:rPr>
          <w:sz w:val="28"/>
          <w:szCs w:val="28"/>
        </w:rPr>
        <w:t xml:space="preserve">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="00F34CDF" w:rsidRPr="002F184E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D6192F" w:rsidRPr="002F184E" w:rsidRDefault="00871532" w:rsidP="00F21B14">
      <w:pPr>
        <w:suppressAutoHyphens/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192F" w:rsidRPr="002F184E">
        <w:rPr>
          <w:sz w:val="28"/>
          <w:szCs w:val="28"/>
        </w:rPr>
        <w:t xml:space="preserve">. </w:t>
      </w:r>
      <w:proofErr w:type="gramStart"/>
      <w:r w:rsidR="00D6192F" w:rsidRPr="002F184E">
        <w:rPr>
          <w:sz w:val="28"/>
          <w:szCs w:val="28"/>
        </w:rPr>
        <w:t>Контроль за</w:t>
      </w:r>
      <w:proofErr w:type="gramEnd"/>
      <w:r w:rsidR="00D6192F" w:rsidRPr="002F184E">
        <w:rPr>
          <w:sz w:val="28"/>
          <w:szCs w:val="28"/>
        </w:rPr>
        <w:t xml:space="preserve"> выполнением </w:t>
      </w:r>
      <w:r w:rsidR="004C7340" w:rsidRPr="002F184E">
        <w:rPr>
          <w:sz w:val="28"/>
          <w:szCs w:val="28"/>
        </w:rPr>
        <w:t xml:space="preserve">настоящего </w:t>
      </w:r>
      <w:r w:rsidR="00D6192F" w:rsidRPr="002F184E">
        <w:rPr>
          <w:sz w:val="28"/>
          <w:szCs w:val="28"/>
        </w:rPr>
        <w:t xml:space="preserve">постановления возложить на </w:t>
      </w:r>
      <w:r w:rsidR="004C7340" w:rsidRPr="002F184E">
        <w:rPr>
          <w:sz w:val="28"/>
          <w:szCs w:val="28"/>
        </w:rPr>
        <w:t xml:space="preserve">заместителя главы Администрации Песчанокопского района по экономике и финансам </w:t>
      </w:r>
      <w:proofErr w:type="spellStart"/>
      <w:r>
        <w:rPr>
          <w:sz w:val="28"/>
          <w:szCs w:val="28"/>
        </w:rPr>
        <w:t>Хомец</w:t>
      </w:r>
      <w:proofErr w:type="spellEnd"/>
      <w:r>
        <w:rPr>
          <w:sz w:val="28"/>
          <w:szCs w:val="28"/>
        </w:rPr>
        <w:t xml:space="preserve"> М.О</w:t>
      </w:r>
      <w:r w:rsidR="004C7340" w:rsidRPr="002F184E">
        <w:rPr>
          <w:sz w:val="28"/>
          <w:szCs w:val="28"/>
        </w:rPr>
        <w:t>.</w:t>
      </w:r>
    </w:p>
    <w:p w:rsidR="009C211C" w:rsidRPr="002F184E" w:rsidRDefault="002E42A9" w:rsidP="00FC2E1B">
      <w:pPr>
        <w:tabs>
          <w:tab w:val="left" w:pos="3975"/>
        </w:tabs>
        <w:suppressAutoHyphens/>
        <w:spacing w:line="204" w:lineRule="auto"/>
        <w:rPr>
          <w:sz w:val="28"/>
          <w:szCs w:val="28"/>
        </w:rPr>
      </w:pPr>
      <w:r w:rsidRPr="002F184E">
        <w:rPr>
          <w:sz w:val="28"/>
          <w:szCs w:val="28"/>
        </w:rPr>
        <w:tab/>
      </w:r>
    </w:p>
    <w:p w:rsidR="00F21B14" w:rsidRDefault="00C64110" w:rsidP="00FC2E1B">
      <w:pPr>
        <w:suppressAutoHyphens/>
        <w:spacing w:line="204" w:lineRule="auto"/>
        <w:jc w:val="both"/>
        <w:rPr>
          <w:sz w:val="28"/>
          <w:szCs w:val="28"/>
        </w:rPr>
      </w:pPr>
      <w:r w:rsidRPr="002F184E">
        <w:rPr>
          <w:sz w:val="28"/>
          <w:szCs w:val="28"/>
        </w:rPr>
        <w:t>Г</w:t>
      </w:r>
      <w:r w:rsidR="00D6192F" w:rsidRPr="002F184E">
        <w:rPr>
          <w:sz w:val="28"/>
          <w:szCs w:val="28"/>
        </w:rPr>
        <w:t>лав</w:t>
      </w:r>
      <w:r w:rsidRPr="002F184E">
        <w:rPr>
          <w:sz w:val="28"/>
          <w:szCs w:val="28"/>
        </w:rPr>
        <w:t>а</w:t>
      </w:r>
      <w:r w:rsidR="00462D5F" w:rsidRPr="002F184E">
        <w:rPr>
          <w:sz w:val="28"/>
          <w:szCs w:val="28"/>
        </w:rPr>
        <w:t xml:space="preserve"> Администрации </w:t>
      </w:r>
      <w:r w:rsidR="00F21B14">
        <w:rPr>
          <w:sz w:val="28"/>
          <w:szCs w:val="28"/>
        </w:rPr>
        <w:t xml:space="preserve"> </w:t>
      </w:r>
    </w:p>
    <w:p w:rsidR="00D6192F" w:rsidRPr="002F184E" w:rsidRDefault="00F21B14" w:rsidP="00FC2E1B">
      <w:pPr>
        <w:suppressAutoHyphens/>
        <w:spacing w:line="20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 w:rsidR="00871532">
        <w:rPr>
          <w:sz w:val="28"/>
          <w:szCs w:val="28"/>
        </w:rPr>
        <w:t xml:space="preserve">И.И. </w:t>
      </w:r>
      <w:proofErr w:type="spellStart"/>
      <w:r w:rsidR="00871532">
        <w:rPr>
          <w:sz w:val="28"/>
          <w:szCs w:val="28"/>
        </w:rPr>
        <w:t>Апольский</w:t>
      </w:r>
      <w:proofErr w:type="spellEnd"/>
      <w:r w:rsidR="00462D5F" w:rsidRPr="002F184E">
        <w:rPr>
          <w:sz w:val="28"/>
          <w:szCs w:val="28"/>
        </w:rPr>
        <w:t xml:space="preserve"> </w:t>
      </w:r>
    </w:p>
    <w:p w:rsidR="00F21B14" w:rsidRPr="00536234" w:rsidRDefault="00F21B14" w:rsidP="00FC2E1B">
      <w:pPr>
        <w:suppressAutoHyphens/>
        <w:spacing w:line="204" w:lineRule="auto"/>
        <w:rPr>
          <w:sz w:val="22"/>
          <w:szCs w:val="28"/>
        </w:rPr>
      </w:pPr>
    </w:p>
    <w:p w:rsidR="00D6192F" w:rsidRPr="002F184E" w:rsidRDefault="00A42CBB" w:rsidP="00FC2E1B">
      <w:pPr>
        <w:suppressAutoHyphens/>
        <w:spacing w:line="204" w:lineRule="auto"/>
        <w:rPr>
          <w:sz w:val="28"/>
          <w:szCs w:val="28"/>
        </w:rPr>
      </w:pPr>
      <w:r w:rsidRPr="002F184E">
        <w:rPr>
          <w:sz w:val="28"/>
          <w:szCs w:val="28"/>
        </w:rPr>
        <w:t>Постановление вносит</w:t>
      </w:r>
      <w:r w:rsidR="00D6192F" w:rsidRPr="002F184E">
        <w:rPr>
          <w:sz w:val="28"/>
          <w:szCs w:val="28"/>
        </w:rPr>
        <w:t>:</w:t>
      </w:r>
    </w:p>
    <w:p w:rsidR="00D6192F" w:rsidRPr="002F184E" w:rsidRDefault="00D6192F" w:rsidP="00FC2E1B">
      <w:pPr>
        <w:suppressAutoHyphens/>
        <w:spacing w:line="204" w:lineRule="auto"/>
        <w:rPr>
          <w:sz w:val="28"/>
          <w:szCs w:val="28"/>
        </w:rPr>
      </w:pPr>
      <w:r w:rsidRPr="002F184E">
        <w:rPr>
          <w:sz w:val="28"/>
          <w:szCs w:val="28"/>
        </w:rPr>
        <w:t xml:space="preserve">финансовый отдел </w:t>
      </w:r>
    </w:p>
    <w:p w:rsidR="00CA5605" w:rsidRDefault="00D6192F" w:rsidP="00FC2E1B">
      <w:pPr>
        <w:suppressAutoHyphens/>
        <w:spacing w:line="204" w:lineRule="auto"/>
        <w:rPr>
          <w:sz w:val="28"/>
          <w:szCs w:val="28"/>
        </w:rPr>
      </w:pPr>
      <w:r w:rsidRPr="002F184E">
        <w:rPr>
          <w:sz w:val="28"/>
          <w:szCs w:val="28"/>
        </w:rPr>
        <w:t>Администрации района</w:t>
      </w:r>
    </w:p>
    <w:p w:rsidR="00536234" w:rsidRDefault="00536234" w:rsidP="000A5A4D">
      <w:pPr>
        <w:suppressAutoHyphens/>
        <w:spacing w:line="18" w:lineRule="atLeast"/>
        <w:ind w:left="5103"/>
        <w:rPr>
          <w:sz w:val="28"/>
          <w:szCs w:val="28"/>
        </w:rPr>
      </w:pPr>
    </w:p>
    <w:p w:rsidR="00D6192F" w:rsidRPr="002F184E" w:rsidRDefault="00D6192F" w:rsidP="000A5A4D">
      <w:pPr>
        <w:suppressAutoHyphens/>
        <w:spacing w:line="18" w:lineRule="atLeast"/>
        <w:ind w:left="5103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Приложение </w:t>
      </w:r>
    </w:p>
    <w:p w:rsidR="00D6192F" w:rsidRPr="002F184E" w:rsidRDefault="00D6192F" w:rsidP="000A5A4D">
      <w:pPr>
        <w:suppressAutoHyphens/>
        <w:spacing w:line="18" w:lineRule="atLeast"/>
        <w:ind w:left="5103"/>
        <w:rPr>
          <w:sz w:val="28"/>
          <w:szCs w:val="28"/>
        </w:rPr>
      </w:pPr>
      <w:r w:rsidRPr="002F184E">
        <w:rPr>
          <w:sz w:val="28"/>
          <w:szCs w:val="28"/>
        </w:rPr>
        <w:t>к постановлению</w:t>
      </w:r>
      <w:r w:rsidR="00A42CBB" w:rsidRPr="002F184E">
        <w:rPr>
          <w:sz w:val="28"/>
          <w:szCs w:val="28"/>
        </w:rPr>
        <w:t xml:space="preserve"> </w:t>
      </w:r>
      <w:r w:rsidRPr="002F184E">
        <w:rPr>
          <w:sz w:val="28"/>
          <w:szCs w:val="28"/>
        </w:rPr>
        <w:t>Администрации Песчанокопского района</w:t>
      </w:r>
    </w:p>
    <w:p w:rsidR="00D6192F" w:rsidRPr="002F184E" w:rsidRDefault="00D6192F" w:rsidP="000A5A4D">
      <w:pPr>
        <w:suppressAutoHyphens/>
        <w:spacing w:line="18" w:lineRule="atLeast"/>
        <w:ind w:left="5103"/>
        <w:rPr>
          <w:sz w:val="28"/>
          <w:szCs w:val="28"/>
        </w:rPr>
      </w:pPr>
      <w:r w:rsidRPr="002F184E">
        <w:rPr>
          <w:sz w:val="28"/>
          <w:szCs w:val="28"/>
        </w:rPr>
        <w:t xml:space="preserve">от </w:t>
      </w:r>
      <w:r w:rsidR="00F73B9B">
        <w:rPr>
          <w:sz w:val="28"/>
          <w:szCs w:val="28"/>
        </w:rPr>
        <w:t>29.05.2024</w:t>
      </w:r>
      <w:r w:rsidR="00F21B14">
        <w:rPr>
          <w:sz w:val="28"/>
          <w:szCs w:val="28"/>
        </w:rPr>
        <w:t xml:space="preserve"> </w:t>
      </w:r>
      <w:r w:rsidR="00A42CBB" w:rsidRPr="002F184E">
        <w:rPr>
          <w:sz w:val="28"/>
          <w:szCs w:val="28"/>
        </w:rPr>
        <w:t>№</w:t>
      </w:r>
      <w:r w:rsidR="00F21B14">
        <w:rPr>
          <w:sz w:val="28"/>
          <w:szCs w:val="28"/>
        </w:rPr>
        <w:t xml:space="preserve"> </w:t>
      </w:r>
      <w:r w:rsidR="00F73B9B">
        <w:rPr>
          <w:sz w:val="28"/>
          <w:szCs w:val="28"/>
        </w:rPr>
        <w:t>451</w:t>
      </w:r>
      <w:bookmarkStart w:id="0" w:name="_GoBack"/>
      <w:bookmarkEnd w:id="0"/>
      <w:r w:rsidR="00A42CBB" w:rsidRPr="002F184E">
        <w:rPr>
          <w:sz w:val="28"/>
          <w:szCs w:val="28"/>
        </w:rPr>
        <w:t xml:space="preserve">  </w:t>
      </w:r>
    </w:p>
    <w:p w:rsidR="00D6192F" w:rsidRPr="002F184E" w:rsidRDefault="00D6192F" w:rsidP="000A5A4D">
      <w:pPr>
        <w:suppressAutoHyphens/>
        <w:spacing w:line="18" w:lineRule="atLeast"/>
        <w:jc w:val="center"/>
        <w:rPr>
          <w:sz w:val="28"/>
          <w:szCs w:val="28"/>
        </w:rPr>
      </w:pP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ИЗМЕНЕНИЯ,</w:t>
      </w: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proofErr w:type="gramStart"/>
      <w:r w:rsidRPr="00CA5605">
        <w:rPr>
          <w:sz w:val="28"/>
          <w:szCs w:val="28"/>
        </w:rPr>
        <w:t>вносимые</w:t>
      </w:r>
      <w:proofErr w:type="gramEnd"/>
      <w:r w:rsidRPr="00CA5605">
        <w:rPr>
          <w:sz w:val="28"/>
          <w:szCs w:val="28"/>
        </w:rPr>
        <w:t xml:space="preserve">  в приложение к постановлению</w:t>
      </w: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Администрации Песчанокопского района от 12.12.2018 № 826</w:t>
      </w: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«Об утверждении муниципальной программы Песчанокопского района </w:t>
      </w: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 xml:space="preserve">«Управление муниципальными финансами и создание условий </w:t>
      </w: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для эффективного управления муниципальными финансами»</w:t>
      </w:r>
    </w:p>
    <w:p w:rsidR="000A5A4D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both"/>
        <w:rPr>
          <w:sz w:val="28"/>
          <w:szCs w:val="28"/>
        </w:rPr>
      </w:pPr>
      <w:r w:rsidRPr="00CA5605">
        <w:rPr>
          <w:sz w:val="28"/>
          <w:szCs w:val="28"/>
        </w:rPr>
        <w:t xml:space="preserve">        </w:t>
      </w:r>
    </w:p>
    <w:p w:rsidR="00CA5605" w:rsidRPr="00CA5605" w:rsidRDefault="00CA5605" w:rsidP="00FC2E1B">
      <w:pPr>
        <w:widowControl w:val="0"/>
        <w:suppressAutoHyphens/>
        <w:autoSpaceDE w:val="0"/>
        <w:autoSpaceDN w:val="0"/>
        <w:adjustRightInd w:val="0"/>
        <w:spacing w:line="214" w:lineRule="auto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 xml:space="preserve"> 1. В разделе «Паспорт муниципальной программы Песчанокопского района «Управление муниципальными финансами и создание условий для эффективного управления муниципальными финансами»:</w:t>
      </w:r>
    </w:p>
    <w:p w:rsidR="00CA5605" w:rsidRPr="00CA5605" w:rsidRDefault="00CA5605" w:rsidP="00FC2E1B">
      <w:pPr>
        <w:widowControl w:val="0"/>
        <w:suppressAutoHyphens/>
        <w:autoSpaceDE w:val="0"/>
        <w:autoSpaceDN w:val="0"/>
        <w:adjustRightInd w:val="0"/>
        <w:spacing w:line="214" w:lineRule="auto"/>
        <w:ind w:firstLine="709"/>
        <w:jc w:val="both"/>
        <w:rPr>
          <w:sz w:val="28"/>
          <w:szCs w:val="28"/>
        </w:rPr>
      </w:pPr>
      <w:r w:rsidRPr="00CA5605">
        <w:rPr>
          <w:sz w:val="28"/>
          <w:szCs w:val="28"/>
        </w:rPr>
        <w:t>1.1. Подраздел «Ресурсное обеспечение муниципальной программы» изложить в редакции:</w:t>
      </w:r>
    </w:p>
    <w:tbl>
      <w:tblPr>
        <w:tblW w:w="635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210"/>
        <w:gridCol w:w="1839"/>
        <w:gridCol w:w="1327"/>
        <w:gridCol w:w="4755"/>
      </w:tblGrid>
      <w:tr w:rsidR="00E5380E" w:rsidRPr="00526576" w:rsidTr="00FC2E1B">
        <w:tc>
          <w:tcPr>
            <w:tcW w:w="2259" w:type="dxa"/>
          </w:tcPr>
          <w:p w:rsidR="00E5380E" w:rsidRPr="00526576" w:rsidRDefault="00E5380E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firstLine="709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131" w:type="dxa"/>
            <w:gridSpan w:val="4"/>
          </w:tcPr>
          <w:p w:rsidR="00E5380E" w:rsidRDefault="00E5380E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left="-1368" w:firstLine="709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9C1789" w:rsidRDefault="00E5380E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left="-1368" w:firstLine="709"/>
              <w:rPr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9A6B6D">
              <w:rPr>
                <w:kern w:val="2"/>
                <w:sz w:val="28"/>
                <w:szCs w:val="28"/>
              </w:rPr>
              <w:t>160 567,1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</w:t>
            </w:r>
          </w:p>
          <w:p w:rsidR="009C1789" w:rsidRDefault="009C1789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left="-1368" w:firstLine="709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в том числе из средств бюджета Песчанокопского  района –</w:t>
            </w:r>
          </w:p>
          <w:p w:rsidR="00E5380E" w:rsidRPr="00526576" w:rsidRDefault="009C1789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left="-1368" w:firstLine="709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127</w:t>
            </w:r>
            <w:r w:rsidR="009A6B6D">
              <w:rPr>
                <w:bCs/>
                <w:kern w:val="2"/>
                <w:sz w:val="28"/>
                <w:szCs w:val="28"/>
              </w:rPr>
              <w:t> 632,6</w:t>
            </w:r>
            <w:r>
              <w:rPr>
                <w:bCs/>
                <w:kern w:val="2"/>
                <w:sz w:val="28"/>
                <w:szCs w:val="28"/>
              </w:rPr>
              <w:t xml:space="preserve">   тыс.  </w:t>
            </w:r>
            <w:r w:rsidR="00E5380E" w:rsidRPr="00526576">
              <w:rPr>
                <w:bCs/>
                <w:kern w:val="2"/>
                <w:sz w:val="28"/>
                <w:szCs w:val="28"/>
              </w:rPr>
              <w:t>руб</w:t>
            </w:r>
            <w:r w:rsidR="00E5380E" w:rsidRPr="00526576">
              <w:rPr>
                <w:kern w:val="2"/>
                <w:sz w:val="28"/>
                <w:szCs w:val="28"/>
              </w:rPr>
              <w:t>лей;</w:t>
            </w:r>
          </w:p>
          <w:p w:rsidR="00E5380E" w:rsidRDefault="00E5380E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5380E" w:rsidRDefault="00E5380E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right="2353" w:firstLine="709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FC2E1B">
            <w:pPr>
              <w:suppressAutoHyphens/>
              <w:autoSpaceDE w:val="0"/>
              <w:autoSpaceDN w:val="0"/>
              <w:adjustRightInd w:val="0"/>
              <w:spacing w:line="214" w:lineRule="auto"/>
              <w:ind w:firstLine="709"/>
              <w:rPr>
                <w:kern w:val="2"/>
                <w:sz w:val="28"/>
                <w:szCs w:val="28"/>
              </w:rPr>
            </w:pPr>
          </w:p>
        </w:tc>
      </w:tr>
      <w:tr w:rsidR="00E5380E" w:rsidRPr="00526576" w:rsidTr="00FC2E1B">
        <w:trPr>
          <w:trHeight w:val="631"/>
        </w:trPr>
        <w:tc>
          <w:tcPr>
            <w:tcW w:w="2259" w:type="dxa"/>
            <w:vMerge w:val="restart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39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27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755" w:type="dxa"/>
          </w:tcPr>
          <w:p w:rsidR="00E5380E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39" w:type="dxa"/>
          </w:tcPr>
          <w:p w:rsidR="00E5380E" w:rsidRDefault="00E5380E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8305,9</w:t>
            </w:r>
          </w:p>
        </w:tc>
        <w:tc>
          <w:tcPr>
            <w:tcW w:w="1327" w:type="dxa"/>
          </w:tcPr>
          <w:p w:rsidR="00E5380E" w:rsidRPr="00526576" w:rsidRDefault="00E5380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4755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8305,9</w:t>
            </w:r>
          </w:p>
        </w:tc>
      </w:tr>
      <w:tr w:rsidR="00E5380E" w:rsidRPr="00526576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39" w:type="dxa"/>
          </w:tcPr>
          <w:p w:rsidR="00E5380E" w:rsidRPr="00526576" w:rsidRDefault="00E5380E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  <w:tc>
          <w:tcPr>
            <w:tcW w:w="1327" w:type="dxa"/>
          </w:tcPr>
          <w:p w:rsidR="00E5380E" w:rsidRPr="00526576" w:rsidRDefault="00E5380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4755" w:type="dxa"/>
          </w:tcPr>
          <w:p w:rsidR="00E5380E" w:rsidRPr="00526576" w:rsidRDefault="00E5380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10105,4</w:t>
            </w:r>
          </w:p>
        </w:tc>
      </w:tr>
      <w:tr w:rsidR="00E5380E" w:rsidRPr="00EE2B5B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39" w:type="dxa"/>
          </w:tcPr>
          <w:p w:rsidR="00E5380E" w:rsidRPr="00EE2B5B" w:rsidRDefault="00E5380E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42579,4</w:t>
            </w:r>
          </w:p>
        </w:tc>
        <w:tc>
          <w:tcPr>
            <w:tcW w:w="1327" w:type="dxa"/>
          </w:tcPr>
          <w:p w:rsidR="00E5380E" w:rsidRPr="00EE2B5B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</w:t>
            </w:r>
            <w:r w:rsidRPr="00EE2B5B">
              <w:rPr>
                <w:kern w:val="2"/>
                <w:sz w:val="28"/>
                <w:szCs w:val="28"/>
              </w:rPr>
              <w:t>32934,5</w:t>
            </w:r>
          </w:p>
        </w:tc>
        <w:tc>
          <w:tcPr>
            <w:tcW w:w="4755" w:type="dxa"/>
          </w:tcPr>
          <w:p w:rsidR="00E5380E" w:rsidRPr="00EE2B5B" w:rsidRDefault="00E5380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9644,9</w:t>
            </w:r>
          </w:p>
        </w:tc>
      </w:tr>
      <w:tr w:rsidR="00E5380E" w:rsidRPr="00723568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39" w:type="dxa"/>
          </w:tcPr>
          <w:p w:rsidR="00E5380E" w:rsidRPr="00723568" w:rsidRDefault="00E5380E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  <w:tc>
          <w:tcPr>
            <w:tcW w:w="1327" w:type="dxa"/>
          </w:tcPr>
          <w:p w:rsidR="00E5380E" w:rsidRPr="00723568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</w:tcPr>
          <w:p w:rsidR="00E5380E" w:rsidRPr="00723568" w:rsidRDefault="00E5380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12359,1</w:t>
            </w:r>
          </w:p>
        </w:tc>
      </w:tr>
      <w:tr w:rsidR="00E5380E" w:rsidRPr="00723568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39" w:type="dxa"/>
          </w:tcPr>
          <w:p w:rsidR="00E5380E" w:rsidRPr="00723568" w:rsidRDefault="000471C3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  <w:tc>
          <w:tcPr>
            <w:tcW w:w="1327" w:type="dxa"/>
          </w:tcPr>
          <w:p w:rsidR="00E5380E" w:rsidRPr="00723568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</w:tcPr>
          <w:p w:rsidR="00E5380E" w:rsidRPr="00723568" w:rsidRDefault="000471C3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14816,7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39" w:type="dxa"/>
            <w:vAlign w:val="center"/>
          </w:tcPr>
          <w:p w:rsidR="00E5380E" w:rsidRDefault="00B32E72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  <w:tc>
          <w:tcPr>
            <w:tcW w:w="1327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</w:tcPr>
          <w:p w:rsidR="00E5380E" w:rsidRDefault="00B32E72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39" w:type="dxa"/>
            <w:vAlign w:val="center"/>
          </w:tcPr>
          <w:p w:rsidR="00E5380E" w:rsidRDefault="008D3AF9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27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  <w:vAlign w:val="center"/>
          </w:tcPr>
          <w:p w:rsidR="00E5380E" w:rsidRDefault="008D3AF9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39" w:type="dxa"/>
            <w:vAlign w:val="center"/>
          </w:tcPr>
          <w:p w:rsidR="00E5380E" w:rsidRDefault="008D3AF9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27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  <w:vAlign w:val="center"/>
          </w:tcPr>
          <w:p w:rsidR="00E5380E" w:rsidRDefault="008D3AF9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39" w:type="dxa"/>
            <w:vAlign w:val="center"/>
          </w:tcPr>
          <w:p w:rsidR="00E5380E" w:rsidRDefault="000471C3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27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  <w:vAlign w:val="center"/>
          </w:tcPr>
          <w:p w:rsidR="00E5380E" w:rsidRDefault="000471C3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39" w:type="dxa"/>
            <w:vAlign w:val="center"/>
          </w:tcPr>
          <w:p w:rsidR="00E5380E" w:rsidRDefault="000471C3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27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  <w:vAlign w:val="center"/>
          </w:tcPr>
          <w:p w:rsidR="00E5380E" w:rsidRDefault="000471C3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39" w:type="dxa"/>
            <w:vAlign w:val="center"/>
          </w:tcPr>
          <w:p w:rsidR="00E5380E" w:rsidRDefault="000471C3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27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  <w:vAlign w:val="center"/>
          </w:tcPr>
          <w:p w:rsidR="00E5380E" w:rsidRDefault="000471C3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5380E" w:rsidTr="00FC2E1B">
        <w:tc>
          <w:tcPr>
            <w:tcW w:w="2259" w:type="dxa"/>
            <w:vMerge/>
          </w:tcPr>
          <w:p w:rsidR="00E5380E" w:rsidRPr="00526576" w:rsidRDefault="00E5380E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10" w:type="dxa"/>
          </w:tcPr>
          <w:p w:rsidR="00E5380E" w:rsidRPr="00526576" w:rsidRDefault="00E5380E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39" w:type="dxa"/>
            <w:vAlign w:val="center"/>
          </w:tcPr>
          <w:p w:rsidR="00E5380E" w:rsidRDefault="000471C3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27" w:type="dxa"/>
          </w:tcPr>
          <w:p w:rsidR="00E5380E" w:rsidRDefault="00E5380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4755" w:type="dxa"/>
            <w:vAlign w:val="center"/>
          </w:tcPr>
          <w:p w:rsidR="00E5380E" w:rsidRDefault="000471C3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F21B14" w:rsidRDefault="00F21B14" w:rsidP="000A5A4D">
      <w:pPr>
        <w:widowControl w:val="0"/>
        <w:suppressAutoHyphens/>
        <w:autoSpaceDE w:val="0"/>
        <w:autoSpaceDN w:val="0"/>
        <w:adjustRightInd w:val="0"/>
        <w:spacing w:line="18" w:lineRule="atLeast"/>
        <w:jc w:val="center"/>
        <w:rPr>
          <w:sz w:val="28"/>
          <w:szCs w:val="28"/>
        </w:rPr>
      </w:pP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2. В разделе 1 подпрограммы 2 «Нормативно-методическое обеспечение и организация бюджетного процесса»:</w:t>
      </w:r>
    </w:p>
    <w:p w:rsidR="00CA5605" w:rsidRPr="00CA5605" w:rsidRDefault="00CA5605" w:rsidP="000A5A4D">
      <w:pPr>
        <w:widowControl w:val="0"/>
        <w:suppressAutoHyphens/>
        <w:autoSpaceDE w:val="0"/>
        <w:autoSpaceDN w:val="0"/>
        <w:adjustRightInd w:val="0"/>
        <w:spacing w:line="214" w:lineRule="auto"/>
        <w:jc w:val="center"/>
        <w:rPr>
          <w:sz w:val="28"/>
          <w:szCs w:val="28"/>
        </w:rPr>
      </w:pPr>
      <w:r w:rsidRPr="00CA5605">
        <w:rPr>
          <w:sz w:val="28"/>
          <w:szCs w:val="28"/>
        </w:rPr>
        <w:t>2.1. Строку «Ресурсное обеспечение подпрограммы» изложить в редакции:</w:t>
      </w:r>
    </w:p>
    <w:tbl>
      <w:tblPr>
        <w:tblW w:w="645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210"/>
        <w:gridCol w:w="1839"/>
        <w:gridCol w:w="1327"/>
        <w:gridCol w:w="4948"/>
      </w:tblGrid>
      <w:tr w:rsidR="00E849F1" w:rsidRPr="00526576" w:rsidTr="002F1310">
        <w:tc>
          <w:tcPr>
            <w:tcW w:w="232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«Ресурсное          – обеспечение </w:t>
            </w:r>
            <w:r>
              <w:rPr>
                <w:kern w:val="2"/>
                <w:sz w:val="28"/>
                <w:szCs w:val="28"/>
              </w:rPr>
              <w:t xml:space="preserve">                     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10626" w:type="dxa"/>
            <w:gridSpan w:val="4"/>
          </w:tcPr>
          <w:p w:rsidR="00E849F1" w:rsidRDefault="00E849F1" w:rsidP="000A5A4D">
            <w:pPr>
              <w:suppressAutoHyphens/>
              <w:autoSpaceDE w:val="0"/>
              <w:autoSpaceDN w:val="0"/>
              <w:adjustRightInd w:val="0"/>
              <w:spacing w:line="214" w:lineRule="auto"/>
              <w:ind w:left="-1368" w:firstLine="1368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объем бюдже</w:t>
            </w:r>
            <w:r>
              <w:rPr>
                <w:kern w:val="2"/>
                <w:sz w:val="28"/>
                <w:szCs w:val="28"/>
              </w:rPr>
              <w:t>тных ассигнований на реализацию</w:t>
            </w:r>
          </w:p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214" w:lineRule="auto"/>
              <w:ind w:left="-1368" w:firstLine="1368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муниципальной программы  сос</w:t>
            </w:r>
            <w:r w:rsidRPr="009D565F">
              <w:rPr>
                <w:kern w:val="2"/>
                <w:sz w:val="28"/>
                <w:szCs w:val="28"/>
              </w:rPr>
              <w:t xml:space="preserve">тавляет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4B6406">
              <w:rPr>
                <w:kern w:val="2"/>
                <w:sz w:val="28"/>
                <w:szCs w:val="28"/>
              </w:rPr>
              <w:t>119</w:t>
            </w:r>
            <w:r w:rsidR="00B32E72">
              <w:rPr>
                <w:kern w:val="2"/>
                <w:sz w:val="28"/>
                <w:szCs w:val="28"/>
              </w:rPr>
              <w:t> 270,1</w:t>
            </w:r>
            <w:r w:rsidRPr="009D565F">
              <w:rPr>
                <w:kern w:val="2"/>
                <w:sz w:val="28"/>
                <w:szCs w:val="28"/>
              </w:rPr>
              <w:t xml:space="preserve"> </w:t>
            </w:r>
            <w:r w:rsidRPr="009D565F">
              <w:rPr>
                <w:bCs/>
                <w:kern w:val="2"/>
                <w:sz w:val="28"/>
                <w:szCs w:val="28"/>
              </w:rPr>
              <w:t>тыс</w:t>
            </w:r>
            <w:r w:rsidRPr="00526576">
              <w:rPr>
                <w:bCs/>
                <w:kern w:val="2"/>
                <w:sz w:val="28"/>
                <w:szCs w:val="28"/>
              </w:rPr>
              <w:t xml:space="preserve">. </w:t>
            </w:r>
            <w:r>
              <w:rPr>
                <w:bCs/>
                <w:kern w:val="2"/>
                <w:sz w:val="28"/>
                <w:szCs w:val="28"/>
              </w:rPr>
              <w:t xml:space="preserve">рублей;                              </w:t>
            </w:r>
            <w:r w:rsidRPr="00526576">
              <w:rPr>
                <w:bCs/>
                <w:kern w:val="2"/>
                <w:sz w:val="28"/>
                <w:szCs w:val="28"/>
              </w:rPr>
              <w:t>руб</w:t>
            </w:r>
            <w:r w:rsidRPr="00526576">
              <w:rPr>
                <w:kern w:val="2"/>
                <w:sz w:val="28"/>
                <w:szCs w:val="28"/>
              </w:rPr>
              <w:t>лей;</w:t>
            </w:r>
          </w:p>
          <w:p w:rsidR="00E849F1" w:rsidRDefault="00E849F1" w:rsidP="000A5A4D">
            <w:pPr>
              <w:suppressAutoHyphens/>
              <w:autoSpaceDE w:val="0"/>
              <w:autoSpaceDN w:val="0"/>
              <w:adjustRightInd w:val="0"/>
              <w:spacing w:line="214" w:lineRule="auto"/>
              <w:jc w:val="both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</w:p>
          <w:p w:rsidR="00E849F1" w:rsidRDefault="00E849F1" w:rsidP="000A5A4D">
            <w:pPr>
              <w:suppressAutoHyphens/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526576">
              <w:rPr>
                <w:kern w:val="2"/>
                <w:sz w:val="28"/>
                <w:szCs w:val="28"/>
              </w:rPr>
              <w:t xml:space="preserve"> программы по годам составляет (тыс. рублей): </w:t>
            </w:r>
          </w:p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214" w:lineRule="auto"/>
              <w:rPr>
                <w:kern w:val="2"/>
                <w:sz w:val="28"/>
                <w:szCs w:val="28"/>
              </w:rPr>
            </w:pPr>
          </w:p>
        </w:tc>
      </w:tr>
      <w:tr w:rsidR="00E849F1" w:rsidRPr="00526576" w:rsidTr="002F1310">
        <w:trPr>
          <w:trHeight w:val="631"/>
        </w:trPr>
        <w:tc>
          <w:tcPr>
            <w:tcW w:w="2324" w:type="dxa"/>
            <w:vMerge w:val="restart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  </w:t>
            </w:r>
            <w:r w:rsidRPr="00526576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892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      всего</w:t>
            </w:r>
          </w:p>
        </w:tc>
        <w:tc>
          <w:tcPr>
            <w:tcW w:w="136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ind w:left="26" w:right="-57" w:hanging="26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5093" w:type="dxa"/>
          </w:tcPr>
          <w:p w:rsidR="00E849F1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Бюджет</w:t>
            </w:r>
          </w:p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Песчанокопского  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892" w:type="dxa"/>
          </w:tcPr>
          <w:p w:rsidR="00E849F1" w:rsidRDefault="00EB197E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7492,7</w:t>
            </w:r>
          </w:p>
        </w:tc>
        <w:tc>
          <w:tcPr>
            <w:tcW w:w="1364" w:type="dxa"/>
          </w:tcPr>
          <w:p w:rsidR="00E849F1" w:rsidRPr="00526576" w:rsidRDefault="00E849F1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Default="00EB197E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7492,7</w:t>
            </w:r>
          </w:p>
        </w:tc>
      </w:tr>
      <w:tr w:rsidR="00E849F1" w:rsidRPr="00526576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892" w:type="dxa"/>
          </w:tcPr>
          <w:p w:rsidR="00E849F1" w:rsidRPr="00526576" w:rsidRDefault="00EB197E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  <w:tc>
          <w:tcPr>
            <w:tcW w:w="1364" w:type="dxa"/>
          </w:tcPr>
          <w:p w:rsidR="00E849F1" w:rsidRPr="00526576" w:rsidRDefault="00E849F1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 0,0</w:t>
            </w:r>
          </w:p>
        </w:tc>
        <w:tc>
          <w:tcPr>
            <w:tcW w:w="5093" w:type="dxa"/>
          </w:tcPr>
          <w:p w:rsidR="00E849F1" w:rsidRPr="00526576" w:rsidRDefault="00EB197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8360,7</w:t>
            </w:r>
          </w:p>
        </w:tc>
      </w:tr>
      <w:tr w:rsidR="00E849F1" w:rsidRPr="00EE2B5B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892" w:type="dxa"/>
          </w:tcPr>
          <w:p w:rsidR="00E849F1" w:rsidRPr="00EE2B5B" w:rsidRDefault="00EB197E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  <w:tc>
          <w:tcPr>
            <w:tcW w:w="1364" w:type="dxa"/>
          </w:tcPr>
          <w:p w:rsidR="00E849F1" w:rsidRPr="00EE2B5B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</w:t>
            </w:r>
            <w:r w:rsidR="00EB197E">
              <w:rPr>
                <w:kern w:val="2"/>
                <w:sz w:val="28"/>
                <w:szCs w:val="28"/>
              </w:rPr>
              <w:t xml:space="preserve"> 0,0</w:t>
            </w:r>
          </w:p>
        </w:tc>
        <w:tc>
          <w:tcPr>
            <w:tcW w:w="5093" w:type="dxa"/>
          </w:tcPr>
          <w:p w:rsidR="00E849F1" w:rsidRPr="00EE2B5B" w:rsidRDefault="00EB197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8476,9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892" w:type="dxa"/>
          </w:tcPr>
          <w:p w:rsidR="00E849F1" w:rsidRPr="00723568" w:rsidRDefault="00EB197E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  <w:tc>
          <w:tcPr>
            <w:tcW w:w="1364" w:type="dxa"/>
          </w:tcPr>
          <w:p w:rsidR="00E849F1" w:rsidRPr="00723568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EB197E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10672,5</w:t>
            </w:r>
          </w:p>
        </w:tc>
      </w:tr>
      <w:tr w:rsidR="00E849F1" w:rsidRPr="00723568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892" w:type="dxa"/>
          </w:tcPr>
          <w:p w:rsidR="00E849F1" w:rsidRPr="00723568" w:rsidRDefault="00EB197E" w:rsidP="000A5A4D">
            <w:pPr>
              <w:suppressAutoHyphens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  <w:tc>
          <w:tcPr>
            <w:tcW w:w="1364" w:type="dxa"/>
          </w:tcPr>
          <w:p w:rsidR="00E849F1" w:rsidRPr="00723568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723568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Pr="00723568" w:rsidRDefault="00515037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11866,7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892" w:type="dxa"/>
            <w:vAlign w:val="center"/>
          </w:tcPr>
          <w:p w:rsidR="00E849F1" w:rsidRDefault="00B32E72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  <w:tc>
          <w:tcPr>
            <w:tcW w:w="1364" w:type="dxa"/>
          </w:tcPr>
          <w:p w:rsidR="00E849F1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</w:tcPr>
          <w:p w:rsidR="00E849F1" w:rsidRDefault="00B32E72" w:rsidP="000A5A4D">
            <w:pPr>
              <w:suppressAutoHyphens/>
              <w:spacing w:line="18" w:lineRule="atLeas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11926,0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892" w:type="dxa"/>
            <w:vAlign w:val="center"/>
          </w:tcPr>
          <w:p w:rsidR="00E849F1" w:rsidRDefault="00515037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  <w:tc>
          <w:tcPr>
            <w:tcW w:w="1364" w:type="dxa"/>
          </w:tcPr>
          <w:p w:rsidR="00E849F1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9727,7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892" w:type="dxa"/>
            <w:vAlign w:val="center"/>
          </w:tcPr>
          <w:p w:rsidR="00E849F1" w:rsidRDefault="00515037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  <w:tc>
          <w:tcPr>
            <w:tcW w:w="1364" w:type="dxa"/>
          </w:tcPr>
          <w:p w:rsidR="00E849F1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10081,7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892" w:type="dxa"/>
            <w:vAlign w:val="center"/>
          </w:tcPr>
          <w:p w:rsidR="00E849F1" w:rsidRDefault="00515037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892" w:type="dxa"/>
            <w:vAlign w:val="center"/>
          </w:tcPr>
          <w:p w:rsidR="00E849F1" w:rsidRDefault="00515037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892" w:type="dxa"/>
            <w:vAlign w:val="center"/>
          </w:tcPr>
          <w:p w:rsidR="00E849F1" w:rsidRDefault="00515037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  <w:tr w:rsidR="00E849F1" w:rsidTr="002F1310">
        <w:tc>
          <w:tcPr>
            <w:tcW w:w="2324" w:type="dxa"/>
            <w:vMerge/>
          </w:tcPr>
          <w:p w:rsidR="00E849F1" w:rsidRPr="00526576" w:rsidRDefault="00E849F1" w:rsidP="000A5A4D">
            <w:pPr>
              <w:spacing w:line="18" w:lineRule="atLeast"/>
              <w:rPr>
                <w:kern w:val="2"/>
                <w:sz w:val="28"/>
                <w:szCs w:val="28"/>
              </w:rPr>
            </w:pPr>
          </w:p>
        </w:tc>
        <w:tc>
          <w:tcPr>
            <w:tcW w:w="2274" w:type="dxa"/>
          </w:tcPr>
          <w:p w:rsidR="00E849F1" w:rsidRPr="00526576" w:rsidRDefault="00E849F1" w:rsidP="000A5A4D">
            <w:pPr>
              <w:suppressAutoHyphens/>
              <w:autoSpaceDE w:val="0"/>
              <w:autoSpaceDN w:val="0"/>
              <w:adjustRightInd w:val="0"/>
              <w:spacing w:line="18" w:lineRule="atLeast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892" w:type="dxa"/>
            <w:vAlign w:val="center"/>
          </w:tcPr>
          <w:p w:rsidR="00E849F1" w:rsidRDefault="00515037" w:rsidP="000A5A4D">
            <w:pPr>
              <w:spacing w:line="18" w:lineRule="atLeast"/>
              <w:jc w:val="center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  <w:tc>
          <w:tcPr>
            <w:tcW w:w="1364" w:type="dxa"/>
          </w:tcPr>
          <w:p w:rsidR="00E849F1" w:rsidRDefault="00E849F1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 xml:space="preserve">   </w:t>
            </w:r>
            <w:r w:rsidRPr="00116376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5093" w:type="dxa"/>
            <w:vAlign w:val="center"/>
          </w:tcPr>
          <w:p w:rsidR="00E849F1" w:rsidRDefault="00515037" w:rsidP="000A5A4D">
            <w:pPr>
              <w:spacing w:line="18" w:lineRule="atLeast"/>
            </w:pPr>
            <w:r>
              <w:rPr>
                <w:kern w:val="2"/>
                <w:sz w:val="28"/>
                <w:szCs w:val="28"/>
              </w:rPr>
              <w:t>10166,3</w:t>
            </w:r>
          </w:p>
        </w:tc>
      </w:tr>
    </w:tbl>
    <w:p w:rsidR="00E849F1" w:rsidRPr="00CA5605" w:rsidRDefault="00E849F1" w:rsidP="00E849F1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E08" w:rsidRPr="002F184E" w:rsidRDefault="00BB6E08" w:rsidP="00383B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1213" w:rsidRPr="002F184E" w:rsidRDefault="00BF1213" w:rsidP="00BF1213">
      <w:pPr>
        <w:suppressAutoHyphens/>
        <w:ind w:left="567"/>
        <w:rPr>
          <w:sz w:val="28"/>
          <w:szCs w:val="28"/>
        </w:rPr>
        <w:sectPr w:rsidR="00BF1213" w:rsidRPr="002F184E" w:rsidSect="00536234">
          <w:pgSz w:w="11907" w:h="16840" w:code="9"/>
          <w:pgMar w:top="1135" w:right="567" w:bottom="0" w:left="1701" w:header="397" w:footer="397" w:gutter="0"/>
          <w:cols w:space="720"/>
          <w:titlePg/>
          <w:docGrid w:linePitch="272"/>
        </w:sectPr>
      </w:pPr>
    </w:p>
    <w:p w:rsidR="00304882" w:rsidRPr="002F184E" w:rsidRDefault="000A5D49" w:rsidP="00752E36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52E36">
        <w:rPr>
          <w:sz w:val="28"/>
          <w:szCs w:val="28"/>
        </w:rPr>
        <w:t>Приложения №3, №4 изложить в редакции:</w:t>
      </w:r>
      <w:r w:rsidR="00B27A77" w:rsidRPr="002F184E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304882" w:rsidRPr="002F184E">
        <w:rPr>
          <w:sz w:val="28"/>
          <w:szCs w:val="28"/>
        </w:rPr>
        <w:t xml:space="preserve"> </w:t>
      </w:r>
      <w:r w:rsidR="007C0190">
        <w:rPr>
          <w:sz w:val="28"/>
          <w:szCs w:val="28"/>
        </w:rPr>
        <w:t>П</w:t>
      </w:r>
      <w:r w:rsidR="00304882" w:rsidRPr="002F184E">
        <w:rPr>
          <w:sz w:val="28"/>
          <w:szCs w:val="28"/>
        </w:rPr>
        <w:t>риложени</w:t>
      </w:r>
      <w:r w:rsidR="007C0190">
        <w:rPr>
          <w:sz w:val="28"/>
          <w:szCs w:val="28"/>
        </w:rPr>
        <w:t>е</w:t>
      </w:r>
      <w:r w:rsidR="00304882" w:rsidRPr="002F184E">
        <w:rPr>
          <w:sz w:val="28"/>
          <w:szCs w:val="28"/>
        </w:rPr>
        <w:t xml:space="preserve"> №3</w:t>
      </w:r>
    </w:p>
    <w:p w:rsidR="00304882" w:rsidRPr="002F184E" w:rsidRDefault="00304882" w:rsidP="00304882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F184E">
        <w:rPr>
          <w:sz w:val="28"/>
          <w:szCs w:val="28"/>
        </w:rPr>
        <w:t>к муниципальной программе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Песчанокопского района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 xml:space="preserve">«Управление </w:t>
      </w:r>
      <w:proofErr w:type="gramStart"/>
      <w:r w:rsidRPr="002F184E">
        <w:rPr>
          <w:sz w:val="28"/>
          <w:szCs w:val="28"/>
        </w:rPr>
        <w:t>муниципальными</w:t>
      </w:r>
      <w:proofErr w:type="gramEnd"/>
      <w:r w:rsidRPr="002F184E">
        <w:rPr>
          <w:sz w:val="28"/>
          <w:szCs w:val="28"/>
        </w:rPr>
        <w:t xml:space="preserve">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финансами и создание условий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 xml:space="preserve">для эффективного управления </w:t>
      </w:r>
    </w:p>
    <w:p w:rsidR="00304882" w:rsidRPr="002F184E" w:rsidRDefault="00304882" w:rsidP="00304882">
      <w:pPr>
        <w:spacing w:line="252" w:lineRule="auto"/>
        <w:ind w:left="8505"/>
        <w:jc w:val="right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016F9A" w:rsidRPr="002F184E" w:rsidRDefault="00016F9A" w:rsidP="003C60C5">
      <w:pPr>
        <w:ind w:left="8505"/>
        <w:jc w:val="center"/>
        <w:rPr>
          <w:sz w:val="28"/>
          <w:szCs w:val="28"/>
        </w:rPr>
      </w:pP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304882" w:rsidRPr="002F184E" w:rsidRDefault="00304882" w:rsidP="00304882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бюджета Песчанокопского района на реализацию муниципальной программы Песчанокопского района «Управление </w:t>
      </w:r>
      <w:r w:rsidRPr="002F184E">
        <w:rPr>
          <w:kern w:val="2"/>
          <w:sz w:val="28"/>
          <w:szCs w:val="28"/>
        </w:rPr>
        <w:br/>
        <w:t>муниципальными финансами и создание условий для эффективного управления муниципальными финансами»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1209"/>
        <w:gridCol w:w="429"/>
        <w:gridCol w:w="429"/>
        <w:gridCol w:w="723"/>
        <w:gridCol w:w="446"/>
        <w:gridCol w:w="807"/>
        <w:gridCol w:w="820"/>
        <w:gridCol w:w="820"/>
        <w:gridCol w:w="672"/>
        <w:gridCol w:w="850"/>
        <w:gridCol w:w="938"/>
        <w:gridCol w:w="820"/>
        <w:gridCol w:w="820"/>
        <w:gridCol w:w="820"/>
        <w:gridCol w:w="820"/>
        <w:gridCol w:w="820"/>
        <w:gridCol w:w="820"/>
        <w:gridCol w:w="820"/>
      </w:tblGrid>
      <w:tr w:rsidR="00304882" w:rsidRPr="002F184E" w:rsidTr="00543E0B">
        <w:trPr>
          <w:tblHeader/>
        </w:trPr>
        <w:tc>
          <w:tcPr>
            <w:tcW w:w="1924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Номер и наименов</w:t>
            </w:r>
            <w:r w:rsidRPr="002F184E">
              <w:rPr>
                <w:kern w:val="2"/>
              </w:rPr>
              <w:t>а</w:t>
            </w:r>
            <w:r w:rsidRPr="002F184E">
              <w:rPr>
                <w:kern w:val="2"/>
              </w:rPr>
              <w:t>ние подпрограммы, основного меропр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ятия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подпрограммы</w:t>
            </w:r>
          </w:p>
        </w:tc>
        <w:tc>
          <w:tcPr>
            <w:tcW w:w="1209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Ответстве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t>ный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 xml:space="preserve">нитель, </w:t>
            </w:r>
            <w:r w:rsidRPr="002F184E">
              <w:rPr>
                <w:spacing w:val="-6"/>
                <w:kern w:val="2"/>
              </w:rPr>
              <w:t>с</w:t>
            </w:r>
            <w:r w:rsidRPr="002F184E">
              <w:rPr>
                <w:spacing w:val="-6"/>
                <w:kern w:val="2"/>
              </w:rPr>
              <w:t>о</w:t>
            </w:r>
            <w:r w:rsidRPr="002F184E">
              <w:rPr>
                <w:spacing w:val="-6"/>
                <w:kern w:val="2"/>
              </w:rPr>
              <w:t>исполнители,</w:t>
            </w:r>
            <w:r w:rsidRPr="002F184E">
              <w:rPr>
                <w:kern w:val="2"/>
              </w:rPr>
              <w:t xml:space="preserve"> участники</w:t>
            </w:r>
          </w:p>
        </w:tc>
        <w:tc>
          <w:tcPr>
            <w:tcW w:w="2027" w:type="dxa"/>
            <w:gridSpan w:val="4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Код бюджетной кла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сификации расходов </w:t>
            </w:r>
          </w:p>
        </w:tc>
        <w:tc>
          <w:tcPr>
            <w:tcW w:w="807" w:type="dxa"/>
            <w:vMerge w:val="restart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Объем расх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дов, всего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(тыс. рублей)</w:t>
            </w:r>
          </w:p>
        </w:tc>
        <w:tc>
          <w:tcPr>
            <w:tcW w:w="9840" w:type="dxa"/>
            <w:gridSpan w:val="12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 по годам реализации </w:t>
            </w:r>
          </w:p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государственной программы</w:t>
            </w:r>
          </w:p>
        </w:tc>
      </w:tr>
      <w:tr w:rsidR="00304882" w:rsidRPr="002F184E" w:rsidTr="00543E0B">
        <w:trPr>
          <w:tblHeader/>
        </w:trPr>
        <w:tc>
          <w:tcPr>
            <w:tcW w:w="1924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09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42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ГРБС</w:t>
            </w:r>
          </w:p>
        </w:tc>
        <w:tc>
          <w:tcPr>
            <w:tcW w:w="42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F184E">
              <w:rPr>
                <w:kern w:val="2"/>
              </w:rPr>
              <w:t>РзПр</w:t>
            </w:r>
            <w:proofErr w:type="spellEnd"/>
          </w:p>
        </w:tc>
        <w:tc>
          <w:tcPr>
            <w:tcW w:w="72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ЦСР</w:t>
            </w:r>
          </w:p>
        </w:tc>
        <w:tc>
          <w:tcPr>
            <w:tcW w:w="446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ВР</w:t>
            </w:r>
          </w:p>
        </w:tc>
        <w:tc>
          <w:tcPr>
            <w:tcW w:w="807" w:type="dxa"/>
            <w:vMerge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2019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2020 </w:t>
            </w:r>
          </w:p>
        </w:tc>
        <w:tc>
          <w:tcPr>
            <w:tcW w:w="672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2021 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2022 </w:t>
            </w:r>
          </w:p>
        </w:tc>
        <w:tc>
          <w:tcPr>
            <w:tcW w:w="938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2023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 xml:space="preserve">2024 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F184E">
              <w:rPr>
                <w:kern w:val="2"/>
              </w:rPr>
              <w:t>2025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2026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2029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2030</w:t>
            </w:r>
          </w:p>
        </w:tc>
      </w:tr>
    </w:tbl>
    <w:p w:rsidR="00304882" w:rsidRPr="002F184E" w:rsidRDefault="00304882" w:rsidP="00304882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5"/>
        <w:gridCol w:w="1200"/>
        <w:gridCol w:w="439"/>
        <w:gridCol w:w="431"/>
        <w:gridCol w:w="730"/>
        <w:gridCol w:w="425"/>
        <w:gridCol w:w="851"/>
        <w:gridCol w:w="709"/>
        <w:gridCol w:w="850"/>
        <w:gridCol w:w="709"/>
        <w:gridCol w:w="850"/>
        <w:gridCol w:w="949"/>
        <w:gridCol w:w="820"/>
        <w:gridCol w:w="783"/>
        <w:gridCol w:w="850"/>
        <w:gridCol w:w="851"/>
        <w:gridCol w:w="794"/>
        <w:gridCol w:w="820"/>
        <w:gridCol w:w="820"/>
      </w:tblGrid>
      <w:tr w:rsidR="00BD1A23" w:rsidRPr="002F184E" w:rsidTr="00543E0B">
        <w:trPr>
          <w:tblHeader/>
        </w:trPr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1</w:t>
            </w:r>
          </w:p>
        </w:tc>
        <w:tc>
          <w:tcPr>
            <w:tcW w:w="120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F184E">
              <w:rPr>
                <w:kern w:val="2"/>
              </w:rPr>
              <w:t>2</w:t>
            </w:r>
          </w:p>
        </w:tc>
        <w:tc>
          <w:tcPr>
            <w:tcW w:w="43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3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4</w:t>
            </w:r>
          </w:p>
        </w:tc>
        <w:tc>
          <w:tcPr>
            <w:tcW w:w="73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5</w:t>
            </w:r>
          </w:p>
        </w:tc>
        <w:tc>
          <w:tcPr>
            <w:tcW w:w="42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7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8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10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11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13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14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15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16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17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18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</w:t>
            </w:r>
          </w:p>
        </w:tc>
      </w:tr>
      <w:tr w:rsidR="00BD1A23" w:rsidRPr="002F184E" w:rsidTr="00543E0B">
        <w:tc>
          <w:tcPr>
            <w:tcW w:w="1935" w:type="dxa"/>
            <w:vMerge w:val="restart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Муниципальная пр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грамма «Управление </w:t>
            </w:r>
            <w:r w:rsidRPr="002F184E">
              <w:rPr>
                <w:bCs/>
                <w:kern w:val="2"/>
              </w:rPr>
              <w:t>муниципальными финансами и созд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ние условий для э</w:t>
            </w:r>
            <w:r w:rsidRPr="002F184E">
              <w:rPr>
                <w:bCs/>
                <w:kern w:val="2"/>
              </w:rPr>
              <w:t>ф</w:t>
            </w:r>
            <w:r w:rsidRPr="002F184E">
              <w:rPr>
                <w:bCs/>
                <w:kern w:val="2"/>
              </w:rPr>
              <w:t>фективного управл</w:t>
            </w:r>
            <w:r w:rsidRPr="002F184E">
              <w:rPr>
                <w:bCs/>
                <w:kern w:val="2"/>
              </w:rPr>
              <w:t>е</w:t>
            </w:r>
            <w:r w:rsidRPr="002F184E">
              <w:rPr>
                <w:bCs/>
                <w:kern w:val="2"/>
              </w:rPr>
              <w:t>ния муниципальн</w:t>
            </w:r>
            <w:r w:rsidRPr="002F184E">
              <w:rPr>
                <w:bCs/>
                <w:kern w:val="2"/>
              </w:rPr>
              <w:t>ы</w:t>
            </w:r>
            <w:r w:rsidRPr="002F184E">
              <w:rPr>
                <w:bCs/>
                <w:kern w:val="2"/>
              </w:rPr>
              <w:t>ми финансами»</w:t>
            </w: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всего</w:t>
            </w:r>
          </w:p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 xml:space="preserve">в том числе: 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160567,1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684B1F" w:rsidP="006F57E3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6F57E3" w:rsidRPr="00B7494F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Pr="00513638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Pr="00B07A77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Pr="0069693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Pr="009C3FFD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Pr="00493AF1" w:rsidRDefault="006F57E3" w:rsidP="006F57E3">
            <w:r w:rsidRPr="00493AF1">
              <w:t>10166,3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6F57E3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160567,1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8305,9</w:t>
            </w:r>
          </w:p>
        </w:tc>
        <w:tc>
          <w:tcPr>
            <w:tcW w:w="850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10105,4</w:t>
            </w:r>
          </w:p>
        </w:tc>
        <w:tc>
          <w:tcPr>
            <w:tcW w:w="709" w:type="dxa"/>
          </w:tcPr>
          <w:p w:rsidR="006F57E3" w:rsidRPr="002F184E" w:rsidRDefault="006F57E3" w:rsidP="006F57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42579,4</w:t>
            </w:r>
          </w:p>
        </w:tc>
        <w:tc>
          <w:tcPr>
            <w:tcW w:w="850" w:type="dxa"/>
          </w:tcPr>
          <w:p w:rsidR="006F57E3" w:rsidRPr="002F184E" w:rsidRDefault="006F57E3" w:rsidP="006F57E3">
            <w:r>
              <w:rPr>
                <w:spacing w:val="-10"/>
                <w:kern w:val="2"/>
                <w:sz w:val="22"/>
                <w:szCs w:val="22"/>
              </w:rPr>
              <w:t>12359,1</w:t>
            </w:r>
          </w:p>
        </w:tc>
        <w:tc>
          <w:tcPr>
            <w:tcW w:w="949" w:type="dxa"/>
          </w:tcPr>
          <w:p w:rsidR="006F57E3" w:rsidRPr="002F184E" w:rsidRDefault="00DD7FF3" w:rsidP="006F57E3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820" w:type="dxa"/>
          </w:tcPr>
          <w:p w:rsidR="006F57E3" w:rsidRPr="002F184E" w:rsidRDefault="00684B1F" w:rsidP="007C0190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6F57E3" w:rsidRDefault="001D1DF8" w:rsidP="006F57E3">
            <w:r>
              <w:t>9727,7</w:t>
            </w:r>
          </w:p>
        </w:tc>
        <w:tc>
          <w:tcPr>
            <w:tcW w:w="850" w:type="dxa"/>
          </w:tcPr>
          <w:p w:rsidR="006F57E3" w:rsidRDefault="001D1DF8" w:rsidP="006F57E3">
            <w:r>
              <w:t>10081,7</w:t>
            </w:r>
          </w:p>
        </w:tc>
        <w:tc>
          <w:tcPr>
            <w:tcW w:w="851" w:type="dxa"/>
          </w:tcPr>
          <w:p w:rsidR="006F57E3" w:rsidRDefault="006F57E3" w:rsidP="006F57E3">
            <w:r w:rsidRPr="00B07A77">
              <w:t>10166,3</w:t>
            </w:r>
          </w:p>
        </w:tc>
        <w:tc>
          <w:tcPr>
            <w:tcW w:w="794" w:type="dxa"/>
          </w:tcPr>
          <w:p w:rsidR="006F57E3" w:rsidRDefault="006F57E3" w:rsidP="006F57E3">
            <w:r w:rsidRPr="00696933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9C3FFD">
              <w:t>10166,3</w:t>
            </w:r>
          </w:p>
        </w:tc>
        <w:tc>
          <w:tcPr>
            <w:tcW w:w="820" w:type="dxa"/>
          </w:tcPr>
          <w:p w:rsidR="006F57E3" w:rsidRDefault="006F57E3" w:rsidP="006F57E3">
            <w:r w:rsidRPr="00493AF1">
              <w:t>10166,3</w:t>
            </w:r>
          </w:p>
        </w:tc>
      </w:tr>
      <w:tr w:rsidR="00BD1A23" w:rsidRPr="002F184E" w:rsidTr="00543E0B">
        <w:tc>
          <w:tcPr>
            <w:tcW w:w="193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1 «Долгосрочное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нансовое планир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вание»</w:t>
            </w:r>
          </w:p>
        </w:tc>
        <w:tc>
          <w:tcPr>
            <w:tcW w:w="1200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304882" w:rsidRPr="002F184E" w:rsidRDefault="00A415B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</w:t>
            </w:r>
            <w:r w:rsidR="00304882" w:rsidRPr="002F184E">
              <w:rPr>
                <w:spacing w:val="-10"/>
                <w:kern w:val="2"/>
              </w:rPr>
              <w:t>04</w:t>
            </w:r>
          </w:p>
        </w:tc>
        <w:tc>
          <w:tcPr>
            <w:tcW w:w="43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304882" w:rsidRPr="002F184E" w:rsidRDefault="00304882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3A5175">
            <w:pPr>
              <w:autoSpaceDE w:val="0"/>
              <w:autoSpaceDN w:val="0"/>
              <w:adjustRightInd w:val="0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1.1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lastRenderedPageBreak/>
              <w:t>Разработка и реал</w:t>
            </w:r>
            <w:r w:rsidRPr="002F184E">
              <w:t>и</w:t>
            </w:r>
            <w:r w:rsidRPr="002F184E">
              <w:t xml:space="preserve">зация механизмов </w:t>
            </w:r>
            <w:proofErr w:type="gramStart"/>
            <w:r w:rsidRPr="002F184E">
              <w:t>контроля за</w:t>
            </w:r>
            <w:proofErr w:type="gramEnd"/>
            <w:r w:rsidRPr="002F184E">
              <w:t xml:space="preserve"> испо</w:t>
            </w:r>
            <w:r w:rsidRPr="002F184E">
              <w:t>л</w:t>
            </w:r>
            <w:r w:rsidRPr="002F184E">
              <w:t>нением доходов ко</w:t>
            </w:r>
            <w:r w:rsidRPr="002F184E">
              <w:t>н</w:t>
            </w:r>
            <w:r w:rsidRPr="002F184E">
              <w:t>солидированного бюджета Песчан</w:t>
            </w:r>
            <w:r w:rsidRPr="002F184E">
              <w:t>о</w:t>
            </w:r>
            <w:r w:rsidRPr="002F184E">
              <w:t>копского района и снижением недои</w:t>
            </w:r>
            <w:r w:rsidRPr="002F184E">
              <w:t>м</w:t>
            </w:r>
            <w:r w:rsidRPr="002F184E">
              <w:t>ки</w:t>
            </w:r>
          </w:p>
          <w:p w:rsidR="00F6617B" w:rsidRPr="002F184E" w:rsidRDefault="00F6617B" w:rsidP="003A51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вый отдел </w:t>
            </w:r>
            <w:r w:rsidRPr="002F184E">
              <w:rPr>
                <w:kern w:val="2"/>
              </w:rPr>
              <w:lastRenderedPageBreak/>
              <w:t>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F6617B">
            <w:pPr>
              <w:autoSpaceDE w:val="0"/>
              <w:autoSpaceDN w:val="0"/>
              <w:adjustRightInd w:val="0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 xml:space="preserve">тие 1.2 </w:t>
            </w:r>
          </w:p>
          <w:p w:rsidR="00F6617B" w:rsidRPr="002F184E" w:rsidRDefault="00F6617B" w:rsidP="00F6617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Оценка эффективн</w:t>
            </w:r>
            <w:r w:rsidRPr="002F184E">
              <w:t>о</w:t>
            </w:r>
            <w:r w:rsidRPr="002F184E">
              <w:t>сти налоговых льгот, установленных з</w:t>
            </w:r>
            <w:r w:rsidRPr="002F184E">
              <w:t>а</w:t>
            </w:r>
            <w:r w:rsidRPr="002F184E">
              <w:t>конодательством Песчанокопского района</w:t>
            </w: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010663" w:rsidRPr="002F184E" w:rsidRDefault="00010663" w:rsidP="00010663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1.3 Формиров</w:t>
            </w:r>
            <w:r w:rsidRPr="002F184E">
              <w:t>а</w:t>
            </w:r>
            <w:r w:rsidRPr="002F184E">
              <w:t>ние расходов 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 в соо</w:t>
            </w:r>
            <w:r w:rsidRPr="002F184E">
              <w:t>т</w:t>
            </w:r>
            <w:r w:rsidRPr="002F184E">
              <w:t>ветствии с муниц</w:t>
            </w:r>
            <w:r w:rsidRPr="002F184E">
              <w:t>и</w:t>
            </w:r>
            <w:r w:rsidRPr="002F184E">
              <w:t>пальными програ</w:t>
            </w:r>
            <w:r w:rsidRPr="002F184E">
              <w:t>м</w:t>
            </w:r>
            <w:r w:rsidRPr="002F184E">
              <w:t>мами</w:t>
            </w:r>
          </w:p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0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2</w:t>
            </w:r>
            <w:r w:rsidRPr="002F184E">
              <w:rPr>
                <w:bCs/>
                <w:kern w:val="2"/>
              </w:rPr>
              <w:t xml:space="preserve"> «Нормативно-методическое обе</w:t>
            </w:r>
            <w:r w:rsidRPr="002F184E">
              <w:rPr>
                <w:bCs/>
                <w:kern w:val="2"/>
              </w:rPr>
              <w:t>с</w:t>
            </w:r>
            <w:r w:rsidRPr="002F184E">
              <w:rPr>
                <w:bCs/>
                <w:kern w:val="2"/>
              </w:rPr>
              <w:t>печение и организ</w:t>
            </w:r>
            <w:r w:rsidRPr="002F184E">
              <w:rPr>
                <w:bCs/>
                <w:kern w:val="2"/>
              </w:rPr>
              <w:t>а</w:t>
            </w:r>
            <w:r w:rsidRPr="002F184E">
              <w:rPr>
                <w:bCs/>
                <w:kern w:val="2"/>
              </w:rPr>
              <w:t>ция бюджетного процесса»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119270,1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684B1F" w:rsidP="00471CA5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E41FCD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2.1 Разработка и совершенствование нормативного пр</w:t>
            </w:r>
            <w:r w:rsidRPr="002F184E">
              <w:t>а</w:t>
            </w:r>
            <w:r w:rsidRPr="002F184E">
              <w:t>вового регулиров</w:t>
            </w:r>
            <w:r w:rsidRPr="002F184E">
              <w:t>а</w:t>
            </w:r>
            <w:r w:rsidRPr="002F184E">
              <w:t xml:space="preserve">ния по организации </w:t>
            </w:r>
            <w:r w:rsidRPr="002F184E">
              <w:lastRenderedPageBreak/>
              <w:t>бюджетного проце</w:t>
            </w:r>
            <w:r w:rsidRPr="002F184E">
              <w:t>с</w:t>
            </w:r>
            <w:r w:rsidRPr="002F184E">
              <w:t>са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копского </w:t>
            </w:r>
            <w:r w:rsidRPr="002F184E">
              <w:rPr>
                <w:kern w:val="2"/>
              </w:rPr>
              <w:lastRenderedPageBreak/>
              <w:t>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  <w:vMerge w:val="restart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Основное мероприя</w:t>
            </w:r>
            <w:r w:rsidRPr="002F184E">
              <w:rPr>
                <w:kern w:val="2"/>
              </w:rPr>
              <w:softHyphen/>
              <w:t>тие 2.2.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bCs/>
                <w:kern w:val="2"/>
              </w:rPr>
              <w:t xml:space="preserve">Обеспечение </w:t>
            </w:r>
            <w:proofErr w:type="gramStart"/>
            <w:r w:rsidRPr="002F184E">
              <w:rPr>
                <w:bCs/>
                <w:kern w:val="2"/>
              </w:rPr>
              <w:t>де</w:t>
            </w:r>
            <w:r w:rsidRPr="002F184E">
              <w:rPr>
                <w:bCs/>
                <w:kern w:val="2"/>
              </w:rPr>
              <w:t>я</w:t>
            </w:r>
            <w:r w:rsidRPr="002F184E">
              <w:rPr>
                <w:bCs/>
                <w:kern w:val="2"/>
              </w:rPr>
              <w:t>тельности финанс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вого отдела Админ</w:t>
            </w:r>
            <w:r w:rsidRPr="002F184E">
              <w:rPr>
                <w:bCs/>
                <w:kern w:val="2"/>
              </w:rPr>
              <w:t>и</w:t>
            </w:r>
            <w:r w:rsidRPr="002F184E">
              <w:rPr>
                <w:bCs/>
                <w:kern w:val="2"/>
              </w:rPr>
              <w:t>страции Песчан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копского района Р</w:t>
            </w:r>
            <w:r w:rsidRPr="002F184E">
              <w:rPr>
                <w:bCs/>
                <w:kern w:val="2"/>
              </w:rPr>
              <w:t>о</w:t>
            </w:r>
            <w:r w:rsidRPr="002F184E">
              <w:rPr>
                <w:bCs/>
                <w:kern w:val="2"/>
              </w:rPr>
              <w:t>стовской обла</w:t>
            </w:r>
            <w:r w:rsidRPr="002F184E">
              <w:rPr>
                <w:bCs/>
                <w:kern w:val="2"/>
              </w:rPr>
              <w:softHyphen/>
              <w:t>сти</w:t>
            </w:r>
            <w:proofErr w:type="gramEnd"/>
          </w:p>
        </w:tc>
        <w:tc>
          <w:tcPr>
            <w:tcW w:w="1200" w:type="dxa"/>
            <w:vMerge w:val="restart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684B1F" w:rsidP="007C01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119270,1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850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709" w:type="dxa"/>
          </w:tcPr>
          <w:p w:rsidR="00F6617B" w:rsidRPr="002F184E" w:rsidRDefault="006F57E3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50" w:type="dxa"/>
          </w:tcPr>
          <w:p w:rsidR="00F6617B" w:rsidRPr="002F184E" w:rsidRDefault="006F57E3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49" w:type="dxa"/>
          </w:tcPr>
          <w:p w:rsidR="00F6617B" w:rsidRPr="002F184E" w:rsidRDefault="00DD7FF3" w:rsidP="00471CA5">
            <w:r>
              <w:rPr>
                <w:spacing w:val="-10"/>
                <w:kern w:val="2"/>
                <w:sz w:val="22"/>
                <w:szCs w:val="22"/>
              </w:rPr>
              <w:t>11866,7</w:t>
            </w:r>
          </w:p>
        </w:tc>
        <w:tc>
          <w:tcPr>
            <w:tcW w:w="820" w:type="dxa"/>
          </w:tcPr>
          <w:p w:rsidR="00F6617B" w:rsidRPr="002F184E" w:rsidRDefault="00684B1F" w:rsidP="00471CA5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783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850" w:type="dxa"/>
          </w:tcPr>
          <w:p w:rsidR="00F6617B" w:rsidRPr="002F184E" w:rsidRDefault="001D1DF8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851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794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820" w:type="dxa"/>
          </w:tcPr>
          <w:p w:rsidR="00F6617B" w:rsidRPr="002F184E" w:rsidRDefault="007E7BD1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1920000110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653560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</w:t>
            </w:r>
            <w:r w:rsidR="001D1DF8">
              <w:rPr>
                <w:spacing w:val="-10"/>
                <w:kern w:val="2"/>
                <w:sz w:val="22"/>
                <w:szCs w:val="22"/>
              </w:rPr>
              <w:t>3</w:t>
            </w:r>
            <w:r>
              <w:rPr>
                <w:spacing w:val="-10"/>
                <w:kern w:val="2"/>
                <w:sz w:val="22"/>
                <w:szCs w:val="22"/>
              </w:rPr>
              <w:t>435,3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6579,3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7432,9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7492,6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9648,0</w:t>
            </w:r>
          </w:p>
        </w:tc>
        <w:tc>
          <w:tcPr>
            <w:tcW w:w="949" w:type="dxa"/>
          </w:tcPr>
          <w:p w:rsidR="00F6617B" w:rsidRPr="00FC02CC" w:rsidRDefault="00FC02CC">
            <w:r>
              <w:rPr>
                <w:spacing w:val="-10"/>
                <w:kern w:val="2"/>
                <w:sz w:val="22"/>
                <w:szCs w:val="22"/>
              </w:rPr>
              <w:t>11107,1</w:t>
            </w:r>
          </w:p>
        </w:tc>
        <w:tc>
          <w:tcPr>
            <w:tcW w:w="820" w:type="dxa"/>
          </w:tcPr>
          <w:p w:rsidR="00F6617B" w:rsidRPr="002F184E" w:rsidRDefault="00653560">
            <w:r>
              <w:rPr>
                <w:spacing w:val="-10"/>
                <w:kern w:val="2"/>
                <w:sz w:val="22"/>
                <w:szCs w:val="22"/>
              </w:rPr>
              <w:t>11400,4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9712,7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10066,7</w:t>
            </w:r>
          </w:p>
        </w:tc>
        <w:tc>
          <w:tcPr>
            <w:tcW w:w="851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794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 w:rsidRPr="007E7BD1"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9998,9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120</w:t>
            </w:r>
          </w:p>
        </w:tc>
        <w:tc>
          <w:tcPr>
            <w:tcW w:w="851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543E0B">
        <w:tc>
          <w:tcPr>
            <w:tcW w:w="1935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200" w:type="dxa"/>
            <w:vMerge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43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0106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1920000190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240</w:t>
            </w:r>
          </w:p>
        </w:tc>
        <w:tc>
          <w:tcPr>
            <w:tcW w:w="851" w:type="dxa"/>
          </w:tcPr>
          <w:p w:rsidR="00F6617B" w:rsidRPr="002F184E" w:rsidRDefault="00684B1F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5832,6</w:t>
            </w:r>
          </w:p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911,2</w:t>
            </w:r>
          </w:p>
        </w:tc>
        <w:tc>
          <w:tcPr>
            <w:tcW w:w="850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927,8</w:t>
            </w:r>
          </w:p>
        </w:tc>
        <w:tc>
          <w:tcPr>
            <w:tcW w:w="709" w:type="dxa"/>
          </w:tcPr>
          <w:p w:rsidR="00F6617B" w:rsidRPr="002F184E" w:rsidRDefault="007E7BD1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984,3</w:t>
            </w:r>
          </w:p>
        </w:tc>
        <w:tc>
          <w:tcPr>
            <w:tcW w:w="85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1024,5</w:t>
            </w:r>
          </w:p>
        </w:tc>
        <w:tc>
          <w:tcPr>
            <w:tcW w:w="949" w:type="dxa"/>
          </w:tcPr>
          <w:p w:rsidR="00F6617B" w:rsidRPr="002F184E" w:rsidRDefault="004B1FE1">
            <w:r>
              <w:rPr>
                <w:spacing w:val="-10"/>
                <w:kern w:val="2"/>
                <w:sz w:val="22"/>
                <w:szCs w:val="22"/>
              </w:rPr>
              <w:t>759,6</w:t>
            </w:r>
          </w:p>
        </w:tc>
        <w:tc>
          <w:tcPr>
            <w:tcW w:w="820" w:type="dxa"/>
          </w:tcPr>
          <w:p w:rsidR="00F6617B" w:rsidRPr="002F184E" w:rsidRDefault="00684B1F" w:rsidP="001D1DF8">
            <w:r>
              <w:rPr>
                <w:spacing w:val="-10"/>
                <w:kern w:val="2"/>
                <w:sz w:val="22"/>
                <w:szCs w:val="22"/>
              </w:rPr>
              <w:t>525,6</w:t>
            </w:r>
          </w:p>
        </w:tc>
        <w:tc>
          <w:tcPr>
            <w:tcW w:w="783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F6617B" w:rsidRPr="002F184E" w:rsidRDefault="001D1DF8">
            <w:r>
              <w:rPr>
                <w:spacing w:val="-10"/>
                <w:kern w:val="2"/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794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  <w:tc>
          <w:tcPr>
            <w:tcW w:w="820" w:type="dxa"/>
          </w:tcPr>
          <w:p w:rsidR="00F6617B" w:rsidRPr="002F184E" w:rsidRDefault="007E7BD1">
            <w:r>
              <w:rPr>
                <w:spacing w:val="-10"/>
                <w:kern w:val="2"/>
                <w:sz w:val="22"/>
                <w:szCs w:val="22"/>
              </w:rPr>
              <w:t>167,4</w:t>
            </w:r>
          </w:p>
        </w:tc>
      </w:tr>
      <w:tr w:rsidR="00BD1A23" w:rsidRPr="002F184E" w:rsidTr="00543E0B">
        <w:tc>
          <w:tcPr>
            <w:tcW w:w="1935" w:type="dxa"/>
          </w:tcPr>
          <w:p w:rsidR="00E41FCD" w:rsidRPr="002F184E" w:rsidRDefault="00E41FCD" w:rsidP="00E41FC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2.3</w:t>
            </w:r>
          </w:p>
          <w:p w:rsidR="00F6617B" w:rsidRPr="002F184E" w:rsidRDefault="00E41FCD" w:rsidP="00E41FC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Организация план</w:t>
            </w:r>
            <w:r w:rsidRPr="002F184E">
              <w:t>и</w:t>
            </w:r>
            <w:r w:rsidRPr="002F184E">
              <w:t>рования и  исполн</w:t>
            </w:r>
            <w:r w:rsidRPr="002F184E">
              <w:t>е</w:t>
            </w:r>
            <w:r w:rsidRPr="002F184E">
              <w:t>ния расходов бю</w:t>
            </w:r>
            <w:r w:rsidRPr="002F184E">
              <w:t>д</w:t>
            </w:r>
            <w:r w:rsidRPr="002F184E">
              <w:t>жета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2.4.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Организация и ос</w:t>
            </w:r>
            <w:r w:rsidRPr="002F184E">
              <w:rPr>
                <w:kern w:val="2"/>
              </w:rPr>
              <w:t>у</w:t>
            </w:r>
            <w:r w:rsidRPr="002F184E">
              <w:rPr>
                <w:kern w:val="2"/>
              </w:rPr>
              <w:t>ществление вну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реннего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пального финансов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 xml:space="preserve">го </w:t>
            </w:r>
            <w:proofErr w:type="gramStart"/>
            <w:r w:rsidRPr="002F184E">
              <w:rPr>
                <w:kern w:val="2"/>
              </w:rPr>
              <w:t>контроля за</w:t>
            </w:r>
            <w:proofErr w:type="gramEnd"/>
            <w:r w:rsidRPr="002F184E">
              <w:rPr>
                <w:kern w:val="2"/>
              </w:rPr>
              <w:t xml:space="preserve"> 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блюдением 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ного законодател</w:t>
            </w:r>
            <w:r w:rsidRPr="002F184E">
              <w:rPr>
                <w:kern w:val="2"/>
              </w:rPr>
              <w:t>ь</w:t>
            </w:r>
            <w:r w:rsidRPr="002F184E">
              <w:rPr>
                <w:kern w:val="2"/>
              </w:rPr>
              <w:t>ства Российской Ф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дерации, контроля за соблюдением зак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нодательства Ро</w:t>
            </w:r>
            <w:r w:rsidRPr="002F184E">
              <w:rPr>
                <w:kern w:val="2"/>
              </w:rPr>
              <w:t>с</w:t>
            </w:r>
            <w:r w:rsidRPr="002F184E">
              <w:rPr>
                <w:kern w:val="2"/>
              </w:rPr>
              <w:t xml:space="preserve">сийской Федерации </w:t>
            </w:r>
          </w:p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 контрактной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 xml:space="preserve">стеме 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в сфере закупок п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лучателями средств бюджета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76716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2.5.</w:t>
            </w:r>
          </w:p>
          <w:p w:rsidR="00F6617B" w:rsidRPr="002F184E" w:rsidRDefault="00767161" w:rsidP="00767161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F184E">
              <w:rPr>
                <w:kern w:val="2"/>
              </w:rPr>
              <w:t>Работа в единой и</w:t>
            </w:r>
            <w:r w:rsidRPr="002F184E">
              <w:rPr>
                <w:kern w:val="2"/>
              </w:rPr>
              <w:t>н</w:t>
            </w:r>
            <w:r w:rsidRPr="002F184E">
              <w:rPr>
                <w:kern w:val="2"/>
              </w:rPr>
              <w:lastRenderedPageBreak/>
              <w:t>формационной с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стем</w:t>
            </w:r>
            <w:r w:rsidR="009C59ED"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 xml:space="preserve"> управления общественными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 Ростовской области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lastRenderedPageBreak/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lastRenderedPageBreak/>
              <w:t>Подпро</w:t>
            </w:r>
            <w:r w:rsidRPr="002F184E">
              <w:rPr>
                <w:kern w:val="2"/>
              </w:rPr>
              <w:softHyphen/>
              <w:t xml:space="preserve">грамма 3 «Управление </w:t>
            </w:r>
            <w:r w:rsidR="009C59ED" w:rsidRPr="002F184E">
              <w:rPr>
                <w:kern w:val="2"/>
              </w:rPr>
              <w:t>мун</w:t>
            </w:r>
            <w:r w:rsidR="009C59ED" w:rsidRPr="002F184E">
              <w:rPr>
                <w:kern w:val="2"/>
              </w:rPr>
              <w:t>и</w:t>
            </w:r>
            <w:r w:rsidR="009C59ED" w:rsidRPr="002F184E">
              <w:rPr>
                <w:kern w:val="2"/>
              </w:rPr>
              <w:t xml:space="preserve">ципальным </w:t>
            </w:r>
            <w:r w:rsidRPr="002F184E">
              <w:rPr>
                <w:kern w:val="2"/>
              </w:rPr>
              <w:t>долгом Песчанокопского района»</w:t>
            </w:r>
          </w:p>
        </w:tc>
        <w:tc>
          <w:tcPr>
            <w:tcW w:w="1200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F6617B" w:rsidRPr="002F184E" w:rsidRDefault="00F6617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F6617B" w:rsidRPr="002F184E" w:rsidRDefault="00F6617B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3.1 Обеспечение проведения единой политики муниц</w:t>
            </w:r>
            <w:r w:rsidRPr="002F184E">
              <w:t>и</w:t>
            </w:r>
            <w:r w:rsidRPr="002F184E">
              <w:t>пальных заимств</w:t>
            </w:r>
            <w:r w:rsidRPr="002F184E">
              <w:t>о</w:t>
            </w:r>
            <w:r w:rsidRPr="002F184E">
              <w:t>ваний Песчаноко</w:t>
            </w:r>
            <w:r w:rsidRPr="002F184E">
              <w:t>п</w:t>
            </w:r>
            <w:r w:rsidRPr="002F184E">
              <w:t>ского района, упра</w:t>
            </w:r>
            <w:r w:rsidRPr="002F184E">
              <w:t>в</w:t>
            </w:r>
            <w:r w:rsidRPr="002F184E">
              <w:t>ления муниципал</w:t>
            </w:r>
            <w:r w:rsidRPr="002F184E">
              <w:t>ь</w:t>
            </w:r>
            <w:r w:rsidRPr="002F184E">
              <w:t>ным долгом в соо</w:t>
            </w:r>
            <w:r w:rsidRPr="002F184E">
              <w:t>т</w:t>
            </w:r>
            <w:r w:rsidRPr="002F184E">
              <w:t>ветствии с Бюдже</w:t>
            </w:r>
            <w:r w:rsidRPr="002F184E">
              <w:t>т</w:t>
            </w:r>
            <w:r w:rsidRPr="002F184E">
              <w:t xml:space="preserve">ным </w:t>
            </w:r>
            <w:hyperlink r:id="rId9" w:history="1">
              <w:r w:rsidRPr="002F184E">
                <w:t>кодексом</w:t>
              </w:r>
            </w:hyperlink>
            <w:r w:rsidRPr="002F184E">
              <w:t xml:space="preserve"> Ро</w:t>
            </w:r>
            <w:r w:rsidRPr="002F184E">
              <w:t>с</w:t>
            </w:r>
            <w:r w:rsidRPr="002F184E">
              <w:t>сийской Федерации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815E6D" w:rsidRPr="002F184E" w:rsidRDefault="00815E6D" w:rsidP="00815E6D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t>тие 3.2</w:t>
            </w:r>
          </w:p>
          <w:p w:rsidR="00767161" w:rsidRPr="002F184E" w:rsidRDefault="00815E6D" w:rsidP="00815E6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t>Планирование бю</w:t>
            </w:r>
            <w:r w:rsidRPr="002F184E">
              <w:t>д</w:t>
            </w:r>
            <w:r w:rsidRPr="002F184E">
              <w:t>жетных ассигнов</w:t>
            </w:r>
            <w:r w:rsidRPr="002F184E">
              <w:t>а</w:t>
            </w:r>
            <w:r w:rsidRPr="002F184E">
              <w:t>ний на обслужив</w:t>
            </w:r>
            <w:r w:rsidRPr="002F184E">
              <w:t>а</w:t>
            </w:r>
            <w:r w:rsidRPr="002F184E">
              <w:t>ние муниципального долга Песчаноко</w:t>
            </w:r>
            <w:r w:rsidRPr="002F184E">
              <w:t>п</w:t>
            </w:r>
            <w:r w:rsidRPr="002F184E">
              <w:t>ского района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7161" w:rsidRPr="002F184E" w:rsidRDefault="00767161" w:rsidP="00B752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4</w:t>
            </w:r>
          </w:p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rPr>
                <w:kern w:val="2"/>
              </w:rPr>
              <w:t>«Поддержание устойчивого испо</w:t>
            </w:r>
            <w:r w:rsidRPr="002F184E">
              <w:rPr>
                <w:kern w:val="2"/>
              </w:rPr>
              <w:t>л</w:t>
            </w:r>
            <w:r w:rsidRPr="002F184E">
              <w:rPr>
                <w:kern w:val="2"/>
              </w:rPr>
              <w:t>нения местных бюд</w:t>
            </w:r>
            <w:r w:rsidRPr="002F184E">
              <w:rPr>
                <w:kern w:val="2"/>
              </w:rPr>
              <w:softHyphen/>
              <w:t>жетов»</w:t>
            </w:r>
          </w:p>
        </w:tc>
        <w:tc>
          <w:tcPr>
            <w:tcW w:w="120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7161" w:rsidRPr="002F184E" w:rsidRDefault="00767161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41297,0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34102,5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767161" w:rsidRPr="002F184E" w:rsidRDefault="003C6023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2950,0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83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20" w:type="dxa"/>
          </w:tcPr>
          <w:p w:rsidR="00767161" w:rsidRPr="002F184E" w:rsidRDefault="005C1D19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jc w:val="both"/>
            </w:pPr>
            <w:r w:rsidRPr="002F184E">
              <w:t>Основное меропри</w:t>
            </w:r>
            <w:r w:rsidRPr="002F184E">
              <w:t>я</w:t>
            </w:r>
            <w:r w:rsidRPr="002F184E">
              <w:lastRenderedPageBreak/>
              <w:t>тие 4.1</w:t>
            </w:r>
          </w:p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F184E">
              <w:t>Совершенствование выравнивания бю</w:t>
            </w:r>
            <w:r w:rsidRPr="002F184E">
              <w:t>д</w:t>
            </w:r>
            <w:r w:rsidRPr="002F184E">
              <w:t>жетной обеспече</w:t>
            </w:r>
            <w:r w:rsidRPr="002F184E">
              <w:t>н</w:t>
            </w:r>
            <w:r w:rsidRPr="002F184E">
              <w:t>ности сельских п</w:t>
            </w:r>
            <w:r w:rsidRPr="002F184E">
              <w:t>о</w:t>
            </w:r>
            <w:r w:rsidRPr="002F184E">
              <w:t>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lastRenderedPageBreak/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1401</w:t>
            </w:r>
          </w:p>
        </w:tc>
        <w:tc>
          <w:tcPr>
            <w:tcW w:w="730" w:type="dxa"/>
          </w:tcPr>
          <w:p w:rsidR="005C1D19" w:rsidRPr="005C1D19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194007234</w:t>
            </w:r>
            <w:r w:rsidRPr="005C1D19">
              <w:rPr>
                <w:spacing w:val="-10"/>
                <w:kern w:val="2"/>
                <w:sz w:val="18"/>
                <w:szCs w:val="18"/>
              </w:rPr>
              <w:lastRenderedPageBreak/>
              <w:t>0</w:t>
            </w:r>
          </w:p>
        </w:tc>
        <w:tc>
          <w:tcPr>
            <w:tcW w:w="425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lastRenderedPageBreak/>
              <w:t>510</w:t>
            </w:r>
          </w:p>
        </w:tc>
        <w:tc>
          <w:tcPr>
            <w:tcW w:w="851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C1D19" w:rsidRPr="002F184E" w:rsidRDefault="005C1D19" w:rsidP="005C1D19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32934,5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949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83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0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51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794" w:type="dxa"/>
          </w:tcPr>
          <w:p w:rsidR="005C1D19" w:rsidRPr="00F2770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Default="005C1D19" w:rsidP="005C1D19">
            <w:r w:rsidRPr="00F27709">
              <w:t>0,0</w:t>
            </w:r>
          </w:p>
        </w:tc>
        <w:tc>
          <w:tcPr>
            <w:tcW w:w="820" w:type="dxa"/>
          </w:tcPr>
          <w:p w:rsidR="005C1D19" w:rsidRPr="00F27709" w:rsidRDefault="005C1D19" w:rsidP="005C1D19">
            <w:r w:rsidRPr="00F27709"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lastRenderedPageBreak/>
              <w:t>Основное меропри</w:t>
            </w:r>
            <w:r w:rsidRPr="002F184E">
              <w:t>я</w:t>
            </w:r>
            <w:r w:rsidRPr="002F184E">
              <w:t>тие 4.2</w:t>
            </w:r>
          </w:p>
          <w:p w:rsidR="00C1210B" w:rsidRPr="002F184E" w:rsidRDefault="00C1210B" w:rsidP="003A5175">
            <w:pPr>
              <w:autoSpaceDE w:val="0"/>
              <w:autoSpaceDN w:val="0"/>
              <w:adjustRightInd w:val="0"/>
              <w:jc w:val="both"/>
            </w:pPr>
            <w:r w:rsidRPr="002F184E">
              <w:t>Меры, направленные на обеспечение сб</w:t>
            </w:r>
            <w:r w:rsidRPr="002F184E">
              <w:t>а</w:t>
            </w:r>
            <w:r w:rsidRPr="002F184E">
              <w:t>лансированности бюджетов сельских поселений Песчан</w:t>
            </w:r>
            <w:r w:rsidRPr="002F184E">
              <w:t>о</w:t>
            </w:r>
            <w:r w:rsidRPr="002F184E">
              <w:t>копского района</w:t>
            </w:r>
          </w:p>
        </w:tc>
        <w:tc>
          <w:tcPr>
            <w:tcW w:w="120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C1210B" w:rsidRPr="002F184E" w:rsidRDefault="00C1210B" w:rsidP="00471CA5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4.3.</w:t>
            </w:r>
          </w:p>
          <w:p w:rsidR="00197452" w:rsidRPr="002F184E" w:rsidRDefault="00197452" w:rsidP="001974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</w:rPr>
              <w:t>Предоставление бюджетных кредитов и иных межбюдже</w:t>
            </w:r>
            <w:r w:rsidRPr="002F184E">
              <w:rPr>
                <w:kern w:val="2"/>
              </w:rPr>
              <w:t>т</w:t>
            </w:r>
            <w:r w:rsidRPr="002F184E">
              <w:rPr>
                <w:kern w:val="2"/>
              </w:rPr>
              <w:t>ных трансфертов бюджетам сельских поселений</w:t>
            </w:r>
          </w:p>
        </w:tc>
        <w:tc>
          <w:tcPr>
            <w:tcW w:w="120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1403</w:t>
            </w:r>
          </w:p>
        </w:tc>
        <w:tc>
          <w:tcPr>
            <w:tcW w:w="730" w:type="dxa"/>
          </w:tcPr>
          <w:p w:rsidR="00197452" w:rsidRPr="005C1D19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5C1D19">
              <w:rPr>
                <w:spacing w:val="-10"/>
                <w:kern w:val="2"/>
                <w:sz w:val="18"/>
                <w:szCs w:val="18"/>
              </w:rPr>
              <w:t>1940085110</w:t>
            </w:r>
          </w:p>
        </w:tc>
        <w:tc>
          <w:tcPr>
            <w:tcW w:w="425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540</w:t>
            </w:r>
          </w:p>
        </w:tc>
        <w:tc>
          <w:tcPr>
            <w:tcW w:w="851" w:type="dxa"/>
          </w:tcPr>
          <w:p w:rsidR="00197452" w:rsidRPr="002F184E" w:rsidRDefault="003C6023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8362,5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813,2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1744,7</w:t>
            </w:r>
          </w:p>
        </w:tc>
        <w:tc>
          <w:tcPr>
            <w:tcW w:w="709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1168,0</w:t>
            </w:r>
          </w:p>
        </w:tc>
        <w:tc>
          <w:tcPr>
            <w:tcW w:w="850" w:type="dxa"/>
          </w:tcPr>
          <w:p w:rsidR="00197452" w:rsidRPr="002F184E" w:rsidRDefault="00197452" w:rsidP="00197452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1686,6</w:t>
            </w:r>
          </w:p>
        </w:tc>
        <w:tc>
          <w:tcPr>
            <w:tcW w:w="949" w:type="dxa"/>
          </w:tcPr>
          <w:p w:rsidR="00197452" w:rsidRPr="00301C9E" w:rsidRDefault="003C6023" w:rsidP="00197452">
            <w:r>
              <w:t>2950,0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83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51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794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Pr="00301C9E" w:rsidRDefault="00197452" w:rsidP="00197452">
            <w:r w:rsidRPr="00301C9E">
              <w:t>0,0</w:t>
            </w:r>
          </w:p>
        </w:tc>
        <w:tc>
          <w:tcPr>
            <w:tcW w:w="820" w:type="dxa"/>
          </w:tcPr>
          <w:p w:rsidR="00197452" w:rsidRDefault="00197452" w:rsidP="00197452">
            <w:r w:rsidRPr="00301C9E">
              <w:t>0,0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Подпро</w:t>
            </w:r>
            <w:r w:rsidRPr="002F184E">
              <w:rPr>
                <w:kern w:val="2"/>
              </w:rPr>
              <w:softHyphen/>
              <w:t>грамма 5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«Содействие по</w:t>
            </w:r>
            <w:r w:rsidRPr="002F184E">
              <w:rPr>
                <w:kern w:val="2"/>
              </w:rPr>
              <w:softHyphen/>
              <w:t>вышению каче</w:t>
            </w:r>
            <w:r w:rsidRPr="002F184E">
              <w:rPr>
                <w:kern w:val="2"/>
              </w:rPr>
              <w:softHyphen/>
              <w:t>ства управления муниц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паль</w:t>
            </w:r>
            <w:r w:rsidRPr="002F184E">
              <w:rPr>
                <w:kern w:val="2"/>
              </w:rPr>
              <w:softHyphen/>
              <w:t>ными финан</w:t>
            </w:r>
            <w:r w:rsidRPr="002F184E">
              <w:rPr>
                <w:kern w:val="2"/>
              </w:rPr>
              <w:softHyphen/>
              <w:t>сами»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trike/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 xml:space="preserve">тие 5.1. 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Методическая по</w:t>
            </w:r>
            <w:r w:rsidRPr="002F184E">
              <w:rPr>
                <w:kern w:val="2"/>
              </w:rPr>
              <w:t>д</w:t>
            </w:r>
            <w:r w:rsidRPr="002F184E">
              <w:rPr>
                <w:kern w:val="2"/>
              </w:rPr>
              <w:t>держка осуществл</w:t>
            </w:r>
            <w:r w:rsidRPr="002F184E">
              <w:rPr>
                <w:kern w:val="2"/>
              </w:rPr>
              <w:t>е</w:t>
            </w:r>
            <w:r w:rsidRPr="002F184E">
              <w:rPr>
                <w:kern w:val="2"/>
              </w:rPr>
              <w:t>ния бюдже</w:t>
            </w:r>
            <w:r w:rsidR="00A11E2B" w:rsidRPr="002F184E">
              <w:rPr>
                <w:kern w:val="2"/>
              </w:rPr>
              <w:t xml:space="preserve">тного процесса 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BD1A23" w:rsidRPr="002F184E" w:rsidTr="00543E0B">
        <w:tc>
          <w:tcPr>
            <w:tcW w:w="193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>Основное меропри</w:t>
            </w:r>
            <w:r w:rsidRPr="002F184E">
              <w:rPr>
                <w:kern w:val="2"/>
              </w:rPr>
              <w:t>я</w:t>
            </w:r>
            <w:r w:rsidRPr="002F184E">
              <w:rPr>
                <w:kern w:val="2"/>
              </w:rPr>
              <w:t>тие 5.2.</w:t>
            </w:r>
          </w:p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2F184E">
              <w:rPr>
                <w:kern w:val="2"/>
              </w:rPr>
              <w:t xml:space="preserve">Оценка качества </w:t>
            </w:r>
            <w:r w:rsidRPr="002F184E">
              <w:rPr>
                <w:kern w:val="2"/>
              </w:rPr>
              <w:lastRenderedPageBreak/>
              <w:t>управления му</w:t>
            </w:r>
            <w:r w:rsidRPr="002F184E">
              <w:rPr>
                <w:kern w:val="2"/>
              </w:rPr>
              <w:softHyphen/>
              <w:t>ниципальными ф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t>нансами</w:t>
            </w:r>
          </w:p>
        </w:tc>
        <w:tc>
          <w:tcPr>
            <w:tcW w:w="1200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rPr>
                <w:kern w:val="2"/>
                <w:u w:val="single"/>
              </w:rPr>
            </w:pPr>
            <w:r w:rsidRPr="002F184E">
              <w:rPr>
                <w:kern w:val="2"/>
              </w:rPr>
              <w:lastRenderedPageBreak/>
              <w:t>Финанс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вый отдел Админ</w:t>
            </w:r>
            <w:r w:rsidRPr="002F184E">
              <w:rPr>
                <w:kern w:val="2"/>
              </w:rPr>
              <w:t>и</w:t>
            </w:r>
            <w:r w:rsidRPr="002F184E">
              <w:rPr>
                <w:kern w:val="2"/>
              </w:rPr>
              <w:lastRenderedPageBreak/>
              <w:t>страции Песчан</w:t>
            </w:r>
            <w:r w:rsidRPr="002F184E">
              <w:rPr>
                <w:kern w:val="2"/>
              </w:rPr>
              <w:t>о</w:t>
            </w:r>
            <w:r w:rsidRPr="002F184E">
              <w:rPr>
                <w:kern w:val="2"/>
              </w:rPr>
              <w:t>копского района</w:t>
            </w:r>
          </w:p>
        </w:tc>
        <w:tc>
          <w:tcPr>
            <w:tcW w:w="439" w:type="dxa"/>
          </w:tcPr>
          <w:p w:rsidR="00765D4B" w:rsidRPr="002F184E" w:rsidRDefault="00765D4B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lastRenderedPageBreak/>
              <w:t>904</w:t>
            </w:r>
          </w:p>
        </w:tc>
        <w:tc>
          <w:tcPr>
            <w:tcW w:w="43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73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2F184E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949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83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94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20" w:type="dxa"/>
          </w:tcPr>
          <w:p w:rsidR="00765D4B" w:rsidRPr="002F184E" w:rsidRDefault="00765D4B" w:rsidP="00B752E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F184E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0A5A4D" w:rsidRDefault="000A5A4D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  <w:bookmarkStart w:id="1" w:name="sub_1005"/>
    </w:p>
    <w:p w:rsidR="000A5A4D" w:rsidRDefault="000A5A4D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</w:p>
    <w:p w:rsidR="000A5A4D" w:rsidRDefault="000A5A4D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</w:p>
    <w:p w:rsidR="00304882" w:rsidRPr="002F184E" w:rsidRDefault="00304882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304882" w:rsidRPr="002F184E" w:rsidRDefault="00304882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Список используемых сокращений:</w:t>
      </w:r>
    </w:p>
    <w:p w:rsidR="00304882" w:rsidRPr="002F184E" w:rsidRDefault="00304882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ГРБС – главный распорядитель бюджетных средств;</w:t>
      </w:r>
    </w:p>
    <w:p w:rsidR="00304882" w:rsidRPr="002F184E" w:rsidRDefault="00304882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  <w:proofErr w:type="spellStart"/>
      <w:r w:rsidRPr="002F184E">
        <w:rPr>
          <w:kern w:val="2"/>
          <w:sz w:val="28"/>
          <w:szCs w:val="28"/>
        </w:rPr>
        <w:t>Рз</w:t>
      </w:r>
      <w:proofErr w:type="spellEnd"/>
      <w:r w:rsidRPr="002F184E">
        <w:rPr>
          <w:kern w:val="2"/>
          <w:sz w:val="28"/>
          <w:szCs w:val="28"/>
        </w:rPr>
        <w:t xml:space="preserve"> </w:t>
      </w:r>
      <w:proofErr w:type="spellStart"/>
      <w:proofErr w:type="gramStart"/>
      <w:r w:rsidRPr="002F184E">
        <w:rPr>
          <w:kern w:val="2"/>
          <w:sz w:val="28"/>
          <w:szCs w:val="28"/>
        </w:rPr>
        <w:t>Пр</w:t>
      </w:r>
      <w:proofErr w:type="spellEnd"/>
      <w:proofErr w:type="gramEnd"/>
      <w:r w:rsidRPr="002F184E">
        <w:rPr>
          <w:kern w:val="2"/>
          <w:sz w:val="28"/>
          <w:szCs w:val="28"/>
        </w:rPr>
        <w:t xml:space="preserve"> – раздел, подраздел;</w:t>
      </w:r>
    </w:p>
    <w:p w:rsidR="00304882" w:rsidRPr="002F184E" w:rsidRDefault="00304882" w:rsidP="000A5A4D">
      <w:pPr>
        <w:autoSpaceDE w:val="0"/>
        <w:autoSpaceDN w:val="0"/>
        <w:adjustRightInd w:val="0"/>
        <w:spacing w:line="230" w:lineRule="auto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ЦСР – целевая статья расходов;</w:t>
      </w:r>
    </w:p>
    <w:p w:rsidR="00304882" w:rsidRPr="002F184E" w:rsidRDefault="00304882" w:rsidP="000A5A4D">
      <w:pPr>
        <w:autoSpaceDE w:val="0"/>
        <w:autoSpaceDN w:val="0"/>
        <w:adjustRightInd w:val="0"/>
        <w:spacing w:line="230" w:lineRule="auto"/>
        <w:jc w:val="both"/>
        <w:rPr>
          <w:bCs/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ВР – вид расходов.</w:t>
      </w:r>
      <w:bookmarkEnd w:id="1"/>
    </w:p>
    <w:p w:rsidR="00AB6700" w:rsidRPr="002F184E" w:rsidRDefault="00AB6700" w:rsidP="003C60C5">
      <w:pPr>
        <w:ind w:left="8505"/>
        <w:jc w:val="center"/>
        <w:rPr>
          <w:sz w:val="28"/>
          <w:szCs w:val="28"/>
        </w:rPr>
      </w:pPr>
      <w:bookmarkStart w:id="2" w:name="Par676"/>
      <w:bookmarkEnd w:id="2"/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F21B14" w:rsidRDefault="00F21B14" w:rsidP="003C60C5">
      <w:pPr>
        <w:ind w:left="8505"/>
        <w:jc w:val="center"/>
        <w:rPr>
          <w:sz w:val="28"/>
          <w:szCs w:val="28"/>
        </w:rPr>
      </w:pPr>
    </w:p>
    <w:p w:rsidR="00536234" w:rsidRDefault="00536234" w:rsidP="003C60C5">
      <w:pPr>
        <w:ind w:left="8505"/>
        <w:jc w:val="center"/>
        <w:rPr>
          <w:sz w:val="28"/>
          <w:szCs w:val="28"/>
        </w:rPr>
      </w:pPr>
    </w:p>
    <w:p w:rsidR="00536234" w:rsidRDefault="00536234" w:rsidP="003C60C5">
      <w:pPr>
        <w:ind w:left="8505"/>
        <w:jc w:val="center"/>
        <w:rPr>
          <w:sz w:val="28"/>
          <w:szCs w:val="28"/>
        </w:rPr>
      </w:pPr>
    </w:p>
    <w:p w:rsidR="003C60C5" w:rsidRPr="002F184E" w:rsidRDefault="003C60C5" w:rsidP="003C60C5">
      <w:pPr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Приложение № </w:t>
      </w:r>
      <w:r w:rsidR="00B752E3" w:rsidRPr="002F184E">
        <w:rPr>
          <w:sz w:val="28"/>
          <w:szCs w:val="28"/>
        </w:rPr>
        <w:t>4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к муниципальной  программе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«Управление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 xml:space="preserve">муниципальными финансами и создание </w:t>
      </w:r>
    </w:p>
    <w:p w:rsidR="000F2C2C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lastRenderedPageBreak/>
        <w:t xml:space="preserve">условий для эффективного управления       </w:t>
      </w:r>
    </w:p>
    <w:p w:rsidR="003C60C5" w:rsidRPr="002F184E" w:rsidRDefault="003C60C5" w:rsidP="003C60C5">
      <w:pPr>
        <w:spacing w:line="252" w:lineRule="auto"/>
        <w:ind w:left="8505"/>
        <w:jc w:val="center"/>
        <w:rPr>
          <w:sz w:val="28"/>
          <w:szCs w:val="28"/>
        </w:rPr>
      </w:pPr>
      <w:r w:rsidRPr="002F184E">
        <w:rPr>
          <w:sz w:val="28"/>
          <w:szCs w:val="28"/>
        </w:rPr>
        <w:t>муниципальными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РАСХОДЫ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 xml:space="preserve">на реализацию </w:t>
      </w:r>
      <w:r w:rsidR="002F34A0" w:rsidRPr="002F184E">
        <w:rPr>
          <w:kern w:val="2"/>
          <w:sz w:val="28"/>
          <w:szCs w:val="28"/>
        </w:rPr>
        <w:t>муниципальной</w:t>
      </w:r>
      <w:r w:rsidRPr="002F184E">
        <w:rPr>
          <w:kern w:val="2"/>
          <w:sz w:val="28"/>
          <w:szCs w:val="28"/>
        </w:rPr>
        <w:t xml:space="preserve"> программы </w:t>
      </w:r>
      <w:r w:rsidR="002F34A0" w:rsidRPr="002F184E">
        <w:rPr>
          <w:kern w:val="2"/>
          <w:sz w:val="28"/>
          <w:szCs w:val="28"/>
        </w:rPr>
        <w:t>Песчанокопского района</w:t>
      </w:r>
      <w:r w:rsidRPr="002F184E">
        <w:rPr>
          <w:kern w:val="2"/>
          <w:sz w:val="28"/>
          <w:szCs w:val="28"/>
        </w:rPr>
        <w:t xml:space="preserve"> «Управление </w:t>
      </w:r>
      <w:r w:rsidRPr="002F184E">
        <w:rPr>
          <w:kern w:val="2"/>
          <w:sz w:val="28"/>
          <w:szCs w:val="28"/>
        </w:rPr>
        <w:br/>
      </w:r>
      <w:r w:rsidR="002F34A0" w:rsidRPr="002F184E">
        <w:rPr>
          <w:kern w:val="2"/>
          <w:sz w:val="28"/>
          <w:szCs w:val="28"/>
        </w:rPr>
        <w:t>муниципальными</w:t>
      </w:r>
      <w:r w:rsidRPr="002F184E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B752E3" w:rsidRPr="002F184E" w:rsidRDefault="00B752E3" w:rsidP="00B752E3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1811"/>
        <w:gridCol w:w="1026"/>
        <w:gridCol w:w="929"/>
        <w:gridCol w:w="928"/>
        <w:gridCol w:w="927"/>
        <w:gridCol w:w="827"/>
        <w:gridCol w:w="926"/>
        <w:gridCol w:w="927"/>
        <w:gridCol w:w="928"/>
        <w:gridCol w:w="927"/>
        <w:gridCol w:w="926"/>
        <w:gridCol w:w="927"/>
        <w:gridCol w:w="927"/>
        <w:gridCol w:w="927"/>
      </w:tblGrid>
      <w:tr w:rsidR="00B752E3" w:rsidRPr="002F184E">
        <w:tc>
          <w:tcPr>
            <w:tcW w:w="2752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Наименование </w:t>
            </w:r>
            <w:r w:rsidR="0036449B" w:rsidRPr="002F184E">
              <w:rPr>
                <w:kern w:val="2"/>
                <w:sz w:val="24"/>
                <w:szCs w:val="24"/>
              </w:rPr>
              <w:t>муниципальной</w:t>
            </w:r>
            <w:r w:rsidRPr="002F184E">
              <w:rPr>
                <w:kern w:val="2"/>
                <w:sz w:val="24"/>
                <w:szCs w:val="24"/>
              </w:rPr>
              <w:t xml:space="preserve"> программы, н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 xml:space="preserve">мер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 наименование подпро</w:t>
            </w:r>
            <w:r w:rsidRPr="002F184E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 ф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нансирования</w:t>
            </w:r>
          </w:p>
        </w:tc>
        <w:tc>
          <w:tcPr>
            <w:tcW w:w="1419" w:type="dxa"/>
            <w:vMerge w:val="restart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Объем расходов,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B752E3" w:rsidRPr="002F184E" w:rsidRDefault="0036449B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муниципальной</w:t>
            </w:r>
            <w:r w:rsidR="00B752E3" w:rsidRPr="002F184E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752E3" w:rsidRPr="002F184E">
        <w:tc>
          <w:tcPr>
            <w:tcW w:w="275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8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F184E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B752E3" w:rsidRPr="002F184E" w:rsidRDefault="00B752E3" w:rsidP="00B752E3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19"/>
        <w:gridCol w:w="974"/>
        <w:gridCol w:w="979"/>
        <w:gridCol w:w="927"/>
        <w:gridCol w:w="927"/>
        <w:gridCol w:w="830"/>
        <w:gridCol w:w="925"/>
        <w:gridCol w:w="927"/>
        <w:gridCol w:w="864"/>
        <w:gridCol w:w="986"/>
        <w:gridCol w:w="925"/>
        <w:gridCol w:w="925"/>
        <w:gridCol w:w="925"/>
        <w:gridCol w:w="925"/>
      </w:tblGrid>
      <w:tr w:rsidR="00B752E3" w:rsidRPr="002F184E" w:rsidTr="000133D4">
        <w:trPr>
          <w:tblHeader/>
        </w:trPr>
        <w:tc>
          <w:tcPr>
            <w:tcW w:w="2042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FA3015" w:rsidRPr="002F184E" w:rsidTr="000133D4">
        <w:tc>
          <w:tcPr>
            <w:tcW w:w="2042" w:type="dxa"/>
            <w:vMerge w:val="restart"/>
          </w:tcPr>
          <w:p w:rsidR="00FA3015" w:rsidRPr="000A5A4D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A5A4D">
              <w:rPr>
                <w:kern w:val="2"/>
                <w:sz w:val="24"/>
                <w:szCs w:val="24"/>
              </w:rPr>
              <w:t>Муниципальная</w:t>
            </w:r>
            <w:r w:rsidR="000133D4" w:rsidRPr="000A5A4D">
              <w:rPr>
                <w:kern w:val="2"/>
                <w:sz w:val="24"/>
                <w:szCs w:val="24"/>
              </w:rPr>
              <w:t xml:space="preserve"> </w:t>
            </w:r>
            <w:r w:rsidRPr="000A5A4D">
              <w:rPr>
                <w:kern w:val="2"/>
                <w:sz w:val="24"/>
                <w:szCs w:val="24"/>
              </w:rPr>
              <w:t>программа Песч</w:t>
            </w:r>
            <w:r w:rsidRPr="000A5A4D">
              <w:rPr>
                <w:kern w:val="2"/>
                <w:sz w:val="24"/>
                <w:szCs w:val="24"/>
              </w:rPr>
              <w:t>а</w:t>
            </w:r>
            <w:r w:rsidRPr="000A5A4D">
              <w:rPr>
                <w:kern w:val="2"/>
                <w:sz w:val="24"/>
                <w:szCs w:val="24"/>
              </w:rPr>
              <w:t xml:space="preserve">нокопского района «Управление </w:t>
            </w:r>
            <w:r w:rsidR="000A5A4D">
              <w:rPr>
                <w:kern w:val="2"/>
                <w:sz w:val="24"/>
                <w:szCs w:val="24"/>
              </w:rPr>
              <w:t xml:space="preserve">   </w:t>
            </w:r>
            <w:r w:rsidRPr="000A5A4D">
              <w:rPr>
                <w:bCs/>
                <w:kern w:val="2"/>
                <w:sz w:val="24"/>
                <w:szCs w:val="24"/>
              </w:rPr>
              <w:t>муниципальными финан</w:t>
            </w:r>
            <w:r w:rsidRPr="000A5A4D">
              <w:rPr>
                <w:bCs/>
                <w:kern w:val="2"/>
                <w:sz w:val="24"/>
                <w:szCs w:val="24"/>
              </w:rPr>
              <w:softHyphen/>
              <w:t xml:space="preserve">сами и </w:t>
            </w:r>
            <w:r w:rsidR="000A5A4D">
              <w:rPr>
                <w:bCs/>
                <w:kern w:val="2"/>
                <w:sz w:val="24"/>
                <w:szCs w:val="24"/>
              </w:rPr>
              <w:t xml:space="preserve">    </w:t>
            </w:r>
            <w:r w:rsidRPr="000A5A4D">
              <w:rPr>
                <w:bCs/>
                <w:kern w:val="2"/>
                <w:sz w:val="24"/>
                <w:szCs w:val="24"/>
              </w:rPr>
              <w:t>создание условий для эффек</w:t>
            </w:r>
            <w:r w:rsidRPr="000A5A4D">
              <w:rPr>
                <w:bCs/>
                <w:kern w:val="2"/>
                <w:sz w:val="24"/>
                <w:szCs w:val="24"/>
              </w:rPr>
              <w:softHyphen/>
              <w:t xml:space="preserve">тивного управления </w:t>
            </w:r>
            <w:r w:rsidR="000A5A4D">
              <w:rPr>
                <w:bCs/>
                <w:kern w:val="2"/>
                <w:sz w:val="24"/>
                <w:szCs w:val="24"/>
              </w:rPr>
              <w:t xml:space="preserve">     </w:t>
            </w:r>
            <w:r w:rsidRPr="000A5A4D">
              <w:rPr>
                <w:bCs/>
                <w:kern w:val="2"/>
                <w:sz w:val="24"/>
                <w:szCs w:val="24"/>
              </w:rPr>
              <w:t xml:space="preserve">муниципальными </w:t>
            </w:r>
            <w:r w:rsidR="000A5A4D">
              <w:rPr>
                <w:bCs/>
                <w:kern w:val="2"/>
                <w:sz w:val="24"/>
                <w:szCs w:val="24"/>
              </w:rPr>
              <w:t xml:space="preserve">   </w:t>
            </w:r>
            <w:r w:rsidRPr="000A5A4D">
              <w:rPr>
                <w:bCs/>
                <w:kern w:val="2"/>
                <w:sz w:val="24"/>
                <w:szCs w:val="24"/>
              </w:rPr>
              <w:t>финансами»</w:t>
            </w: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74" w:type="dxa"/>
          </w:tcPr>
          <w:p w:rsidR="00FA3015" w:rsidRPr="00D708B4" w:rsidRDefault="00684B1F" w:rsidP="00752E36">
            <w:r>
              <w:t>160567,1</w:t>
            </w:r>
          </w:p>
        </w:tc>
        <w:tc>
          <w:tcPr>
            <w:tcW w:w="979" w:type="dxa"/>
          </w:tcPr>
          <w:p w:rsidR="00FA3015" w:rsidRPr="00D708B4" w:rsidRDefault="00FA3015" w:rsidP="00FA3015">
            <w:r w:rsidRPr="00D708B4">
              <w:t>8305,9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10105,4</w:t>
            </w:r>
          </w:p>
        </w:tc>
        <w:tc>
          <w:tcPr>
            <w:tcW w:w="927" w:type="dxa"/>
          </w:tcPr>
          <w:p w:rsidR="00FA3015" w:rsidRPr="00D708B4" w:rsidRDefault="00FA3015" w:rsidP="00FA3015">
            <w:r w:rsidRPr="00D708B4">
              <w:t>42579,4</w:t>
            </w:r>
          </w:p>
        </w:tc>
        <w:tc>
          <w:tcPr>
            <w:tcW w:w="830" w:type="dxa"/>
          </w:tcPr>
          <w:p w:rsidR="00FA3015" w:rsidRPr="00D708B4" w:rsidRDefault="00FA3015" w:rsidP="00FA3015">
            <w:r w:rsidRPr="00D708B4">
              <w:t>12359,1</w:t>
            </w:r>
          </w:p>
        </w:tc>
        <w:tc>
          <w:tcPr>
            <w:tcW w:w="925" w:type="dxa"/>
          </w:tcPr>
          <w:p w:rsidR="00FA3015" w:rsidRPr="00D708B4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D708B4" w:rsidRDefault="00684B1F" w:rsidP="00752E36">
            <w:r>
              <w:t>11926,0</w:t>
            </w:r>
          </w:p>
        </w:tc>
        <w:tc>
          <w:tcPr>
            <w:tcW w:w="864" w:type="dxa"/>
          </w:tcPr>
          <w:p w:rsidR="00FA3015" w:rsidRPr="00D708B4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D708B4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Pr="00D708B4" w:rsidRDefault="00FA3015" w:rsidP="00FA3015">
            <w:r w:rsidRPr="00D708B4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D708B4">
              <w:t>10166,3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555A57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55A57">
              <w:rPr>
                <w:spacing w:val="-10"/>
                <w:kern w:val="2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EC7FBD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Пенсионного </w:t>
            </w:r>
            <w:r w:rsidRPr="002F184E">
              <w:rPr>
                <w:kern w:val="2"/>
                <w:sz w:val="24"/>
                <w:szCs w:val="24"/>
              </w:rPr>
              <w:lastRenderedPageBreak/>
              <w:t>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A3015" w:rsidRPr="002F184E" w:rsidTr="000133D4">
        <w:tc>
          <w:tcPr>
            <w:tcW w:w="2042" w:type="dxa"/>
            <w:vMerge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A3015" w:rsidRPr="002F184E" w:rsidRDefault="00FA3015" w:rsidP="00FA301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A3015" w:rsidRPr="000133D4" w:rsidRDefault="00684B1F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127632,6</w:t>
            </w:r>
          </w:p>
        </w:tc>
        <w:tc>
          <w:tcPr>
            <w:tcW w:w="979" w:type="dxa"/>
          </w:tcPr>
          <w:p w:rsidR="00FA3015" w:rsidRPr="007F52DF" w:rsidRDefault="00FA3015" w:rsidP="00FA3015">
            <w:r w:rsidRPr="007F52DF">
              <w:t>8305,9</w:t>
            </w:r>
          </w:p>
        </w:tc>
        <w:tc>
          <w:tcPr>
            <w:tcW w:w="927" w:type="dxa"/>
          </w:tcPr>
          <w:p w:rsidR="00FA3015" w:rsidRPr="007F52DF" w:rsidRDefault="00FA3015" w:rsidP="00FA3015">
            <w:r w:rsidRPr="007F52DF">
              <w:t>10105,4</w:t>
            </w:r>
          </w:p>
        </w:tc>
        <w:tc>
          <w:tcPr>
            <w:tcW w:w="927" w:type="dxa"/>
          </w:tcPr>
          <w:p w:rsidR="00FA3015" w:rsidRPr="007F52DF" w:rsidRDefault="00FA3015" w:rsidP="00FA3015">
            <w:r>
              <w:t>9644,9</w:t>
            </w:r>
          </w:p>
        </w:tc>
        <w:tc>
          <w:tcPr>
            <w:tcW w:w="830" w:type="dxa"/>
          </w:tcPr>
          <w:p w:rsidR="00FA3015" w:rsidRPr="007F52DF" w:rsidRDefault="00FA3015" w:rsidP="00FA3015">
            <w:r w:rsidRPr="007F52DF">
              <w:t>12359,1</w:t>
            </w:r>
          </w:p>
        </w:tc>
        <w:tc>
          <w:tcPr>
            <w:tcW w:w="925" w:type="dxa"/>
          </w:tcPr>
          <w:p w:rsidR="00FA3015" w:rsidRPr="007F52DF" w:rsidRDefault="00103279" w:rsidP="00FA3015">
            <w:r>
              <w:t>14816,7</w:t>
            </w:r>
          </w:p>
        </w:tc>
        <w:tc>
          <w:tcPr>
            <w:tcW w:w="927" w:type="dxa"/>
          </w:tcPr>
          <w:p w:rsidR="00FA3015" w:rsidRPr="007F52DF" w:rsidRDefault="00684B1F" w:rsidP="00FA3015">
            <w:r>
              <w:t>11926,0</w:t>
            </w:r>
          </w:p>
        </w:tc>
        <w:tc>
          <w:tcPr>
            <w:tcW w:w="864" w:type="dxa"/>
          </w:tcPr>
          <w:p w:rsidR="00FA3015" w:rsidRPr="007F52DF" w:rsidRDefault="00D74FF5" w:rsidP="00FA3015">
            <w:r>
              <w:t>9727,7</w:t>
            </w:r>
          </w:p>
        </w:tc>
        <w:tc>
          <w:tcPr>
            <w:tcW w:w="986" w:type="dxa"/>
          </w:tcPr>
          <w:p w:rsidR="00FA3015" w:rsidRPr="007F52DF" w:rsidRDefault="00D74FF5" w:rsidP="00FA3015">
            <w:r>
              <w:t>10081,7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Pr="007F52DF" w:rsidRDefault="00FA3015" w:rsidP="00FA3015">
            <w:r w:rsidRPr="007F52DF">
              <w:t>10166,3</w:t>
            </w:r>
          </w:p>
        </w:tc>
        <w:tc>
          <w:tcPr>
            <w:tcW w:w="925" w:type="dxa"/>
          </w:tcPr>
          <w:p w:rsidR="00FA3015" w:rsidRDefault="00FA3015" w:rsidP="00FA3015">
            <w:r w:rsidRPr="007F52DF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1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«Долгосрочное финансовое пл</w:t>
            </w:r>
            <w:r w:rsidRPr="002F184E">
              <w:rPr>
                <w:bCs/>
                <w:kern w:val="2"/>
                <w:sz w:val="24"/>
                <w:szCs w:val="24"/>
              </w:rPr>
              <w:t>а</w:t>
            </w:r>
            <w:r w:rsidRPr="002F184E">
              <w:rPr>
                <w:bCs/>
                <w:kern w:val="2"/>
                <w:sz w:val="24"/>
                <w:szCs w:val="24"/>
              </w:rPr>
              <w:t>нирование»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7A4EDF" w:rsidRPr="002F184E" w:rsidTr="000133D4">
        <w:tc>
          <w:tcPr>
            <w:tcW w:w="2042" w:type="dxa"/>
            <w:vMerge w:val="restart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lastRenderedPageBreak/>
              <w:t>Подпрограмма 2</w:t>
            </w:r>
          </w:p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>«Нормативно-методическое обеспечение и о</w:t>
            </w:r>
            <w:r w:rsidRPr="002F184E">
              <w:rPr>
                <w:bCs/>
                <w:kern w:val="2"/>
                <w:sz w:val="24"/>
                <w:szCs w:val="24"/>
              </w:rPr>
              <w:t>р</w:t>
            </w:r>
            <w:r w:rsidRPr="002F184E">
              <w:rPr>
                <w:bCs/>
                <w:kern w:val="2"/>
                <w:sz w:val="24"/>
                <w:szCs w:val="24"/>
              </w:rPr>
              <w:t>ганизация бю</w:t>
            </w:r>
            <w:r w:rsidRPr="002F184E">
              <w:rPr>
                <w:bCs/>
                <w:kern w:val="2"/>
                <w:sz w:val="24"/>
                <w:szCs w:val="24"/>
              </w:rPr>
              <w:t>д</w:t>
            </w:r>
            <w:r w:rsidRPr="002F184E">
              <w:rPr>
                <w:bCs/>
                <w:kern w:val="2"/>
                <w:sz w:val="24"/>
                <w:szCs w:val="24"/>
              </w:rPr>
              <w:t>жетного про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це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с</w:t>
            </w:r>
            <w:r w:rsidRPr="002F184E">
              <w:rPr>
                <w:bCs/>
                <w:kern w:val="2"/>
                <w:sz w:val="24"/>
                <w:szCs w:val="24"/>
              </w:rPr>
              <w:t>а»</w:t>
            </w: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7A4EDF" w:rsidRPr="002F184E" w:rsidRDefault="00684B1F" w:rsidP="00752E36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119270,1</w:t>
            </w:r>
          </w:p>
        </w:tc>
        <w:tc>
          <w:tcPr>
            <w:tcW w:w="979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7492,7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8360,7</w:t>
            </w:r>
          </w:p>
        </w:tc>
        <w:tc>
          <w:tcPr>
            <w:tcW w:w="927" w:type="dxa"/>
          </w:tcPr>
          <w:p w:rsidR="007A4EDF" w:rsidRPr="002F184E" w:rsidRDefault="00555A57" w:rsidP="00471C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8476,9</w:t>
            </w:r>
          </w:p>
        </w:tc>
        <w:tc>
          <w:tcPr>
            <w:tcW w:w="830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10672,5</w:t>
            </w:r>
          </w:p>
        </w:tc>
        <w:tc>
          <w:tcPr>
            <w:tcW w:w="925" w:type="dxa"/>
          </w:tcPr>
          <w:p w:rsidR="007A4EDF" w:rsidRPr="002F184E" w:rsidRDefault="00103279" w:rsidP="00471CA5">
            <w:r>
              <w:rPr>
                <w:spacing w:val="-10"/>
                <w:kern w:val="2"/>
                <w:sz w:val="22"/>
                <w:szCs w:val="22"/>
              </w:rPr>
              <w:t>14816,7</w:t>
            </w:r>
          </w:p>
        </w:tc>
        <w:tc>
          <w:tcPr>
            <w:tcW w:w="927" w:type="dxa"/>
          </w:tcPr>
          <w:p w:rsidR="007A4EDF" w:rsidRPr="002F184E" w:rsidRDefault="00684B1F" w:rsidP="00752E36">
            <w:r>
              <w:rPr>
                <w:spacing w:val="-10"/>
                <w:kern w:val="2"/>
                <w:sz w:val="22"/>
                <w:szCs w:val="22"/>
              </w:rPr>
              <w:t>11926,0</w:t>
            </w:r>
          </w:p>
        </w:tc>
        <w:tc>
          <w:tcPr>
            <w:tcW w:w="864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9727,7</w:t>
            </w:r>
          </w:p>
        </w:tc>
        <w:tc>
          <w:tcPr>
            <w:tcW w:w="986" w:type="dxa"/>
          </w:tcPr>
          <w:p w:rsidR="007A4EDF" w:rsidRPr="002F184E" w:rsidRDefault="00D74FF5" w:rsidP="00471CA5">
            <w:r>
              <w:rPr>
                <w:spacing w:val="-10"/>
                <w:kern w:val="2"/>
                <w:sz w:val="22"/>
                <w:szCs w:val="22"/>
              </w:rPr>
              <w:t>10081,7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  <w:tc>
          <w:tcPr>
            <w:tcW w:w="925" w:type="dxa"/>
          </w:tcPr>
          <w:p w:rsidR="007A4EDF" w:rsidRPr="002F184E" w:rsidRDefault="00555A57" w:rsidP="00471CA5">
            <w:r>
              <w:rPr>
                <w:spacing w:val="-10"/>
                <w:kern w:val="2"/>
                <w:sz w:val="22"/>
                <w:szCs w:val="22"/>
              </w:rPr>
              <w:t>10166,3</w:t>
            </w:r>
          </w:p>
        </w:tc>
      </w:tr>
      <w:tr w:rsidR="007A4EDF" w:rsidRPr="002F184E" w:rsidTr="000133D4">
        <w:tc>
          <w:tcPr>
            <w:tcW w:w="2042" w:type="dxa"/>
            <w:vMerge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7A4EDF" w:rsidRPr="002F184E" w:rsidRDefault="007A4EDF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7A4EDF" w:rsidRPr="002F184E" w:rsidRDefault="007A4EDF" w:rsidP="00471CA5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7A4EDF" w:rsidRPr="002F184E" w:rsidRDefault="007A4EDF" w:rsidP="00471CA5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Бюджета Пе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чанокопского</w:t>
            </w:r>
            <w:r w:rsidR="000A5A4D">
              <w:rPr>
                <w:kern w:val="2"/>
                <w:sz w:val="24"/>
                <w:szCs w:val="24"/>
              </w:rPr>
              <w:t xml:space="preserve"> </w:t>
            </w:r>
            <w:r w:rsidRPr="002F184E"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974" w:type="dxa"/>
          </w:tcPr>
          <w:p w:rsidR="00555A57" w:rsidRPr="005E2FF9" w:rsidRDefault="00B5220A" w:rsidP="00752E36">
            <w:r>
              <w:t>119270,1</w:t>
            </w:r>
          </w:p>
        </w:tc>
        <w:tc>
          <w:tcPr>
            <w:tcW w:w="979" w:type="dxa"/>
          </w:tcPr>
          <w:p w:rsidR="00555A57" w:rsidRPr="005E2FF9" w:rsidRDefault="00555A57" w:rsidP="00555A57">
            <w:r w:rsidRPr="005E2FF9">
              <w:t>7492,7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8360,7</w:t>
            </w:r>
          </w:p>
        </w:tc>
        <w:tc>
          <w:tcPr>
            <w:tcW w:w="927" w:type="dxa"/>
          </w:tcPr>
          <w:p w:rsidR="00555A57" w:rsidRPr="005E2FF9" w:rsidRDefault="00555A57" w:rsidP="00555A57">
            <w:r w:rsidRPr="005E2FF9">
              <w:t>8476,9</w:t>
            </w:r>
          </w:p>
        </w:tc>
        <w:tc>
          <w:tcPr>
            <w:tcW w:w="830" w:type="dxa"/>
          </w:tcPr>
          <w:p w:rsidR="00555A57" w:rsidRPr="005E2FF9" w:rsidRDefault="00555A57" w:rsidP="00555A57">
            <w:r w:rsidRPr="005E2FF9">
              <w:t>10672,5</w:t>
            </w:r>
          </w:p>
        </w:tc>
        <w:tc>
          <w:tcPr>
            <w:tcW w:w="925" w:type="dxa"/>
          </w:tcPr>
          <w:p w:rsidR="00555A57" w:rsidRPr="005E2FF9" w:rsidRDefault="00103279" w:rsidP="000133D4">
            <w:r>
              <w:t>14816,7</w:t>
            </w:r>
          </w:p>
        </w:tc>
        <w:tc>
          <w:tcPr>
            <w:tcW w:w="927" w:type="dxa"/>
          </w:tcPr>
          <w:p w:rsidR="00555A57" w:rsidRPr="005E2FF9" w:rsidRDefault="00684B1F" w:rsidP="00752E36">
            <w:r>
              <w:t>11926,0</w:t>
            </w:r>
          </w:p>
        </w:tc>
        <w:tc>
          <w:tcPr>
            <w:tcW w:w="864" w:type="dxa"/>
          </w:tcPr>
          <w:p w:rsidR="00555A57" w:rsidRPr="005E2FF9" w:rsidRDefault="00D74FF5" w:rsidP="00555A57">
            <w:r>
              <w:t>9727,7</w:t>
            </w:r>
          </w:p>
        </w:tc>
        <w:tc>
          <w:tcPr>
            <w:tcW w:w="986" w:type="dxa"/>
          </w:tcPr>
          <w:p w:rsidR="00555A57" w:rsidRPr="005E2FF9" w:rsidRDefault="00D74FF5" w:rsidP="00555A57">
            <w:r>
              <w:t>10081,7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Pr="005E2FF9" w:rsidRDefault="00555A57" w:rsidP="00555A57">
            <w:r w:rsidRPr="005E2FF9">
              <w:t>10166,3</w:t>
            </w:r>
          </w:p>
        </w:tc>
        <w:tc>
          <w:tcPr>
            <w:tcW w:w="925" w:type="dxa"/>
          </w:tcPr>
          <w:p w:rsidR="00555A57" w:rsidRDefault="00555A57" w:rsidP="00555A57">
            <w:r w:rsidRPr="005E2FF9">
              <w:t>10166,3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местный бю</w:t>
            </w:r>
            <w:r w:rsidRPr="002F184E">
              <w:rPr>
                <w:kern w:val="2"/>
                <w:sz w:val="24"/>
                <w:szCs w:val="24"/>
              </w:rPr>
              <w:t>д</w:t>
            </w:r>
            <w:r w:rsidRPr="002F184E">
              <w:rPr>
                <w:kern w:val="2"/>
                <w:sz w:val="24"/>
                <w:szCs w:val="24"/>
              </w:rPr>
              <w:t>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3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м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у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ниципальным</w:t>
            </w:r>
            <w:r w:rsidRPr="002F184E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Песчан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о</w:t>
            </w:r>
            <w:r w:rsidR="00063629" w:rsidRPr="002F184E">
              <w:rPr>
                <w:bCs/>
                <w:kern w:val="2"/>
                <w:sz w:val="24"/>
                <w:szCs w:val="24"/>
              </w:rPr>
              <w:t>копского района</w:t>
            </w:r>
            <w:r w:rsidRPr="002F184E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</w:t>
            </w:r>
            <w:r w:rsidRPr="002F184E">
              <w:rPr>
                <w:kern w:val="2"/>
                <w:sz w:val="24"/>
                <w:szCs w:val="24"/>
              </w:rPr>
              <w:lastRenderedPageBreak/>
              <w:t xml:space="preserve">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C4165C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555A57" w:rsidRPr="002F184E" w:rsidTr="000133D4">
        <w:tc>
          <w:tcPr>
            <w:tcW w:w="2042" w:type="dxa"/>
            <w:vMerge w:val="restart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4</w:t>
            </w:r>
            <w:r w:rsidRPr="002F184E">
              <w:rPr>
                <w:kern w:val="2"/>
                <w:sz w:val="24"/>
                <w:szCs w:val="24"/>
              </w:rPr>
              <w:t xml:space="preserve"> «Поддержание устойчивого и</w:t>
            </w:r>
            <w:r w:rsidRPr="002F184E">
              <w:rPr>
                <w:kern w:val="2"/>
                <w:sz w:val="24"/>
                <w:szCs w:val="24"/>
              </w:rPr>
              <w:t>с</w:t>
            </w:r>
            <w:r w:rsidRPr="002F184E">
              <w:rPr>
                <w:kern w:val="2"/>
                <w:sz w:val="24"/>
                <w:szCs w:val="24"/>
              </w:rPr>
              <w:t>полнения местных бюджетов</w:t>
            </w: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41297,0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34102,5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555A57" w:rsidRPr="002F184E" w:rsidRDefault="00D95061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Pr="00FA1614" w:rsidRDefault="00555A57" w:rsidP="00555A57">
            <w:r w:rsidRPr="00FA1614">
              <w:t>0,0</w:t>
            </w:r>
          </w:p>
        </w:tc>
      </w:tr>
      <w:tr w:rsidR="00555A57" w:rsidRPr="002F184E" w:rsidTr="000133D4">
        <w:tc>
          <w:tcPr>
            <w:tcW w:w="2042" w:type="dxa"/>
            <w:vMerge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979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32934,5</w:t>
            </w:r>
          </w:p>
        </w:tc>
        <w:tc>
          <w:tcPr>
            <w:tcW w:w="830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55A57" w:rsidRPr="002F184E" w:rsidRDefault="00555A57" w:rsidP="00555A57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927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864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86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  <w:tc>
          <w:tcPr>
            <w:tcW w:w="925" w:type="dxa"/>
          </w:tcPr>
          <w:p w:rsidR="00555A57" w:rsidRDefault="00555A57" w:rsidP="00555A57">
            <w:r w:rsidRPr="00FA1614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lastRenderedPageBreak/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F27D19" w:rsidRPr="002F184E" w:rsidTr="000133D4">
        <w:tc>
          <w:tcPr>
            <w:tcW w:w="2042" w:type="dxa"/>
            <w:vMerge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8362,5</w:t>
            </w:r>
          </w:p>
        </w:tc>
        <w:tc>
          <w:tcPr>
            <w:tcW w:w="979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813,2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1744,7</w:t>
            </w:r>
          </w:p>
        </w:tc>
        <w:tc>
          <w:tcPr>
            <w:tcW w:w="927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1168,0</w:t>
            </w:r>
          </w:p>
        </w:tc>
        <w:tc>
          <w:tcPr>
            <w:tcW w:w="830" w:type="dxa"/>
          </w:tcPr>
          <w:p w:rsidR="00F27D19" w:rsidRPr="002F184E" w:rsidRDefault="00F27D19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1686,6</w:t>
            </w:r>
          </w:p>
        </w:tc>
        <w:tc>
          <w:tcPr>
            <w:tcW w:w="925" w:type="dxa"/>
          </w:tcPr>
          <w:p w:rsidR="00F27D19" w:rsidRPr="002F184E" w:rsidRDefault="00D95061" w:rsidP="00F27D19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>
              <w:rPr>
                <w:spacing w:val="-10"/>
                <w:kern w:val="2"/>
                <w:sz w:val="24"/>
                <w:szCs w:val="24"/>
              </w:rPr>
              <w:t>2950,0</w:t>
            </w:r>
          </w:p>
        </w:tc>
        <w:tc>
          <w:tcPr>
            <w:tcW w:w="927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864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86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  <w:tc>
          <w:tcPr>
            <w:tcW w:w="925" w:type="dxa"/>
          </w:tcPr>
          <w:p w:rsidR="00F27D19" w:rsidRDefault="00F27D19" w:rsidP="00F27D19">
            <w:r w:rsidRPr="00C32088">
              <w:t>0,0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 w:val="restart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Подпрограмма 5 «Содействие п</w:t>
            </w:r>
            <w:r w:rsidRPr="002F184E">
              <w:rPr>
                <w:kern w:val="2"/>
                <w:sz w:val="24"/>
                <w:szCs w:val="24"/>
              </w:rPr>
              <w:t>о</w:t>
            </w:r>
            <w:r w:rsidRPr="002F184E">
              <w:rPr>
                <w:kern w:val="2"/>
                <w:sz w:val="24"/>
                <w:szCs w:val="24"/>
              </w:rPr>
              <w:t>вышению кач</w:t>
            </w:r>
            <w:r w:rsidRPr="002F184E">
              <w:rPr>
                <w:kern w:val="2"/>
                <w:sz w:val="24"/>
                <w:szCs w:val="24"/>
              </w:rPr>
              <w:t>е</w:t>
            </w:r>
            <w:r w:rsidRPr="002F184E">
              <w:rPr>
                <w:kern w:val="2"/>
                <w:sz w:val="24"/>
                <w:szCs w:val="24"/>
              </w:rPr>
              <w:t>ства управления муниципальными финансами»</w:t>
            </w: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областной бюджет 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Фонда соде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ствия рефо</w:t>
            </w:r>
            <w:r w:rsidRPr="002F184E">
              <w:rPr>
                <w:kern w:val="2"/>
                <w:sz w:val="24"/>
                <w:szCs w:val="24"/>
              </w:rPr>
              <w:t>р</w:t>
            </w:r>
            <w:r w:rsidRPr="002F184E">
              <w:rPr>
                <w:kern w:val="2"/>
                <w:sz w:val="24"/>
                <w:szCs w:val="24"/>
              </w:rPr>
              <w:t>мированию ЖКХ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Федерального фонда обяз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тельного мед</w:t>
            </w:r>
            <w:r w:rsidRPr="002F184E">
              <w:rPr>
                <w:kern w:val="2"/>
                <w:sz w:val="24"/>
                <w:szCs w:val="24"/>
              </w:rPr>
              <w:t>и</w:t>
            </w:r>
            <w:r w:rsidRPr="002F184E">
              <w:rPr>
                <w:kern w:val="2"/>
                <w:sz w:val="24"/>
                <w:szCs w:val="24"/>
              </w:rPr>
              <w:lastRenderedPageBreak/>
              <w:t>цинского стр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хования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Пенсионного фонда Росси</w:t>
            </w:r>
            <w:r w:rsidRPr="002F184E">
              <w:rPr>
                <w:kern w:val="2"/>
                <w:sz w:val="24"/>
                <w:szCs w:val="24"/>
              </w:rPr>
              <w:t>й</w:t>
            </w:r>
            <w:r w:rsidRPr="002F184E">
              <w:rPr>
                <w:kern w:val="2"/>
                <w:sz w:val="24"/>
                <w:szCs w:val="24"/>
              </w:rPr>
              <w:t>ской Федер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3049F4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Бюджет Песч</w:t>
            </w:r>
            <w:r w:rsidRPr="002F184E">
              <w:rPr>
                <w:kern w:val="2"/>
                <w:sz w:val="24"/>
                <w:szCs w:val="24"/>
              </w:rPr>
              <w:t>а</w:t>
            </w:r>
            <w:r w:rsidRPr="002F184E">
              <w:rPr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B752E3" w:rsidRPr="002F184E" w:rsidTr="000133D4">
        <w:tc>
          <w:tcPr>
            <w:tcW w:w="2042" w:type="dxa"/>
            <w:vMerge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1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внебюджет</w:t>
            </w:r>
            <w:r w:rsidRPr="002F184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F184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7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79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30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7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64" w:type="dxa"/>
          </w:tcPr>
          <w:p w:rsidR="00B752E3" w:rsidRPr="002F184E" w:rsidRDefault="00B752E3" w:rsidP="00B752E3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86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B752E3" w:rsidRPr="002F184E" w:rsidRDefault="00B752E3" w:rsidP="00B752E3">
            <w:pPr>
              <w:jc w:val="center"/>
            </w:pPr>
            <w:r w:rsidRPr="002F184E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0A5A4D" w:rsidRDefault="000A5A4D" w:rsidP="00F21B1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752E3" w:rsidRPr="002F184E" w:rsidRDefault="00B752E3" w:rsidP="00F21B1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Примечание.</w:t>
      </w:r>
    </w:p>
    <w:p w:rsidR="00B752E3" w:rsidRPr="002F184E" w:rsidRDefault="00B752E3" w:rsidP="00F21B1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Используемое сокращение:</w:t>
      </w:r>
    </w:p>
    <w:p w:rsidR="00B752E3" w:rsidRPr="002F184E" w:rsidRDefault="00B752E3" w:rsidP="00F21B1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2F184E">
        <w:rPr>
          <w:kern w:val="2"/>
          <w:sz w:val="28"/>
          <w:szCs w:val="28"/>
        </w:rPr>
        <w:t>ЖКХ – жилищно-коммунальное хозяйство.</w:t>
      </w:r>
    </w:p>
    <w:p w:rsidR="00D6192F" w:rsidRPr="002F184E" w:rsidRDefault="00D6192F" w:rsidP="00D6192F">
      <w:pPr>
        <w:spacing w:line="252" w:lineRule="auto"/>
        <w:rPr>
          <w:sz w:val="24"/>
          <w:szCs w:val="24"/>
        </w:rPr>
      </w:pPr>
      <w:r w:rsidRPr="002F184E">
        <w:rPr>
          <w:sz w:val="28"/>
          <w:szCs w:val="28"/>
        </w:rPr>
        <w:t xml:space="preserve">                                                                                    </w:t>
      </w:r>
    </w:p>
    <w:p w:rsidR="000A5A4D" w:rsidRPr="00CA5605" w:rsidRDefault="000A5A4D" w:rsidP="000A5A4D">
      <w:pPr>
        <w:rPr>
          <w:rFonts w:cs="Calibri"/>
          <w:sz w:val="28"/>
          <w:szCs w:val="28"/>
          <w:lang w:eastAsia="ar-SA"/>
        </w:rPr>
      </w:pPr>
      <w:r w:rsidRPr="00CA5605">
        <w:rPr>
          <w:rFonts w:cs="Calibri"/>
          <w:sz w:val="28"/>
          <w:szCs w:val="28"/>
          <w:lang w:eastAsia="ar-SA"/>
        </w:rPr>
        <w:t xml:space="preserve">Управляющий делами </w:t>
      </w:r>
      <w:r w:rsidRPr="00CA5605">
        <w:rPr>
          <w:rFonts w:cs="Calibri"/>
          <w:sz w:val="28"/>
          <w:szCs w:val="28"/>
          <w:lang w:eastAsia="ar-SA"/>
        </w:rPr>
        <w:tab/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</w:t>
      </w:r>
      <w:r w:rsidRPr="00CA5605">
        <w:rPr>
          <w:rFonts w:cs="Calibri"/>
          <w:sz w:val="28"/>
          <w:szCs w:val="28"/>
          <w:lang w:eastAsia="ar-SA"/>
        </w:rPr>
        <w:tab/>
        <w:t xml:space="preserve">               </w:t>
      </w:r>
    </w:p>
    <w:p w:rsidR="000A5A4D" w:rsidRPr="002F184E" w:rsidRDefault="000A5A4D" w:rsidP="000A5A4D">
      <w:pPr>
        <w:rPr>
          <w:rFonts w:cs="Calibri"/>
          <w:szCs w:val="28"/>
          <w:lang w:eastAsia="ar-SA"/>
        </w:rPr>
      </w:pPr>
      <w:r w:rsidRPr="00CA5605">
        <w:rPr>
          <w:rFonts w:cs="Calibri"/>
          <w:sz w:val="28"/>
          <w:szCs w:val="28"/>
          <w:lang w:eastAsia="ar-SA"/>
        </w:rPr>
        <w:t xml:space="preserve">Администрации района                                                      </w:t>
      </w:r>
      <w:r>
        <w:rPr>
          <w:rFonts w:cs="Calibri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  <w:r w:rsidRPr="00CA5605">
        <w:rPr>
          <w:rFonts w:cs="Calibri"/>
          <w:sz w:val="28"/>
          <w:szCs w:val="28"/>
          <w:lang w:eastAsia="ar-SA"/>
        </w:rPr>
        <w:t xml:space="preserve">    </w:t>
      </w:r>
      <w:r>
        <w:rPr>
          <w:rFonts w:cs="Calibri"/>
          <w:sz w:val="28"/>
          <w:szCs w:val="28"/>
          <w:lang w:eastAsia="ar-SA"/>
        </w:rPr>
        <w:t xml:space="preserve">  </w:t>
      </w:r>
      <w:r w:rsidRPr="00CA5605">
        <w:rPr>
          <w:rFonts w:cs="Calibri"/>
          <w:sz w:val="28"/>
          <w:szCs w:val="28"/>
          <w:lang w:eastAsia="ar-SA"/>
        </w:rPr>
        <w:t>О.В. Купина</w:t>
      </w: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D331DB" w:rsidRPr="002F184E" w:rsidRDefault="00D331DB" w:rsidP="00D6192F">
      <w:pPr>
        <w:rPr>
          <w:rFonts w:cs="Calibri"/>
          <w:szCs w:val="28"/>
          <w:lang w:eastAsia="ar-SA"/>
        </w:rPr>
      </w:pPr>
    </w:p>
    <w:p w:rsidR="00C40F6C" w:rsidRPr="002F184E" w:rsidRDefault="00C40F6C" w:rsidP="00FD78D5">
      <w:pPr>
        <w:rPr>
          <w:rFonts w:cs="Calibri"/>
          <w:sz w:val="28"/>
          <w:szCs w:val="28"/>
          <w:lang w:eastAsia="ar-SA"/>
        </w:rPr>
        <w:sectPr w:rsidR="00C40F6C" w:rsidRPr="002F184E" w:rsidSect="00F21B14">
          <w:pgSz w:w="16840" w:h="11907" w:orient="landscape" w:code="9"/>
          <w:pgMar w:top="1701" w:right="397" w:bottom="567" w:left="709" w:header="397" w:footer="397" w:gutter="0"/>
          <w:cols w:space="720"/>
          <w:titlePg/>
          <w:docGrid w:linePitch="272"/>
        </w:sectPr>
      </w:pPr>
    </w:p>
    <w:p w:rsidR="000C7FE7" w:rsidRPr="002F184E" w:rsidRDefault="000C7FE7" w:rsidP="00F21B14">
      <w:pPr>
        <w:pageBreakBefore/>
        <w:suppressAutoHyphens/>
        <w:spacing w:line="252" w:lineRule="auto"/>
        <w:ind w:left="5529"/>
        <w:jc w:val="both"/>
        <w:rPr>
          <w:rFonts w:cs="Calibri"/>
          <w:sz w:val="28"/>
          <w:szCs w:val="28"/>
          <w:lang w:eastAsia="ar-SA"/>
        </w:rPr>
      </w:pPr>
    </w:p>
    <w:sectPr w:rsidR="000C7FE7" w:rsidRPr="002F184E" w:rsidSect="00C40F6C">
      <w:pgSz w:w="11907" w:h="16840" w:code="9"/>
      <w:pgMar w:top="397" w:right="567" w:bottom="709" w:left="993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14" w:rsidRDefault="00F21B14">
      <w:r>
        <w:separator/>
      </w:r>
    </w:p>
  </w:endnote>
  <w:endnote w:type="continuationSeparator" w:id="0">
    <w:p w:rsidR="00F21B14" w:rsidRDefault="00F2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14" w:rsidRDefault="00F21B14">
      <w:r>
        <w:separator/>
      </w:r>
    </w:p>
  </w:footnote>
  <w:footnote w:type="continuationSeparator" w:id="0">
    <w:p w:rsidR="00F21B14" w:rsidRDefault="00F2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1890"/>
    <w:multiLevelType w:val="hybridMultilevel"/>
    <w:tmpl w:val="AD147C1C"/>
    <w:lvl w:ilvl="0" w:tplc="B230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B614CB"/>
    <w:multiLevelType w:val="hybridMultilevel"/>
    <w:tmpl w:val="B1349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C5379"/>
    <w:multiLevelType w:val="multilevel"/>
    <w:tmpl w:val="C8D88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62B62DAC"/>
    <w:multiLevelType w:val="hybridMultilevel"/>
    <w:tmpl w:val="C8D885A0"/>
    <w:lvl w:ilvl="0" w:tplc="CA1062F4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>
      <w:start w:val="1"/>
      <w:numFmt w:val="lowerLetter"/>
      <w:lvlText w:val="%5."/>
      <w:lvlJc w:val="left"/>
      <w:pPr>
        <w:ind w:left="3318" w:hanging="360"/>
      </w:pPr>
    </w:lvl>
    <w:lvl w:ilvl="5" w:tplc="0419001B">
      <w:start w:val="1"/>
      <w:numFmt w:val="lowerRoman"/>
      <w:lvlText w:val="%6."/>
      <w:lvlJc w:val="right"/>
      <w:pPr>
        <w:ind w:left="4038" w:hanging="180"/>
      </w:pPr>
    </w:lvl>
    <w:lvl w:ilvl="6" w:tplc="0419000F">
      <w:start w:val="1"/>
      <w:numFmt w:val="decimal"/>
      <w:lvlText w:val="%7."/>
      <w:lvlJc w:val="left"/>
      <w:pPr>
        <w:ind w:left="4758" w:hanging="360"/>
      </w:pPr>
    </w:lvl>
    <w:lvl w:ilvl="7" w:tplc="04190019">
      <w:start w:val="1"/>
      <w:numFmt w:val="lowerLetter"/>
      <w:lvlText w:val="%8."/>
      <w:lvlJc w:val="left"/>
      <w:pPr>
        <w:ind w:left="5478" w:hanging="360"/>
      </w:pPr>
    </w:lvl>
    <w:lvl w:ilvl="8" w:tplc="0419001B">
      <w:start w:val="1"/>
      <w:numFmt w:val="lowerRoman"/>
      <w:lvlText w:val="%9."/>
      <w:lvlJc w:val="right"/>
      <w:pPr>
        <w:ind w:left="6198" w:hanging="18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2"/>
  </w:num>
  <w:num w:numId="5">
    <w:abstractNumId w:val="21"/>
  </w:num>
  <w:num w:numId="6">
    <w:abstractNumId w:val="8"/>
  </w:num>
  <w:num w:numId="7">
    <w:abstractNumId w:val="18"/>
  </w:num>
  <w:num w:numId="8">
    <w:abstractNumId w:val="14"/>
  </w:num>
  <w:num w:numId="9">
    <w:abstractNumId w:val="17"/>
  </w:num>
  <w:num w:numId="10">
    <w:abstractNumId w:val="19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  <w:num w:numId="15">
    <w:abstractNumId w:val="6"/>
  </w:num>
  <w:num w:numId="16">
    <w:abstractNumId w:val="15"/>
  </w:num>
  <w:num w:numId="17">
    <w:abstractNumId w:val="22"/>
  </w:num>
  <w:num w:numId="18">
    <w:abstractNumId w:val="7"/>
  </w:num>
  <w:num w:numId="19">
    <w:abstractNumId w:val="5"/>
  </w:num>
  <w:num w:numId="20">
    <w:abstractNumId w:val="20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08ED"/>
    <w:rsid w:val="00000FE5"/>
    <w:rsid w:val="00001C93"/>
    <w:rsid w:val="00010654"/>
    <w:rsid w:val="00010663"/>
    <w:rsid w:val="000117BF"/>
    <w:rsid w:val="000133D4"/>
    <w:rsid w:val="000138F9"/>
    <w:rsid w:val="00016F9A"/>
    <w:rsid w:val="000170DD"/>
    <w:rsid w:val="000205F2"/>
    <w:rsid w:val="00024F37"/>
    <w:rsid w:val="0002504A"/>
    <w:rsid w:val="0002713E"/>
    <w:rsid w:val="0003027A"/>
    <w:rsid w:val="00031F98"/>
    <w:rsid w:val="000328AF"/>
    <w:rsid w:val="000364EE"/>
    <w:rsid w:val="00036BCB"/>
    <w:rsid w:val="00037602"/>
    <w:rsid w:val="000377A5"/>
    <w:rsid w:val="0004126B"/>
    <w:rsid w:val="000423A3"/>
    <w:rsid w:val="00043BE9"/>
    <w:rsid w:val="00044B91"/>
    <w:rsid w:val="00046518"/>
    <w:rsid w:val="000471C3"/>
    <w:rsid w:val="00051B2E"/>
    <w:rsid w:val="0005290F"/>
    <w:rsid w:val="00052CF2"/>
    <w:rsid w:val="00054DED"/>
    <w:rsid w:val="000553A9"/>
    <w:rsid w:val="000602FC"/>
    <w:rsid w:val="00062CBF"/>
    <w:rsid w:val="00063091"/>
    <w:rsid w:val="00063629"/>
    <w:rsid w:val="00065EB0"/>
    <w:rsid w:val="00074ACE"/>
    <w:rsid w:val="000769DB"/>
    <w:rsid w:val="00080E16"/>
    <w:rsid w:val="00083A01"/>
    <w:rsid w:val="00091D91"/>
    <w:rsid w:val="000A4401"/>
    <w:rsid w:val="000A5A4D"/>
    <w:rsid w:val="000A5D49"/>
    <w:rsid w:val="000A5E88"/>
    <w:rsid w:val="000A6611"/>
    <w:rsid w:val="000C397F"/>
    <w:rsid w:val="000C7FE7"/>
    <w:rsid w:val="000D0862"/>
    <w:rsid w:val="000D166B"/>
    <w:rsid w:val="000D5FFB"/>
    <w:rsid w:val="000D76F8"/>
    <w:rsid w:val="000E0B92"/>
    <w:rsid w:val="000E144D"/>
    <w:rsid w:val="000E207A"/>
    <w:rsid w:val="000E7BA0"/>
    <w:rsid w:val="000E7FC0"/>
    <w:rsid w:val="000F1F94"/>
    <w:rsid w:val="000F2C2C"/>
    <w:rsid w:val="000F655A"/>
    <w:rsid w:val="000F75A3"/>
    <w:rsid w:val="001011E3"/>
    <w:rsid w:val="00103279"/>
    <w:rsid w:val="001058E9"/>
    <w:rsid w:val="00106118"/>
    <w:rsid w:val="00111CDE"/>
    <w:rsid w:val="00111E89"/>
    <w:rsid w:val="00111FD7"/>
    <w:rsid w:val="0011238E"/>
    <w:rsid w:val="00120005"/>
    <w:rsid w:val="00127606"/>
    <w:rsid w:val="001320FE"/>
    <w:rsid w:val="00132713"/>
    <w:rsid w:val="0014200A"/>
    <w:rsid w:val="0014436A"/>
    <w:rsid w:val="001473F4"/>
    <w:rsid w:val="00153C16"/>
    <w:rsid w:val="00154754"/>
    <w:rsid w:val="00155AFC"/>
    <w:rsid w:val="00160289"/>
    <w:rsid w:val="00161F99"/>
    <w:rsid w:val="00165796"/>
    <w:rsid w:val="00173866"/>
    <w:rsid w:val="0017493F"/>
    <w:rsid w:val="0018154A"/>
    <w:rsid w:val="00181828"/>
    <w:rsid w:val="001853A7"/>
    <w:rsid w:val="00192D9E"/>
    <w:rsid w:val="00194B95"/>
    <w:rsid w:val="001954AA"/>
    <w:rsid w:val="00197452"/>
    <w:rsid w:val="001A32BA"/>
    <w:rsid w:val="001A4742"/>
    <w:rsid w:val="001A486F"/>
    <w:rsid w:val="001A48B8"/>
    <w:rsid w:val="001A68D3"/>
    <w:rsid w:val="001A6F9F"/>
    <w:rsid w:val="001B1B3B"/>
    <w:rsid w:val="001B55C5"/>
    <w:rsid w:val="001C0394"/>
    <w:rsid w:val="001C0717"/>
    <w:rsid w:val="001C11E7"/>
    <w:rsid w:val="001C243A"/>
    <w:rsid w:val="001C4785"/>
    <w:rsid w:val="001C5024"/>
    <w:rsid w:val="001C6570"/>
    <w:rsid w:val="001D0BB4"/>
    <w:rsid w:val="001D1CA7"/>
    <w:rsid w:val="001D1DF8"/>
    <w:rsid w:val="001D36A5"/>
    <w:rsid w:val="001E0224"/>
    <w:rsid w:val="001E050F"/>
    <w:rsid w:val="001E1A46"/>
    <w:rsid w:val="001E2FEB"/>
    <w:rsid w:val="001E36A0"/>
    <w:rsid w:val="001E494E"/>
    <w:rsid w:val="001E6671"/>
    <w:rsid w:val="001F1244"/>
    <w:rsid w:val="001F31B0"/>
    <w:rsid w:val="001F54E4"/>
    <w:rsid w:val="001F60B3"/>
    <w:rsid w:val="001F660D"/>
    <w:rsid w:val="001F7D05"/>
    <w:rsid w:val="0020545F"/>
    <w:rsid w:val="00206F3E"/>
    <w:rsid w:val="002078E5"/>
    <w:rsid w:val="002159F6"/>
    <w:rsid w:val="00222EA3"/>
    <w:rsid w:val="00226B38"/>
    <w:rsid w:val="002277C9"/>
    <w:rsid w:val="002304E5"/>
    <w:rsid w:val="00231BBE"/>
    <w:rsid w:val="00232737"/>
    <w:rsid w:val="0023470C"/>
    <w:rsid w:val="002368A1"/>
    <w:rsid w:val="00242AEC"/>
    <w:rsid w:val="00243D24"/>
    <w:rsid w:val="00244BB6"/>
    <w:rsid w:val="00245DEE"/>
    <w:rsid w:val="002479A7"/>
    <w:rsid w:val="00252BEA"/>
    <w:rsid w:val="00252CB8"/>
    <w:rsid w:val="002552BC"/>
    <w:rsid w:val="00256472"/>
    <w:rsid w:val="00256F48"/>
    <w:rsid w:val="00257E62"/>
    <w:rsid w:val="00257FB3"/>
    <w:rsid w:val="00261156"/>
    <w:rsid w:val="00262531"/>
    <w:rsid w:val="00265F5A"/>
    <w:rsid w:val="00270306"/>
    <w:rsid w:val="00272160"/>
    <w:rsid w:val="00272F82"/>
    <w:rsid w:val="002748F6"/>
    <w:rsid w:val="00286ABE"/>
    <w:rsid w:val="00287417"/>
    <w:rsid w:val="0028759C"/>
    <w:rsid w:val="00287662"/>
    <w:rsid w:val="00287FAD"/>
    <w:rsid w:val="00291DD4"/>
    <w:rsid w:val="00295157"/>
    <w:rsid w:val="0029683D"/>
    <w:rsid w:val="002A1C5D"/>
    <w:rsid w:val="002A2CE6"/>
    <w:rsid w:val="002A386F"/>
    <w:rsid w:val="002A47AC"/>
    <w:rsid w:val="002A4E52"/>
    <w:rsid w:val="002A6637"/>
    <w:rsid w:val="002B395D"/>
    <w:rsid w:val="002B7384"/>
    <w:rsid w:val="002B7F53"/>
    <w:rsid w:val="002C2398"/>
    <w:rsid w:val="002C3444"/>
    <w:rsid w:val="002C7C76"/>
    <w:rsid w:val="002D006E"/>
    <w:rsid w:val="002D2A5A"/>
    <w:rsid w:val="002D3852"/>
    <w:rsid w:val="002D3C24"/>
    <w:rsid w:val="002E42A9"/>
    <w:rsid w:val="002E48BD"/>
    <w:rsid w:val="002E6957"/>
    <w:rsid w:val="002F0F78"/>
    <w:rsid w:val="002F1310"/>
    <w:rsid w:val="002F184E"/>
    <w:rsid w:val="002F2914"/>
    <w:rsid w:val="002F34A0"/>
    <w:rsid w:val="002F48BB"/>
    <w:rsid w:val="002F4EBC"/>
    <w:rsid w:val="002F76F3"/>
    <w:rsid w:val="00302FC7"/>
    <w:rsid w:val="00304882"/>
    <w:rsid w:val="003049F4"/>
    <w:rsid w:val="00307516"/>
    <w:rsid w:val="0031090F"/>
    <w:rsid w:val="0031200A"/>
    <w:rsid w:val="0031252F"/>
    <w:rsid w:val="00312EDE"/>
    <w:rsid w:val="00315E78"/>
    <w:rsid w:val="0032635E"/>
    <w:rsid w:val="003264F9"/>
    <w:rsid w:val="00331643"/>
    <w:rsid w:val="00347D8C"/>
    <w:rsid w:val="0035124F"/>
    <w:rsid w:val="00354CBF"/>
    <w:rsid w:val="00356C97"/>
    <w:rsid w:val="00361895"/>
    <w:rsid w:val="00362500"/>
    <w:rsid w:val="00362DA0"/>
    <w:rsid w:val="0036449B"/>
    <w:rsid w:val="003644CB"/>
    <w:rsid w:val="003649D1"/>
    <w:rsid w:val="00365163"/>
    <w:rsid w:val="00367608"/>
    <w:rsid w:val="00372219"/>
    <w:rsid w:val="0037594C"/>
    <w:rsid w:val="00375F1C"/>
    <w:rsid w:val="00380A8D"/>
    <w:rsid w:val="00383BF2"/>
    <w:rsid w:val="00383C90"/>
    <w:rsid w:val="00387334"/>
    <w:rsid w:val="00391C97"/>
    <w:rsid w:val="00392EB9"/>
    <w:rsid w:val="003964CF"/>
    <w:rsid w:val="003A5175"/>
    <w:rsid w:val="003B1B53"/>
    <w:rsid w:val="003B3408"/>
    <w:rsid w:val="003B4857"/>
    <w:rsid w:val="003C2963"/>
    <w:rsid w:val="003C6023"/>
    <w:rsid w:val="003C60C5"/>
    <w:rsid w:val="003C7F52"/>
    <w:rsid w:val="003D0015"/>
    <w:rsid w:val="003D2270"/>
    <w:rsid w:val="003D31E6"/>
    <w:rsid w:val="003D69F6"/>
    <w:rsid w:val="003E1BEC"/>
    <w:rsid w:val="003E2120"/>
    <w:rsid w:val="003E2459"/>
    <w:rsid w:val="003E500F"/>
    <w:rsid w:val="003E50E9"/>
    <w:rsid w:val="003F0EA9"/>
    <w:rsid w:val="003F278F"/>
    <w:rsid w:val="003F45D8"/>
    <w:rsid w:val="003F5FFB"/>
    <w:rsid w:val="00400F38"/>
    <w:rsid w:val="00401D76"/>
    <w:rsid w:val="0040296C"/>
    <w:rsid w:val="004036F6"/>
    <w:rsid w:val="004070A8"/>
    <w:rsid w:val="0041468B"/>
    <w:rsid w:val="0042237E"/>
    <w:rsid w:val="004234AA"/>
    <w:rsid w:val="0042393E"/>
    <w:rsid w:val="00424114"/>
    <w:rsid w:val="004241BF"/>
    <w:rsid w:val="00424721"/>
    <w:rsid w:val="00425035"/>
    <w:rsid w:val="00426079"/>
    <w:rsid w:val="004330AF"/>
    <w:rsid w:val="00434469"/>
    <w:rsid w:val="004363A4"/>
    <w:rsid w:val="00436F43"/>
    <w:rsid w:val="00440001"/>
    <w:rsid w:val="00442C37"/>
    <w:rsid w:val="004460BA"/>
    <w:rsid w:val="004473FA"/>
    <w:rsid w:val="0044750A"/>
    <w:rsid w:val="0045040F"/>
    <w:rsid w:val="0045262A"/>
    <w:rsid w:val="00462D5F"/>
    <w:rsid w:val="0046771B"/>
    <w:rsid w:val="00471CA5"/>
    <w:rsid w:val="00472A22"/>
    <w:rsid w:val="00474656"/>
    <w:rsid w:val="00483EE8"/>
    <w:rsid w:val="004849D5"/>
    <w:rsid w:val="00493308"/>
    <w:rsid w:val="004A1E41"/>
    <w:rsid w:val="004A4C3A"/>
    <w:rsid w:val="004A6E2A"/>
    <w:rsid w:val="004B1FE1"/>
    <w:rsid w:val="004B2476"/>
    <w:rsid w:val="004B333D"/>
    <w:rsid w:val="004B5EFE"/>
    <w:rsid w:val="004B6406"/>
    <w:rsid w:val="004C2954"/>
    <w:rsid w:val="004C4A6F"/>
    <w:rsid w:val="004C58C4"/>
    <w:rsid w:val="004C7340"/>
    <w:rsid w:val="004D24E6"/>
    <w:rsid w:val="004D2DAF"/>
    <w:rsid w:val="004D7392"/>
    <w:rsid w:val="004D78F9"/>
    <w:rsid w:val="004D7ECF"/>
    <w:rsid w:val="004E0D84"/>
    <w:rsid w:val="004E25FA"/>
    <w:rsid w:val="004E4E9D"/>
    <w:rsid w:val="004E7AD4"/>
    <w:rsid w:val="004F601F"/>
    <w:rsid w:val="005005AA"/>
    <w:rsid w:val="00510BA3"/>
    <w:rsid w:val="0051179C"/>
    <w:rsid w:val="00515037"/>
    <w:rsid w:val="00522181"/>
    <w:rsid w:val="0052524E"/>
    <w:rsid w:val="00525FB4"/>
    <w:rsid w:val="005326D7"/>
    <w:rsid w:val="00535266"/>
    <w:rsid w:val="00536192"/>
    <w:rsid w:val="00536234"/>
    <w:rsid w:val="00537AA0"/>
    <w:rsid w:val="00543D26"/>
    <w:rsid w:val="00543E0B"/>
    <w:rsid w:val="0054552B"/>
    <w:rsid w:val="00553E6D"/>
    <w:rsid w:val="00554881"/>
    <w:rsid w:val="00555403"/>
    <w:rsid w:val="00555A57"/>
    <w:rsid w:val="005574CF"/>
    <w:rsid w:val="005606EB"/>
    <w:rsid w:val="00560FAF"/>
    <w:rsid w:val="00574628"/>
    <w:rsid w:val="00581863"/>
    <w:rsid w:val="00583E94"/>
    <w:rsid w:val="00594110"/>
    <w:rsid w:val="005962A3"/>
    <w:rsid w:val="005A131A"/>
    <w:rsid w:val="005A22AE"/>
    <w:rsid w:val="005A5802"/>
    <w:rsid w:val="005A6EA2"/>
    <w:rsid w:val="005A72F8"/>
    <w:rsid w:val="005B1403"/>
    <w:rsid w:val="005B2D8C"/>
    <w:rsid w:val="005C1D19"/>
    <w:rsid w:val="005C1E7A"/>
    <w:rsid w:val="005C1F3B"/>
    <w:rsid w:val="005C219E"/>
    <w:rsid w:val="005D563E"/>
    <w:rsid w:val="005E76A7"/>
    <w:rsid w:val="005F5B93"/>
    <w:rsid w:val="005F65CE"/>
    <w:rsid w:val="00602A4F"/>
    <w:rsid w:val="00606641"/>
    <w:rsid w:val="00611B68"/>
    <w:rsid w:val="00611CA4"/>
    <w:rsid w:val="006141C9"/>
    <w:rsid w:val="0061720D"/>
    <w:rsid w:val="00623860"/>
    <w:rsid w:val="006255F6"/>
    <w:rsid w:val="006318BA"/>
    <w:rsid w:val="00642917"/>
    <w:rsid w:val="00653560"/>
    <w:rsid w:val="00653EDB"/>
    <w:rsid w:val="0065635C"/>
    <w:rsid w:val="00662254"/>
    <w:rsid w:val="00664190"/>
    <w:rsid w:val="0066479A"/>
    <w:rsid w:val="00667948"/>
    <w:rsid w:val="00670288"/>
    <w:rsid w:val="00670430"/>
    <w:rsid w:val="00671AF1"/>
    <w:rsid w:val="00671B5F"/>
    <w:rsid w:val="00675D24"/>
    <w:rsid w:val="0067647E"/>
    <w:rsid w:val="0067671D"/>
    <w:rsid w:val="006779F0"/>
    <w:rsid w:val="006803AC"/>
    <w:rsid w:val="00680DA4"/>
    <w:rsid w:val="0068116B"/>
    <w:rsid w:val="006820A6"/>
    <w:rsid w:val="00684B1F"/>
    <w:rsid w:val="00686C69"/>
    <w:rsid w:val="00686F24"/>
    <w:rsid w:val="0069276E"/>
    <w:rsid w:val="00694F92"/>
    <w:rsid w:val="006951CD"/>
    <w:rsid w:val="006A1322"/>
    <w:rsid w:val="006A5531"/>
    <w:rsid w:val="006B423C"/>
    <w:rsid w:val="006B7303"/>
    <w:rsid w:val="006C1E6B"/>
    <w:rsid w:val="006C5CC7"/>
    <w:rsid w:val="006C6A3C"/>
    <w:rsid w:val="006D439A"/>
    <w:rsid w:val="006D7FF6"/>
    <w:rsid w:val="006F1269"/>
    <w:rsid w:val="006F279D"/>
    <w:rsid w:val="006F2D5B"/>
    <w:rsid w:val="006F5357"/>
    <w:rsid w:val="006F57E3"/>
    <w:rsid w:val="006F5CB4"/>
    <w:rsid w:val="006F6CE8"/>
    <w:rsid w:val="006F7A43"/>
    <w:rsid w:val="0070101E"/>
    <w:rsid w:val="007017DE"/>
    <w:rsid w:val="00705528"/>
    <w:rsid w:val="00711D2E"/>
    <w:rsid w:val="00714912"/>
    <w:rsid w:val="00714C66"/>
    <w:rsid w:val="00721266"/>
    <w:rsid w:val="007233C3"/>
    <w:rsid w:val="0072353E"/>
    <w:rsid w:val="0072393E"/>
    <w:rsid w:val="007241E9"/>
    <w:rsid w:val="00724A45"/>
    <w:rsid w:val="00725614"/>
    <w:rsid w:val="00730851"/>
    <w:rsid w:val="0073308F"/>
    <w:rsid w:val="007331F7"/>
    <w:rsid w:val="00734FAC"/>
    <w:rsid w:val="00735EBB"/>
    <w:rsid w:val="00736843"/>
    <w:rsid w:val="00736A41"/>
    <w:rsid w:val="00740D1F"/>
    <w:rsid w:val="00743D70"/>
    <w:rsid w:val="007457F0"/>
    <w:rsid w:val="00747FFD"/>
    <w:rsid w:val="00751E3C"/>
    <w:rsid w:val="00752E36"/>
    <w:rsid w:val="00756860"/>
    <w:rsid w:val="00756BDB"/>
    <w:rsid w:val="00757A96"/>
    <w:rsid w:val="007620DD"/>
    <w:rsid w:val="0076343B"/>
    <w:rsid w:val="00763C54"/>
    <w:rsid w:val="00764270"/>
    <w:rsid w:val="00764F50"/>
    <w:rsid w:val="00765D4B"/>
    <w:rsid w:val="00767161"/>
    <w:rsid w:val="00771F83"/>
    <w:rsid w:val="00774565"/>
    <w:rsid w:val="0077633E"/>
    <w:rsid w:val="00777F62"/>
    <w:rsid w:val="0078029D"/>
    <w:rsid w:val="00780832"/>
    <w:rsid w:val="00782F81"/>
    <w:rsid w:val="00787EDE"/>
    <w:rsid w:val="007903A0"/>
    <w:rsid w:val="0079367A"/>
    <w:rsid w:val="007A0C5F"/>
    <w:rsid w:val="007A1005"/>
    <w:rsid w:val="007A3FFB"/>
    <w:rsid w:val="007A4B51"/>
    <w:rsid w:val="007A4EDF"/>
    <w:rsid w:val="007B7D1C"/>
    <w:rsid w:val="007B7D9B"/>
    <w:rsid w:val="007C0190"/>
    <w:rsid w:val="007C4EB9"/>
    <w:rsid w:val="007C6B1E"/>
    <w:rsid w:val="007D3266"/>
    <w:rsid w:val="007E7BD1"/>
    <w:rsid w:val="007F2771"/>
    <w:rsid w:val="007F336A"/>
    <w:rsid w:val="007F519C"/>
    <w:rsid w:val="007F69EA"/>
    <w:rsid w:val="00800510"/>
    <w:rsid w:val="00804E32"/>
    <w:rsid w:val="00806121"/>
    <w:rsid w:val="00812341"/>
    <w:rsid w:val="00812AB5"/>
    <w:rsid w:val="00815E6D"/>
    <w:rsid w:val="00832BA1"/>
    <w:rsid w:val="008360A4"/>
    <w:rsid w:val="00842658"/>
    <w:rsid w:val="00845FB1"/>
    <w:rsid w:val="008607D6"/>
    <w:rsid w:val="00862716"/>
    <w:rsid w:val="00863A01"/>
    <w:rsid w:val="00871532"/>
    <w:rsid w:val="00872DA4"/>
    <w:rsid w:val="0087378D"/>
    <w:rsid w:val="008831B9"/>
    <w:rsid w:val="00883BD8"/>
    <w:rsid w:val="00884273"/>
    <w:rsid w:val="00892201"/>
    <w:rsid w:val="008975CB"/>
    <w:rsid w:val="00897851"/>
    <w:rsid w:val="008A0FA4"/>
    <w:rsid w:val="008A4665"/>
    <w:rsid w:val="008A46EB"/>
    <w:rsid w:val="008A500A"/>
    <w:rsid w:val="008A5C7A"/>
    <w:rsid w:val="008A635C"/>
    <w:rsid w:val="008B06C8"/>
    <w:rsid w:val="008B516F"/>
    <w:rsid w:val="008B7763"/>
    <w:rsid w:val="008C4872"/>
    <w:rsid w:val="008C55C6"/>
    <w:rsid w:val="008D179A"/>
    <w:rsid w:val="008D39C6"/>
    <w:rsid w:val="008D3AF9"/>
    <w:rsid w:val="008D7891"/>
    <w:rsid w:val="008E1678"/>
    <w:rsid w:val="008F33DD"/>
    <w:rsid w:val="008F3403"/>
    <w:rsid w:val="008F5146"/>
    <w:rsid w:val="008F784D"/>
    <w:rsid w:val="0090026E"/>
    <w:rsid w:val="00912940"/>
    <w:rsid w:val="00914904"/>
    <w:rsid w:val="0091528F"/>
    <w:rsid w:val="00915B94"/>
    <w:rsid w:val="00921307"/>
    <w:rsid w:val="00925D20"/>
    <w:rsid w:val="00926C69"/>
    <w:rsid w:val="009320F2"/>
    <w:rsid w:val="00933F81"/>
    <w:rsid w:val="00935EBC"/>
    <w:rsid w:val="00936AEC"/>
    <w:rsid w:val="00940561"/>
    <w:rsid w:val="00940A27"/>
    <w:rsid w:val="0094377E"/>
    <w:rsid w:val="009453C2"/>
    <w:rsid w:val="00955133"/>
    <w:rsid w:val="009665E8"/>
    <w:rsid w:val="009712F7"/>
    <w:rsid w:val="00971DF9"/>
    <w:rsid w:val="00972194"/>
    <w:rsid w:val="00972FBB"/>
    <w:rsid w:val="009814D9"/>
    <w:rsid w:val="009841F1"/>
    <w:rsid w:val="00990071"/>
    <w:rsid w:val="009920CC"/>
    <w:rsid w:val="00995BFF"/>
    <w:rsid w:val="00997D2C"/>
    <w:rsid w:val="009A2936"/>
    <w:rsid w:val="009A6B6D"/>
    <w:rsid w:val="009A7405"/>
    <w:rsid w:val="009B2656"/>
    <w:rsid w:val="009B4D26"/>
    <w:rsid w:val="009B61C1"/>
    <w:rsid w:val="009C0559"/>
    <w:rsid w:val="009C05B3"/>
    <w:rsid w:val="009C1789"/>
    <w:rsid w:val="009C211C"/>
    <w:rsid w:val="009C59ED"/>
    <w:rsid w:val="009D1D4D"/>
    <w:rsid w:val="009D2314"/>
    <w:rsid w:val="009D357B"/>
    <w:rsid w:val="009D5A80"/>
    <w:rsid w:val="009D6EC3"/>
    <w:rsid w:val="009D6ED3"/>
    <w:rsid w:val="009D7EDC"/>
    <w:rsid w:val="009F164C"/>
    <w:rsid w:val="009F1C55"/>
    <w:rsid w:val="009F44AD"/>
    <w:rsid w:val="00A02AEF"/>
    <w:rsid w:val="00A11E2B"/>
    <w:rsid w:val="00A17E68"/>
    <w:rsid w:val="00A21FD3"/>
    <w:rsid w:val="00A22602"/>
    <w:rsid w:val="00A22BD5"/>
    <w:rsid w:val="00A252A3"/>
    <w:rsid w:val="00A3014D"/>
    <w:rsid w:val="00A31D6C"/>
    <w:rsid w:val="00A335A0"/>
    <w:rsid w:val="00A35098"/>
    <w:rsid w:val="00A37609"/>
    <w:rsid w:val="00A409DB"/>
    <w:rsid w:val="00A415B1"/>
    <w:rsid w:val="00A42BC9"/>
    <w:rsid w:val="00A42CBB"/>
    <w:rsid w:val="00A468AA"/>
    <w:rsid w:val="00A46D59"/>
    <w:rsid w:val="00A50ED8"/>
    <w:rsid w:val="00A52B7B"/>
    <w:rsid w:val="00A57828"/>
    <w:rsid w:val="00A66EB2"/>
    <w:rsid w:val="00A742C0"/>
    <w:rsid w:val="00A81365"/>
    <w:rsid w:val="00A81FA5"/>
    <w:rsid w:val="00A82CA2"/>
    <w:rsid w:val="00A935A0"/>
    <w:rsid w:val="00A9400E"/>
    <w:rsid w:val="00A94389"/>
    <w:rsid w:val="00A96E36"/>
    <w:rsid w:val="00AA0E8D"/>
    <w:rsid w:val="00AA5CEE"/>
    <w:rsid w:val="00AA7F27"/>
    <w:rsid w:val="00AB12AE"/>
    <w:rsid w:val="00AB17A5"/>
    <w:rsid w:val="00AB6700"/>
    <w:rsid w:val="00AD22F7"/>
    <w:rsid w:val="00AD36C2"/>
    <w:rsid w:val="00AD4EC6"/>
    <w:rsid w:val="00AD6707"/>
    <w:rsid w:val="00AD75CE"/>
    <w:rsid w:val="00AD7852"/>
    <w:rsid w:val="00AE0305"/>
    <w:rsid w:val="00AE145A"/>
    <w:rsid w:val="00AE3AB0"/>
    <w:rsid w:val="00AE6822"/>
    <w:rsid w:val="00AF145A"/>
    <w:rsid w:val="00AF16BE"/>
    <w:rsid w:val="00AF4391"/>
    <w:rsid w:val="00AF4F82"/>
    <w:rsid w:val="00AF7BFB"/>
    <w:rsid w:val="00B00586"/>
    <w:rsid w:val="00B00CB1"/>
    <w:rsid w:val="00B0137E"/>
    <w:rsid w:val="00B02721"/>
    <w:rsid w:val="00B03CD1"/>
    <w:rsid w:val="00B05863"/>
    <w:rsid w:val="00B06322"/>
    <w:rsid w:val="00B064B4"/>
    <w:rsid w:val="00B07DD2"/>
    <w:rsid w:val="00B11202"/>
    <w:rsid w:val="00B112E4"/>
    <w:rsid w:val="00B12490"/>
    <w:rsid w:val="00B13940"/>
    <w:rsid w:val="00B24D6F"/>
    <w:rsid w:val="00B24F0A"/>
    <w:rsid w:val="00B27A77"/>
    <w:rsid w:val="00B32E72"/>
    <w:rsid w:val="00B42D74"/>
    <w:rsid w:val="00B44066"/>
    <w:rsid w:val="00B4733C"/>
    <w:rsid w:val="00B50630"/>
    <w:rsid w:val="00B5220A"/>
    <w:rsid w:val="00B53664"/>
    <w:rsid w:val="00B53CE8"/>
    <w:rsid w:val="00B550B8"/>
    <w:rsid w:val="00B565CC"/>
    <w:rsid w:val="00B62D99"/>
    <w:rsid w:val="00B64E6F"/>
    <w:rsid w:val="00B66D49"/>
    <w:rsid w:val="00B679DD"/>
    <w:rsid w:val="00B703A6"/>
    <w:rsid w:val="00B70A52"/>
    <w:rsid w:val="00B71123"/>
    <w:rsid w:val="00B73622"/>
    <w:rsid w:val="00B74634"/>
    <w:rsid w:val="00B752E3"/>
    <w:rsid w:val="00B75449"/>
    <w:rsid w:val="00B778EA"/>
    <w:rsid w:val="00B804EF"/>
    <w:rsid w:val="00B83467"/>
    <w:rsid w:val="00B83A49"/>
    <w:rsid w:val="00B8483C"/>
    <w:rsid w:val="00B91427"/>
    <w:rsid w:val="00B933D8"/>
    <w:rsid w:val="00B956F7"/>
    <w:rsid w:val="00BA09C3"/>
    <w:rsid w:val="00BA265A"/>
    <w:rsid w:val="00BA457D"/>
    <w:rsid w:val="00BA6056"/>
    <w:rsid w:val="00BB24F7"/>
    <w:rsid w:val="00BB5ED2"/>
    <w:rsid w:val="00BB6788"/>
    <w:rsid w:val="00BB6E08"/>
    <w:rsid w:val="00BC162E"/>
    <w:rsid w:val="00BD1032"/>
    <w:rsid w:val="00BD12F4"/>
    <w:rsid w:val="00BD1A23"/>
    <w:rsid w:val="00BD26BB"/>
    <w:rsid w:val="00BD337C"/>
    <w:rsid w:val="00BE3614"/>
    <w:rsid w:val="00BE3AEE"/>
    <w:rsid w:val="00BE40A1"/>
    <w:rsid w:val="00BE641D"/>
    <w:rsid w:val="00BF1213"/>
    <w:rsid w:val="00C0187A"/>
    <w:rsid w:val="00C01F28"/>
    <w:rsid w:val="00C0220E"/>
    <w:rsid w:val="00C034F9"/>
    <w:rsid w:val="00C118AB"/>
    <w:rsid w:val="00C1210B"/>
    <w:rsid w:val="00C1296D"/>
    <w:rsid w:val="00C17302"/>
    <w:rsid w:val="00C31A6C"/>
    <w:rsid w:val="00C31E3B"/>
    <w:rsid w:val="00C33BBC"/>
    <w:rsid w:val="00C34FD6"/>
    <w:rsid w:val="00C37BAF"/>
    <w:rsid w:val="00C40F6C"/>
    <w:rsid w:val="00C4165C"/>
    <w:rsid w:val="00C43A40"/>
    <w:rsid w:val="00C46C02"/>
    <w:rsid w:val="00C64110"/>
    <w:rsid w:val="00C64271"/>
    <w:rsid w:val="00C64BCE"/>
    <w:rsid w:val="00C653A8"/>
    <w:rsid w:val="00C66250"/>
    <w:rsid w:val="00C66B25"/>
    <w:rsid w:val="00C71761"/>
    <w:rsid w:val="00C7745A"/>
    <w:rsid w:val="00C8105A"/>
    <w:rsid w:val="00C85417"/>
    <w:rsid w:val="00C866A0"/>
    <w:rsid w:val="00C902A4"/>
    <w:rsid w:val="00C92540"/>
    <w:rsid w:val="00C92CA0"/>
    <w:rsid w:val="00C93C1B"/>
    <w:rsid w:val="00C950D7"/>
    <w:rsid w:val="00CA3D4D"/>
    <w:rsid w:val="00CA4113"/>
    <w:rsid w:val="00CA52A7"/>
    <w:rsid w:val="00CA5605"/>
    <w:rsid w:val="00CA5A96"/>
    <w:rsid w:val="00CB071A"/>
    <w:rsid w:val="00CB10CF"/>
    <w:rsid w:val="00CB2698"/>
    <w:rsid w:val="00CB55F0"/>
    <w:rsid w:val="00CB7A2B"/>
    <w:rsid w:val="00CC0084"/>
    <w:rsid w:val="00CC1D5B"/>
    <w:rsid w:val="00CC3687"/>
    <w:rsid w:val="00CC4FAF"/>
    <w:rsid w:val="00CC63E8"/>
    <w:rsid w:val="00CD738B"/>
    <w:rsid w:val="00CF0806"/>
    <w:rsid w:val="00CF2FDF"/>
    <w:rsid w:val="00CF4D20"/>
    <w:rsid w:val="00CF6286"/>
    <w:rsid w:val="00D005E7"/>
    <w:rsid w:val="00D02791"/>
    <w:rsid w:val="00D0527B"/>
    <w:rsid w:val="00D06AE2"/>
    <w:rsid w:val="00D1706C"/>
    <w:rsid w:val="00D20143"/>
    <w:rsid w:val="00D22699"/>
    <w:rsid w:val="00D27992"/>
    <w:rsid w:val="00D30860"/>
    <w:rsid w:val="00D331DB"/>
    <w:rsid w:val="00D345F5"/>
    <w:rsid w:val="00D36AD2"/>
    <w:rsid w:val="00D45961"/>
    <w:rsid w:val="00D4620E"/>
    <w:rsid w:val="00D465F6"/>
    <w:rsid w:val="00D47ADA"/>
    <w:rsid w:val="00D47B9F"/>
    <w:rsid w:val="00D52AE2"/>
    <w:rsid w:val="00D53949"/>
    <w:rsid w:val="00D570A7"/>
    <w:rsid w:val="00D6192F"/>
    <w:rsid w:val="00D74AC0"/>
    <w:rsid w:val="00D74FF5"/>
    <w:rsid w:val="00D758E3"/>
    <w:rsid w:val="00D8267D"/>
    <w:rsid w:val="00D946CE"/>
    <w:rsid w:val="00D94999"/>
    <w:rsid w:val="00D95061"/>
    <w:rsid w:val="00D96A98"/>
    <w:rsid w:val="00D96DA0"/>
    <w:rsid w:val="00DA2353"/>
    <w:rsid w:val="00DA4AE3"/>
    <w:rsid w:val="00DA7DA2"/>
    <w:rsid w:val="00DB16C2"/>
    <w:rsid w:val="00DB1B77"/>
    <w:rsid w:val="00DB3FFB"/>
    <w:rsid w:val="00DB67BB"/>
    <w:rsid w:val="00DB7E7B"/>
    <w:rsid w:val="00DC095C"/>
    <w:rsid w:val="00DC24CB"/>
    <w:rsid w:val="00DD10DA"/>
    <w:rsid w:val="00DD1266"/>
    <w:rsid w:val="00DD4759"/>
    <w:rsid w:val="00DD78BD"/>
    <w:rsid w:val="00DD7FF3"/>
    <w:rsid w:val="00DF0AF9"/>
    <w:rsid w:val="00DF19D8"/>
    <w:rsid w:val="00DF27AC"/>
    <w:rsid w:val="00DF2AE8"/>
    <w:rsid w:val="00DF58AB"/>
    <w:rsid w:val="00DF68F6"/>
    <w:rsid w:val="00E05310"/>
    <w:rsid w:val="00E06D50"/>
    <w:rsid w:val="00E07804"/>
    <w:rsid w:val="00E127F3"/>
    <w:rsid w:val="00E141F0"/>
    <w:rsid w:val="00E22DB8"/>
    <w:rsid w:val="00E233D9"/>
    <w:rsid w:val="00E24CD6"/>
    <w:rsid w:val="00E27582"/>
    <w:rsid w:val="00E27BDB"/>
    <w:rsid w:val="00E35EFD"/>
    <w:rsid w:val="00E40281"/>
    <w:rsid w:val="00E41FCD"/>
    <w:rsid w:val="00E4230A"/>
    <w:rsid w:val="00E434BA"/>
    <w:rsid w:val="00E43D50"/>
    <w:rsid w:val="00E447C8"/>
    <w:rsid w:val="00E45E84"/>
    <w:rsid w:val="00E46778"/>
    <w:rsid w:val="00E50F90"/>
    <w:rsid w:val="00E5380E"/>
    <w:rsid w:val="00E53F36"/>
    <w:rsid w:val="00E551F3"/>
    <w:rsid w:val="00E562A0"/>
    <w:rsid w:val="00E56AD3"/>
    <w:rsid w:val="00E6283E"/>
    <w:rsid w:val="00E629DF"/>
    <w:rsid w:val="00E659E0"/>
    <w:rsid w:val="00E67F30"/>
    <w:rsid w:val="00E835AD"/>
    <w:rsid w:val="00E849F1"/>
    <w:rsid w:val="00E85D12"/>
    <w:rsid w:val="00E85FB9"/>
    <w:rsid w:val="00E86CE4"/>
    <w:rsid w:val="00E87DC9"/>
    <w:rsid w:val="00E90FB7"/>
    <w:rsid w:val="00E918D5"/>
    <w:rsid w:val="00E94868"/>
    <w:rsid w:val="00EA0FFA"/>
    <w:rsid w:val="00EA18EF"/>
    <w:rsid w:val="00EB197E"/>
    <w:rsid w:val="00EB6E45"/>
    <w:rsid w:val="00EC0770"/>
    <w:rsid w:val="00EC6BEC"/>
    <w:rsid w:val="00ED42A4"/>
    <w:rsid w:val="00EE256D"/>
    <w:rsid w:val="00EE2C41"/>
    <w:rsid w:val="00F01820"/>
    <w:rsid w:val="00F058D1"/>
    <w:rsid w:val="00F05E7E"/>
    <w:rsid w:val="00F112EB"/>
    <w:rsid w:val="00F12410"/>
    <w:rsid w:val="00F21B14"/>
    <w:rsid w:val="00F27D19"/>
    <w:rsid w:val="00F31764"/>
    <w:rsid w:val="00F3279E"/>
    <w:rsid w:val="00F33E9B"/>
    <w:rsid w:val="00F345AE"/>
    <w:rsid w:val="00F34CDF"/>
    <w:rsid w:val="00F404AE"/>
    <w:rsid w:val="00F41F4A"/>
    <w:rsid w:val="00F420EC"/>
    <w:rsid w:val="00F47E4B"/>
    <w:rsid w:val="00F50103"/>
    <w:rsid w:val="00F530BE"/>
    <w:rsid w:val="00F53652"/>
    <w:rsid w:val="00F550EE"/>
    <w:rsid w:val="00F62B04"/>
    <w:rsid w:val="00F632C6"/>
    <w:rsid w:val="00F64DA1"/>
    <w:rsid w:val="00F65A04"/>
    <w:rsid w:val="00F6617B"/>
    <w:rsid w:val="00F67FFD"/>
    <w:rsid w:val="00F7186D"/>
    <w:rsid w:val="00F727E6"/>
    <w:rsid w:val="00F72BB1"/>
    <w:rsid w:val="00F73B9B"/>
    <w:rsid w:val="00F769CE"/>
    <w:rsid w:val="00F808E3"/>
    <w:rsid w:val="00F811C0"/>
    <w:rsid w:val="00F81DE3"/>
    <w:rsid w:val="00F92557"/>
    <w:rsid w:val="00FA2C3A"/>
    <w:rsid w:val="00FA3015"/>
    <w:rsid w:val="00FA5ADE"/>
    <w:rsid w:val="00FB10BC"/>
    <w:rsid w:val="00FB15CF"/>
    <w:rsid w:val="00FB53B5"/>
    <w:rsid w:val="00FB58A6"/>
    <w:rsid w:val="00FB591F"/>
    <w:rsid w:val="00FB63AB"/>
    <w:rsid w:val="00FB7823"/>
    <w:rsid w:val="00FB7BD5"/>
    <w:rsid w:val="00FC02CC"/>
    <w:rsid w:val="00FC057D"/>
    <w:rsid w:val="00FC176A"/>
    <w:rsid w:val="00FC2E1B"/>
    <w:rsid w:val="00FC613F"/>
    <w:rsid w:val="00FD3590"/>
    <w:rsid w:val="00FD5724"/>
    <w:rsid w:val="00FD73B6"/>
    <w:rsid w:val="00FD7500"/>
    <w:rsid w:val="00FD78D5"/>
    <w:rsid w:val="00FD7DCE"/>
    <w:rsid w:val="00FE258D"/>
    <w:rsid w:val="00FE3460"/>
    <w:rsid w:val="00FE6041"/>
    <w:rsid w:val="00FE6DAE"/>
    <w:rsid w:val="00FF2D22"/>
    <w:rsid w:val="00FF456C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uiPriority w:val="99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263"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63"/>
      <w:jc w:val="center"/>
      <w:outlineLvl w:val="2"/>
    </w:pPr>
    <w:rPr>
      <w:b/>
      <w:bCs/>
      <w:w w:val="80"/>
      <w:sz w:val="4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5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1730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084"/>
  </w:style>
  <w:style w:type="table" w:styleId="aa">
    <w:name w:val="Table Grid"/>
    <w:basedOn w:val="a1"/>
    <w:uiPriority w:val="99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21"/>
    <w:uiPriority w:val="99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42237E"/>
    <w:pPr>
      <w:ind w:firstLine="851"/>
    </w:pPr>
    <w:rPr>
      <w:sz w:val="24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42237E"/>
    <w:rPr>
      <w:sz w:val="24"/>
    </w:rPr>
  </w:style>
  <w:style w:type="paragraph" w:styleId="ae">
    <w:name w:val="Body Text"/>
    <w:basedOn w:val="a"/>
    <w:link w:val="af"/>
    <w:uiPriority w:val="99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 w:val="x-none" w:eastAsia="x-none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D6192F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uiPriority w:val="99"/>
    <w:locked/>
    <w:rsid w:val="00D6192F"/>
    <w:rPr>
      <w:rFonts w:ascii="Arial" w:hAnsi="Arial"/>
      <w:b/>
      <w:bCs/>
    </w:rPr>
  </w:style>
  <w:style w:type="character" w:customStyle="1" w:styleId="30">
    <w:name w:val="Заголовок 3 Знак"/>
    <w:link w:val="3"/>
    <w:uiPriority w:val="99"/>
    <w:locked/>
    <w:rsid w:val="00D6192F"/>
    <w:rPr>
      <w:b/>
      <w:bCs/>
      <w:w w:val="80"/>
      <w:sz w:val="44"/>
    </w:rPr>
  </w:style>
  <w:style w:type="character" w:customStyle="1" w:styleId="40">
    <w:name w:val="Заголовок 4 Знак"/>
    <w:link w:val="4"/>
    <w:uiPriority w:val="99"/>
    <w:locked/>
    <w:rsid w:val="00D6192F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stan">
    <w:name w:val="Postan"/>
    <w:basedOn w:val="a"/>
    <w:uiPriority w:val="99"/>
    <w:rsid w:val="00D6192F"/>
    <w:pPr>
      <w:jc w:val="center"/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D6192F"/>
  </w:style>
  <w:style w:type="paragraph" w:customStyle="1" w:styleId="ConsPlusNonformat">
    <w:name w:val="ConsPlusNonformat"/>
    <w:uiPriority w:val="99"/>
    <w:rsid w:val="00D61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D61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6192F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locked/>
    <w:rsid w:val="00D6192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6192F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List Paragraph"/>
    <w:basedOn w:val="a"/>
    <w:uiPriority w:val="99"/>
    <w:qFormat/>
    <w:rsid w:val="00D6192F"/>
    <w:pPr>
      <w:ind w:left="720"/>
    </w:pPr>
  </w:style>
  <w:style w:type="paragraph" w:styleId="af4">
    <w:name w:val="Normal (Web)"/>
    <w:basedOn w:val="a"/>
    <w:uiPriority w:val="99"/>
    <w:rsid w:val="00D6192F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link w:val="af6"/>
    <w:qFormat/>
    <w:rsid w:val="00D6192F"/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Гипертекстовая ссылка"/>
    <w:uiPriority w:val="99"/>
    <w:rsid w:val="00D6192F"/>
    <w:rPr>
      <w:color w:val="auto"/>
      <w:sz w:val="26"/>
      <w:szCs w:val="26"/>
    </w:rPr>
  </w:style>
  <w:style w:type="paragraph" w:customStyle="1" w:styleId="110">
    <w:name w:val="Знак11"/>
    <w:basedOn w:val="a"/>
    <w:uiPriority w:val="99"/>
    <w:rsid w:val="00D619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D61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50">
    <w:name w:val="Основной текст5"/>
    <w:basedOn w:val="a"/>
    <w:uiPriority w:val="99"/>
    <w:rsid w:val="00D6192F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D619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D6192F"/>
    <w:rPr>
      <w:sz w:val="16"/>
      <w:szCs w:val="16"/>
    </w:rPr>
  </w:style>
  <w:style w:type="paragraph" w:customStyle="1" w:styleId="af9">
    <w:name w:val="Отчетный"/>
    <w:basedOn w:val="a"/>
    <w:uiPriority w:val="99"/>
    <w:rsid w:val="00D6192F"/>
    <w:pPr>
      <w:spacing w:after="120" w:line="360" w:lineRule="auto"/>
      <w:ind w:firstLine="720"/>
      <w:jc w:val="both"/>
    </w:pPr>
    <w:rPr>
      <w:sz w:val="26"/>
      <w:szCs w:val="26"/>
    </w:rPr>
  </w:style>
  <w:style w:type="character" w:styleId="afa">
    <w:name w:val="FollowedHyperlink"/>
    <w:unhideWhenUsed/>
    <w:rsid w:val="00B752E3"/>
    <w:rPr>
      <w:color w:val="800080"/>
      <w:u w:val="single"/>
    </w:rPr>
  </w:style>
  <w:style w:type="character" w:customStyle="1" w:styleId="af6">
    <w:name w:val="Без интервала Знак"/>
    <w:link w:val="af5"/>
    <w:locked/>
    <w:rsid w:val="00B752E3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b">
    <w:name w:val="то что надо Знак"/>
    <w:link w:val="afc"/>
    <w:locked/>
    <w:rsid w:val="00B752E3"/>
    <w:rPr>
      <w:sz w:val="28"/>
      <w:szCs w:val="24"/>
      <w:lang w:bidi="ar-SA"/>
    </w:rPr>
  </w:style>
  <w:style w:type="paragraph" w:customStyle="1" w:styleId="afc">
    <w:name w:val="то что надо"/>
    <w:basedOn w:val="afd"/>
    <w:link w:val="afb"/>
    <w:qFormat/>
    <w:rsid w:val="00B752E3"/>
    <w:pPr>
      <w:jc w:val="both"/>
    </w:pPr>
    <w:rPr>
      <w:rFonts w:ascii="Times New Roman" w:hAnsi="Times New Roman" w:cs="Times New Roman"/>
      <w:sz w:val="28"/>
      <w:lang w:val="x-none" w:eastAsia="x-none"/>
    </w:rPr>
  </w:style>
  <w:style w:type="paragraph" w:customStyle="1" w:styleId="afd">
    <w:name w:val="Прижатый влево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rsid w:val="00B752E3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B752E3"/>
    <w:rPr>
      <w:sz w:val="16"/>
      <w:szCs w:val="16"/>
    </w:rPr>
  </w:style>
  <w:style w:type="character" w:customStyle="1" w:styleId="15">
    <w:name w:val="Текст выноски Знак1"/>
    <w:semiHidden/>
    <w:rsid w:val="00B752E3"/>
    <w:rPr>
      <w:rFonts w:ascii="Tahoma" w:hAnsi="Tahoma" w:cs="Tahoma" w:hint="default"/>
      <w:sz w:val="16"/>
      <w:szCs w:val="16"/>
    </w:rPr>
  </w:style>
  <w:style w:type="character" w:customStyle="1" w:styleId="afe">
    <w:name w:val="Цветовое выделение"/>
    <w:rsid w:val="00B752E3"/>
    <w:rPr>
      <w:b/>
      <w:bCs/>
      <w:color w:val="26282F"/>
    </w:rPr>
  </w:style>
  <w:style w:type="character" w:customStyle="1" w:styleId="aff">
    <w:name w:val="Активная гипертекстовая ссылка"/>
    <w:rsid w:val="00B752E3"/>
    <w:rPr>
      <w:b/>
      <w:bCs/>
      <w:color w:val="106BBE"/>
      <w:u w:val="single"/>
    </w:rPr>
  </w:style>
  <w:style w:type="paragraph" w:customStyle="1" w:styleId="aff0">
    <w:name w:val="Внимание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1">
    <w:name w:val="Внимание: криминал!!"/>
    <w:basedOn w:val="aff0"/>
    <w:next w:val="a"/>
    <w:rsid w:val="00B752E3"/>
  </w:style>
  <w:style w:type="paragraph" w:customStyle="1" w:styleId="aff2">
    <w:name w:val="Внимание: недобросовестность!"/>
    <w:basedOn w:val="aff0"/>
    <w:next w:val="a"/>
    <w:rsid w:val="00B752E3"/>
  </w:style>
  <w:style w:type="character" w:customStyle="1" w:styleId="aff3">
    <w:name w:val="Выделение для Базового Поиска"/>
    <w:rsid w:val="00B752E3"/>
    <w:rPr>
      <w:b/>
      <w:bCs/>
      <w:color w:val="0058A9"/>
    </w:rPr>
  </w:style>
  <w:style w:type="character" w:customStyle="1" w:styleId="aff4">
    <w:name w:val="Выделение для Базового Поиска (курсив)"/>
    <w:rsid w:val="00B752E3"/>
    <w:rPr>
      <w:b/>
      <w:bCs/>
      <w:i/>
      <w:iCs/>
      <w:color w:val="0058A9"/>
    </w:rPr>
  </w:style>
  <w:style w:type="paragraph" w:customStyle="1" w:styleId="aff5">
    <w:name w:val="Дочерний элемент списка"/>
    <w:basedOn w:val="a"/>
    <w:next w:val="a"/>
    <w:rsid w:val="00B752E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6">
    <w:name w:val="Основное меню (преемственное)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7">
    <w:name w:val="Title"/>
    <w:basedOn w:val="aff6"/>
    <w:next w:val="a"/>
    <w:qFormat/>
    <w:rsid w:val="00B752E3"/>
    <w:rPr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shd w:val="clear" w:color="auto" w:fill="FFFFFF"/>
      <w:lang w:val="ru-RU" w:eastAsia="ru-RU"/>
    </w:rPr>
  </w:style>
  <w:style w:type="paragraph" w:customStyle="1" w:styleId="affa">
    <w:name w:val="Заголовок распахивающейся части диалога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rsid w:val="00B752E3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rsid w:val="00B752E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d">
    <w:name w:val="Заголовок чужого сообщения"/>
    <w:rsid w:val="00B752E3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rsid w:val="00B752E3"/>
    <w:pPr>
      <w:spacing w:after="0"/>
      <w:jc w:val="left"/>
    </w:pPr>
  </w:style>
  <w:style w:type="paragraph" w:customStyle="1" w:styleId="afff0">
    <w:name w:val="Интерактивный заголовок"/>
    <w:basedOn w:val="aff7"/>
    <w:next w:val="a"/>
    <w:rsid w:val="00B752E3"/>
    <w:rPr>
      <w:u w:val="single"/>
    </w:rPr>
  </w:style>
  <w:style w:type="paragraph" w:customStyle="1" w:styleId="afff1">
    <w:name w:val="Текст информации об изменениях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rsid w:val="00B752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rsid w:val="00B752E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rsid w:val="00B752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rsid w:val="00B752E3"/>
    <w:rPr>
      <w:i/>
      <w:iCs/>
    </w:rPr>
  </w:style>
  <w:style w:type="paragraph" w:customStyle="1" w:styleId="afff6">
    <w:name w:val="Текст (лев. подпись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rsid w:val="00B752E3"/>
    <w:rPr>
      <w:sz w:val="14"/>
      <w:szCs w:val="14"/>
    </w:rPr>
  </w:style>
  <w:style w:type="paragraph" w:customStyle="1" w:styleId="afff8">
    <w:name w:val="Текст (прав. подпись)"/>
    <w:basedOn w:val="a"/>
    <w:next w:val="a"/>
    <w:rsid w:val="00B752E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rsid w:val="00B752E3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rsid w:val="00B752E3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0"/>
    <w:next w:val="a"/>
    <w:rsid w:val="00B752E3"/>
  </w:style>
  <w:style w:type="paragraph" w:customStyle="1" w:styleId="afffc">
    <w:name w:val="Моноширинны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d">
    <w:name w:val="Найденные слова"/>
    <w:rsid w:val="00B752E3"/>
    <w:rPr>
      <w:b/>
      <w:bCs/>
      <w:color w:val="26282F"/>
      <w:shd w:val="clear" w:color="auto" w:fill="FFF580"/>
    </w:rPr>
  </w:style>
  <w:style w:type="character" w:customStyle="1" w:styleId="afffe">
    <w:name w:val="Не вступил в силу"/>
    <w:rsid w:val="00B752E3"/>
    <w:rPr>
      <w:b/>
      <w:bCs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"/>
    <w:rsid w:val="00B752E3"/>
    <w:pPr>
      <w:ind w:firstLine="118"/>
    </w:pPr>
  </w:style>
  <w:style w:type="paragraph" w:customStyle="1" w:styleId="affff0">
    <w:name w:val="Таблицы (моноширинный)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1">
    <w:name w:val="Оглавление"/>
    <w:basedOn w:val="affff0"/>
    <w:next w:val="a"/>
    <w:rsid w:val="00B752E3"/>
    <w:pPr>
      <w:ind w:left="140"/>
    </w:pPr>
  </w:style>
  <w:style w:type="character" w:customStyle="1" w:styleId="affff2">
    <w:name w:val="Опечатки"/>
    <w:rsid w:val="00B752E3"/>
    <w:rPr>
      <w:color w:val="FF0000"/>
    </w:rPr>
  </w:style>
  <w:style w:type="paragraph" w:customStyle="1" w:styleId="affff3">
    <w:name w:val="Переменная часть"/>
    <w:basedOn w:val="aff6"/>
    <w:next w:val="a"/>
    <w:rsid w:val="00B752E3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"/>
    <w:rsid w:val="00B752E3"/>
    <w:pPr>
      <w:keepNext w:val="0"/>
      <w:widowControl w:val="0"/>
      <w:autoSpaceDE w:val="0"/>
      <w:autoSpaceDN w:val="0"/>
      <w:adjustRightInd w:val="0"/>
      <w:spacing w:before="108" w:after="108"/>
      <w:ind w:right="0"/>
      <w:outlineLvl w:val="9"/>
    </w:pPr>
    <w:rPr>
      <w:rFonts w:ascii="Arial" w:hAnsi="Arial" w:cs="Arial"/>
      <w:b w:val="0"/>
      <w:bCs w:val="0"/>
      <w:color w:val="26282F"/>
      <w:spacing w:val="0"/>
      <w:w w:val="100"/>
      <w:sz w:val="18"/>
      <w:szCs w:val="18"/>
      <w:lang w:val="ru-RU" w:eastAsia="ru-RU"/>
    </w:rPr>
  </w:style>
  <w:style w:type="paragraph" w:customStyle="1" w:styleId="affff5">
    <w:name w:val="Подзаголовок для информации об изменениях"/>
    <w:basedOn w:val="afff1"/>
    <w:next w:val="a"/>
    <w:rsid w:val="00B752E3"/>
    <w:rPr>
      <w:b/>
      <w:bCs/>
    </w:rPr>
  </w:style>
  <w:style w:type="paragraph" w:customStyle="1" w:styleId="affff6">
    <w:name w:val="Подчёркнуный текст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f6"/>
    <w:next w:val="a"/>
    <w:rsid w:val="00B752E3"/>
    <w:rPr>
      <w:sz w:val="20"/>
      <w:szCs w:val="20"/>
    </w:rPr>
  </w:style>
  <w:style w:type="paragraph" w:customStyle="1" w:styleId="affff8">
    <w:name w:val="Пример."/>
    <w:basedOn w:val="aff0"/>
    <w:next w:val="a"/>
    <w:rsid w:val="00B752E3"/>
  </w:style>
  <w:style w:type="paragraph" w:customStyle="1" w:styleId="affff9">
    <w:name w:val="Примечание."/>
    <w:basedOn w:val="aff0"/>
    <w:next w:val="a"/>
    <w:rsid w:val="00B752E3"/>
  </w:style>
  <w:style w:type="character" w:customStyle="1" w:styleId="affffa">
    <w:name w:val="Продолжение ссылки"/>
    <w:rsid w:val="00B752E3"/>
    <w:rPr>
      <w:b/>
      <w:bCs/>
      <w:color w:val="106BBE"/>
    </w:rPr>
  </w:style>
  <w:style w:type="paragraph" w:customStyle="1" w:styleId="affffb">
    <w:name w:val="Словарная статья"/>
    <w:basedOn w:val="a"/>
    <w:next w:val="a"/>
    <w:rsid w:val="00B752E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равнение редакций"/>
    <w:rsid w:val="00B752E3"/>
    <w:rPr>
      <w:b/>
      <w:bCs/>
      <w:color w:val="26282F"/>
    </w:rPr>
  </w:style>
  <w:style w:type="character" w:customStyle="1" w:styleId="affffd">
    <w:name w:val="Сравнение редакций. Добавленный фрагмент"/>
    <w:rsid w:val="00B752E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rsid w:val="00B752E3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"/>
    <w:next w:val="a"/>
    <w:rsid w:val="00B752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8"/>
    <w:next w:val="a"/>
    <w:rsid w:val="00B752E3"/>
    <w:pPr>
      <w:ind w:firstLine="500"/>
    </w:pPr>
  </w:style>
  <w:style w:type="paragraph" w:customStyle="1" w:styleId="afffff1">
    <w:name w:val="Текст ЭР (см. также)"/>
    <w:basedOn w:val="a"/>
    <w:next w:val="a"/>
    <w:rsid w:val="00B752E3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2">
    <w:name w:val="Технический комментарий"/>
    <w:basedOn w:val="a"/>
    <w:next w:val="a"/>
    <w:rsid w:val="00B752E3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rsid w:val="00B752E3"/>
    <w:rPr>
      <w:b/>
      <w:bCs/>
      <w:strike/>
      <w:color w:val="666600"/>
    </w:rPr>
  </w:style>
  <w:style w:type="paragraph" w:customStyle="1" w:styleId="afffff4">
    <w:name w:val="Формула"/>
    <w:basedOn w:val="a"/>
    <w:next w:val="a"/>
    <w:rsid w:val="00B752E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8"/>
    <w:next w:val="a"/>
    <w:rsid w:val="00B752E3"/>
    <w:pPr>
      <w:jc w:val="center"/>
    </w:pPr>
  </w:style>
  <w:style w:type="paragraph" w:customStyle="1" w:styleId="-">
    <w:name w:val="ЭР-содержание (правое окно)"/>
    <w:basedOn w:val="a"/>
    <w:next w:val="a"/>
    <w:rsid w:val="00B752E3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752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6">
    <w:name w:val="Нет списка1"/>
    <w:next w:val="a2"/>
    <w:semiHidden/>
    <w:unhideWhenUsed/>
    <w:rsid w:val="00B7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E29808E39CE0C39D3928E43A6F4840E459C103F028725B7D235CE01n0Q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37</TotalTime>
  <Pages>16</Pages>
  <Words>1611</Words>
  <Characters>14913</Characters>
  <Application>Microsoft Office Word</Application>
  <DocSecurity>0</DocSecurity>
  <Lines>124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16492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4</cp:revision>
  <cp:lastPrinted>2024-05-28T08:18:00Z</cp:lastPrinted>
  <dcterms:created xsi:type="dcterms:W3CDTF">2024-05-15T12:22:00Z</dcterms:created>
  <dcterms:modified xsi:type="dcterms:W3CDTF">2024-05-29T06:17:00Z</dcterms:modified>
</cp:coreProperties>
</file>