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64" w:rsidRPr="00B74EAF" w:rsidRDefault="008F1EEB" w:rsidP="00B66C6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bookmarkStart w:id="0" w:name="_GoBack"/>
      <w:bookmarkEnd w:id="0"/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447F2C4E" wp14:editId="5DD3841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C64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B66C64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66C64" w:rsidRPr="00B74EAF" w:rsidRDefault="00B66C64" w:rsidP="00B66C6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66C64" w:rsidRPr="00B74EAF" w:rsidRDefault="00B66C64" w:rsidP="00B66C6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66C64" w:rsidRPr="00B74EAF" w:rsidRDefault="00B66C64" w:rsidP="00B66C6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66C64" w:rsidRPr="00B74EAF" w:rsidRDefault="00B66C64" w:rsidP="00B66C64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B66C64" w:rsidRPr="00B74EAF" w:rsidRDefault="00B66C64" w:rsidP="00B66C6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66C64" w:rsidRPr="00B74EAF" w:rsidRDefault="00B66C64" w:rsidP="00B66C6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66C64" w:rsidRPr="00B74EAF" w:rsidTr="008E5BED">
        <w:trPr>
          <w:trHeight w:val="383"/>
        </w:trPr>
        <w:tc>
          <w:tcPr>
            <w:tcW w:w="2235" w:type="dxa"/>
            <w:hideMark/>
          </w:tcPr>
          <w:p w:rsidR="00B66C64" w:rsidRPr="00B74EAF" w:rsidRDefault="0076781C" w:rsidP="008E5BE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24.09.2024</w:t>
            </w:r>
          </w:p>
        </w:tc>
        <w:tc>
          <w:tcPr>
            <w:tcW w:w="2268" w:type="dxa"/>
          </w:tcPr>
          <w:p w:rsidR="00B66C64" w:rsidRPr="00B74EAF" w:rsidRDefault="00B66C64" w:rsidP="008E5BE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66C64" w:rsidRPr="00B74EAF" w:rsidRDefault="00B66C64" w:rsidP="008E5BE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66C64" w:rsidRPr="00B74EAF" w:rsidRDefault="0076781C" w:rsidP="008E5BE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894</w:t>
            </w:r>
          </w:p>
        </w:tc>
        <w:tc>
          <w:tcPr>
            <w:tcW w:w="1315" w:type="dxa"/>
          </w:tcPr>
          <w:p w:rsidR="00B66C64" w:rsidRPr="00B74EAF" w:rsidRDefault="00B66C64" w:rsidP="008E5BE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66C64" w:rsidRPr="00B74EAF" w:rsidRDefault="00B66C64" w:rsidP="008E5BED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428EC" w:rsidRPr="002428EC" w:rsidRDefault="002428EC" w:rsidP="002428EC">
      <w:pPr>
        <w:suppressAutoHyphens/>
        <w:ind w:right="4535"/>
        <w:jc w:val="both"/>
        <w:rPr>
          <w:sz w:val="14"/>
          <w:szCs w:val="28"/>
        </w:rPr>
      </w:pPr>
    </w:p>
    <w:p w:rsidR="004D3907" w:rsidRPr="002428EC" w:rsidRDefault="002428EC" w:rsidP="002428EC">
      <w:pPr>
        <w:suppressAutoHyphens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начале отопительного сезона 2024-2025 годов</w:t>
      </w:r>
    </w:p>
    <w:p w:rsidR="002428EC" w:rsidRPr="00B66C64" w:rsidRDefault="002428EC">
      <w:pPr>
        <w:suppressAutoHyphens/>
        <w:rPr>
          <w:sz w:val="14"/>
          <w:szCs w:val="28"/>
        </w:rPr>
      </w:pPr>
    </w:p>
    <w:p w:rsidR="004D3907" w:rsidRDefault="004D3907" w:rsidP="002428EC">
      <w:pPr>
        <w:tabs>
          <w:tab w:val="left" w:pos="709"/>
          <w:tab w:val="left" w:pos="3119"/>
        </w:tabs>
        <w:suppressAutoHyphens/>
        <w:ind w:firstLine="709"/>
        <w:jc w:val="both"/>
        <w:rPr>
          <w:spacing w:val="-1"/>
          <w:sz w:val="28"/>
          <w:szCs w:val="24"/>
        </w:rPr>
      </w:pPr>
      <w:r w:rsidRPr="00B66C64">
        <w:rPr>
          <w:spacing w:val="-1"/>
          <w:sz w:val="28"/>
          <w:szCs w:val="24"/>
        </w:rPr>
        <w:t>В связи с понижением температуры наружного воздуха</w:t>
      </w:r>
      <w:r w:rsidR="00755B97" w:rsidRPr="00B66C64">
        <w:rPr>
          <w:spacing w:val="-1"/>
          <w:sz w:val="28"/>
          <w:szCs w:val="24"/>
        </w:rPr>
        <w:t>,</w:t>
      </w:r>
      <w:r w:rsidRPr="00B66C64">
        <w:rPr>
          <w:spacing w:val="-1"/>
          <w:sz w:val="28"/>
          <w:szCs w:val="24"/>
        </w:rPr>
        <w:t xml:space="preserve"> </w:t>
      </w:r>
      <w:r w:rsidRPr="00B66C64">
        <w:rPr>
          <w:sz w:val="28"/>
          <w:szCs w:val="24"/>
        </w:rPr>
        <w:t>в целях обеспечения своевременного запуска систем теплоснабжения и</w:t>
      </w:r>
      <w:r w:rsidRPr="00B66C64">
        <w:rPr>
          <w:spacing w:val="-1"/>
          <w:sz w:val="28"/>
          <w:szCs w:val="24"/>
        </w:rPr>
        <w:t xml:space="preserve"> начала </w:t>
      </w:r>
      <w:r w:rsidR="007D256A" w:rsidRPr="00B66C64">
        <w:rPr>
          <w:sz w:val="28"/>
          <w:szCs w:val="24"/>
        </w:rPr>
        <w:t>отопительного сезона 202</w:t>
      </w:r>
      <w:r w:rsidR="00E50BD1" w:rsidRPr="00B66C64">
        <w:rPr>
          <w:sz w:val="28"/>
          <w:szCs w:val="24"/>
        </w:rPr>
        <w:t>4</w:t>
      </w:r>
      <w:r w:rsidR="00F62810" w:rsidRPr="00B66C64">
        <w:rPr>
          <w:sz w:val="28"/>
          <w:szCs w:val="24"/>
        </w:rPr>
        <w:t>-</w:t>
      </w:r>
      <w:r w:rsidR="00EB1E5F" w:rsidRPr="00B66C64">
        <w:rPr>
          <w:sz w:val="28"/>
          <w:szCs w:val="24"/>
        </w:rPr>
        <w:t>202</w:t>
      </w:r>
      <w:r w:rsidR="00E50BD1" w:rsidRPr="00B66C64">
        <w:rPr>
          <w:sz w:val="28"/>
          <w:szCs w:val="24"/>
        </w:rPr>
        <w:t>5</w:t>
      </w:r>
      <w:r w:rsidR="00755B97" w:rsidRPr="00B66C64">
        <w:rPr>
          <w:sz w:val="28"/>
          <w:szCs w:val="24"/>
        </w:rPr>
        <w:t xml:space="preserve"> годов</w:t>
      </w:r>
      <w:r w:rsidRPr="00B66C64">
        <w:rPr>
          <w:spacing w:val="-1"/>
          <w:sz w:val="28"/>
          <w:szCs w:val="24"/>
        </w:rPr>
        <w:t>, руководствуясь статьей 16 Федерального закона от 06</w:t>
      </w:r>
      <w:r w:rsidR="00E13DE5">
        <w:rPr>
          <w:spacing w:val="-1"/>
          <w:sz w:val="28"/>
          <w:szCs w:val="24"/>
        </w:rPr>
        <w:t>.10.</w:t>
      </w:r>
      <w:r w:rsidRPr="00B66C64">
        <w:rPr>
          <w:spacing w:val="-1"/>
          <w:sz w:val="28"/>
          <w:szCs w:val="24"/>
        </w:rPr>
        <w:t xml:space="preserve">2003 </w:t>
      </w:r>
      <w:r w:rsidR="00E13DE5">
        <w:rPr>
          <w:spacing w:val="-1"/>
          <w:sz w:val="28"/>
          <w:szCs w:val="24"/>
        </w:rPr>
        <w:t>№</w:t>
      </w:r>
      <w:r w:rsidRPr="00B66C64">
        <w:rPr>
          <w:spacing w:val="-1"/>
          <w:sz w:val="28"/>
          <w:szCs w:val="24"/>
        </w:rPr>
        <w:t>131-ФЗ  «Об  общих  принципах организации местного самоуправления в Российской Федерации», постановлением Правительства Российской Федерации от 06.05.2011 № 354 «О предоставлении коммунальных услуг собственникам помещений в многоквартирных домах и жилых домов» и Устав</w:t>
      </w:r>
      <w:r w:rsidR="00F62810" w:rsidRPr="00B66C64">
        <w:rPr>
          <w:spacing w:val="-1"/>
          <w:sz w:val="28"/>
          <w:szCs w:val="24"/>
        </w:rPr>
        <w:t>ом муниципального образования «</w:t>
      </w:r>
      <w:r w:rsidRPr="00B66C64">
        <w:rPr>
          <w:spacing w:val="-1"/>
          <w:sz w:val="28"/>
          <w:szCs w:val="24"/>
        </w:rPr>
        <w:t>Песчанокопский район»</w:t>
      </w:r>
      <w:r w:rsidR="00F62810" w:rsidRPr="00B66C64">
        <w:rPr>
          <w:spacing w:val="-1"/>
          <w:sz w:val="28"/>
          <w:szCs w:val="24"/>
        </w:rPr>
        <w:t>,</w:t>
      </w:r>
    </w:p>
    <w:p w:rsidR="00B66C64" w:rsidRDefault="00B66C64" w:rsidP="00B66C64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404FAC" w:rsidRPr="00B66C64" w:rsidRDefault="00404FAC" w:rsidP="00B66C64">
      <w:pPr>
        <w:ind w:firstLine="709"/>
        <w:jc w:val="both"/>
        <w:rPr>
          <w:sz w:val="28"/>
          <w:szCs w:val="28"/>
        </w:rPr>
      </w:pPr>
      <w:r w:rsidRPr="00B66C64">
        <w:rPr>
          <w:sz w:val="28"/>
          <w:szCs w:val="28"/>
        </w:rPr>
        <w:t>1. Начать о</w:t>
      </w:r>
      <w:r w:rsidR="009C71C9" w:rsidRPr="00B66C64">
        <w:rPr>
          <w:sz w:val="28"/>
          <w:szCs w:val="28"/>
        </w:rPr>
        <w:t xml:space="preserve">топительный </w:t>
      </w:r>
      <w:r w:rsidR="00E13DE5">
        <w:rPr>
          <w:sz w:val="28"/>
          <w:szCs w:val="28"/>
        </w:rPr>
        <w:t xml:space="preserve">период 2024-2025 года </w:t>
      </w:r>
      <w:r w:rsidR="00E50BD1" w:rsidRPr="00B66C64">
        <w:rPr>
          <w:sz w:val="28"/>
          <w:szCs w:val="28"/>
        </w:rPr>
        <w:t>с 15 октября 2024</w:t>
      </w:r>
      <w:r w:rsidRPr="00B66C64">
        <w:rPr>
          <w:sz w:val="28"/>
          <w:szCs w:val="28"/>
        </w:rPr>
        <w:t>года.</w:t>
      </w:r>
    </w:p>
    <w:p w:rsidR="004D3907" w:rsidRPr="00B66C64" w:rsidRDefault="00404FAC" w:rsidP="00B66C64">
      <w:pPr>
        <w:ind w:firstLine="709"/>
        <w:jc w:val="both"/>
        <w:rPr>
          <w:sz w:val="28"/>
          <w:szCs w:val="28"/>
        </w:rPr>
      </w:pPr>
      <w:r w:rsidRPr="00B66C64">
        <w:rPr>
          <w:sz w:val="28"/>
          <w:szCs w:val="28"/>
        </w:rPr>
        <w:t>2</w:t>
      </w:r>
      <w:r w:rsidR="004D3907" w:rsidRPr="00B66C64">
        <w:rPr>
          <w:sz w:val="28"/>
          <w:szCs w:val="28"/>
        </w:rPr>
        <w:t xml:space="preserve">. </w:t>
      </w:r>
      <w:r w:rsidR="008E358E" w:rsidRPr="00B66C64">
        <w:rPr>
          <w:sz w:val="28"/>
          <w:szCs w:val="28"/>
        </w:rPr>
        <w:t xml:space="preserve">Руководителям </w:t>
      </w:r>
      <w:r w:rsidR="00BF6212" w:rsidRPr="00B66C64">
        <w:rPr>
          <w:sz w:val="28"/>
          <w:szCs w:val="28"/>
        </w:rPr>
        <w:t xml:space="preserve">организаций и предприятий района, независимо от форм собственности, имеющим на балансе котельные, </w:t>
      </w:r>
      <w:r w:rsidR="00125F9B" w:rsidRPr="00B66C64">
        <w:rPr>
          <w:sz w:val="28"/>
          <w:szCs w:val="28"/>
        </w:rPr>
        <w:t>в случае понижения среднесуточной температуры наружного воздуха произвести пуск тепла жилищному фонду, объектам инженерной и социальной инфраструктуры со дня следующего за днём окончания 5-ти дневного периода, в течение которого среднесуточная температура наружного воздуха ниже +8°С.</w:t>
      </w:r>
      <w:r w:rsidR="00BF6212" w:rsidRPr="00B66C64">
        <w:rPr>
          <w:sz w:val="28"/>
          <w:szCs w:val="28"/>
        </w:rPr>
        <w:t xml:space="preserve"> </w:t>
      </w:r>
    </w:p>
    <w:p w:rsidR="004D3907" w:rsidRPr="00B66C64" w:rsidRDefault="00125F9B" w:rsidP="00B66C64">
      <w:pPr>
        <w:ind w:firstLine="709"/>
        <w:jc w:val="both"/>
        <w:rPr>
          <w:sz w:val="28"/>
          <w:szCs w:val="28"/>
        </w:rPr>
      </w:pPr>
      <w:r w:rsidRPr="00B66C64">
        <w:rPr>
          <w:sz w:val="28"/>
          <w:szCs w:val="28"/>
        </w:rPr>
        <w:t>3</w:t>
      </w:r>
      <w:r w:rsidR="004D3907" w:rsidRPr="00B66C64">
        <w:rPr>
          <w:sz w:val="28"/>
          <w:szCs w:val="28"/>
        </w:rPr>
        <w:t>. Главам</w:t>
      </w:r>
      <w:r w:rsidR="00D26878" w:rsidRPr="00B66C64">
        <w:rPr>
          <w:sz w:val="28"/>
          <w:szCs w:val="28"/>
        </w:rPr>
        <w:t xml:space="preserve"> </w:t>
      </w:r>
      <w:r w:rsidR="00E13DE5">
        <w:rPr>
          <w:sz w:val="28"/>
          <w:szCs w:val="28"/>
        </w:rPr>
        <w:t>а</w:t>
      </w:r>
      <w:r w:rsidR="00D26878" w:rsidRPr="00B66C64">
        <w:rPr>
          <w:sz w:val="28"/>
          <w:szCs w:val="28"/>
        </w:rPr>
        <w:t>дминистраций</w:t>
      </w:r>
      <w:r w:rsidR="004D3907" w:rsidRPr="00B66C64">
        <w:rPr>
          <w:sz w:val="28"/>
          <w:szCs w:val="28"/>
        </w:rPr>
        <w:t xml:space="preserve"> сельских поселений, руководителям предприятий и организаций обеспечить выполнение данного постановления, осуществлять ежедневный контроль за подготовкой, подключением и работой систем и объектов жизнеобеспечения.</w:t>
      </w:r>
    </w:p>
    <w:p w:rsidR="004D3907" w:rsidRPr="00B66C64" w:rsidRDefault="00125F9B" w:rsidP="00B66C64">
      <w:pPr>
        <w:ind w:firstLine="709"/>
        <w:jc w:val="both"/>
        <w:rPr>
          <w:sz w:val="28"/>
          <w:szCs w:val="28"/>
        </w:rPr>
      </w:pPr>
      <w:r w:rsidRPr="00B66C64">
        <w:rPr>
          <w:sz w:val="28"/>
          <w:szCs w:val="28"/>
        </w:rPr>
        <w:t>3</w:t>
      </w:r>
      <w:r w:rsidR="007D256A" w:rsidRPr="00B66C64">
        <w:rPr>
          <w:sz w:val="28"/>
          <w:szCs w:val="28"/>
        </w:rPr>
        <w:t>.1</w:t>
      </w:r>
      <w:r w:rsidR="008F1EEB">
        <w:rPr>
          <w:sz w:val="28"/>
          <w:szCs w:val="28"/>
        </w:rPr>
        <w:t>.</w:t>
      </w:r>
      <w:r w:rsidR="007D256A" w:rsidRPr="00B66C64">
        <w:rPr>
          <w:sz w:val="28"/>
          <w:szCs w:val="28"/>
        </w:rPr>
        <w:t xml:space="preserve"> Обеспечить</w:t>
      </w:r>
      <w:r w:rsidR="004D3907" w:rsidRPr="00B66C64">
        <w:rPr>
          <w:sz w:val="28"/>
          <w:szCs w:val="28"/>
        </w:rPr>
        <w:t xml:space="preserve"> ежедневную передачу данных о запуске котельных и сбоев в работе по обеспечению объектов социально-культурного назначения и населения теплом, сетевым газом, водой и электроэнергией в единую диспетчерскую службу района по телефону 2-06-00.</w:t>
      </w:r>
    </w:p>
    <w:p w:rsidR="004D3907" w:rsidRPr="00B66C64" w:rsidRDefault="001E1699" w:rsidP="00B66C64">
      <w:pPr>
        <w:ind w:firstLine="709"/>
        <w:jc w:val="both"/>
        <w:rPr>
          <w:sz w:val="28"/>
          <w:szCs w:val="28"/>
        </w:rPr>
      </w:pPr>
      <w:r w:rsidRPr="00B66C64">
        <w:rPr>
          <w:sz w:val="28"/>
          <w:szCs w:val="28"/>
        </w:rPr>
        <w:t>4</w:t>
      </w:r>
      <w:r w:rsidR="004D3907" w:rsidRPr="00B66C64">
        <w:rPr>
          <w:sz w:val="28"/>
          <w:szCs w:val="28"/>
        </w:rPr>
        <w:t>. Руководителю пресс-службы Администрации Песчанокопского района (</w:t>
      </w:r>
      <w:r w:rsidR="00EB1E5F" w:rsidRPr="00B66C64">
        <w:rPr>
          <w:sz w:val="28"/>
          <w:szCs w:val="28"/>
        </w:rPr>
        <w:t>Сидоренко С.А</w:t>
      </w:r>
      <w:r w:rsidR="00A55C58" w:rsidRPr="00B66C64">
        <w:rPr>
          <w:sz w:val="28"/>
          <w:szCs w:val="28"/>
        </w:rPr>
        <w:t>.</w:t>
      </w:r>
      <w:r w:rsidR="004D3907" w:rsidRPr="00B66C64">
        <w:rPr>
          <w:sz w:val="28"/>
          <w:szCs w:val="28"/>
        </w:rPr>
        <w:t>) опубликовать настоящее постановление в общественно-политической газете Песчанокопского района Ростовской обла</w:t>
      </w:r>
      <w:r w:rsidR="00E50BD1" w:rsidRPr="00B66C64">
        <w:rPr>
          <w:sz w:val="28"/>
          <w:szCs w:val="28"/>
        </w:rPr>
        <w:t>сти «Колос» в срок до 15.10.2024</w:t>
      </w:r>
      <w:r w:rsidR="004D3907" w:rsidRPr="00B66C64">
        <w:rPr>
          <w:sz w:val="28"/>
          <w:szCs w:val="28"/>
        </w:rPr>
        <w:t xml:space="preserve"> года.</w:t>
      </w:r>
    </w:p>
    <w:p w:rsidR="001B7AC6" w:rsidRPr="00B66C64" w:rsidRDefault="001E1699" w:rsidP="00B66C64">
      <w:pPr>
        <w:suppressAutoHyphens/>
        <w:ind w:firstLine="709"/>
        <w:jc w:val="both"/>
        <w:rPr>
          <w:sz w:val="28"/>
          <w:szCs w:val="28"/>
        </w:rPr>
      </w:pPr>
      <w:r w:rsidRPr="00B66C64">
        <w:rPr>
          <w:sz w:val="28"/>
          <w:szCs w:val="28"/>
        </w:rPr>
        <w:t>5</w:t>
      </w:r>
      <w:r w:rsidR="001B7AC6" w:rsidRPr="00B66C64">
        <w:rPr>
          <w:sz w:val="28"/>
          <w:szCs w:val="28"/>
        </w:rPr>
        <w:t xml:space="preserve">. </w:t>
      </w:r>
      <w:r w:rsidR="00C60C6E" w:rsidRPr="00B66C64">
        <w:rPr>
          <w:sz w:val="28"/>
          <w:szCs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4D3907" w:rsidRPr="00B66C64" w:rsidRDefault="001E1699" w:rsidP="00B66C64">
      <w:pPr>
        <w:suppressAutoHyphens/>
        <w:ind w:firstLine="709"/>
        <w:jc w:val="both"/>
        <w:rPr>
          <w:sz w:val="28"/>
          <w:szCs w:val="28"/>
        </w:rPr>
      </w:pPr>
      <w:r w:rsidRPr="00B66C64">
        <w:rPr>
          <w:sz w:val="28"/>
          <w:szCs w:val="28"/>
        </w:rPr>
        <w:lastRenderedPageBreak/>
        <w:t>6</w:t>
      </w:r>
      <w:r w:rsidR="004D3907" w:rsidRPr="00B66C64">
        <w:rPr>
          <w:sz w:val="28"/>
          <w:szCs w:val="28"/>
        </w:rPr>
        <w:t>. Контроль за исполнением постановления возложить на заместителя главы Администрации района</w:t>
      </w:r>
      <w:r w:rsidR="00404FAC" w:rsidRPr="00B66C64">
        <w:rPr>
          <w:sz w:val="28"/>
          <w:szCs w:val="28"/>
        </w:rPr>
        <w:t xml:space="preserve"> по сельскому хозяйству и вопросам </w:t>
      </w:r>
      <w:r w:rsidR="004D3907" w:rsidRPr="00B66C64">
        <w:rPr>
          <w:sz w:val="28"/>
          <w:szCs w:val="28"/>
        </w:rPr>
        <w:t xml:space="preserve">муниципального хозяйства </w:t>
      </w:r>
      <w:r w:rsidR="00404FAC" w:rsidRPr="00B66C64">
        <w:rPr>
          <w:sz w:val="28"/>
          <w:szCs w:val="28"/>
        </w:rPr>
        <w:t xml:space="preserve">Кравцова А.Н. </w:t>
      </w:r>
    </w:p>
    <w:p w:rsidR="004D3907" w:rsidRPr="00B66C64" w:rsidRDefault="004D3907" w:rsidP="00B66C64">
      <w:pPr>
        <w:suppressAutoHyphens/>
        <w:jc w:val="both"/>
        <w:rPr>
          <w:spacing w:val="-1"/>
          <w:sz w:val="28"/>
          <w:szCs w:val="28"/>
        </w:rPr>
      </w:pPr>
    </w:p>
    <w:p w:rsidR="00123448" w:rsidRPr="00B66C64" w:rsidRDefault="00123448" w:rsidP="00B66C64">
      <w:pPr>
        <w:suppressAutoHyphens/>
        <w:jc w:val="both"/>
        <w:rPr>
          <w:spacing w:val="-1"/>
          <w:sz w:val="28"/>
          <w:szCs w:val="28"/>
        </w:rPr>
      </w:pPr>
    </w:p>
    <w:p w:rsidR="00404FAC" w:rsidRPr="00B66C64" w:rsidRDefault="00404FAC" w:rsidP="00B66C64">
      <w:pPr>
        <w:suppressAutoHyphens/>
        <w:jc w:val="both"/>
        <w:rPr>
          <w:spacing w:val="-1"/>
          <w:sz w:val="28"/>
          <w:szCs w:val="28"/>
        </w:rPr>
      </w:pPr>
    </w:p>
    <w:p w:rsidR="004D3907" w:rsidRPr="00B66C64" w:rsidRDefault="00404FAC" w:rsidP="00B66C64">
      <w:pPr>
        <w:suppressAutoHyphens/>
        <w:jc w:val="both"/>
        <w:rPr>
          <w:rFonts w:cs="Calibri"/>
          <w:sz w:val="28"/>
          <w:szCs w:val="28"/>
        </w:rPr>
      </w:pPr>
      <w:r w:rsidRPr="00B66C64">
        <w:rPr>
          <w:rFonts w:cs="Calibri"/>
          <w:sz w:val="28"/>
          <w:szCs w:val="28"/>
        </w:rPr>
        <w:t xml:space="preserve">Глава Администрации </w:t>
      </w:r>
    </w:p>
    <w:p w:rsidR="00404FAC" w:rsidRPr="00B66C64" w:rsidRDefault="00404FAC" w:rsidP="00B66C64">
      <w:pPr>
        <w:suppressAutoHyphens/>
        <w:jc w:val="both"/>
        <w:rPr>
          <w:rFonts w:cs="Calibri"/>
          <w:sz w:val="28"/>
          <w:szCs w:val="28"/>
        </w:rPr>
      </w:pPr>
      <w:r w:rsidRPr="00B66C64">
        <w:rPr>
          <w:rFonts w:cs="Calibri"/>
          <w:sz w:val="28"/>
          <w:szCs w:val="28"/>
        </w:rPr>
        <w:t>Песчанокопского района                                                         И.И. Апольский</w:t>
      </w:r>
    </w:p>
    <w:p w:rsidR="004D3907" w:rsidRPr="00B66C64" w:rsidRDefault="004D3907" w:rsidP="00B66C64">
      <w:pPr>
        <w:suppressAutoHyphens/>
        <w:ind w:left="426"/>
        <w:jc w:val="both"/>
        <w:rPr>
          <w:rFonts w:cs="Calibri"/>
          <w:sz w:val="28"/>
          <w:szCs w:val="28"/>
        </w:rPr>
      </w:pPr>
    </w:p>
    <w:p w:rsidR="00404FAC" w:rsidRPr="00B66C64" w:rsidRDefault="00404FAC" w:rsidP="00B66C64">
      <w:pPr>
        <w:suppressAutoHyphens/>
        <w:ind w:left="426"/>
        <w:jc w:val="both"/>
        <w:rPr>
          <w:rFonts w:cs="Calibri"/>
          <w:sz w:val="28"/>
          <w:szCs w:val="28"/>
        </w:rPr>
      </w:pPr>
    </w:p>
    <w:p w:rsidR="00404FAC" w:rsidRPr="00B66C64" w:rsidRDefault="00404FAC" w:rsidP="00B66C64">
      <w:pPr>
        <w:suppressAutoHyphens/>
        <w:ind w:left="426"/>
        <w:jc w:val="both"/>
        <w:rPr>
          <w:rFonts w:cs="Calibri"/>
          <w:sz w:val="28"/>
          <w:szCs w:val="28"/>
        </w:rPr>
      </w:pPr>
    </w:p>
    <w:p w:rsidR="004D3907" w:rsidRPr="00B66C64" w:rsidRDefault="004D3907" w:rsidP="00B66C64">
      <w:pPr>
        <w:suppressAutoHyphens/>
        <w:rPr>
          <w:rFonts w:eastAsia="Calibri" w:cs="Calibri"/>
          <w:sz w:val="28"/>
          <w:szCs w:val="28"/>
        </w:rPr>
      </w:pPr>
      <w:r w:rsidRPr="00B66C64">
        <w:rPr>
          <w:rFonts w:eastAsia="Calibri" w:cs="Calibri"/>
          <w:sz w:val="28"/>
          <w:szCs w:val="28"/>
        </w:rPr>
        <w:t>Постановление вносит:</w:t>
      </w:r>
    </w:p>
    <w:p w:rsidR="004D3907" w:rsidRPr="00B66C64" w:rsidRDefault="004D3907" w:rsidP="00B66C64">
      <w:pPr>
        <w:suppressAutoHyphens/>
        <w:rPr>
          <w:rFonts w:eastAsia="Calibri" w:cs="Calibri"/>
          <w:sz w:val="28"/>
          <w:szCs w:val="28"/>
        </w:rPr>
      </w:pPr>
      <w:r w:rsidRPr="00B66C64">
        <w:rPr>
          <w:rFonts w:eastAsia="Calibri" w:cs="Calibri"/>
          <w:sz w:val="28"/>
          <w:szCs w:val="28"/>
        </w:rPr>
        <w:t>отдел муниципального</w:t>
      </w:r>
    </w:p>
    <w:p w:rsidR="004D3907" w:rsidRPr="00B66C64" w:rsidRDefault="004D3907" w:rsidP="00B66C64">
      <w:pPr>
        <w:suppressAutoHyphens/>
        <w:rPr>
          <w:rFonts w:eastAsia="Calibri" w:cs="Calibri"/>
          <w:sz w:val="28"/>
          <w:szCs w:val="28"/>
        </w:rPr>
      </w:pPr>
      <w:r w:rsidRPr="00B66C64">
        <w:rPr>
          <w:rFonts w:eastAsia="Calibri" w:cs="Calibri"/>
          <w:sz w:val="28"/>
          <w:szCs w:val="28"/>
        </w:rPr>
        <w:t>хозяйства</w:t>
      </w:r>
    </w:p>
    <w:sectPr w:rsidR="004D3907" w:rsidRPr="00B66C64" w:rsidSect="008F1EEB">
      <w:footerReference w:type="default" r:id="rId9"/>
      <w:pgSz w:w="11906" w:h="16838"/>
      <w:pgMar w:top="1134" w:right="567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37" w:rsidRDefault="00F44737" w:rsidP="00F62810">
      <w:r>
        <w:separator/>
      </w:r>
    </w:p>
  </w:endnote>
  <w:endnote w:type="continuationSeparator" w:id="0">
    <w:p w:rsidR="00F44737" w:rsidRDefault="00F44737" w:rsidP="00F6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BD1" w:rsidRDefault="00D65BD1">
    <w:pPr>
      <w:pStyle w:val="affc"/>
      <w:jc w:val="right"/>
    </w:pPr>
    <w:r>
      <w:fldChar w:fldCharType="begin"/>
    </w:r>
    <w:r>
      <w:instrText>PAGE   \* MERGEFORMAT</w:instrText>
    </w:r>
    <w:r>
      <w:fldChar w:fldCharType="separate"/>
    </w:r>
    <w:r w:rsidR="00D74684">
      <w:rPr>
        <w:noProof/>
      </w:rPr>
      <w:t>2</w:t>
    </w:r>
    <w:r>
      <w:fldChar w:fldCharType="end"/>
    </w:r>
  </w:p>
  <w:p w:rsidR="00F62810" w:rsidRDefault="00F62810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37" w:rsidRDefault="00F44737" w:rsidP="00F62810">
      <w:r>
        <w:separator/>
      </w:r>
    </w:p>
  </w:footnote>
  <w:footnote w:type="continuationSeparator" w:id="0">
    <w:p w:rsidR="00F44737" w:rsidRDefault="00F44737" w:rsidP="00F6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97"/>
    <w:rsid w:val="0001516D"/>
    <w:rsid w:val="00024AA5"/>
    <w:rsid w:val="000406D8"/>
    <w:rsid w:val="00123448"/>
    <w:rsid w:val="00125F9B"/>
    <w:rsid w:val="001500BA"/>
    <w:rsid w:val="00155B7C"/>
    <w:rsid w:val="00157E8F"/>
    <w:rsid w:val="00163CA0"/>
    <w:rsid w:val="001B7AC6"/>
    <w:rsid w:val="001E1699"/>
    <w:rsid w:val="002428EC"/>
    <w:rsid w:val="00245E8B"/>
    <w:rsid w:val="00307612"/>
    <w:rsid w:val="00404FAC"/>
    <w:rsid w:val="00407A05"/>
    <w:rsid w:val="00445368"/>
    <w:rsid w:val="004A5C73"/>
    <w:rsid w:val="004D3907"/>
    <w:rsid w:val="00543CDC"/>
    <w:rsid w:val="005A669D"/>
    <w:rsid w:val="005F50F7"/>
    <w:rsid w:val="006E2DE6"/>
    <w:rsid w:val="00755B97"/>
    <w:rsid w:val="0076781C"/>
    <w:rsid w:val="0077482C"/>
    <w:rsid w:val="00787FC0"/>
    <w:rsid w:val="007D256A"/>
    <w:rsid w:val="0082290C"/>
    <w:rsid w:val="00831EA5"/>
    <w:rsid w:val="00842784"/>
    <w:rsid w:val="00856E17"/>
    <w:rsid w:val="008C5B35"/>
    <w:rsid w:val="008D2AFE"/>
    <w:rsid w:val="008E1C01"/>
    <w:rsid w:val="008E358E"/>
    <w:rsid w:val="008F1EEB"/>
    <w:rsid w:val="0091525A"/>
    <w:rsid w:val="009C71C9"/>
    <w:rsid w:val="00A55C58"/>
    <w:rsid w:val="00AD6B0B"/>
    <w:rsid w:val="00B66C64"/>
    <w:rsid w:val="00BC0EAF"/>
    <w:rsid w:val="00BF6212"/>
    <w:rsid w:val="00C60C6E"/>
    <w:rsid w:val="00C84F04"/>
    <w:rsid w:val="00CF1652"/>
    <w:rsid w:val="00D26878"/>
    <w:rsid w:val="00D65BD1"/>
    <w:rsid w:val="00D72823"/>
    <w:rsid w:val="00D74684"/>
    <w:rsid w:val="00E00497"/>
    <w:rsid w:val="00E13DE5"/>
    <w:rsid w:val="00E22EE8"/>
    <w:rsid w:val="00E50BD1"/>
    <w:rsid w:val="00EA63A0"/>
    <w:rsid w:val="00EB1E5F"/>
    <w:rsid w:val="00F44737"/>
    <w:rsid w:val="00F62810"/>
    <w:rsid w:val="00F65767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B36A083-F559-4DC8-9348-3116E38E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rPr>
      <w:rFonts w:ascii="Times New Roman" w:eastAsia="Times New Roman" w:hAnsi="Times New Roman" w:cs="Calibri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b w:val="0"/>
    </w:rPr>
  </w:style>
  <w:style w:type="character" w:customStyle="1" w:styleId="WW8Num30z0">
    <w:name w:val="WW8Num30z0"/>
    <w:rPr>
      <w:strike w:val="0"/>
      <w:dstrike w:val="0"/>
      <w:position w:val="0"/>
      <w:sz w:val="28"/>
      <w:vertAlign w:val="baseline"/>
    </w:rPr>
  </w:style>
  <w:style w:type="character" w:customStyle="1" w:styleId="WW8Num40z0">
    <w:name w:val="WW8Num4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42z0">
    <w:name w:val="WW8Num4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WW8Num11z0">
    <w:name w:val="WW8Num11z0"/>
    <w:rPr>
      <w:color w:val="auto"/>
    </w:rPr>
  </w:style>
  <w:style w:type="character" w:customStyle="1" w:styleId="WW8Num15z0">
    <w:name w:val="WW8Num15z0"/>
    <w:rPr>
      <w:color w:val="auto"/>
    </w:rPr>
  </w:style>
  <w:style w:type="character" w:customStyle="1" w:styleId="WW8Num17z0">
    <w:name w:val="WW8Num17z0"/>
    <w:rPr>
      <w:color w:val="auto"/>
    </w:rPr>
  </w:style>
  <w:style w:type="character" w:customStyle="1" w:styleId="32">
    <w:name w:val="Основной шрифт абзаца3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t14">
    <w:name w:val="t14"/>
  </w:style>
  <w:style w:type="character" w:customStyle="1" w:styleId="t17">
    <w:name w:val="t17"/>
  </w:style>
  <w:style w:type="character" w:customStyle="1" w:styleId="t16">
    <w:name w:val="t16"/>
  </w:style>
  <w:style w:type="character" w:customStyle="1" w:styleId="t15">
    <w:name w:val="t15"/>
  </w:style>
  <w:style w:type="character" w:customStyle="1" w:styleId="t99">
    <w:name w:val="t99"/>
  </w:style>
  <w:style w:type="character" w:customStyle="1" w:styleId="t29">
    <w:name w:val="t29"/>
  </w:style>
  <w:style w:type="character" w:customStyle="1" w:styleId="t18">
    <w:name w:val="t18"/>
  </w:style>
  <w:style w:type="character" w:customStyle="1" w:styleId="t30">
    <w:name w:val="t30"/>
  </w:style>
  <w:style w:type="character" w:customStyle="1" w:styleId="t19">
    <w:name w:val="t19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1">
    <w:name w:val="t31"/>
  </w:style>
  <w:style w:type="character" w:customStyle="1" w:styleId="t20">
    <w:name w:val="t20"/>
  </w:style>
  <w:style w:type="character" w:customStyle="1" w:styleId="t1">
    <w:name w:val="t1"/>
  </w:style>
  <w:style w:type="character" w:customStyle="1" w:styleId="t36">
    <w:name w:val="t36"/>
  </w:style>
  <w:style w:type="character" w:customStyle="1" w:styleId="t32">
    <w:name w:val="t32"/>
  </w:style>
  <w:style w:type="character" w:customStyle="1" w:styleId="t100">
    <w:name w:val="t100"/>
  </w:style>
  <w:style w:type="character" w:customStyle="1" w:styleId="t21">
    <w:name w:val="t21"/>
  </w:style>
  <w:style w:type="character" w:customStyle="1" w:styleId="t37">
    <w:name w:val="t37"/>
  </w:style>
  <w:style w:type="character" w:customStyle="1" w:styleId="t39">
    <w:name w:val="t39"/>
  </w:style>
  <w:style w:type="character" w:customStyle="1" w:styleId="t22">
    <w:name w:val="t22"/>
  </w:style>
  <w:style w:type="character" w:customStyle="1" w:styleId="t40">
    <w:name w:val="t40"/>
  </w:style>
  <w:style w:type="character" w:customStyle="1" w:styleId="t13">
    <w:name w:val="t13"/>
  </w:style>
  <w:style w:type="character" w:customStyle="1" w:styleId="t41">
    <w:name w:val="t41"/>
  </w:style>
  <w:style w:type="character" w:customStyle="1" w:styleId="t2">
    <w:name w:val="t2"/>
  </w:style>
  <w:style w:type="character" w:customStyle="1" w:styleId="t38">
    <w:name w:val="t38"/>
  </w:style>
  <w:style w:type="character" w:customStyle="1" w:styleId="t23">
    <w:name w:val="t23"/>
  </w:style>
  <w:style w:type="character" w:customStyle="1" w:styleId="t119">
    <w:name w:val="t119"/>
  </w:style>
  <w:style w:type="character" w:customStyle="1" w:styleId="t139">
    <w:name w:val="t139"/>
  </w:style>
  <w:style w:type="character" w:customStyle="1" w:styleId="t140">
    <w:name w:val="t140"/>
  </w:style>
  <w:style w:type="character" w:customStyle="1" w:styleId="t101">
    <w:name w:val="t101"/>
  </w:style>
  <w:style w:type="character" w:customStyle="1" w:styleId="t146">
    <w:name w:val="t146"/>
  </w:style>
  <w:style w:type="character" w:customStyle="1" w:styleId="t122">
    <w:name w:val="t122"/>
  </w:style>
  <w:style w:type="character" w:customStyle="1" w:styleId="t121">
    <w:name w:val="t121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7">
    <w:name w:val="t47"/>
  </w:style>
  <w:style w:type="character" w:customStyle="1" w:styleId="t46">
    <w:name w:val="t46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45">
    <w:name w:val="t45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4">
    <w:name w:val="t54"/>
  </w:style>
  <w:style w:type="character" w:customStyle="1" w:styleId="t52">
    <w:name w:val="t52"/>
  </w:style>
  <w:style w:type="character" w:customStyle="1" w:styleId="t5">
    <w:name w:val="t5"/>
  </w:style>
  <w:style w:type="character" w:customStyle="1" w:styleId="t7">
    <w:name w:val="t7"/>
  </w:style>
  <w:style w:type="character" w:customStyle="1" w:styleId="t6">
    <w:name w:val="t6"/>
  </w:style>
  <w:style w:type="character" w:customStyle="1" w:styleId="t8">
    <w:name w:val="t8"/>
  </w:style>
  <w:style w:type="character" w:customStyle="1" w:styleId="t53">
    <w:name w:val="t53"/>
  </w:style>
  <w:style w:type="character" w:customStyle="1" w:styleId="t57">
    <w:name w:val="t57"/>
  </w:style>
  <w:style w:type="character" w:customStyle="1" w:styleId="t55">
    <w:name w:val="t55"/>
  </w:style>
  <w:style w:type="character" w:customStyle="1" w:styleId="t56">
    <w:name w:val="t56"/>
  </w:style>
  <w:style w:type="character" w:customStyle="1" w:styleId="t59">
    <w:name w:val="t59"/>
  </w:style>
  <w:style w:type="character" w:customStyle="1" w:styleId="t9">
    <w:name w:val="t9"/>
  </w:style>
  <w:style w:type="character" w:customStyle="1" w:styleId="t60">
    <w:name w:val="t60"/>
  </w:style>
  <w:style w:type="character" w:customStyle="1" w:styleId="t58">
    <w:name w:val="t58"/>
  </w:style>
  <w:style w:type="character" w:customStyle="1" w:styleId="t62">
    <w:name w:val="t62"/>
  </w:style>
  <w:style w:type="character" w:customStyle="1" w:styleId="t64">
    <w:name w:val="t64"/>
  </w:style>
  <w:style w:type="character" w:customStyle="1" w:styleId="t63">
    <w:name w:val="t63"/>
  </w:style>
  <w:style w:type="character" w:customStyle="1" w:styleId="t66">
    <w:name w:val="t66"/>
  </w:style>
  <w:style w:type="character" w:customStyle="1" w:styleId="t75">
    <w:name w:val="t75"/>
  </w:style>
  <w:style w:type="character" w:customStyle="1" w:styleId="t68">
    <w:name w:val="t68"/>
  </w:style>
  <w:style w:type="character" w:customStyle="1" w:styleId="t78">
    <w:name w:val="t78"/>
  </w:style>
  <w:style w:type="character" w:customStyle="1" w:styleId="t27">
    <w:name w:val="t27"/>
  </w:style>
  <w:style w:type="character" w:customStyle="1" w:styleId="t76">
    <w:name w:val="t76"/>
  </w:style>
  <w:style w:type="character" w:customStyle="1" w:styleId="t10">
    <w:name w:val="t10"/>
  </w:style>
  <w:style w:type="character" w:customStyle="1" w:styleId="t80">
    <w:name w:val="t80"/>
  </w:style>
  <w:style w:type="character" w:customStyle="1" w:styleId="t81">
    <w:name w:val="t81"/>
  </w:style>
  <w:style w:type="character" w:customStyle="1" w:styleId="t82">
    <w:name w:val="t82"/>
  </w:style>
  <w:style w:type="character" w:customStyle="1" w:styleId="t83">
    <w:name w:val="t83"/>
  </w:style>
  <w:style w:type="character" w:customStyle="1" w:styleId="t84">
    <w:name w:val="t84"/>
  </w:style>
  <w:style w:type="character" w:customStyle="1" w:styleId="t85">
    <w:name w:val="t85"/>
  </w:style>
  <w:style w:type="character" w:customStyle="1" w:styleId="t87">
    <w:name w:val="t87"/>
  </w:style>
  <w:style w:type="character" w:customStyle="1" w:styleId="t88">
    <w:name w:val="t88"/>
  </w:style>
  <w:style w:type="character" w:customStyle="1" w:styleId="t89">
    <w:name w:val="t89"/>
  </w:style>
  <w:style w:type="character" w:customStyle="1" w:styleId="t77">
    <w:name w:val="t77"/>
  </w:style>
  <w:style w:type="character" w:customStyle="1" w:styleId="t90">
    <w:name w:val="t90"/>
  </w:style>
  <w:style w:type="character" w:customStyle="1" w:styleId="t91">
    <w:name w:val="t91"/>
  </w:style>
  <w:style w:type="character" w:customStyle="1" w:styleId="t92">
    <w:name w:val="t92"/>
  </w:style>
  <w:style w:type="character" w:customStyle="1" w:styleId="t93">
    <w:name w:val="t93"/>
  </w:style>
  <w:style w:type="character" w:customStyle="1" w:styleId="t95">
    <w:name w:val="t95"/>
  </w:style>
  <w:style w:type="character" w:customStyle="1" w:styleId="t150">
    <w:name w:val="t150"/>
  </w:style>
  <w:style w:type="character" w:customStyle="1" w:styleId="t94">
    <w:name w:val="t94"/>
  </w:style>
  <w:style w:type="character" w:customStyle="1" w:styleId="t96">
    <w:name w:val="t96"/>
  </w:style>
  <w:style w:type="character" w:customStyle="1" w:styleId="t97">
    <w:name w:val="t97"/>
  </w:style>
  <w:style w:type="character" w:customStyle="1" w:styleId="t11">
    <w:name w:val="t11"/>
  </w:style>
  <w:style w:type="character" w:customStyle="1" w:styleId="t141">
    <w:name w:val="t141"/>
  </w:style>
  <w:style w:type="character" w:customStyle="1" w:styleId="t143">
    <w:name w:val="t143"/>
  </w:style>
  <w:style w:type="character" w:customStyle="1" w:styleId="aff7">
    <w:name w:val="Подзаголовок Знак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  <w:pPr>
      <w:widowControl w:val="0"/>
      <w:suppressAutoHyphens/>
      <w:autoSpaceDE w:val="0"/>
    </w:pPr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aff8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b">
    <w:name w:val="header"/>
    <w:basedOn w:val="a"/>
    <w:pPr>
      <w:tabs>
        <w:tab w:val="center" w:pos="4536"/>
        <w:tab w:val="right" w:pos="9072"/>
      </w:tabs>
    </w:pPr>
  </w:style>
  <w:style w:type="paragraph" w:styleId="aff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ListParagraph1">
    <w:name w:val="List Paragraph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8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customStyle="1" w:styleId="26">
    <w:name w:val="Название2"/>
    <w:basedOn w:val="a"/>
    <w:next w:val="afff2"/>
    <w:qFormat/>
    <w:pPr>
      <w:jc w:val="center"/>
    </w:pPr>
    <w:rPr>
      <w:b/>
      <w:bCs/>
      <w:sz w:val="28"/>
      <w:szCs w:val="24"/>
    </w:rPr>
  </w:style>
  <w:style w:type="paragraph" w:styleId="afff2">
    <w:name w:val="Subtitle"/>
    <w:basedOn w:val="a"/>
    <w:next w:val="aff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fff3">
    <w:name w:val="Стиль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4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5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9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a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6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7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8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9">
    <w:name w:val="Внимание: криминал!!"/>
    <w:basedOn w:val="afff8"/>
    <w:next w:val="a"/>
  </w:style>
  <w:style w:type="paragraph" w:customStyle="1" w:styleId="afffa">
    <w:name w:val="Внимание: недобросовестность!"/>
    <w:basedOn w:val="afff8"/>
    <w:next w:val="a"/>
  </w:style>
  <w:style w:type="paragraph" w:customStyle="1" w:styleId="afffb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c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d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e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1">
    <w:name w:val="Заголовок ЭР (правое окно)"/>
    <w:basedOn w:val="affff0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2">
    <w:name w:val="Интерактивный заголовок"/>
    <w:basedOn w:val="16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f3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4">
    <w:name w:val="Информация об изменениях"/>
    <w:basedOn w:val="affff3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5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6">
    <w:name w:val="Комментарий"/>
    <w:basedOn w:val="affff5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7">
    <w:name w:val="Информация об изменениях документа"/>
    <w:basedOn w:val="affff6"/>
    <w:next w:val="a"/>
  </w:style>
  <w:style w:type="paragraph" w:customStyle="1" w:styleId="affff8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9">
    <w:name w:val="Колонтитул (левый)"/>
    <w:basedOn w:val="affff8"/>
    <w:next w:val="a"/>
    <w:pPr>
      <w:jc w:val="both"/>
    </w:pPr>
    <w:rPr>
      <w:sz w:val="16"/>
      <w:szCs w:val="16"/>
    </w:rPr>
  </w:style>
  <w:style w:type="paragraph" w:customStyle="1" w:styleId="affffa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b">
    <w:name w:val="Колонтитул (правый)"/>
    <w:basedOn w:val="affffa"/>
    <w:next w:val="a"/>
    <w:pPr>
      <w:jc w:val="both"/>
    </w:pPr>
    <w:rPr>
      <w:sz w:val="16"/>
      <w:szCs w:val="16"/>
    </w:rPr>
  </w:style>
  <w:style w:type="paragraph" w:customStyle="1" w:styleId="affffc">
    <w:name w:val="Комментарий пользователя"/>
    <w:basedOn w:val="affff6"/>
    <w:next w:val="a"/>
  </w:style>
  <w:style w:type="paragraph" w:customStyle="1" w:styleId="affffd">
    <w:name w:val="Куда обратиться?"/>
    <w:basedOn w:val="afff8"/>
    <w:next w:val="a"/>
  </w:style>
  <w:style w:type="paragraph" w:customStyle="1" w:styleId="affffe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">
    <w:name w:val="Необходимые документы"/>
    <w:basedOn w:val="afff8"/>
    <w:next w:val="a"/>
  </w:style>
  <w:style w:type="paragraph" w:customStyle="1" w:styleId="afffff0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1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Оглавление"/>
    <w:basedOn w:val="afffff1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3">
    <w:name w:val="Переменная часть"/>
    <w:basedOn w:val="aff8"/>
    <w:next w:val="a"/>
    <w:rPr>
      <w:rFonts w:ascii="Arial" w:hAnsi="Arial" w:cs="Arial"/>
      <w:sz w:val="20"/>
      <w:szCs w:val="20"/>
    </w:rPr>
  </w:style>
  <w:style w:type="paragraph" w:customStyle="1" w:styleId="afffff4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5">
    <w:name w:val="Подзаголовок для информации об изменениях"/>
    <w:basedOn w:val="affff3"/>
    <w:next w:val="a"/>
    <w:rPr>
      <w:b/>
      <w:bCs/>
      <w:sz w:val="24"/>
      <w:szCs w:val="24"/>
    </w:rPr>
  </w:style>
  <w:style w:type="paragraph" w:customStyle="1" w:styleId="afffff6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7">
    <w:name w:val="Постоянная часть"/>
    <w:basedOn w:val="aff8"/>
    <w:next w:val="a"/>
    <w:rPr>
      <w:rFonts w:ascii="Arial" w:hAnsi="Arial" w:cs="Arial"/>
      <w:sz w:val="22"/>
      <w:szCs w:val="22"/>
    </w:rPr>
  </w:style>
  <w:style w:type="paragraph" w:customStyle="1" w:styleId="afffff8">
    <w:name w:val="Пример."/>
    <w:basedOn w:val="afff8"/>
    <w:next w:val="a"/>
  </w:style>
  <w:style w:type="paragraph" w:customStyle="1" w:styleId="afffff9">
    <w:name w:val="Примечание."/>
    <w:basedOn w:val="afff8"/>
    <w:next w:val="a"/>
  </w:style>
  <w:style w:type="paragraph" w:customStyle="1" w:styleId="afffffa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b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c">
    <w:name w:val="Текст в таблице"/>
    <w:basedOn w:val="afff0"/>
    <w:next w:val="a"/>
    <w:pPr>
      <w:ind w:firstLine="500"/>
    </w:pPr>
  </w:style>
  <w:style w:type="paragraph" w:customStyle="1" w:styleId="afffffd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e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0">
    <w:name w:val="Центрированный (таблица)"/>
    <w:basedOn w:val="afff0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1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b">
    <w:name w:val="Красная строка1"/>
    <w:basedOn w:val="aff9"/>
    <w:pPr>
      <w:ind w:firstLine="210"/>
    </w:pPr>
    <w:rPr>
      <w:sz w:val="24"/>
      <w:szCs w:val="24"/>
    </w:rPr>
  </w:style>
  <w:style w:type="paragraph" w:customStyle="1" w:styleId="1c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2">
    <w:name w:val="Знак Знак Знак Знак"/>
    <w:basedOn w:val="a"/>
    <w:pPr>
      <w:spacing w:before="100" w:after="100"/>
      <w:jc w:val="both"/>
    </w:pPr>
    <w:rPr>
      <w:rFonts w:ascii="Tahoma" w:hAnsi="Tahoma"/>
      <w:lang w:val="en-US"/>
    </w:rPr>
  </w:style>
  <w:style w:type="paragraph" w:styleId="affffff3">
    <w:name w:val="endnote text"/>
    <w:basedOn w:val="a"/>
  </w:style>
  <w:style w:type="paragraph" w:styleId="affffff4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d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28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e">
    <w:name w:val="Маркированный список1"/>
    <w:basedOn w:val="1b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">
    <w:name w:val="Знак1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29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0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1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NoSpacing1">
    <w:name w:val="No Spacing1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2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5">
    <w:name w:val="Знак"/>
    <w:basedOn w:val="a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b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3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6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7">
    <w:name w:val="Заголовок таблицы"/>
    <w:basedOn w:val="affffff6"/>
    <w:pPr>
      <w:jc w:val="center"/>
    </w:pPr>
    <w:rPr>
      <w:b/>
      <w:bCs/>
    </w:rPr>
  </w:style>
  <w:style w:type="paragraph" w:customStyle="1" w:styleId="affffff8">
    <w:name w:val="Содержимое врезки"/>
    <w:basedOn w:val="aff9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affffff9">
    <w:name w:val="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f4">
    <w:name w:val="Цитата1"/>
    <w:basedOn w:val="a"/>
    <w:pPr>
      <w:ind w:left="57" w:right="-81"/>
      <w:jc w:val="both"/>
    </w:pPr>
    <w:rPr>
      <w:sz w:val="28"/>
      <w:szCs w:val="28"/>
    </w:rPr>
  </w:style>
  <w:style w:type="paragraph" w:customStyle="1" w:styleId="affffffa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affffffb">
    <w:name w:val="a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457F-714F-45EE-8E02-E2F2155D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Шаблон постановления Главы Администрации Песчанокопского района (без шапки)</vt:lpstr>
      <vt:lpstr>Шаблон постановления Главы Администрации Песчанокопского района (без шапки)</vt:lpstr>
    </vt:vector>
  </TitlesOfParts>
  <Company>Home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Светлана Александровна Сидоренко</cp:lastModifiedBy>
  <cp:revision>2</cp:revision>
  <cp:lastPrinted>2024-09-23T11:31:00Z</cp:lastPrinted>
  <dcterms:created xsi:type="dcterms:W3CDTF">2024-09-26T11:38:00Z</dcterms:created>
  <dcterms:modified xsi:type="dcterms:W3CDTF">2024-09-26T11:38:00Z</dcterms:modified>
</cp:coreProperties>
</file>