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692D" w:rsidRPr="00323B36" w:rsidRDefault="002F692D" w:rsidP="002F692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68AD525D" wp14:editId="5C3DA0BC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F692D" w:rsidRPr="00323B36" w:rsidRDefault="002F692D" w:rsidP="002F692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F692D" w:rsidRPr="00323B36" w:rsidRDefault="002F692D" w:rsidP="002F692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F692D" w:rsidRPr="00323B36" w:rsidRDefault="002F692D" w:rsidP="002F692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F692D" w:rsidRPr="00323B36" w:rsidRDefault="002F692D" w:rsidP="002F692D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F692D" w:rsidRPr="00323B36" w:rsidRDefault="002F692D" w:rsidP="002F692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F692D" w:rsidRPr="00323B36" w:rsidRDefault="002F692D" w:rsidP="002F692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F692D" w:rsidRPr="00323B36" w:rsidTr="002372E2">
        <w:trPr>
          <w:trHeight w:val="383"/>
        </w:trPr>
        <w:tc>
          <w:tcPr>
            <w:tcW w:w="2235" w:type="dxa"/>
            <w:hideMark/>
          </w:tcPr>
          <w:p w:rsidR="002F692D" w:rsidRPr="00323B36" w:rsidRDefault="00AA4FF4" w:rsidP="002372E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30.08.2023</w:t>
            </w:r>
          </w:p>
        </w:tc>
        <w:tc>
          <w:tcPr>
            <w:tcW w:w="2268" w:type="dxa"/>
          </w:tcPr>
          <w:p w:rsidR="002F692D" w:rsidRPr="00323B36" w:rsidRDefault="002F692D" w:rsidP="002372E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F692D" w:rsidRPr="00323B36" w:rsidRDefault="002F692D" w:rsidP="002372E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F692D" w:rsidRPr="00323B36" w:rsidRDefault="00AA4FF4" w:rsidP="002372E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867</w:t>
            </w:r>
          </w:p>
        </w:tc>
        <w:tc>
          <w:tcPr>
            <w:tcW w:w="1315" w:type="dxa"/>
          </w:tcPr>
          <w:p w:rsidR="002F692D" w:rsidRPr="00323B36" w:rsidRDefault="002F692D" w:rsidP="002372E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F692D" w:rsidRPr="00323B36" w:rsidRDefault="002F692D" w:rsidP="002372E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1D5D9C" w:rsidRPr="002F692D" w:rsidRDefault="001D5D9C" w:rsidP="000766C3">
      <w:pPr>
        <w:widowControl w:val="0"/>
        <w:suppressAutoHyphens/>
        <w:autoSpaceDE w:val="0"/>
        <w:ind w:right="4506"/>
        <w:rPr>
          <w:sz w:val="18"/>
          <w:szCs w:val="28"/>
        </w:rPr>
      </w:pPr>
    </w:p>
    <w:p w:rsidR="00FC5D9E" w:rsidRPr="00CC0485" w:rsidRDefault="000766C3" w:rsidP="002F692D">
      <w:pPr>
        <w:widowControl w:val="0"/>
        <w:suppressAutoHyphens/>
        <w:autoSpaceDE w:val="0"/>
        <w:ind w:right="4676"/>
        <w:jc w:val="both"/>
        <w:rPr>
          <w:sz w:val="28"/>
          <w:szCs w:val="28"/>
        </w:rPr>
      </w:pPr>
      <w:r w:rsidRPr="000766C3">
        <w:rPr>
          <w:sz w:val="28"/>
          <w:szCs w:val="28"/>
        </w:rPr>
        <w:t xml:space="preserve">Об утверждении </w:t>
      </w:r>
      <w:proofErr w:type="gramStart"/>
      <w:r w:rsidRPr="000766C3">
        <w:rPr>
          <w:sz w:val="28"/>
          <w:szCs w:val="28"/>
        </w:rPr>
        <w:t>расчета допустимого времени устранения</w:t>
      </w:r>
      <w:r>
        <w:rPr>
          <w:sz w:val="28"/>
          <w:szCs w:val="28"/>
        </w:rPr>
        <w:t xml:space="preserve"> </w:t>
      </w:r>
      <w:r w:rsidRPr="000766C3">
        <w:rPr>
          <w:sz w:val="28"/>
          <w:szCs w:val="28"/>
        </w:rPr>
        <w:t>аварийных нарушений теплоснабжения жилых домов</w:t>
      </w:r>
      <w:proofErr w:type="gramEnd"/>
      <w:r>
        <w:rPr>
          <w:sz w:val="28"/>
          <w:szCs w:val="28"/>
        </w:rPr>
        <w:t xml:space="preserve"> </w:t>
      </w:r>
      <w:r w:rsidRPr="000766C3">
        <w:rPr>
          <w:sz w:val="28"/>
          <w:szCs w:val="28"/>
        </w:rPr>
        <w:t>на территории мун</w:t>
      </w:r>
      <w:r w:rsidR="001D5D9C">
        <w:rPr>
          <w:sz w:val="28"/>
          <w:szCs w:val="28"/>
        </w:rPr>
        <w:t xml:space="preserve">иципального образования Песчанокопский </w:t>
      </w:r>
      <w:r w:rsidRPr="000766C3">
        <w:rPr>
          <w:sz w:val="28"/>
          <w:szCs w:val="28"/>
        </w:rPr>
        <w:t xml:space="preserve"> район</w:t>
      </w:r>
    </w:p>
    <w:p w:rsidR="00D36AD6" w:rsidRPr="00CC0485" w:rsidRDefault="00D36AD6" w:rsidP="00367C64">
      <w:pPr>
        <w:spacing w:line="228" w:lineRule="auto"/>
        <w:ind w:right="5102"/>
        <w:jc w:val="both"/>
        <w:rPr>
          <w:sz w:val="28"/>
          <w:szCs w:val="28"/>
        </w:rPr>
      </w:pPr>
    </w:p>
    <w:p w:rsidR="00FA25EC" w:rsidRPr="00CC0485" w:rsidRDefault="00FA25EC" w:rsidP="00367C64">
      <w:pPr>
        <w:widowControl w:val="0"/>
        <w:suppressAutoHyphens/>
        <w:autoSpaceDE w:val="0"/>
        <w:spacing w:line="228" w:lineRule="auto"/>
        <w:jc w:val="both"/>
        <w:rPr>
          <w:sz w:val="28"/>
          <w:szCs w:val="28"/>
        </w:rPr>
      </w:pPr>
    </w:p>
    <w:p w:rsidR="00DB4F43" w:rsidRPr="00CC0485" w:rsidRDefault="000766C3" w:rsidP="00B00949">
      <w:pPr>
        <w:ind w:firstLine="709"/>
        <w:jc w:val="both"/>
        <w:rPr>
          <w:sz w:val="28"/>
          <w:szCs w:val="28"/>
        </w:rPr>
      </w:pPr>
      <w:r w:rsidRPr="000766C3">
        <w:rPr>
          <w:sz w:val="28"/>
          <w:szCs w:val="28"/>
          <w:lang w:eastAsia="ru-RU"/>
        </w:rPr>
        <w:t>В соответствии с приказом Министерства энергетики России от 12 марта 2013 года  № 103 «Об утверждении Правил оценки готовности к отопительному периоду», учитывая рекомендации строительны</w:t>
      </w:r>
      <w:r>
        <w:rPr>
          <w:sz w:val="28"/>
          <w:szCs w:val="28"/>
          <w:lang w:eastAsia="ru-RU"/>
        </w:rPr>
        <w:t>х норм и правил 41-02-2003</w:t>
      </w:r>
      <w:r w:rsidR="002F692D">
        <w:rPr>
          <w:sz w:val="28"/>
          <w:szCs w:val="28"/>
          <w:lang w:eastAsia="ru-RU"/>
        </w:rPr>
        <w:t>,</w:t>
      </w:r>
    </w:p>
    <w:p w:rsidR="00EC443D" w:rsidRPr="002F692D" w:rsidRDefault="00EC443D" w:rsidP="0078481D">
      <w:pPr>
        <w:pStyle w:val="af8"/>
        <w:jc w:val="center"/>
        <w:rPr>
          <w:rFonts w:ascii="Times New Roman" w:hAnsi="Times New Roman" w:cs="Times New Roman"/>
          <w:b/>
          <w:bCs/>
          <w:color w:val="000000"/>
          <w:sz w:val="10"/>
          <w:szCs w:val="28"/>
          <w:lang w:eastAsia="ru-RU"/>
        </w:rPr>
      </w:pPr>
    </w:p>
    <w:p w:rsidR="00FA25EC" w:rsidRPr="002F692D" w:rsidRDefault="002F692D" w:rsidP="0078481D">
      <w:pPr>
        <w:pStyle w:val="af8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692D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2F692D">
        <w:rPr>
          <w:rFonts w:ascii="Times New Roman" w:hAnsi="Times New Roman" w:cs="Times New Roman"/>
          <w:sz w:val="28"/>
          <w:szCs w:val="28"/>
        </w:rPr>
        <w:t>:</w:t>
      </w:r>
    </w:p>
    <w:p w:rsidR="00C779F9" w:rsidRPr="002F692D" w:rsidRDefault="00C779F9" w:rsidP="0078481D">
      <w:pPr>
        <w:pStyle w:val="af8"/>
        <w:jc w:val="center"/>
        <w:rPr>
          <w:rFonts w:ascii="Times New Roman" w:hAnsi="Times New Roman" w:cs="Times New Roman"/>
          <w:b/>
          <w:bCs/>
          <w:sz w:val="16"/>
          <w:szCs w:val="28"/>
        </w:rPr>
      </w:pPr>
    </w:p>
    <w:p w:rsidR="000766C3" w:rsidRDefault="002F3986" w:rsidP="000766C3">
      <w:pPr>
        <w:ind w:firstLine="709"/>
        <w:jc w:val="both"/>
        <w:rPr>
          <w:sz w:val="28"/>
          <w:szCs w:val="28"/>
        </w:rPr>
      </w:pPr>
      <w:r w:rsidRPr="00CC0485">
        <w:rPr>
          <w:sz w:val="28"/>
          <w:szCs w:val="28"/>
        </w:rPr>
        <w:t>1.</w:t>
      </w:r>
      <w:r w:rsidR="000766C3" w:rsidRPr="000766C3">
        <w:t xml:space="preserve"> </w:t>
      </w:r>
      <w:r w:rsidR="000766C3" w:rsidRPr="000766C3">
        <w:rPr>
          <w:sz w:val="28"/>
          <w:szCs w:val="28"/>
        </w:rPr>
        <w:t xml:space="preserve"> Утвердить расчет допустимого </w:t>
      </w:r>
      <w:proofErr w:type="gramStart"/>
      <w:r w:rsidR="000766C3" w:rsidRPr="000766C3">
        <w:rPr>
          <w:sz w:val="28"/>
          <w:szCs w:val="28"/>
        </w:rPr>
        <w:t>времени устранения аварийных нар</w:t>
      </w:r>
      <w:r w:rsidR="000766C3" w:rsidRPr="000766C3">
        <w:rPr>
          <w:sz w:val="28"/>
          <w:szCs w:val="28"/>
        </w:rPr>
        <w:t>у</w:t>
      </w:r>
      <w:r w:rsidR="000766C3" w:rsidRPr="000766C3">
        <w:rPr>
          <w:sz w:val="28"/>
          <w:szCs w:val="28"/>
        </w:rPr>
        <w:t>шений теплоснабжения жилых домов</w:t>
      </w:r>
      <w:proofErr w:type="gramEnd"/>
      <w:r w:rsidR="000766C3" w:rsidRPr="000766C3">
        <w:rPr>
          <w:sz w:val="28"/>
          <w:szCs w:val="28"/>
        </w:rPr>
        <w:t xml:space="preserve"> на территории мун</w:t>
      </w:r>
      <w:r w:rsidR="000766C3">
        <w:rPr>
          <w:sz w:val="28"/>
          <w:szCs w:val="28"/>
        </w:rPr>
        <w:t>иципального образ</w:t>
      </w:r>
      <w:r w:rsidR="000766C3">
        <w:rPr>
          <w:sz w:val="28"/>
          <w:szCs w:val="28"/>
        </w:rPr>
        <w:t>о</w:t>
      </w:r>
      <w:r w:rsidR="000766C3">
        <w:rPr>
          <w:sz w:val="28"/>
          <w:szCs w:val="28"/>
        </w:rPr>
        <w:t xml:space="preserve">вания Песчанокопский </w:t>
      </w:r>
      <w:r w:rsidR="000766C3" w:rsidRPr="000766C3">
        <w:rPr>
          <w:sz w:val="28"/>
          <w:szCs w:val="28"/>
        </w:rPr>
        <w:t>район (приложение).</w:t>
      </w:r>
    </w:p>
    <w:p w:rsidR="00D46328" w:rsidRDefault="000766C3" w:rsidP="00466A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2045" w:rsidRPr="00CC0485">
        <w:rPr>
          <w:sz w:val="28"/>
          <w:szCs w:val="28"/>
        </w:rPr>
        <w:t xml:space="preserve">. </w:t>
      </w:r>
      <w:r w:rsidR="00D46328" w:rsidRPr="00D46328">
        <w:rPr>
          <w:sz w:val="28"/>
          <w:szCs w:val="28"/>
        </w:rPr>
        <w:t>Отделу информационных технологий разместить настоящее постано</w:t>
      </w:r>
      <w:r w:rsidR="00D46328" w:rsidRPr="00D46328">
        <w:rPr>
          <w:sz w:val="28"/>
          <w:szCs w:val="28"/>
        </w:rPr>
        <w:t>в</w:t>
      </w:r>
      <w:r w:rsidR="00D46328" w:rsidRPr="00D46328">
        <w:rPr>
          <w:sz w:val="28"/>
          <w:szCs w:val="28"/>
        </w:rPr>
        <w:t>ление на официальном сайте Администрации Песчанокопского района в сети «Интернет».</w:t>
      </w:r>
    </w:p>
    <w:p w:rsidR="00D36AD6" w:rsidRDefault="000766C3" w:rsidP="00466A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36AD6" w:rsidRPr="00CC0485">
        <w:rPr>
          <w:sz w:val="28"/>
          <w:szCs w:val="28"/>
        </w:rPr>
        <w:t xml:space="preserve">.  Контроль за выполнением постановления возложить на </w:t>
      </w:r>
      <w:r w:rsidR="00615F9A" w:rsidRPr="00CC0485">
        <w:rPr>
          <w:sz w:val="28"/>
          <w:szCs w:val="28"/>
        </w:rPr>
        <w:t>заместителя главы Администрации Песчанокопского района по сельскому хозяйству и в</w:t>
      </w:r>
      <w:r w:rsidR="00615F9A" w:rsidRPr="00CC0485">
        <w:rPr>
          <w:sz w:val="28"/>
          <w:szCs w:val="28"/>
        </w:rPr>
        <w:t>о</w:t>
      </w:r>
      <w:r w:rsidR="00615F9A" w:rsidRPr="00CC0485">
        <w:rPr>
          <w:sz w:val="28"/>
          <w:szCs w:val="28"/>
        </w:rPr>
        <w:t>просам муниципального хозяйства Кравцова А.Н.</w:t>
      </w:r>
    </w:p>
    <w:p w:rsidR="000766C3" w:rsidRDefault="000766C3" w:rsidP="00466A3B">
      <w:pPr>
        <w:ind w:firstLine="709"/>
        <w:jc w:val="both"/>
        <w:rPr>
          <w:sz w:val="28"/>
          <w:szCs w:val="28"/>
        </w:rPr>
      </w:pPr>
    </w:p>
    <w:p w:rsidR="002F692D" w:rsidRPr="00CC0485" w:rsidRDefault="002F692D" w:rsidP="00466A3B">
      <w:pPr>
        <w:ind w:firstLine="709"/>
        <w:jc w:val="both"/>
        <w:rPr>
          <w:sz w:val="28"/>
          <w:szCs w:val="28"/>
        </w:rPr>
      </w:pPr>
    </w:p>
    <w:p w:rsidR="00E4552D" w:rsidRPr="00CC0485" w:rsidRDefault="00E4552D" w:rsidP="00466A3B">
      <w:pPr>
        <w:jc w:val="both"/>
        <w:rPr>
          <w:rFonts w:eastAsia="Calibri"/>
          <w:sz w:val="28"/>
          <w:szCs w:val="28"/>
          <w:lang w:eastAsia="en-US"/>
        </w:rPr>
      </w:pPr>
    </w:p>
    <w:p w:rsidR="00367C64" w:rsidRPr="00CC0485" w:rsidRDefault="00E4552D" w:rsidP="00367C64">
      <w:pPr>
        <w:spacing w:line="228" w:lineRule="auto"/>
        <w:ind w:right="-1"/>
        <w:jc w:val="both"/>
        <w:rPr>
          <w:rFonts w:eastAsia="Calibri"/>
          <w:sz w:val="28"/>
          <w:szCs w:val="28"/>
          <w:lang w:eastAsia="en-US"/>
        </w:rPr>
      </w:pPr>
      <w:r w:rsidRPr="00CC0485">
        <w:rPr>
          <w:rFonts w:eastAsia="Calibri"/>
          <w:sz w:val="28"/>
          <w:szCs w:val="28"/>
          <w:lang w:eastAsia="en-US"/>
        </w:rPr>
        <w:t>Г</w:t>
      </w:r>
      <w:r w:rsidR="00367C64" w:rsidRPr="00CC0485">
        <w:rPr>
          <w:rFonts w:eastAsia="Calibri"/>
          <w:sz w:val="28"/>
          <w:szCs w:val="28"/>
          <w:lang w:eastAsia="en-US"/>
        </w:rPr>
        <w:t>лав</w:t>
      </w:r>
      <w:r w:rsidRPr="00CC0485">
        <w:rPr>
          <w:rFonts w:eastAsia="Calibri"/>
          <w:sz w:val="28"/>
          <w:szCs w:val="28"/>
          <w:lang w:eastAsia="en-US"/>
        </w:rPr>
        <w:t>а</w:t>
      </w:r>
      <w:r w:rsidR="00367C64" w:rsidRPr="00CC0485">
        <w:rPr>
          <w:rFonts w:eastAsia="Calibri"/>
          <w:sz w:val="28"/>
          <w:szCs w:val="28"/>
          <w:lang w:eastAsia="en-US"/>
        </w:rPr>
        <w:t xml:space="preserve"> Администрации</w:t>
      </w:r>
    </w:p>
    <w:p w:rsidR="00FA25EC" w:rsidRPr="00CC0485" w:rsidRDefault="00E4552D" w:rsidP="00E4552D">
      <w:pPr>
        <w:spacing w:line="228" w:lineRule="auto"/>
        <w:jc w:val="both"/>
        <w:rPr>
          <w:sz w:val="28"/>
          <w:szCs w:val="28"/>
        </w:rPr>
      </w:pPr>
      <w:r w:rsidRPr="00CC0485">
        <w:rPr>
          <w:rFonts w:eastAsia="Calibri"/>
          <w:sz w:val="28"/>
          <w:szCs w:val="28"/>
          <w:lang w:eastAsia="en-US"/>
        </w:rPr>
        <w:t xml:space="preserve">Песчанокопского района                                            </w:t>
      </w:r>
      <w:r w:rsidR="001E5FC6" w:rsidRPr="00CC0485">
        <w:rPr>
          <w:rFonts w:eastAsia="Calibri"/>
          <w:sz w:val="28"/>
          <w:szCs w:val="28"/>
          <w:lang w:eastAsia="en-US"/>
        </w:rPr>
        <w:t xml:space="preserve">                  </w:t>
      </w:r>
      <w:r w:rsidRPr="00CC0485">
        <w:rPr>
          <w:rFonts w:eastAsia="Calibri"/>
          <w:sz w:val="28"/>
          <w:szCs w:val="28"/>
          <w:lang w:eastAsia="en-US"/>
        </w:rPr>
        <w:t xml:space="preserve">    </w:t>
      </w:r>
      <w:r w:rsidR="00615F9A" w:rsidRPr="00CC0485">
        <w:rPr>
          <w:rFonts w:eastAsia="Calibri"/>
          <w:sz w:val="28"/>
          <w:szCs w:val="28"/>
          <w:lang w:eastAsia="en-US"/>
        </w:rPr>
        <w:t>И</w:t>
      </w:r>
      <w:r w:rsidR="00367C64" w:rsidRPr="00CC0485">
        <w:rPr>
          <w:rFonts w:eastAsia="Calibri"/>
          <w:sz w:val="28"/>
          <w:szCs w:val="28"/>
          <w:lang w:eastAsia="en-US"/>
        </w:rPr>
        <w:t>.</w:t>
      </w:r>
      <w:r w:rsidRPr="00CC0485">
        <w:rPr>
          <w:rFonts w:eastAsia="Calibri"/>
          <w:sz w:val="28"/>
          <w:szCs w:val="28"/>
          <w:lang w:eastAsia="en-US"/>
        </w:rPr>
        <w:t>И</w:t>
      </w:r>
      <w:r w:rsidR="00367C64" w:rsidRPr="00CC0485">
        <w:rPr>
          <w:rFonts w:eastAsia="Calibri"/>
          <w:sz w:val="28"/>
          <w:szCs w:val="28"/>
          <w:lang w:eastAsia="en-US"/>
        </w:rPr>
        <w:t xml:space="preserve">. </w:t>
      </w:r>
      <w:r w:rsidR="00615F9A" w:rsidRPr="00CC0485">
        <w:rPr>
          <w:rFonts w:eastAsia="Calibri"/>
          <w:sz w:val="28"/>
          <w:szCs w:val="28"/>
          <w:lang w:eastAsia="en-US"/>
        </w:rPr>
        <w:t>Апольский</w:t>
      </w:r>
    </w:p>
    <w:p w:rsidR="00367C64" w:rsidRDefault="00367C64" w:rsidP="00367C64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2F692D" w:rsidRDefault="002F692D" w:rsidP="00367C64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2F692D" w:rsidRPr="00CC0485" w:rsidRDefault="002F692D" w:rsidP="00367C64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553756" w:rsidRPr="00CC0485" w:rsidRDefault="00C779F9" w:rsidP="00367C64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  <w:r w:rsidRPr="00CC0485">
        <w:rPr>
          <w:sz w:val="28"/>
          <w:szCs w:val="28"/>
        </w:rPr>
        <w:t>Постановление вносит</w:t>
      </w:r>
      <w:r w:rsidR="00FA25EC" w:rsidRPr="00CC0485">
        <w:rPr>
          <w:sz w:val="28"/>
          <w:szCs w:val="28"/>
        </w:rPr>
        <w:t xml:space="preserve">: </w:t>
      </w:r>
    </w:p>
    <w:p w:rsidR="00FA25EC" w:rsidRDefault="00FA25EC" w:rsidP="002F692D">
      <w:pPr>
        <w:widowControl w:val="0"/>
        <w:suppressAutoHyphens/>
        <w:autoSpaceDE w:val="0"/>
        <w:spacing w:line="228" w:lineRule="auto"/>
        <w:rPr>
          <w:sz w:val="28"/>
          <w:szCs w:val="28"/>
        </w:rPr>
        <w:sectPr w:rsidR="00FA25EC" w:rsidSect="002F692D">
          <w:pgSz w:w="11906" w:h="16838"/>
          <w:pgMar w:top="1134" w:right="567" w:bottom="1134" w:left="1701" w:header="567" w:footer="567" w:gutter="0"/>
          <w:cols w:space="720"/>
          <w:docGrid w:linePitch="360"/>
        </w:sectPr>
      </w:pPr>
      <w:r w:rsidRPr="00CC0485">
        <w:rPr>
          <w:sz w:val="28"/>
          <w:szCs w:val="28"/>
        </w:rPr>
        <w:t>отдел по в</w:t>
      </w:r>
      <w:r w:rsidR="0005500A" w:rsidRPr="00CC0485">
        <w:rPr>
          <w:sz w:val="28"/>
          <w:szCs w:val="28"/>
        </w:rPr>
        <w:t xml:space="preserve">опросам муниципального хозяйства </w:t>
      </w:r>
    </w:p>
    <w:p w:rsidR="00D46328" w:rsidRPr="002F692D" w:rsidRDefault="002F692D" w:rsidP="002F692D">
      <w:pPr>
        <w:ind w:firstLine="5245"/>
        <w:rPr>
          <w:sz w:val="28"/>
          <w:szCs w:val="28"/>
        </w:rPr>
      </w:pPr>
      <w:bookmarkStart w:id="0" w:name="Par17"/>
      <w:bookmarkEnd w:id="0"/>
      <w:r>
        <w:rPr>
          <w:sz w:val="28"/>
          <w:szCs w:val="28"/>
        </w:rPr>
        <w:lastRenderedPageBreak/>
        <w:t xml:space="preserve">Приложение </w:t>
      </w:r>
    </w:p>
    <w:p w:rsidR="00D46328" w:rsidRPr="002F692D" w:rsidRDefault="00D46328" w:rsidP="002F692D">
      <w:pPr>
        <w:ind w:firstLine="5245"/>
        <w:rPr>
          <w:sz w:val="28"/>
          <w:szCs w:val="28"/>
        </w:rPr>
      </w:pPr>
      <w:r w:rsidRPr="002F692D">
        <w:rPr>
          <w:sz w:val="28"/>
          <w:szCs w:val="28"/>
        </w:rPr>
        <w:t>к постановлению Администрации</w:t>
      </w:r>
    </w:p>
    <w:p w:rsidR="00D46328" w:rsidRPr="002F692D" w:rsidRDefault="00D46328" w:rsidP="002F692D">
      <w:pPr>
        <w:ind w:firstLine="5245"/>
        <w:rPr>
          <w:sz w:val="28"/>
          <w:szCs w:val="28"/>
        </w:rPr>
      </w:pPr>
      <w:r w:rsidRPr="002F692D">
        <w:rPr>
          <w:sz w:val="28"/>
          <w:szCs w:val="28"/>
        </w:rPr>
        <w:t>Песчанокопского района</w:t>
      </w:r>
    </w:p>
    <w:p w:rsidR="000766C3" w:rsidRPr="002F692D" w:rsidRDefault="00D46328" w:rsidP="002F692D">
      <w:pPr>
        <w:ind w:firstLine="5245"/>
        <w:rPr>
          <w:sz w:val="28"/>
          <w:szCs w:val="28"/>
        </w:rPr>
      </w:pPr>
      <w:r w:rsidRPr="002F692D">
        <w:rPr>
          <w:sz w:val="28"/>
          <w:szCs w:val="28"/>
        </w:rPr>
        <w:t xml:space="preserve">от </w:t>
      </w:r>
      <w:r w:rsidR="00AA4FF4">
        <w:rPr>
          <w:sz w:val="28"/>
          <w:szCs w:val="28"/>
        </w:rPr>
        <w:t xml:space="preserve"> </w:t>
      </w:r>
      <w:bookmarkStart w:id="1" w:name="_GoBack"/>
      <w:bookmarkEnd w:id="1"/>
      <w:r w:rsidR="00AA4FF4">
        <w:rPr>
          <w:sz w:val="28"/>
          <w:szCs w:val="28"/>
        </w:rPr>
        <w:t xml:space="preserve">30.08.2023  </w:t>
      </w:r>
      <w:r w:rsidRPr="002F692D">
        <w:rPr>
          <w:sz w:val="28"/>
          <w:szCs w:val="28"/>
        </w:rPr>
        <w:t>№</w:t>
      </w:r>
      <w:r w:rsidR="002F692D">
        <w:rPr>
          <w:sz w:val="28"/>
          <w:szCs w:val="28"/>
        </w:rPr>
        <w:t xml:space="preserve"> </w:t>
      </w:r>
      <w:r w:rsidR="00AA4FF4">
        <w:rPr>
          <w:sz w:val="28"/>
          <w:szCs w:val="28"/>
        </w:rPr>
        <w:t xml:space="preserve"> 867</w:t>
      </w:r>
    </w:p>
    <w:p w:rsidR="000766C3" w:rsidRPr="007F204F" w:rsidRDefault="000766C3" w:rsidP="000766C3">
      <w:pPr>
        <w:rPr>
          <w:sz w:val="27"/>
          <w:szCs w:val="27"/>
        </w:rPr>
      </w:pPr>
    </w:p>
    <w:p w:rsidR="000766C3" w:rsidRDefault="000766C3" w:rsidP="00653C41">
      <w:pPr>
        <w:ind w:left="851"/>
        <w:rPr>
          <w:sz w:val="27"/>
          <w:szCs w:val="27"/>
        </w:rPr>
      </w:pPr>
    </w:p>
    <w:p w:rsidR="000766C3" w:rsidRPr="00615589" w:rsidRDefault="00D46328" w:rsidP="00D46328">
      <w:pPr>
        <w:pStyle w:val="Textbody"/>
        <w:spacing w:after="0" w:line="240" w:lineRule="auto"/>
        <w:ind w:left="39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766C3" w:rsidRPr="00615589">
        <w:rPr>
          <w:rFonts w:ascii="Times New Roman" w:hAnsi="Times New Roman" w:cs="Times New Roman"/>
          <w:b/>
          <w:sz w:val="28"/>
          <w:szCs w:val="28"/>
        </w:rPr>
        <w:t xml:space="preserve">Расчет допустимого </w:t>
      </w:r>
      <w:proofErr w:type="gramStart"/>
      <w:r w:rsidR="000766C3" w:rsidRPr="00615589">
        <w:rPr>
          <w:rFonts w:ascii="Times New Roman" w:hAnsi="Times New Roman" w:cs="Times New Roman"/>
          <w:b/>
          <w:sz w:val="28"/>
          <w:szCs w:val="28"/>
        </w:rPr>
        <w:t>времени устранения аварийных нарушений теплоснабжения жилых домов</w:t>
      </w:r>
      <w:proofErr w:type="gramEnd"/>
      <w:r w:rsidR="000766C3" w:rsidRPr="00615589">
        <w:rPr>
          <w:rFonts w:ascii="Times New Roman" w:hAnsi="Times New Roman" w:cs="Times New Roman"/>
          <w:b/>
          <w:sz w:val="28"/>
          <w:szCs w:val="28"/>
        </w:rPr>
        <w:t xml:space="preserve"> на территории мун</w:t>
      </w:r>
      <w:r w:rsidR="000766C3">
        <w:rPr>
          <w:rFonts w:ascii="Times New Roman" w:hAnsi="Times New Roman" w:cs="Times New Roman"/>
          <w:b/>
          <w:sz w:val="28"/>
          <w:szCs w:val="28"/>
        </w:rPr>
        <w:t xml:space="preserve">иципального образования Песчанокопский </w:t>
      </w:r>
      <w:r w:rsidR="000766C3" w:rsidRPr="00615589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0766C3" w:rsidRPr="002F692D" w:rsidRDefault="000766C3" w:rsidP="000766C3">
      <w:pPr>
        <w:ind w:firstLine="300"/>
        <w:jc w:val="both"/>
        <w:rPr>
          <w:color w:val="000000"/>
          <w:sz w:val="14"/>
          <w:szCs w:val="28"/>
        </w:rPr>
      </w:pPr>
    </w:p>
    <w:p w:rsidR="000766C3" w:rsidRPr="0050701E" w:rsidRDefault="000766C3" w:rsidP="00D46328">
      <w:pPr>
        <w:ind w:left="567" w:firstLine="567"/>
        <w:jc w:val="both"/>
        <w:rPr>
          <w:color w:val="000000"/>
          <w:sz w:val="28"/>
          <w:szCs w:val="28"/>
        </w:rPr>
      </w:pPr>
      <w:r w:rsidRPr="0050701E">
        <w:rPr>
          <w:color w:val="000000"/>
          <w:sz w:val="28"/>
          <w:szCs w:val="28"/>
        </w:rPr>
        <w:t>Замораживание трубопроводов в подвалах, лестничных клетках и на чердаках зданий может произойти в случае прекращения подачи тепла при снижении температуры воздуха внутри жилых помещений до 8 °С.</w:t>
      </w:r>
    </w:p>
    <w:p w:rsidR="000766C3" w:rsidRPr="00615589" w:rsidRDefault="000766C3" w:rsidP="000766C3">
      <w:pPr>
        <w:ind w:firstLine="567"/>
        <w:jc w:val="both"/>
        <w:rPr>
          <w:color w:val="000000"/>
          <w:sz w:val="16"/>
          <w:szCs w:val="16"/>
        </w:rPr>
      </w:pPr>
    </w:p>
    <w:p w:rsidR="000766C3" w:rsidRDefault="000766C3" w:rsidP="00D46328">
      <w:pPr>
        <w:ind w:left="624" w:firstLine="567"/>
        <w:jc w:val="both"/>
        <w:rPr>
          <w:color w:val="000000"/>
          <w:sz w:val="28"/>
          <w:szCs w:val="28"/>
        </w:rPr>
      </w:pPr>
      <w:r w:rsidRPr="0050701E">
        <w:rPr>
          <w:color w:val="000000"/>
          <w:sz w:val="28"/>
          <w:szCs w:val="28"/>
        </w:rPr>
        <w:t>Таблица №1. Темп падения температуры в отапливаемых помещен</w:t>
      </w:r>
      <w:r w:rsidRPr="0050701E">
        <w:rPr>
          <w:color w:val="000000"/>
          <w:sz w:val="28"/>
          <w:szCs w:val="28"/>
        </w:rPr>
        <w:t>и</w:t>
      </w:r>
      <w:r w:rsidRPr="0050701E">
        <w:rPr>
          <w:color w:val="000000"/>
          <w:sz w:val="28"/>
          <w:szCs w:val="28"/>
        </w:rPr>
        <w:t>ях (°С/ч) при полном отключении подачи тепла:</w:t>
      </w:r>
    </w:p>
    <w:p w:rsidR="000766C3" w:rsidRPr="00615589" w:rsidRDefault="000766C3" w:rsidP="000766C3">
      <w:pPr>
        <w:ind w:firstLine="567"/>
        <w:jc w:val="both"/>
        <w:rPr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99"/>
        <w:gridCol w:w="1831"/>
        <w:gridCol w:w="1638"/>
        <w:gridCol w:w="1638"/>
        <w:gridCol w:w="1638"/>
      </w:tblGrid>
      <w:tr w:rsidR="000766C3" w:rsidRPr="0050701E" w:rsidTr="00102A0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6C3" w:rsidRPr="0050701E" w:rsidRDefault="000766C3" w:rsidP="00102A01">
            <w:pPr>
              <w:jc w:val="center"/>
              <w:rPr>
                <w:b/>
                <w:bCs/>
              </w:rPr>
            </w:pPr>
            <w:r w:rsidRPr="0050701E">
              <w:rPr>
                <w:b/>
                <w:bCs/>
              </w:rPr>
              <w:t>Коэффициент аккумуляции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6C3" w:rsidRPr="0050701E" w:rsidRDefault="000766C3" w:rsidP="00102A01">
            <w:pPr>
              <w:jc w:val="center"/>
              <w:rPr>
                <w:b/>
                <w:bCs/>
              </w:rPr>
            </w:pPr>
            <w:r w:rsidRPr="0050701E">
              <w:rPr>
                <w:b/>
                <w:bCs/>
              </w:rPr>
              <w:t>Темп падения температуры, °С/ч при температуре наружного воздуха, °С</w:t>
            </w:r>
          </w:p>
        </w:tc>
      </w:tr>
      <w:tr w:rsidR="000766C3" w:rsidRPr="0050701E" w:rsidTr="00102A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6C3" w:rsidRPr="0050701E" w:rsidRDefault="000766C3" w:rsidP="00102A01">
            <w:pPr>
              <w:jc w:val="center"/>
              <w:rPr>
                <w:b/>
                <w:bCs/>
              </w:rPr>
            </w:pPr>
            <w:r w:rsidRPr="0050701E">
              <w:rPr>
                <w:b/>
                <w:bCs/>
              </w:rPr>
              <w:t>+/- 0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6C3" w:rsidRPr="0050701E" w:rsidRDefault="000766C3" w:rsidP="00102A01">
            <w:pPr>
              <w:jc w:val="center"/>
              <w:rPr>
                <w:b/>
                <w:bCs/>
              </w:rPr>
            </w:pPr>
            <w:r w:rsidRPr="0050701E">
              <w:rPr>
                <w:b/>
                <w:bCs/>
              </w:rPr>
              <w:t>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6C3" w:rsidRPr="0050701E" w:rsidRDefault="000766C3" w:rsidP="00102A01">
            <w:pPr>
              <w:jc w:val="center"/>
              <w:rPr>
                <w:b/>
                <w:bCs/>
              </w:rPr>
            </w:pPr>
            <w:r w:rsidRPr="0050701E">
              <w:rPr>
                <w:b/>
                <w:bCs/>
              </w:rPr>
              <w:t>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6C3" w:rsidRPr="0050701E" w:rsidRDefault="000766C3" w:rsidP="00102A01">
            <w:pPr>
              <w:jc w:val="center"/>
              <w:rPr>
                <w:b/>
                <w:bCs/>
              </w:rPr>
            </w:pPr>
            <w:r w:rsidRPr="0050701E">
              <w:rPr>
                <w:b/>
                <w:bCs/>
              </w:rPr>
              <w:t>-30</w:t>
            </w:r>
          </w:p>
        </w:tc>
      </w:tr>
      <w:tr w:rsidR="000766C3" w:rsidRPr="0050701E" w:rsidTr="00102A0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2,4</w:t>
            </w:r>
          </w:p>
        </w:tc>
      </w:tr>
      <w:tr w:rsidR="000766C3" w:rsidRPr="0050701E" w:rsidTr="00102A0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1,5</w:t>
            </w:r>
          </w:p>
        </w:tc>
      </w:tr>
      <w:tr w:rsidR="000766C3" w:rsidRPr="0050701E" w:rsidTr="00102A0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1,0</w:t>
            </w:r>
          </w:p>
        </w:tc>
      </w:tr>
    </w:tbl>
    <w:p w:rsidR="000766C3" w:rsidRPr="00615589" w:rsidRDefault="000766C3" w:rsidP="00653C41">
      <w:pPr>
        <w:ind w:left="851" w:right="1514"/>
        <w:rPr>
          <w:color w:val="000000"/>
          <w:sz w:val="16"/>
          <w:szCs w:val="16"/>
        </w:rPr>
      </w:pPr>
      <w:r w:rsidRPr="0050701E">
        <w:rPr>
          <w:color w:val="000000"/>
          <w:sz w:val="28"/>
          <w:szCs w:val="28"/>
        </w:rPr>
        <w:t> </w:t>
      </w:r>
    </w:p>
    <w:p w:rsidR="000766C3" w:rsidRDefault="000766C3" w:rsidP="000766C3">
      <w:pPr>
        <w:ind w:firstLine="567"/>
        <w:jc w:val="both"/>
        <w:rPr>
          <w:color w:val="000000"/>
          <w:sz w:val="28"/>
          <w:szCs w:val="28"/>
        </w:rPr>
      </w:pPr>
      <w:r w:rsidRPr="0050701E">
        <w:rPr>
          <w:color w:val="000000"/>
          <w:sz w:val="28"/>
          <w:szCs w:val="28"/>
        </w:rPr>
        <w:t>Коэффициент аккумуляции характеризует величину тепловой аккумул</w:t>
      </w:r>
      <w:r w:rsidRPr="0050701E">
        <w:rPr>
          <w:color w:val="000000"/>
          <w:sz w:val="28"/>
          <w:szCs w:val="28"/>
        </w:rPr>
        <w:t>я</w:t>
      </w:r>
      <w:r w:rsidRPr="0050701E">
        <w:rPr>
          <w:color w:val="000000"/>
          <w:sz w:val="28"/>
          <w:szCs w:val="28"/>
        </w:rPr>
        <w:t xml:space="preserve">ции зданий и </w:t>
      </w:r>
      <w:r w:rsidR="00447EED">
        <w:rPr>
          <w:color w:val="000000"/>
          <w:sz w:val="28"/>
          <w:szCs w:val="28"/>
        </w:rPr>
        <w:t xml:space="preserve"> </w:t>
      </w:r>
      <w:r w:rsidRPr="0050701E">
        <w:rPr>
          <w:color w:val="000000"/>
          <w:sz w:val="28"/>
          <w:szCs w:val="28"/>
        </w:rPr>
        <w:t>зависит от толщины стен, коэффициента теплопередачи и коэ</w:t>
      </w:r>
      <w:r w:rsidRPr="0050701E">
        <w:rPr>
          <w:color w:val="000000"/>
          <w:sz w:val="28"/>
          <w:szCs w:val="28"/>
        </w:rPr>
        <w:t>ф</w:t>
      </w:r>
      <w:r w:rsidRPr="0050701E">
        <w:rPr>
          <w:color w:val="000000"/>
          <w:sz w:val="28"/>
          <w:szCs w:val="28"/>
        </w:rPr>
        <w:t>фициента остекления.</w:t>
      </w:r>
    </w:p>
    <w:p w:rsidR="000766C3" w:rsidRPr="00615589" w:rsidRDefault="000766C3" w:rsidP="00653C41">
      <w:pPr>
        <w:ind w:right="1514" w:firstLine="567"/>
        <w:jc w:val="both"/>
        <w:rPr>
          <w:color w:val="000000"/>
          <w:sz w:val="16"/>
          <w:szCs w:val="16"/>
        </w:rPr>
      </w:pPr>
    </w:p>
    <w:p w:rsidR="000766C3" w:rsidRDefault="000766C3" w:rsidP="000766C3">
      <w:pPr>
        <w:ind w:firstLine="567"/>
        <w:jc w:val="both"/>
        <w:rPr>
          <w:color w:val="000000"/>
          <w:sz w:val="28"/>
          <w:szCs w:val="28"/>
        </w:rPr>
      </w:pPr>
      <w:r w:rsidRPr="0050701E">
        <w:rPr>
          <w:color w:val="000000"/>
          <w:sz w:val="28"/>
          <w:szCs w:val="28"/>
        </w:rPr>
        <w:t>Таблица №2. Коэффициенты аккумуляции тепла для жилых и промышле</w:t>
      </w:r>
      <w:r w:rsidRPr="0050701E">
        <w:rPr>
          <w:color w:val="000000"/>
          <w:sz w:val="28"/>
          <w:szCs w:val="28"/>
        </w:rPr>
        <w:t>н</w:t>
      </w:r>
      <w:r w:rsidRPr="0050701E">
        <w:rPr>
          <w:color w:val="000000"/>
          <w:sz w:val="28"/>
          <w:szCs w:val="28"/>
        </w:rPr>
        <w:t>ных зданий:</w:t>
      </w:r>
    </w:p>
    <w:p w:rsidR="000766C3" w:rsidRPr="002F692D" w:rsidRDefault="000766C3" w:rsidP="000766C3">
      <w:pPr>
        <w:ind w:firstLine="300"/>
        <w:jc w:val="both"/>
        <w:rPr>
          <w:color w:val="000000"/>
          <w:sz w:val="18"/>
          <w:szCs w:val="2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7"/>
        <w:gridCol w:w="6008"/>
        <w:gridCol w:w="1822"/>
        <w:gridCol w:w="1521"/>
      </w:tblGrid>
      <w:tr w:rsidR="000766C3" w:rsidRPr="0050701E" w:rsidTr="00102A0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6C3" w:rsidRPr="0050701E" w:rsidRDefault="000766C3" w:rsidP="00102A01">
            <w:pPr>
              <w:jc w:val="center"/>
              <w:rPr>
                <w:b/>
                <w:bCs/>
              </w:rPr>
            </w:pPr>
            <w:r w:rsidRPr="0050701E">
              <w:rPr>
                <w:b/>
                <w:bCs/>
              </w:rPr>
              <w:t>№</w:t>
            </w:r>
            <w:r w:rsidRPr="0050701E">
              <w:rPr>
                <w:b/>
                <w:bCs/>
              </w:rPr>
              <w:br/>
            </w:r>
            <w:proofErr w:type="gramStart"/>
            <w:r w:rsidRPr="0050701E">
              <w:rPr>
                <w:b/>
                <w:bCs/>
              </w:rPr>
              <w:t>п</w:t>
            </w:r>
            <w:proofErr w:type="gramEnd"/>
            <w:r w:rsidRPr="0050701E"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6C3" w:rsidRPr="0050701E" w:rsidRDefault="000766C3" w:rsidP="00102A01">
            <w:pPr>
              <w:jc w:val="center"/>
              <w:rPr>
                <w:b/>
                <w:bCs/>
              </w:rPr>
            </w:pPr>
            <w:r w:rsidRPr="0050701E">
              <w:rPr>
                <w:b/>
                <w:bCs/>
              </w:rPr>
              <w:t>Характеристика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6C3" w:rsidRPr="0050701E" w:rsidRDefault="000766C3" w:rsidP="00102A01">
            <w:pPr>
              <w:jc w:val="center"/>
              <w:rPr>
                <w:b/>
                <w:bCs/>
              </w:rPr>
            </w:pPr>
            <w:r w:rsidRPr="0050701E">
              <w:rPr>
                <w:b/>
                <w:bCs/>
              </w:rPr>
              <w:t>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6C3" w:rsidRPr="0050701E" w:rsidRDefault="000766C3" w:rsidP="00102A01">
            <w:pPr>
              <w:jc w:val="center"/>
              <w:rPr>
                <w:b/>
                <w:bCs/>
              </w:rPr>
            </w:pPr>
            <w:r w:rsidRPr="0050701E">
              <w:rPr>
                <w:b/>
                <w:bCs/>
              </w:rPr>
              <w:t>Коэффициент аккумуляции</w:t>
            </w:r>
          </w:p>
        </w:tc>
      </w:tr>
      <w:tr w:rsidR="000766C3" w:rsidRPr="0050701E" w:rsidTr="00102A0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 xml:space="preserve">Крупнопанельный дом серии 1-605А с 3- </w:t>
            </w:r>
            <w:proofErr w:type="spellStart"/>
            <w:r w:rsidRPr="0050701E">
              <w:t>слойными</w:t>
            </w:r>
            <w:proofErr w:type="spellEnd"/>
            <w:r w:rsidRPr="0050701E">
              <w:t xml:space="preserve"> наружными стенами, утепленными </w:t>
            </w:r>
            <w:proofErr w:type="spellStart"/>
            <w:r w:rsidRPr="0050701E">
              <w:t>минераловатными</w:t>
            </w:r>
            <w:proofErr w:type="spellEnd"/>
            <w:r w:rsidRPr="0050701E">
              <w:t xml:space="preserve"> плитами с железобето</w:t>
            </w:r>
            <w:r w:rsidRPr="0050701E">
              <w:t>н</w:t>
            </w:r>
            <w:r w:rsidRPr="0050701E">
              <w:t>ными фактурными слоями: толщины 21 см, из них толщина утепл</w:t>
            </w:r>
            <w:r w:rsidRPr="0050701E">
              <w:t>и</w:t>
            </w:r>
            <w:r w:rsidRPr="0050701E">
              <w:t>теля 12 см.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Угловые: верхнего этажа, среднего и первого этажа. Средние.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42 46 77</w:t>
            </w:r>
          </w:p>
        </w:tc>
      </w:tr>
      <w:tr w:rsidR="000766C3" w:rsidRPr="0050701E" w:rsidTr="00102A0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 xml:space="preserve">Крупнопанельный жилой дом с наружными стенами толщиной 16 см, утепленными </w:t>
            </w:r>
            <w:proofErr w:type="spellStart"/>
            <w:r w:rsidRPr="0050701E">
              <w:t>минераловатными</w:t>
            </w:r>
            <w:proofErr w:type="spellEnd"/>
            <w:r w:rsidRPr="0050701E">
              <w:t xml:space="preserve"> плитами с железобетонными фактурными слоями.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Угловые: верхнего этажа, среднего и первого этажа. Средние.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32 40 51</w:t>
            </w:r>
          </w:p>
        </w:tc>
      </w:tr>
      <w:tr w:rsidR="000766C3" w:rsidRPr="0050701E" w:rsidTr="00102A0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Дом из объемных элементов с наружными ограждениями из жел</w:t>
            </w:r>
            <w:r w:rsidRPr="0050701E">
              <w:t>е</w:t>
            </w:r>
            <w:r w:rsidRPr="0050701E">
              <w:t xml:space="preserve">зобетонных вибропрокатных элементов, утепленных </w:t>
            </w:r>
            <w:proofErr w:type="spellStart"/>
            <w:r w:rsidRPr="0050701E">
              <w:t>минералова</w:t>
            </w:r>
            <w:r w:rsidRPr="0050701E">
              <w:t>т</w:t>
            </w:r>
            <w:r w:rsidRPr="0050701E">
              <w:t>ными</w:t>
            </w:r>
            <w:proofErr w:type="spellEnd"/>
            <w:r w:rsidRPr="0050701E">
              <w:t xml:space="preserve"> плитами. Толщина наружной стены 22 см, толщина утеплит</w:t>
            </w:r>
            <w:r w:rsidRPr="0050701E">
              <w:t>е</w:t>
            </w:r>
            <w:r w:rsidRPr="0050701E">
              <w:t>ля в зоне стыкования с ребрами 5 см, между ребрами 7 см. Общая толщина железобетонных элементов между ребрами 30 – 40 мм.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Угловые верхнего этажа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40</w:t>
            </w:r>
          </w:p>
        </w:tc>
      </w:tr>
      <w:tr w:rsidR="000766C3" w:rsidRPr="0050701E" w:rsidTr="00102A0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Кирпичные жилые здания с толщиной стен в 2,5 кирпича и коэ</w:t>
            </w:r>
            <w:r w:rsidRPr="0050701E">
              <w:t>ф</w:t>
            </w:r>
            <w:r w:rsidRPr="0050701E">
              <w:t>фициентом остекления 0,18-0,25.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Угловые. Средние.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65-60 100-65</w:t>
            </w:r>
          </w:p>
        </w:tc>
      </w:tr>
      <w:tr w:rsidR="000766C3" w:rsidRPr="0050701E" w:rsidTr="00102A0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Промышленные здания с незначительными внутренними теплов</w:t>
            </w:r>
            <w:r w:rsidRPr="0050701E">
              <w:t>ы</w:t>
            </w:r>
            <w:r w:rsidRPr="0050701E">
              <w:t>делениями (стены в 2 кирпича коэффициент остекления 0,15 – 0,3).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25-14</w:t>
            </w:r>
          </w:p>
        </w:tc>
      </w:tr>
    </w:tbl>
    <w:p w:rsidR="000766C3" w:rsidRPr="0050701E" w:rsidRDefault="000766C3" w:rsidP="000766C3">
      <w:pPr>
        <w:rPr>
          <w:color w:val="000000"/>
          <w:sz w:val="28"/>
          <w:szCs w:val="28"/>
        </w:rPr>
      </w:pPr>
      <w:r w:rsidRPr="0050701E">
        <w:rPr>
          <w:color w:val="000000"/>
          <w:sz w:val="28"/>
          <w:szCs w:val="28"/>
        </w:rPr>
        <w:lastRenderedPageBreak/>
        <w:t> </w:t>
      </w:r>
    </w:p>
    <w:p w:rsidR="000766C3" w:rsidRPr="0050701E" w:rsidRDefault="000766C3" w:rsidP="002F692D">
      <w:pPr>
        <w:ind w:firstLine="709"/>
        <w:jc w:val="both"/>
        <w:rPr>
          <w:color w:val="000000"/>
          <w:sz w:val="28"/>
          <w:szCs w:val="28"/>
        </w:rPr>
      </w:pPr>
      <w:r w:rsidRPr="0050701E">
        <w:rPr>
          <w:color w:val="000000"/>
          <w:sz w:val="28"/>
          <w:szCs w:val="28"/>
        </w:rPr>
        <w:t>На основании приведенных данных можно оценить время, имеющееся для ликвидации аварии или принятия мер по предотвращению лавинообразного развития аварий, т. е. замерзания теплоносителя в системах отопления зданий, в которые прекращена подача тепла. К примеру, в отключенном в результате аварии квартале имеются здания, у которых коэффициент аккумуляции для у</w:t>
      </w:r>
      <w:r w:rsidRPr="0050701E">
        <w:rPr>
          <w:color w:val="000000"/>
          <w:sz w:val="28"/>
          <w:szCs w:val="28"/>
        </w:rPr>
        <w:t>г</w:t>
      </w:r>
      <w:r w:rsidRPr="0050701E">
        <w:rPr>
          <w:color w:val="000000"/>
          <w:sz w:val="28"/>
          <w:szCs w:val="28"/>
        </w:rPr>
        <w:t>лового помещения верхнего этажа равен 40. Если авария произошла при темп</w:t>
      </w:r>
      <w:r w:rsidRPr="0050701E">
        <w:rPr>
          <w:color w:val="000000"/>
          <w:sz w:val="28"/>
          <w:szCs w:val="28"/>
        </w:rPr>
        <w:t>е</w:t>
      </w:r>
      <w:r w:rsidRPr="0050701E">
        <w:rPr>
          <w:color w:val="000000"/>
          <w:sz w:val="28"/>
          <w:szCs w:val="28"/>
        </w:rPr>
        <w:t>ратуре наружного воздуха -20°С, то по таблице №1 определяется темп падения температуры, равный 1,1°С в час. Время снижения температуры в квартире с 18 до 8 °С, при которой в подвалах и на лестничных клетках может произойти з</w:t>
      </w:r>
      <w:r w:rsidRPr="0050701E">
        <w:rPr>
          <w:color w:val="000000"/>
          <w:sz w:val="28"/>
          <w:szCs w:val="28"/>
        </w:rPr>
        <w:t>а</w:t>
      </w:r>
      <w:r w:rsidRPr="0050701E">
        <w:rPr>
          <w:color w:val="000000"/>
          <w:sz w:val="28"/>
          <w:szCs w:val="28"/>
        </w:rPr>
        <w:t>мерзание теплоносителя и труб, определится как (18 – 8) / 1,1 и составит 9 ч</w:t>
      </w:r>
      <w:r w:rsidRPr="0050701E">
        <w:rPr>
          <w:color w:val="000000"/>
          <w:sz w:val="28"/>
          <w:szCs w:val="28"/>
        </w:rPr>
        <w:t>а</w:t>
      </w:r>
      <w:r w:rsidRPr="0050701E">
        <w:rPr>
          <w:color w:val="000000"/>
          <w:sz w:val="28"/>
          <w:szCs w:val="28"/>
        </w:rPr>
        <w:t>сов. Если в результате аварии отключено несколько зданий, то определение времени, имеющегося в распоряжении на ликвидацию аварии или принятие мер по предотвращению развития аварии, производится по зданию, имеющему наименьший коэффициент аккумуляции.</w:t>
      </w:r>
    </w:p>
    <w:p w:rsidR="000766C3" w:rsidRDefault="000766C3" w:rsidP="000766C3">
      <w:pPr>
        <w:ind w:firstLine="567"/>
        <w:jc w:val="both"/>
        <w:rPr>
          <w:color w:val="000000"/>
          <w:sz w:val="28"/>
          <w:szCs w:val="28"/>
        </w:rPr>
      </w:pPr>
    </w:p>
    <w:p w:rsidR="000766C3" w:rsidRDefault="000766C3" w:rsidP="000766C3">
      <w:pPr>
        <w:ind w:firstLine="567"/>
        <w:jc w:val="both"/>
        <w:rPr>
          <w:color w:val="000000"/>
          <w:sz w:val="28"/>
          <w:szCs w:val="28"/>
        </w:rPr>
      </w:pPr>
      <w:r w:rsidRPr="0050701E">
        <w:rPr>
          <w:color w:val="000000"/>
          <w:sz w:val="28"/>
          <w:szCs w:val="28"/>
        </w:rPr>
        <w:t>Таблица №3. Предельные сроки ликвидации повреждений на объектах теплоснабжения:</w:t>
      </w:r>
    </w:p>
    <w:p w:rsidR="000766C3" w:rsidRPr="0050701E" w:rsidRDefault="000766C3" w:rsidP="000766C3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7"/>
        <w:gridCol w:w="2880"/>
        <w:gridCol w:w="1765"/>
        <w:gridCol w:w="828"/>
        <w:gridCol w:w="879"/>
        <w:gridCol w:w="879"/>
        <w:gridCol w:w="2120"/>
      </w:tblGrid>
      <w:tr w:rsidR="000766C3" w:rsidRPr="0050701E" w:rsidTr="00232327">
        <w:trPr>
          <w:jc w:val="center"/>
        </w:trPr>
        <w:tc>
          <w:tcPr>
            <w:tcW w:w="1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6C3" w:rsidRPr="0050701E" w:rsidRDefault="000766C3" w:rsidP="00102A01">
            <w:pPr>
              <w:jc w:val="center"/>
              <w:rPr>
                <w:b/>
                <w:bCs/>
              </w:rPr>
            </w:pPr>
            <w:r w:rsidRPr="0050701E">
              <w:rPr>
                <w:b/>
                <w:bCs/>
              </w:rPr>
              <w:t>№</w:t>
            </w:r>
            <w:r w:rsidRPr="0050701E">
              <w:rPr>
                <w:b/>
                <w:bCs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6C3" w:rsidRPr="0050701E" w:rsidRDefault="000766C3" w:rsidP="00102A01">
            <w:pPr>
              <w:jc w:val="center"/>
              <w:rPr>
                <w:b/>
                <w:bCs/>
              </w:rPr>
            </w:pPr>
            <w:r w:rsidRPr="0050701E">
              <w:rPr>
                <w:b/>
                <w:bCs/>
              </w:rPr>
              <w:t>Наименование технологич</w:t>
            </w:r>
            <w:r w:rsidRPr="0050701E">
              <w:rPr>
                <w:b/>
                <w:bCs/>
              </w:rPr>
              <w:t>е</w:t>
            </w:r>
            <w:r w:rsidRPr="0050701E">
              <w:rPr>
                <w:b/>
                <w:bCs/>
              </w:rPr>
              <w:t>ского нарушения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6C3" w:rsidRPr="0050701E" w:rsidRDefault="000766C3" w:rsidP="00102A01">
            <w:pPr>
              <w:jc w:val="center"/>
              <w:rPr>
                <w:b/>
                <w:bCs/>
              </w:rPr>
            </w:pPr>
            <w:r w:rsidRPr="0050701E">
              <w:rPr>
                <w:b/>
                <w:bCs/>
              </w:rPr>
              <w:t>Время на устр</w:t>
            </w:r>
            <w:r w:rsidRPr="0050701E">
              <w:rPr>
                <w:b/>
                <w:bCs/>
              </w:rPr>
              <w:t>а</w:t>
            </w:r>
            <w:r w:rsidRPr="0050701E">
              <w:rPr>
                <w:b/>
                <w:bCs/>
              </w:rPr>
              <w:t>нение, час.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6C3" w:rsidRPr="0050701E" w:rsidRDefault="000766C3" w:rsidP="00102A01">
            <w:pPr>
              <w:jc w:val="center"/>
              <w:rPr>
                <w:b/>
                <w:bCs/>
              </w:rPr>
            </w:pPr>
            <w:r w:rsidRPr="0050701E">
              <w:rPr>
                <w:b/>
                <w:bCs/>
              </w:rPr>
              <w:t>Ожидаемая температура в жилых помещениях при температуре наружного воздуха, С</w:t>
            </w:r>
          </w:p>
        </w:tc>
      </w:tr>
      <w:tr w:rsidR="000766C3" w:rsidRPr="0050701E" w:rsidTr="00232327">
        <w:trPr>
          <w:jc w:val="center"/>
        </w:trPr>
        <w:tc>
          <w:tcPr>
            <w:tcW w:w="1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6C3" w:rsidRPr="0050701E" w:rsidRDefault="000766C3" w:rsidP="00102A01">
            <w:pPr>
              <w:jc w:val="center"/>
              <w:rPr>
                <w:b/>
                <w:bCs/>
              </w:rPr>
            </w:pPr>
            <w:r w:rsidRPr="0050701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6C3" w:rsidRPr="0050701E" w:rsidRDefault="000766C3" w:rsidP="00102A01">
            <w:pPr>
              <w:jc w:val="center"/>
              <w:rPr>
                <w:b/>
                <w:bCs/>
              </w:rPr>
            </w:pPr>
            <w:r w:rsidRPr="0050701E">
              <w:rPr>
                <w:b/>
                <w:bCs/>
              </w:rPr>
              <w:t>- 10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6C3" w:rsidRPr="0050701E" w:rsidRDefault="000766C3" w:rsidP="00102A01">
            <w:pPr>
              <w:jc w:val="center"/>
              <w:rPr>
                <w:b/>
                <w:bCs/>
              </w:rPr>
            </w:pPr>
            <w:r w:rsidRPr="0050701E">
              <w:rPr>
                <w:b/>
                <w:bCs/>
              </w:rPr>
              <w:t>- 20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6C3" w:rsidRPr="0050701E" w:rsidRDefault="000766C3" w:rsidP="00102A01">
            <w:pPr>
              <w:jc w:val="center"/>
              <w:rPr>
                <w:b/>
                <w:bCs/>
              </w:rPr>
            </w:pPr>
            <w:r w:rsidRPr="0050701E">
              <w:rPr>
                <w:b/>
                <w:bCs/>
              </w:rPr>
              <w:t>Более – 20</w:t>
            </w:r>
          </w:p>
        </w:tc>
      </w:tr>
      <w:tr w:rsidR="000766C3" w:rsidRPr="0050701E" w:rsidTr="00232327">
        <w:trPr>
          <w:jc w:val="center"/>
        </w:trPr>
        <w:tc>
          <w:tcPr>
            <w:tcW w:w="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Отключение отопления.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15</w:t>
            </w:r>
          </w:p>
        </w:tc>
      </w:tr>
      <w:tr w:rsidR="000766C3" w:rsidRPr="0050701E" w:rsidTr="00232327">
        <w:trPr>
          <w:jc w:val="center"/>
        </w:trPr>
        <w:tc>
          <w:tcPr>
            <w:tcW w:w="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Отключение отопления.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15</w:t>
            </w:r>
          </w:p>
        </w:tc>
      </w:tr>
      <w:tr w:rsidR="000766C3" w:rsidRPr="0050701E" w:rsidTr="00232327">
        <w:trPr>
          <w:jc w:val="center"/>
        </w:trPr>
        <w:tc>
          <w:tcPr>
            <w:tcW w:w="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Отключение отопления.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10</w:t>
            </w:r>
          </w:p>
        </w:tc>
      </w:tr>
      <w:tr w:rsidR="000766C3" w:rsidRPr="0050701E" w:rsidTr="00232327">
        <w:trPr>
          <w:jc w:val="center"/>
        </w:trPr>
        <w:tc>
          <w:tcPr>
            <w:tcW w:w="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Отключение отопления.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50701E" w:rsidRDefault="000766C3" w:rsidP="00102A01">
            <w:pPr>
              <w:jc w:val="center"/>
            </w:pPr>
            <w:r w:rsidRPr="0050701E">
              <w:t>10</w:t>
            </w:r>
          </w:p>
        </w:tc>
      </w:tr>
    </w:tbl>
    <w:p w:rsidR="000766C3" w:rsidRDefault="000766C3" w:rsidP="000766C3">
      <w:pPr>
        <w:rPr>
          <w:color w:val="000000"/>
          <w:sz w:val="28"/>
          <w:szCs w:val="28"/>
        </w:rPr>
      </w:pPr>
      <w:r w:rsidRPr="0050701E">
        <w:rPr>
          <w:color w:val="000000"/>
          <w:sz w:val="28"/>
          <w:szCs w:val="28"/>
        </w:rPr>
        <w:t> </w:t>
      </w:r>
    </w:p>
    <w:p w:rsidR="000766C3" w:rsidRPr="0050701E" w:rsidRDefault="000766C3" w:rsidP="000766C3">
      <w:pPr>
        <w:rPr>
          <w:color w:val="000000"/>
          <w:sz w:val="28"/>
          <w:szCs w:val="28"/>
        </w:rPr>
      </w:pPr>
    </w:p>
    <w:p w:rsidR="000766C3" w:rsidRDefault="000766C3" w:rsidP="000766C3">
      <w:pPr>
        <w:ind w:firstLine="567"/>
        <w:jc w:val="both"/>
        <w:rPr>
          <w:color w:val="000000"/>
          <w:sz w:val="28"/>
          <w:szCs w:val="28"/>
        </w:rPr>
      </w:pPr>
      <w:r w:rsidRPr="0050701E">
        <w:rPr>
          <w:color w:val="000000"/>
          <w:sz w:val="28"/>
          <w:szCs w:val="28"/>
        </w:rPr>
        <w:t>Таблица №4. Предельные сроки ликвидации повреждений на надземных трубопроводах тепловых сетей:</w:t>
      </w:r>
    </w:p>
    <w:p w:rsidR="000766C3" w:rsidRPr="0050701E" w:rsidRDefault="000766C3" w:rsidP="000766C3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7"/>
        <w:gridCol w:w="4400"/>
        <w:gridCol w:w="2427"/>
      </w:tblGrid>
      <w:tr w:rsidR="000766C3" w:rsidRPr="00AE7018" w:rsidTr="00102A0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6C3" w:rsidRPr="00AE7018" w:rsidRDefault="000766C3" w:rsidP="00102A01">
            <w:pPr>
              <w:jc w:val="center"/>
              <w:rPr>
                <w:b/>
                <w:bCs/>
              </w:rPr>
            </w:pPr>
            <w:r w:rsidRPr="00AE7018">
              <w:rPr>
                <w:b/>
                <w:bCs/>
              </w:rPr>
              <w:t>№</w:t>
            </w:r>
            <w:r w:rsidRPr="00AE7018">
              <w:rPr>
                <w:b/>
                <w:bCs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6C3" w:rsidRPr="00AE7018" w:rsidRDefault="000766C3" w:rsidP="00102A01">
            <w:pPr>
              <w:jc w:val="center"/>
              <w:rPr>
                <w:b/>
                <w:bCs/>
              </w:rPr>
            </w:pPr>
            <w:r w:rsidRPr="00AE7018">
              <w:rPr>
                <w:b/>
                <w:bCs/>
              </w:rPr>
              <w:t>Наименование технологического нарушения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6C3" w:rsidRPr="00AE7018" w:rsidRDefault="000766C3" w:rsidP="00102A01">
            <w:pPr>
              <w:jc w:val="center"/>
              <w:rPr>
                <w:b/>
                <w:bCs/>
              </w:rPr>
            </w:pPr>
            <w:r w:rsidRPr="00AE7018">
              <w:rPr>
                <w:b/>
                <w:bCs/>
              </w:rPr>
              <w:t>Время на устранение, час.</w:t>
            </w:r>
          </w:p>
        </w:tc>
      </w:tr>
      <w:tr w:rsidR="000766C3" w:rsidRPr="00AE7018" w:rsidTr="00102A0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Обнаружение утечек или других неисправностей.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1,0</w:t>
            </w:r>
          </w:p>
        </w:tc>
      </w:tr>
      <w:tr w:rsidR="000766C3" w:rsidRPr="00AE7018" w:rsidTr="00102A0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Отключение системы или отдельных участков.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0,5</w:t>
            </w:r>
          </w:p>
        </w:tc>
      </w:tr>
      <w:tr w:rsidR="000766C3" w:rsidRPr="00AE7018" w:rsidTr="00102A0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Слив воды из системы.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0,5</w:t>
            </w:r>
          </w:p>
        </w:tc>
      </w:tr>
      <w:tr w:rsidR="000766C3" w:rsidRPr="00AE7018" w:rsidTr="00102A0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Устранение утечек или других неисправностей.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2,0</w:t>
            </w:r>
          </w:p>
        </w:tc>
      </w:tr>
    </w:tbl>
    <w:p w:rsidR="000766C3" w:rsidRPr="0050701E" w:rsidRDefault="000766C3" w:rsidP="000766C3">
      <w:pPr>
        <w:rPr>
          <w:color w:val="000000"/>
          <w:sz w:val="28"/>
          <w:szCs w:val="28"/>
        </w:rPr>
      </w:pPr>
      <w:r w:rsidRPr="0050701E">
        <w:rPr>
          <w:color w:val="000000"/>
          <w:sz w:val="28"/>
          <w:szCs w:val="28"/>
        </w:rPr>
        <w:t> </w:t>
      </w:r>
    </w:p>
    <w:p w:rsidR="000766C3" w:rsidRPr="0050701E" w:rsidRDefault="000766C3" w:rsidP="000766C3">
      <w:pPr>
        <w:ind w:firstLine="567"/>
        <w:jc w:val="both"/>
        <w:rPr>
          <w:color w:val="000000"/>
          <w:sz w:val="28"/>
          <w:szCs w:val="28"/>
        </w:rPr>
      </w:pPr>
      <w:r w:rsidRPr="0050701E">
        <w:rPr>
          <w:color w:val="000000"/>
          <w:sz w:val="28"/>
          <w:szCs w:val="28"/>
        </w:rPr>
        <w:t>Таблица №5. Нормативные сроки ликвидации повреждений на подземных трубопроводах тепловых сетей (час):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8"/>
        <w:gridCol w:w="5965"/>
        <w:gridCol w:w="575"/>
        <w:gridCol w:w="658"/>
        <w:gridCol w:w="658"/>
        <w:gridCol w:w="658"/>
        <w:gridCol w:w="836"/>
      </w:tblGrid>
      <w:tr w:rsidR="000766C3" w:rsidRPr="00AE7018" w:rsidTr="00102A0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6C3" w:rsidRPr="00AE7018" w:rsidRDefault="000766C3" w:rsidP="00102A01">
            <w:pPr>
              <w:jc w:val="center"/>
              <w:rPr>
                <w:b/>
                <w:bCs/>
              </w:rPr>
            </w:pPr>
            <w:r w:rsidRPr="00AE7018">
              <w:rPr>
                <w:b/>
                <w:bCs/>
              </w:rPr>
              <w:t>№</w:t>
            </w:r>
            <w:r w:rsidRPr="00AE7018">
              <w:rPr>
                <w:b/>
                <w:bCs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6C3" w:rsidRPr="00AE7018" w:rsidRDefault="000766C3" w:rsidP="00102A01">
            <w:pPr>
              <w:jc w:val="center"/>
              <w:rPr>
                <w:b/>
                <w:bCs/>
              </w:rPr>
            </w:pPr>
            <w:r w:rsidRPr="00AE7018">
              <w:rPr>
                <w:b/>
                <w:bCs/>
              </w:rPr>
              <w:t>Этапы работы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6C3" w:rsidRPr="00AE7018" w:rsidRDefault="000766C3" w:rsidP="00102A01">
            <w:pPr>
              <w:jc w:val="center"/>
              <w:rPr>
                <w:b/>
                <w:bCs/>
              </w:rPr>
            </w:pPr>
            <w:r w:rsidRPr="00AE7018">
              <w:rPr>
                <w:b/>
                <w:bCs/>
              </w:rPr>
              <w:t>Диаметры труб, мм</w:t>
            </w:r>
          </w:p>
        </w:tc>
      </w:tr>
      <w:tr w:rsidR="000766C3" w:rsidRPr="00AE7018" w:rsidTr="00102A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6C3" w:rsidRPr="00AE7018" w:rsidRDefault="000766C3" w:rsidP="00102A01">
            <w:pPr>
              <w:jc w:val="center"/>
              <w:rPr>
                <w:b/>
                <w:bCs/>
              </w:rPr>
            </w:pPr>
            <w:r w:rsidRPr="00AE7018">
              <w:rPr>
                <w:b/>
                <w:bCs/>
              </w:rPr>
              <w:t>57-219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6C3" w:rsidRPr="00AE7018" w:rsidRDefault="000766C3" w:rsidP="00102A01">
            <w:pPr>
              <w:jc w:val="center"/>
              <w:rPr>
                <w:b/>
                <w:bCs/>
              </w:rPr>
            </w:pPr>
            <w:r w:rsidRPr="00AE7018">
              <w:rPr>
                <w:b/>
                <w:bCs/>
              </w:rPr>
              <w:t>273-426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6C3" w:rsidRPr="00AE7018" w:rsidRDefault="000766C3" w:rsidP="00102A01">
            <w:pPr>
              <w:jc w:val="center"/>
              <w:rPr>
                <w:b/>
                <w:bCs/>
              </w:rPr>
            </w:pPr>
            <w:r w:rsidRPr="00AE7018">
              <w:rPr>
                <w:b/>
                <w:bCs/>
              </w:rPr>
              <w:t>529-720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6C3" w:rsidRPr="00AE7018" w:rsidRDefault="000766C3" w:rsidP="00102A01">
            <w:pPr>
              <w:jc w:val="center"/>
              <w:rPr>
                <w:b/>
                <w:bCs/>
              </w:rPr>
            </w:pPr>
            <w:r w:rsidRPr="00AE7018">
              <w:rPr>
                <w:b/>
                <w:bCs/>
              </w:rPr>
              <w:t>820-920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6C3" w:rsidRPr="00AE7018" w:rsidRDefault="000766C3" w:rsidP="00102A01">
            <w:pPr>
              <w:jc w:val="center"/>
              <w:rPr>
                <w:b/>
                <w:bCs/>
              </w:rPr>
            </w:pPr>
            <w:r w:rsidRPr="00AE7018">
              <w:rPr>
                <w:b/>
                <w:bCs/>
              </w:rPr>
              <w:t>1020-1420</w:t>
            </w:r>
          </w:p>
        </w:tc>
      </w:tr>
      <w:tr w:rsidR="000766C3" w:rsidRPr="0073499A" w:rsidTr="00102A0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73499A" w:rsidRDefault="000766C3" w:rsidP="00102A01">
            <w:pPr>
              <w:jc w:val="center"/>
            </w:pPr>
            <w:r w:rsidRPr="0073499A"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73499A" w:rsidRDefault="000766C3" w:rsidP="00102A01">
            <w:pPr>
              <w:jc w:val="center"/>
            </w:pPr>
            <w:r w:rsidRPr="0073499A">
              <w:t>Отключение дефектного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73499A" w:rsidRDefault="000766C3" w:rsidP="00102A01">
            <w:pPr>
              <w:jc w:val="center"/>
            </w:pPr>
            <w:r w:rsidRPr="0073499A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73499A" w:rsidRDefault="000766C3" w:rsidP="00102A01">
            <w:pPr>
              <w:jc w:val="center"/>
            </w:pPr>
            <w:r w:rsidRPr="0073499A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73499A" w:rsidRDefault="000766C3" w:rsidP="00102A01">
            <w:pPr>
              <w:jc w:val="center"/>
            </w:pPr>
            <w:r w:rsidRPr="0073499A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73499A" w:rsidRDefault="000766C3" w:rsidP="00102A01">
            <w:pPr>
              <w:jc w:val="center"/>
            </w:pPr>
            <w:r w:rsidRPr="0073499A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73499A" w:rsidRDefault="000766C3" w:rsidP="00102A01">
            <w:pPr>
              <w:jc w:val="center"/>
            </w:pPr>
            <w:r w:rsidRPr="0073499A">
              <w:t>4</w:t>
            </w:r>
          </w:p>
        </w:tc>
      </w:tr>
      <w:tr w:rsidR="000766C3" w:rsidRPr="00AE7018" w:rsidTr="00102A0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Откачка воды из затопленных камер, шахт, каналов.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5</w:t>
            </w:r>
          </w:p>
        </w:tc>
      </w:tr>
      <w:tr w:rsidR="000766C3" w:rsidRPr="00AE7018" w:rsidTr="00102A0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Вызов комиссии, опорожнение отключенного участка.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4</w:t>
            </w:r>
          </w:p>
        </w:tc>
      </w:tr>
      <w:tr w:rsidR="000766C3" w:rsidRPr="00AE7018" w:rsidTr="00102A0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Вскрытие дефектного участка трубы, определение размеров и гр</w:t>
            </w:r>
            <w:r w:rsidRPr="00AE7018">
              <w:t>а</w:t>
            </w:r>
            <w:r w:rsidRPr="00AE7018">
              <w:t>ниц дефекта.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4</w:t>
            </w:r>
          </w:p>
        </w:tc>
      </w:tr>
      <w:tr w:rsidR="000766C3" w:rsidRPr="00AE7018" w:rsidTr="00102A0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Врезка дефектного участка трубы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3</w:t>
            </w:r>
          </w:p>
        </w:tc>
      </w:tr>
      <w:tr w:rsidR="000766C3" w:rsidRPr="00AE7018" w:rsidTr="00102A0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Подготовка участка под укладку новой трубы.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1,5</w:t>
            </w:r>
          </w:p>
        </w:tc>
      </w:tr>
      <w:tr w:rsidR="000766C3" w:rsidRPr="00AE7018" w:rsidTr="00102A0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Установка новой трубы и сварка стыков.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4,5</w:t>
            </w:r>
          </w:p>
        </w:tc>
      </w:tr>
      <w:tr w:rsidR="000766C3" w:rsidRPr="00AE7018" w:rsidTr="00102A0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Заполнение отключенного участка, восстановление теплоснабж</w:t>
            </w:r>
            <w:r w:rsidRPr="00AE7018">
              <w:t>е</w:t>
            </w:r>
            <w:r w:rsidRPr="00AE7018">
              <w:t>ния потребителей.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4</w:t>
            </w:r>
          </w:p>
        </w:tc>
      </w:tr>
      <w:tr w:rsidR="000766C3" w:rsidRPr="00AE7018" w:rsidTr="00102A01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6C3" w:rsidRPr="00AE7018" w:rsidRDefault="000766C3" w:rsidP="00102A01">
            <w:pPr>
              <w:jc w:val="center"/>
            </w:pPr>
            <w:r w:rsidRPr="00AE7018">
              <w:t>30</w:t>
            </w:r>
          </w:p>
        </w:tc>
      </w:tr>
    </w:tbl>
    <w:p w:rsidR="000766C3" w:rsidRPr="0050701E" w:rsidRDefault="000766C3" w:rsidP="000766C3">
      <w:pPr>
        <w:rPr>
          <w:color w:val="000000"/>
          <w:sz w:val="28"/>
          <w:szCs w:val="28"/>
        </w:rPr>
      </w:pPr>
      <w:r w:rsidRPr="0050701E">
        <w:rPr>
          <w:color w:val="000000"/>
          <w:sz w:val="28"/>
          <w:szCs w:val="28"/>
        </w:rPr>
        <w:t> </w:t>
      </w:r>
    </w:p>
    <w:p w:rsidR="000766C3" w:rsidRPr="0050701E" w:rsidRDefault="000766C3" w:rsidP="000766C3">
      <w:pPr>
        <w:ind w:firstLine="567"/>
        <w:jc w:val="both"/>
        <w:rPr>
          <w:color w:val="000000"/>
          <w:sz w:val="28"/>
          <w:szCs w:val="28"/>
        </w:rPr>
      </w:pPr>
      <w:r w:rsidRPr="0050701E">
        <w:rPr>
          <w:color w:val="000000"/>
          <w:sz w:val="28"/>
          <w:szCs w:val="28"/>
        </w:rPr>
        <w:t>Примечание:</w:t>
      </w:r>
    </w:p>
    <w:p w:rsidR="000766C3" w:rsidRPr="0050701E" w:rsidRDefault="000766C3" w:rsidP="000766C3">
      <w:pPr>
        <w:ind w:firstLine="567"/>
        <w:jc w:val="both"/>
        <w:rPr>
          <w:color w:val="000000"/>
          <w:sz w:val="28"/>
          <w:szCs w:val="28"/>
        </w:rPr>
      </w:pPr>
      <w:r w:rsidRPr="0050701E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 </w:t>
      </w:r>
      <w:r w:rsidRPr="0050701E">
        <w:rPr>
          <w:color w:val="000000"/>
          <w:sz w:val="28"/>
          <w:szCs w:val="28"/>
        </w:rPr>
        <w:t>При замене трубопровода через проходы подземных сооружений в но</w:t>
      </w:r>
      <w:r w:rsidRPr="0050701E">
        <w:rPr>
          <w:color w:val="000000"/>
          <w:sz w:val="28"/>
          <w:szCs w:val="28"/>
        </w:rPr>
        <w:t>р</w:t>
      </w:r>
      <w:r w:rsidRPr="0050701E">
        <w:rPr>
          <w:color w:val="000000"/>
          <w:sz w:val="28"/>
          <w:szCs w:val="28"/>
        </w:rPr>
        <w:t>мативные сроки ликвидации повреждений вводится коэффициент 1,3.</w:t>
      </w:r>
    </w:p>
    <w:p w:rsidR="000766C3" w:rsidRDefault="000766C3" w:rsidP="000766C3">
      <w:pPr>
        <w:ind w:firstLine="567"/>
        <w:jc w:val="both"/>
        <w:rPr>
          <w:color w:val="000000"/>
          <w:sz w:val="28"/>
          <w:szCs w:val="28"/>
        </w:rPr>
      </w:pPr>
      <w:r w:rsidRPr="0050701E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 </w:t>
      </w:r>
      <w:r w:rsidRPr="0050701E">
        <w:rPr>
          <w:color w:val="000000"/>
          <w:sz w:val="28"/>
          <w:szCs w:val="28"/>
        </w:rPr>
        <w:t>Сроки могут изменяться в зависимости от непредвиденных обстоятел</w:t>
      </w:r>
      <w:r w:rsidRPr="0050701E">
        <w:rPr>
          <w:color w:val="000000"/>
          <w:sz w:val="28"/>
          <w:szCs w:val="28"/>
        </w:rPr>
        <w:t>ь</w:t>
      </w:r>
      <w:r w:rsidRPr="0050701E">
        <w:rPr>
          <w:color w:val="000000"/>
          <w:sz w:val="28"/>
          <w:szCs w:val="28"/>
        </w:rPr>
        <w:t>ств и условий проведения работ.</w:t>
      </w:r>
    </w:p>
    <w:p w:rsidR="002F692D" w:rsidRDefault="002F692D" w:rsidP="002F692D">
      <w:pPr>
        <w:jc w:val="both"/>
        <w:rPr>
          <w:color w:val="000000"/>
          <w:sz w:val="28"/>
          <w:szCs w:val="28"/>
        </w:rPr>
      </w:pPr>
    </w:p>
    <w:p w:rsidR="002F692D" w:rsidRDefault="002F692D" w:rsidP="002F692D">
      <w:pPr>
        <w:jc w:val="both"/>
        <w:rPr>
          <w:color w:val="000000"/>
          <w:sz w:val="28"/>
          <w:szCs w:val="28"/>
        </w:rPr>
      </w:pPr>
    </w:p>
    <w:p w:rsidR="002F692D" w:rsidRDefault="002F692D" w:rsidP="002F692D">
      <w:pPr>
        <w:jc w:val="both"/>
        <w:rPr>
          <w:color w:val="000000"/>
          <w:sz w:val="28"/>
          <w:szCs w:val="28"/>
        </w:rPr>
      </w:pPr>
    </w:p>
    <w:p w:rsidR="002F692D" w:rsidRDefault="002F692D" w:rsidP="002F692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Управляющий делами</w:t>
      </w:r>
    </w:p>
    <w:p w:rsidR="002F692D" w:rsidRPr="0050701E" w:rsidRDefault="002F692D" w:rsidP="002F692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района                                                                     О.В. Купина</w:t>
      </w:r>
    </w:p>
    <w:p w:rsidR="000766C3" w:rsidRPr="007F204F" w:rsidRDefault="000766C3" w:rsidP="000766C3">
      <w:pPr>
        <w:jc w:val="center"/>
        <w:rPr>
          <w:b/>
          <w:sz w:val="27"/>
          <w:szCs w:val="27"/>
        </w:rPr>
      </w:pPr>
    </w:p>
    <w:p w:rsidR="000766C3" w:rsidRDefault="000766C3" w:rsidP="000766C3">
      <w:pPr>
        <w:tabs>
          <w:tab w:val="left" w:pos="3255"/>
        </w:tabs>
        <w:jc w:val="center"/>
        <w:rPr>
          <w:b/>
          <w:sz w:val="27"/>
          <w:szCs w:val="27"/>
        </w:rPr>
      </w:pPr>
    </w:p>
    <w:p w:rsidR="000766C3" w:rsidRPr="007F204F" w:rsidRDefault="000766C3" w:rsidP="000766C3">
      <w:pPr>
        <w:tabs>
          <w:tab w:val="left" w:pos="3255"/>
        </w:tabs>
        <w:jc w:val="center"/>
        <w:rPr>
          <w:b/>
          <w:sz w:val="27"/>
          <w:szCs w:val="27"/>
        </w:rPr>
      </w:pPr>
    </w:p>
    <w:p w:rsidR="000766C3" w:rsidRPr="007F204F" w:rsidRDefault="000766C3" w:rsidP="000766C3">
      <w:pPr>
        <w:jc w:val="center"/>
        <w:rPr>
          <w:b/>
          <w:sz w:val="28"/>
          <w:szCs w:val="28"/>
        </w:rPr>
      </w:pPr>
    </w:p>
    <w:p w:rsidR="000766C3" w:rsidRPr="007F204F" w:rsidRDefault="000766C3" w:rsidP="000766C3">
      <w:pPr>
        <w:ind w:left="567"/>
        <w:rPr>
          <w:sz w:val="28"/>
          <w:szCs w:val="28"/>
        </w:rPr>
      </w:pPr>
    </w:p>
    <w:p w:rsidR="00EC443D" w:rsidRPr="00EC443D" w:rsidRDefault="00EC443D" w:rsidP="000766C3">
      <w:pPr>
        <w:jc w:val="both"/>
        <w:rPr>
          <w:sz w:val="28"/>
          <w:szCs w:val="28"/>
        </w:rPr>
      </w:pPr>
    </w:p>
    <w:p w:rsidR="00EC443D" w:rsidRDefault="00EC443D" w:rsidP="00EC443D">
      <w:pPr>
        <w:rPr>
          <w:sz w:val="28"/>
          <w:szCs w:val="28"/>
        </w:rPr>
      </w:pPr>
    </w:p>
    <w:p w:rsidR="00F349C3" w:rsidRPr="00EC443D" w:rsidRDefault="00EC443D" w:rsidP="00EC443D">
      <w:pPr>
        <w:tabs>
          <w:tab w:val="left" w:pos="36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49C3" w:rsidRPr="00EC443D" w:rsidSect="002F692D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825" w:rsidRDefault="00200825">
      <w:r>
        <w:separator/>
      </w:r>
    </w:p>
  </w:endnote>
  <w:endnote w:type="continuationSeparator" w:id="0">
    <w:p w:rsidR="00200825" w:rsidRDefault="0020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9C3" w:rsidRDefault="00F349C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6986987"/>
      <w:docPartObj>
        <w:docPartGallery w:val="Page Numbers (Bottom of Page)"/>
        <w:docPartUnique/>
      </w:docPartObj>
    </w:sdtPr>
    <w:sdtEndPr/>
    <w:sdtContent>
      <w:p w:rsidR="002F692D" w:rsidRDefault="002F692D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FF4">
          <w:rPr>
            <w:noProof/>
          </w:rPr>
          <w:t>4</w:t>
        </w:r>
        <w:r>
          <w:fldChar w:fldCharType="end"/>
        </w:r>
      </w:p>
    </w:sdtContent>
  </w:sdt>
  <w:p w:rsidR="00F349C3" w:rsidRDefault="00F349C3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9C3" w:rsidRDefault="00F349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825" w:rsidRDefault="00200825">
      <w:r>
        <w:separator/>
      </w:r>
    </w:p>
  </w:footnote>
  <w:footnote w:type="continuationSeparator" w:id="0">
    <w:p w:rsidR="00200825" w:rsidRDefault="0020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9C3" w:rsidRDefault="00F349C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9C3" w:rsidRDefault="00F349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1C986FBA"/>
    <w:name w:val="WW8Num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</w:abstractNum>
  <w:abstractNum w:abstractNumId="3">
    <w:nsid w:val="14C91C39"/>
    <w:multiLevelType w:val="hybridMultilevel"/>
    <w:tmpl w:val="080C2F7A"/>
    <w:lvl w:ilvl="0" w:tplc="657CCC4C">
      <w:start w:val="2029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A501A8"/>
    <w:multiLevelType w:val="hybridMultilevel"/>
    <w:tmpl w:val="2D1E5004"/>
    <w:lvl w:ilvl="0" w:tplc="02B41766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41D36"/>
    <w:multiLevelType w:val="hybridMultilevel"/>
    <w:tmpl w:val="9ABA5C98"/>
    <w:lvl w:ilvl="0" w:tplc="282469AE">
      <w:start w:val="2"/>
      <w:numFmt w:val="decimal"/>
      <w:lvlText w:val="%1."/>
      <w:lvlJc w:val="left"/>
      <w:pPr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6">
    <w:nsid w:val="25CC2ECA"/>
    <w:multiLevelType w:val="hybridMultilevel"/>
    <w:tmpl w:val="12E65248"/>
    <w:lvl w:ilvl="0" w:tplc="1AEC213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1BE1251"/>
    <w:multiLevelType w:val="hybridMultilevel"/>
    <w:tmpl w:val="58400D3C"/>
    <w:lvl w:ilvl="0" w:tplc="C61486BC">
      <w:start w:val="1"/>
      <w:numFmt w:val="decimal"/>
      <w:lvlText w:val="%1"/>
      <w:lvlJc w:val="left"/>
      <w:pPr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8">
    <w:nsid w:val="5F337DD2"/>
    <w:multiLevelType w:val="multilevel"/>
    <w:tmpl w:val="1C986F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28"/>
    <w:rsid w:val="000128D0"/>
    <w:rsid w:val="00012F53"/>
    <w:rsid w:val="00015596"/>
    <w:rsid w:val="000246FA"/>
    <w:rsid w:val="00030E57"/>
    <w:rsid w:val="000324D9"/>
    <w:rsid w:val="000469B3"/>
    <w:rsid w:val="000530BF"/>
    <w:rsid w:val="00053C5B"/>
    <w:rsid w:val="000549ED"/>
    <w:rsid w:val="0005500A"/>
    <w:rsid w:val="000572D1"/>
    <w:rsid w:val="000734A7"/>
    <w:rsid w:val="0007615E"/>
    <w:rsid w:val="000766C3"/>
    <w:rsid w:val="000770BC"/>
    <w:rsid w:val="000919EC"/>
    <w:rsid w:val="000A02D4"/>
    <w:rsid w:val="000B5DDE"/>
    <w:rsid w:val="000B6C29"/>
    <w:rsid w:val="000C7A67"/>
    <w:rsid w:val="000D03BF"/>
    <w:rsid w:val="000D35E0"/>
    <w:rsid w:val="000D64AB"/>
    <w:rsid w:val="000E1B7F"/>
    <w:rsid w:val="000E47BF"/>
    <w:rsid w:val="000E6DB6"/>
    <w:rsid w:val="00102A01"/>
    <w:rsid w:val="00103164"/>
    <w:rsid w:val="00112AC6"/>
    <w:rsid w:val="001224A3"/>
    <w:rsid w:val="0013541F"/>
    <w:rsid w:val="00146C19"/>
    <w:rsid w:val="001508C5"/>
    <w:rsid w:val="00153205"/>
    <w:rsid w:val="00153EF1"/>
    <w:rsid w:val="00172340"/>
    <w:rsid w:val="001747E5"/>
    <w:rsid w:val="00175F0B"/>
    <w:rsid w:val="00192AEF"/>
    <w:rsid w:val="001952A6"/>
    <w:rsid w:val="001977D7"/>
    <w:rsid w:val="001B0B54"/>
    <w:rsid w:val="001C57A0"/>
    <w:rsid w:val="001C6006"/>
    <w:rsid w:val="001D5BF4"/>
    <w:rsid w:val="001D5D9C"/>
    <w:rsid w:val="001D610E"/>
    <w:rsid w:val="001D7577"/>
    <w:rsid w:val="001E54E0"/>
    <w:rsid w:val="001E5853"/>
    <w:rsid w:val="001E5FC6"/>
    <w:rsid w:val="001F3D93"/>
    <w:rsid w:val="00200825"/>
    <w:rsid w:val="0020129C"/>
    <w:rsid w:val="00205C39"/>
    <w:rsid w:val="002207FC"/>
    <w:rsid w:val="002242D6"/>
    <w:rsid w:val="00230A01"/>
    <w:rsid w:val="00232327"/>
    <w:rsid w:val="00234310"/>
    <w:rsid w:val="002650B7"/>
    <w:rsid w:val="0026795D"/>
    <w:rsid w:val="00277B6D"/>
    <w:rsid w:val="00280CB6"/>
    <w:rsid w:val="00296F6B"/>
    <w:rsid w:val="00297B97"/>
    <w:rsid w:val="002C6791"/>
    <w:rsid w:val="002D3676"/>
    <w:rsid w:val="002D3DDF"/>
    <w:rsid w:val="002E22BE"/>
    <w:rsid w:val="002F3986"/>
    <w:rsid w:val="002F692D"/>
    <w:rsid w:val="00306771"/>
    <w:rsid w:val="00320790"/>
    <w:rsid w:val="0032340A"/>
    <w:rsid w:val="00335BC8"/>
    <w:rsid w:val="0034759B"/>
    <w:rsid w:val="00355272"/>
    <w:rsid w:val="00367C64"/>
    <w:rsid w:val="00370B44"/>
    <w:rsid w:val="0037551B"/>
    <w:rsid w:val="00383B72"/>
    <w:rsid w:val="0039369D"/>
    <w:rsid w:val="003C128D"/>
    <w:rsid w:val="003E007C"/>
    <w:rsid w:val="003E3C5B"/>
    <w:rsid w:val="003F25CC"/>
    <w:rsid w:val="003F3603"/>
    <w:rsid w:val="004037FA"/>
    <w:rsid w:val="0041275C"/>
    <w:rsid w:val="00424638"/>
    <w:rsid w:val="0043035D"/>
    <w:rsid w:val="00430511"/>
    <w:rsid w:val="00431A05"/>
    <w:rsid w:val="00431E0A"/>
    <w:rsid w:val="00440B4B"/>
    <w:rsid w:val="00441FD2"/>
    <w:rsid w:val="00445DEC"/>
    <w:rsid w:val="00447EED"/>
    <w:rsid w:val="00462045"/>
    <w:rsid w:val="00466A3B"/>
    <w:rsid w:val="00473824"/>
    <w:rsid w:val="004745E7"/>
    <w:rsid w:val="00486E88"/>
    <w:rsid w:val="00494E82"/>
    <w:rsid w:val="004C0702"/>
    <w:rsid w:val="004C1A88"/>
    <w:rsid w:val="004D7FE5"/>
    <w:rsid w:val="004E39AB"/>
    <w:rsid w:val="004F1566"/>
    <w:rsid w:val="00512255"/>
    <w:rsid w:val="00553756"/>
    <w:rsid w:val="00554974"/>
    <w:rsid w:val="00554F99"/>
    <w:rsid w:val="0056209C"/>
    <w:rsid w:val="00563CC3"/>
    <w:rsid w:val="005776A2"/>
    <w:rsid w:val="00587698"/>
    <w:rsid w:val="00587836"/>
    <w:rsid w:val="005C0BBD"/>
    <w:rsid w:val="005C79D5"/>
    <w:rsid w:val="005D5DFF"/>
    <w:rsid w:val="005E7DDF"/>
    <w:rsid w:val="005F0691"/>
    <w:rsid w:val="005F3D2F"/>
    <w:rsid w:val="005F5FD9"/>
    <w:rsid w:val="005F7F29"/>
    <w:rsid w:val="00601052"/>
    <w:rsid w:val="00604C26"/>
    <w:rsid w:val="00615F9A"/>
    <w:rsid w:val="0062078E"/>
    <w:rsid w:val="0062461A"/>
    <w:rsid w:val="00624DA5"/>
    <w:rsid w:val="0063338B"/>
    <w:rsid w:val="00633FEE"/>
    <w:rsid w:val="00641AD2"/>
    <w:rsid w:val="006471EC"/>
    <w:rsid w:val="00647911"/>
    <w:rsid w:val="00653C41"/>
    <w:rsid w:val="006565F6"/>
    <w:rsid w:val="00657CF3"/>
    <w:rsid w:val="00661BF0"/>
    <w:rsid w:val="00675C1B"/>
    <w:rsid w:val="00695D9A"/>
    <w:rsid w:val="00696D07"/>
    <w:rsid w:val="006A1603"/>
    <w:rsid w:val="006A33F0"/>
    <w:rsid w:val="006A46A8"/>
    <w:rsid w:val="006A7A6D"/>
    <w:rsid w:val="006C7C8D"/>
    <w:rsid w:val="006D5920"/>
    <w:rsid w:val="006D65BB"/>
    <w:rsid w:val="006E1DBF"/>
    <w:rsid w:val="006E30DB"/>
    <w:rsid w:val="006F7827"/>
    <w:rsid w:val="00705E75"/>
    <w:rsid w:val="00721790"/>
    <w:rsid w:val="00726EDB"/>
    <w:rsid w:val="00737B64"/>
    <w:rsid w:val="00743869"/>
    <w:rsid w:val="00743CBF"/>
    <w:rsid w:val="007462D2"/>
    <w:rsid w:val="00746B44"/>
    <w:rsid w:val="00751F9C"/>
    <w:rsid w:val="00761F17"/>
    <w:rsid w:val="00784801"/>
    <w:rsid w:val="0078481D"/>
    <w:rsid w:val="00793C18"/>
    <w:rsid w:val="00795F3B"/>
    <w:rsid w:val="007B24DB"/>
    <w:rsid w:val="007B6817"/>
    <w:rsid w:val="007C3E03"/>
    <w:rsid w:val="007C46F2"/>
    <w:rsid w:val="007C6414"/>
    <w:rsid w:val="007D47A7"/>
    <w:rsid w:val="007E50E7"/>
    <w:rsid w:val="007F0797"/>
    <w:rsid w:val="00802537"/>
    <w:rsid w:val="0081273A"/>
    <w:rsid w:val="00824B21"/>
    <w:rsid w:val="00825428"/>
    <w:rsid w:val="00846EA6"/>
    <w:rsid w:val="00847843"/>
    <w:rsid w:val="0089046C"/>
    <w:rsid w:val="00892993"/>
    <w:rsid w:val="008A7CC5"/>
    <w:rsid w:val="008B17A7"/>
    <w:rsid w:val="008B2FFC"/>
    <w:rsid w:val="008B4B52"/>
    <w:rsid w:val="008E04BB"/>
    <w:rsid w:val="008F2CFF"/>
    <w:rsid w:val="00925915"/>
    <w:rsid w:val="00934C3D"/>
    <w:rsid w:val="009421D3"/>
    <w:rsid w:val="00962F24"/>
    <w:rsid w:val="0097317A"/>
    <w:rsid w:val="00974B0C"/>
    <w:rsid w:val="00975759"/>
    <w:rsid w:val="00981383"/>
    <w:rsid w:val="00990FDC"/>
    <w:rsid w:val="0099155A"/>
    <w:rsid w:val="00991C93"/>
    <w:rsid w:val="00992818"/>
    <w:rsid w:val="009B13AA"/>
    <w:rsid w:val="009C075E"/>
    <w:rsid w:val="009C1A1C"/>
    <w:rsid w:val="009C79FE"/>
    <w:rsid w:val="009D23F1"/>
    <w:rsid w:val="009D44AF"/>
    <w:rsid w:val="009E24A5"/>
    <w:rsid w:val="009E2CC6"/>
    <w:rsid w:val="009E428E"/>
    <w:rsid w:val="00A04A0D"/>
    <w:rsid w:val="00A11E4C"/>
    <w:rsid w:val="00A12B59"/>
    <w:rsid w:val="00A42EC0"/>
    <w:rsid w:val="00A45836"/>
    <w:rsid w:val="00A52E7F"/>
    <w:rsid w:val="00A563EC"/>
    <w:rsid w:val="00A60BBF"/>
    <w:rsid w:val="00A77D7C"/>
    <w:rsid w:val="00A866A7"/>
    <w:rsid w:val="00A86F5D"/>
    <w:rsid w:val="00A87B34"/>
    <w:rsid w:val="00A90B08"/>
    <w:rsid w:val="00A91A23"/>
    <w:rsid w:val="00AA11E6"/>
    <w:rsid w:val="00AA4FF4"/>
    <w:rsid w:val="00AA6397"/>
    <w:rsid w:val="00AB7F1B"/>
    <w:rsid w:val="00AD3423"/>
    <w:rsid w:val="00AD376A"/>
    <w:rsid w:val="00AE1DB6"/>
    <w:rsid w:val="00AE2358"/>
    <w:rsid w:val="00AE33BF"/>
    <w:rsid w:val="00B00949"/>
    <w:rsid w:val="00B10054"/>
    <w:rsid w:val="00B14DDA"/>
    <w:rsid w:val="00B174A6"/>
    <w:rsid w:val="00B22C40"/>
    <w:rsid w:val="00B31F49"/>
    <w:rsid w:val="00B36765"/>
    <w:rsid w:val="00B44BB5"/>
    <w:rsid w:val="00B5649A"/>
    <w:rsid w:val="00B64213"/>
    <w:rsid w:val="00B77469"/>
    <w:rsid w:val="00BA3667"/>
    <w:rsid w:val="00BD2E0C"/>
    <w:rsid w:val="00BD3304"/>
    <w:rsid w:val="00BE1FB9"/>
    <w:rsid w:val="00BE47E9"/>
    <w:rsid w:val="00BF5445"/>
    <w:rsid w:val="00C10733"/>
    <w:rsid w:val="00C12AE1"/>
    <w:rsid w:val="00C20DD1"/>
    <w:rsid w:val="00C21730"/>
    <w:rsid w:val="00C228EA"/>
    <w:rsid w:val="00C26BE5"/>
    <w:rsid w:val="00C34512"/>
    <w:rsid w:val="00C349EB"/>
    <w:rsid w:val="00C50CE6"/>
    <w:rsid w:val="00C63128"/>
    <w:rsid w:val="00C63B0A"/>
    <w:rsid w:val="00C779F9"/>
    <w:rsid w:val="00C839E3"/>
    <w:rsid w:val="00C863D0"/>
    <w:rsid w:val="00C8780D"/>
    <w:rsid w:val="00C9770A"/>
    <w:rsid w:val="00CA620A"/>
    <w:rsid w:val="00CB18E3"/>
    <w:rsid w:val="00CB6615"/>
    <w:rsid w:val="00CB7F6D"/>
    <w:rsid w:val="00CC0485"/>
    <w:rsid w:val="00CD1827"/>
    <w:rsid w:val="00CD2C90"/>
    <w:rsid w:val="00CE08D4"/>
    <w:rsid w:val="00CE6EDF"/>
    <w:rsid w:val="00CF3CB2"/>
    <w:rsid w:val="00D03A94"/>
    <w:rsid w:val="00D246A1"/>
    <w:rsid w:val="00D33D54"/>
    <w:rsid w:val="00D36AD6"/>
    <w:rsid w:val="00D46328"/>
    <w:rsid w:val="00D46F84"/>
    <w:rsid w:val="00D53F4D"/>
    <w:rsid w:val="00D7072C"/>
    <w:rsid w:val="00D707AB"/>
    <w:rsid w:val="00D746A8"/>
    <w:rsid w:val="00D80EE3"/>
    <w:rsid w:val="00D94696"/>
    <w:rsid w:val="00D97702"/>
    <w:rsid w:val="00DA03F9"/>
    <w:rsid w:val="00DB4F43"/>
    <w:rsid w:val="00DB6577"/>
    <w:rsid w:val="00DB7D50"/>
    <w:rsid w:val="00DC32AD"/>
    <w:rsid w:val="00DC6D32"/>
    <w:rsid w:val="00DD7E3A"/>
    <w:rsid w:val="00DE5C76"/>
    <w:rsid w:val="00DF19B5"/>
    <w:rsid w:val="00DF5703"/>
    <w:rsid w:val="00E26DD6"/>
    <w:rsid w:val="00E35B4C"/>
    <w:rsid w:val="00E367BB"/>
    <w:rsid w:val="00E40AF0"/>
    <w:rsid w:val="00E41B62"/>
    <w:rsid w:val="00E44B3F"/>
    <w:rsid w:val="00E4552D"/>
    <w:rsid w:val="00E63E98"/>
    <w:rsid w:val="00E67AE4"/>
    <w:rsid w:val="00E724D5"/>
    <w:rsid w:val="00EB157C"/>
    <w:rsid w:val="00EC21C3"/>
    <w:rsid w:val="00EC443D"/>
    <w:rsid w:val="00ED0AC5"/>
    <w:rsid w:val="00EE09D5"/>
    <w:rsid w:val="00EF0AFB"/>
    <w:rsid w:val="00EF1EAC"/>
    <w:rsid w:val="00F22FF6"/>
    <w:rsid w:val="00F3260C"/>
    <w:rsid w:val="00F345FD"/>
    <w:rsid w:val="00F349C3"/>
    <w:rsid w:val="00F363F1"/>
    <w:rsid w:val="00F4271B"/>
    <w:rsid w:val="00F52392"/>
    <w:rsid w:val="00F64C71"/>
    <w:rsid w:val="00F7130D"/>
    <w:rsid w:val="00FA25EC"/>
    <w:rsid w:val="00FB1A0B"/>
    <w:rsid w:val="00FB2C4D"/>
    <w:rsid w:val="00FB300D"/>
    <w:rsid w:val="00FB3B46"/>
    <w:rsid w:val="00FB3BC8"/>
    <w:rsid w:val="00FC5D9E"/>
    <w:rsid w:val="00FD72C8"/>
    <w:rsid w:val="00FE46C2"/>
    <w:rsid w:val="00FE58B8"/>
    <w:rsid w:val="00FF087B"/>
    <w:rsid w:val="00FF0A75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30">
    <w:name w:val="Основной шрифт абзаца3"/>
  </w:style>
  <w:style w:type="character" w:customStyle="1" w:styleId="WW8Num2z1">
    <w:name w:val="WW8Num2z1"/>
    <w:rPr>
      <w:b w:val="0"/>
      <w:sz w:val="28"/>
      <w:szCs w:val="28"/>
    </w:rPr>
  </w:style>
  <w:style w:type="character" w:customStyle="1" w:styleId="WW8Num3z1">
    <w:name w:val="WW8Num3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6z0">
    <w:name w:val="WW8Num6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6z1">
    <w:name w:val="WW8Num6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7z0">
    <w:name w:val="WW8Num7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7z1">
    <w:name w:val="WW8Num7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8z1">
    <w:name w:val="WW8Num8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9z0">
    <w:name w:val="WW8Num9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9z1">
    <w:name w:val="WW8Num9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0z0">
    <w:name w:val="WW8Num10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1z1">
    <w:name w:val="WW8Num11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2z0">
    <w:name w:val="WW8Num12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2z1">
    <w:name w:val="WW8Num12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3z0">
    <w:name w:val="WW8Num13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3z1">
    <w:name w:val="WW8Num13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4z0">
    <w:name w:val="WW8Num14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4z1">
    <w:name w:val="WW8Num14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5z0">
    <w:name w:val="WW8Num15z0"/>
    <w:rPr>
      <w:rFonts w:ascii="Times New Roman" w:eastAsia="Arial" w:hAnsi="Times New Roman" w:cs="Times New Roman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6"/>
      <w:u w:val="none"/>
      <w:vertAlign w:val="baseline"/>
      <w:lang w:val="ru-RU" w:eastAsia="ru-RU" w:bidi="ru-RU"/>
    </w:rPr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6"/>
      <w:u w:val="none"/>
      <w:vertAlign w:val="baseline"/>
      <w:lang w:val="ru-RU" w:eastAsia="ru-RU" w:bidi="ru-RU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7z0">
    <w:name w:val="WW8Num2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6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Times New Roman" w:hAnsi="Times New Roman" w:cs="Times New Roman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4z0">
    <w:name w:val="WW8Num34z0"/>
    <w:rPr>
      <w:rFonts w:ascii="Times New Roman" w:hAnsi="Times New Roman" w:cs="Times New Roman"/>
    </w:rPr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5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WW8Num36z0">
    <w:name w:val="WW8Num36z0"/>
    <w:rPr>
      <w:rFonts w:ascii="Times New Roman" w:hAnsi="Times New Roman"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6"/>
      <w:u w:val="none"/>
      <w:vertAlign w:val="baseline"/>
      <w:lang w:val="ru-RU" w:eastAsia="ru-RU" w:bidi="ru-RU"/>
    </w:rPr>
  </w:style>
  <w:style w:type="character" w:customStyle="1" w:styleId="WW8Num37z1">
    <w:name w:val="WW8Num37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WW8Num39z0">
    <w:name w:val="WW8Num39z0"/>
    <w:rPr>
      <w:rFonts w:ascii="Times New Roman" w:hAnsi="Times New Roman" w:cs="Times New Roman"/>
    </w:rPr>
  </w:style>
  <w:style w:type="character" w:customStyle="1" w:styleId="WW8Num40z0">
    <w:name w:val="WW8Num40z0"/>
    <w:rPr>
      <w:rFonts w:ascii="Times New Roman" w:hAnsi="Times New Roman" w:cs="Times New Roman"/>
    </w:rPr>
  </w:style>
  <w:style w:type="character" w:customStyle="1" w:styleId="WW8Num41z0">
    <w:name w:val="WW8Num41z0"/>
    <w:rPr>
      <w:rFonts w:ascii="Times New Roman" w:hAnsi="Times New Roman" w:cs="Times New Roman"/>
    </w:rPr>
  </w:style>
  <w:style w:type="character" w:customStyle="1" w:styleId="WW8Num43z0">
    <w:name w:val="WW8Num43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customStyle="1" w:styleId="a4">
    <w:name w:val="Верхний колонтитул Знак"/>
    <w:basedOn w:val="20"/>
  </w:style>
  <w:style w:type="character" w:customStyle="1" w:styleId="a5">
    <w:name w:val="Основной текст_"/>
    <w:rPr>
      <w:sz w:val="26"/>
      <w:szCs w:val="26"/>
      <w:shd w:val="clear" w:color="auto" w:fill="FFFFFF"/>
    </w:rPr>
  </w:style>
  <w:style w:type="character" w:customStyle="1" w:styleId="a6">
    <w:name w:val="Основной текст с отступом Знак"/>
    <w:rPr>
      <w:sz w:val="24"/>
    </w:rPr>
  </w:style>
  <w:style w:type="character" w:customStyle="1" w:styleId="a7">
    <w:name w:val="Основной текст Знак"/>
    <w:basedOn w:val="20"/>
  </w:style>
  <w:style w:type="character" w:customStyle="1" w:styleId="a8">
    <w:name w:val="Подпись к таблице_"/>
    <w:rPr>
      <w:spacing w:val="5"/>
      <w:sz w:val="23"/>
      <w:szCs w:val="23"/>
      <w:shd w:val="clear" w:color="auto" w:fill="FFFFFF"/>
    </w:rPr>
  </w:style>
  <w:style w:type="character" w:customStyle="1" w:styleId="WW8Num1z0">
    <w:name w:val="WW8Num1z0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12">
    <w:name w:val="Знак Знак12"/>
    <w:rPr>
      <w:rFonts w:ascii="AG Souvenir" w:hAnsi="AG Souvenir" w:cs="AG Souvenir"/>
      <w:b/>
      <w:spacing w:val="38"/>
      <w:sz w:val="28"/>
    </w:rPr>
  </w:style>
  <w:style w:type="character" w:customStyle="1" w:styleId="11">
    <w:name w:val="Знак Знак11"/>
    <w:rPr>
      <w:sz w:val="28"/>
    </w:rPr>
  </w:style>
  <w:style w:type="character" w:customStyle="1" w:styleId="100">
    <w:name w:val="Знак Знак10"/>
    <w:rPr>
      <w:rFonts w:ascii="Arial" w:hAnsi="Arial" w:cs="Times New Roman"/>
      <w:b/>
      <w:bCs/>
      <w:sz w:val="26"/>
      <w:szCs w:val="26"/>
    </w:rPr>
  </w:style>
  <w:style w:type="character" w:customStyle="1" w:styleId="9">
    <w:name w:val="Знак Знак9"/>
    <w:rPr>
      <w:sz w:val="28"/>
    </w:rPr>
  </w:style>
  <w:style w:type="character" w:customStyle="1" w:styleId="8">
    <w:name w:val="Знак Знак8"/>
    <w:rPr>
      <w:sz w:val="28"/>
    </w:rPr>
  </w:style>
  <w:style w:type="character" w:customStyle="1" w:styleId="7">
    <w:name w:val="Знак Знак7"/>
  </w:style>
  <w:style w:type="character" w:customStyle="1" w:styleId="6">
    <w:name w:val="Знак Знак6"/>
  </w:style>
  <w:style w:type="character" w:styleId="a9">
    <w:name w:val="Hyperlink"/>
    <w:rPr>
      <w:rFonts w:cs="Times New Roman"/>
      <w:color w:val="0000FF"/>
      <w:u w:val="single"/>
    </w:rPr>
  </w:style>
  <w:style w:type="character" w:styleId="aa">
    <w:name w:val="FollowedHyperlink"/>
    <w:rPr>
      <w:rFonts w:cs="Times New Roman"/>
      <w:color w:val="800080"/>
      <w:u w:val="single"/>
    </w:rPr>
  </w:style>
  <w:style w:type="character" w:customStyle="1" w:styleId="50">
    <w:name w:val="Знак Знак5"/>
    <w:rPr>
      <w:rFonts w:cs="Times New Roman"/>
      <w:sz w:val="24"/>
      <w:szCs w:val="24"/>
    </w:rPr>
  </w:style>
  <w:style w:type="character" w:customStyle="1" w:styleId="40">
    <w:name w:val="Знак Знак4"/>
    <w:rPr>
      <w:rFonts w:cs="Times New Roman"/>
      <w:color w:val="FF0000"/>
      <w:sz w:val="24"/>
      <w:szCs w:val="24"/>
    </w:rPr>
  </w:style>
  <w:style w:type="character" w:customStyle="1" w:styleId="31">
    <w:name w:val="Знак Знак3"/>
    <w:rPr>
      <w:rFonts w:cs="Times New Roman"/>
      <w:sz w:val="28"/>
      <w:szCs w:val="28"/>
    </w:rPr>
  </w:style>
  <w:style w:type="character" w:customStyle="1" w:styleId="21">
    <w:name w:val="Знак Знак2"/>
    <w:rPr>
      <w:rFonts w:ascii="Calibri" w:hAnsi="Calibri" w:cs="Times New Roman"/>
      <w:sz w:val="28"/>
      <w:szCs w:val="28"/>
    </w:rPr>
  </w:style>
  <w:style w:type="character" w:customStyle="1" w:styleId="13">
    <w:name w:val="Знак Знак1"/>
    <w:rPr>
      <w:rFonts w:cs="Times New Roman"/>
      <w:sz w:val="16"/>
      <w:szCs w:val="16"/>
    </w:rPr>
  </w:style>
  <w:style w:type="character" w:customStyle="1" w:styleId="ab">
    <w:name w:val="Знак Знак"/>
    <w:rPr>
      <w:rFonts w:ascii="Tahoma" w:hAnsi="Tahoma" w:cs="Times New Roman"/>
      <w:sz w:val="16"/>
      <w:szCs w:val="16"/>
    </w:rPr>
  </w:style>
  <w:style w:type="character" w:customStyle="1" w:styleId="210">
    <w:name w:val="Основной текст с отступом 2 Знак1"/>
    <w:rPr>
      <w:sz w:val="22"/>
    </w:rPr>
  </w:style>
  <w:style w:type="character" w:customStyle="1" w:styleId="ac">
    <w:name w:val="Гипертекстовая ссылка"/>
    <w:rPr>
      <w:color w:val="106BBE"/>
      <w:sz w:val="26"/>
    </w:rPr>
  </w:style>
  <w:style w:type="character" w:customStyle="1" w:styleId="ad">
    <w:name w:val="Название Знак"/>
    <w:rPr>
      <w:sz w:val="24"/>
      <w:szCs w:val="24"/>
      <w:lang w:val="x-none"/>
    </w:rPr>
  </w:style>
  <w:style w:type="character" w:customStyle="1" w:styleId="ae">
    <w:name w:val="Подзаголовок Знак"/>
    <w:rPr>
      <w:rFonts w:ascii="Arial" w:eastAsia="Microsoft YaHei" w:hAnsi="Arial" w:cs="Mangal"/>
      <w:i/>
      <w:iCs/>
      <w:sz w:val="28"/>
      <w:szCs w:val="28"/>
    </w:rPr>
  </w:style>
  <w:style w:type="character" w:customStyle="1" w:styleId="af">
    <w:name w:val="Нижний колонтитул Знак"/>
    <w:uiPriority w:val="99"/>
  </w:style>
  <w:style w:type="paragraph" w:customStyle="1" w:styleId="14">
    <w:name w:val="Заголовок1"/>
    <w:basedOn w:val="a"/>
    <w:next w:val="af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pPr>
      <w:suppressAutoHyphens/>
      <w:spacing w:after="0"/>
    </w:pPr>
    <w:rPr>
      <w:rFonts w:cs="Mangal"/>
      <w:sz w:val="28"/>
      <w:lang w:val="x-none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styleId="af2">
    <w:name w:val="header"/>
    <w:basedOn w:val="a"/>
    <w:pPr>
      <w:tabs>
        <w:tab w:val="center" w:pos="4536"/>
        <w:tab w:val="right" w:pos="9072"/>
      </w:tabs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5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4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5">
    <w:name w:val="Body Text Indent"/>
    <w:basedOn w:val="a"/>
    <w:pPr>
      <w:ind w:firstLine="851"/>
    </w:pPr>
    <w:rPr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6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6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17">
    <w:name w:val="Название1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8">
    <w:name w:val="Указатель1"/>
    <w:basedOn w:val="a"/>
    <w:pPr>
      <w:suppressLineNumbers/>
      <w:suppressAutoHyphens/>
    </w:pPr>
    <w:rPr>
      <w:rFonts w:cs="Mangal"/>
    </w:rPr>
  </w:style>
  <w:style w:type="paragraph" w:customStyle="1" w:styleId="Postan">
    <w:name w:val="Postan"/>
    <w:basedOn w:val="a"/>
    <w:pPr>
      <w:suppressAutoHyphens/>
      <w:jc w:val="center"/>
    </w:pPr>
    <w:rPr>
      <w:sz w:val="28"/>
    </w:rPr>
  </w:style>
  <w:style w:type="paragraph" w:customStyle="1" w:styleId="41">
    <w:name w:val="Название4"/>
    <w:aliases w:val="Title"/>
    <w:basedOn w:val="a"/>
    <w:next w:val="af7"/>
    <w:qFormat/>
    <w:pPr>
      <w:suppressAutoHyphens/>
      <w:jc w:val="center"/>
    </w:pPr>
    <w:rPr>
      <w:sz w:val="24"/>
      <w:szCs w:val="24"/>
      <w:lang w:val="x-none"/>
    </w:rPr>
  </w:style>
  <w:style w:type="paragraph" w:styleId="af7">
    <w:name w:val="Subtitle"/>
    <w:basedOn w:val="14"/>
    <w:next w:val="af0"/>
    <w:qFormat/>
    <w:pPr>
      <w:jc w:val="center"/>
    </w:pPr>
    <w:rPr>
      <w:i/>
      <w:iCs/>
    </w:rPr>
  </w:style>
  <w:style w:type="paragraph" w:customStyle="1" w:styleId="211">
    <w:name w:val="Основной текст 21"/>
    <w:basedOn w:val="a"/>
    <w:pPr>
      <w:suppressAutoHyphens/>
      <w:autoSpaceDE w:val="0"/>
      <w:jc w:val="both"/>
    </w:pPr>
    <w:rPr>
      <w:color w:val="FF0000"/>
      <w:sz w:val="24"/>
      <w:szCs w:val="24"/>
      <w:lang w:val="x-none"/>
    </w:rPr>
  </w:style>
  <w:style w:type="paragraph" w:customStyle="1" w:styleId="310">
    <w:name w:val="Основной текст 31"/>
    <w:basedOn w:val="a"/>
    <w:pPr>
      <w:suppressAutoHyphens/>
      <w:jc w:val="center"/>
    </w:pPr>
    <w:rPr>
      <w:sz w:val="28"/>
      <w:szCs w:val="28"/>
      <w:lang w:val="x-none"/>
    </w:rPr>
  </w:style>
  <w:style w:type="paragraph" w:customStyle="1" w:styleId="212">
    <w:name w:val="Основной текст с отступом 21"/>
    <w:basedOn w:val="a"/>
    <w:pPr>
      <w:suppressAutoHyphens/>
      <w:ind w:firstLine="709"/>
      <w:jc w:val="both"/>
    </w:pPr>
    <w:rPr>
      <w:rFonts w:ascii="Calibri" w:hAnsi="Calibri" w:cs="Calibri"/>
      <w:sz w:val="28"/>
      <w:szCs w:val="28"/>
      <w:lang w:val="x-none"/>
    </w:rPr>
  </w:style>
  <w:style w:type="paragraph" w:customStyle="1" w:styleId="311">
    <w:name w:val="Основной текст с отступом 31"/>
    <w:basedOn w:val="a"/>
    <w:pPr>
      <w:suppressAutoHyphens/>
      <w:spacing w:after="120"/>
      <w:ind w:left="283"/>
    </w:pPr>
    <w:rPr>
      <w:sz w:val="16"/>
      <w:szCs w:val="16"/>
      <w:lang w:val="x-none"/>
    </w:rPr>
  </w:style>
  <w:style w:type="paragraph" w:styleId="af8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pPr>
      <w:suppressAutoHyphens/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19">
    <w:name w:val="Знак1 Знак Знак Знак"/>
    <w:basedOn w:val="a"/>
    <w:pPr>
      <w:suppressAutoHyphens/>
      <w:spacing w:before="280" w:after="280"/>
    </w:pPr>
    <w:rPr>
      <w:rFonts w:ascii="Tahoma" w:hAnsi="Tahoma" w:cs="Tahoma"/>
      <w:lang w:val="en-US"/>
    </w:rPr>
  </w:style>
  <w:style w:type="paragraph" w:customStyle="1" w:styleId="1a">
    <w:name w:val="Знак1"/>
    <w:basedOn w:val="a"/>
    <w:pPr>
      <w:suppressAutoHyphens/>
      <w:spacing w:before="280" w:after="280"/>
    </w:pPr>
    <w:rPr>
      <w:rFonts w:ascii="Tahoma" w:hAnsi="Tahoma" w:cs="Tahoma"/>
      <w:lang w:val="en-US"/>
    </w:rPr>
  </w:style>
  <w:style w:type="paragraph" w:customStyle="1" w:styleId="afa">
    <w:name w:val="Нормальный (таблица)"/>
    <w:basedOn w:val="a"/>
    <w:next w:val="a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66">
    <w:name w:val="xl66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67">
    <w:name w:val="xl67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69">
    <w:name w:val="xl69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0">
    <w:name w:val="xl70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1">
    <w:name w:val="xl71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2">
    <w:name w:val="xl72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73">
    <w:name w:val="xl73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4">
    <w:name w:val="xl74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5">
    <w:name w:val="xl75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76">
    <w:name w:val="xl76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7">
    <w:name w:val="xl77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8">
    <w:name w:val="xl78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9">
    <w:name w:val="xl79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80">
    <w:name w:val="xl80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81">
    <w:name w:val="xl81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82">
    <w:name w:val="xl82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afb">
    <w:name w:val="Содержимое таблицы"/>
    <w:basedOn w:val="a"/>
    <w:pPr>
      <w:suppressLineNumbers/>
      <w:suppressAutoHyphen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f0"/>
    <w:pPr>
      <w:suppressAutoHyphens/>
      <w:spacing w:after="0"/>
    </w:pPr>
    <w:rPr>
      <w:sz w:val="28"/>
      <w:lang w:val="x-none"/>
    </w:rPr>
  </w:style>
  <w:style w:type="table" w:styleId="afe">
    <w:name w:val="Table Grid"/>
    <w:basedOn w:val="a1"/>
    <w:uiPriority w:val="59"/>
    <w:rsid w:val="000766C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0766C3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30">
    <w:name w:val="Основной шрифт абзаца3"/>
  </w:style>
  <w:style w:type="character" w:customStyle="1" w:styleId="WW8Num2z1">
    <w:name w:val="WW8Num2z1"/>
    <w:rPr>
      <w:b w:val="0"/>
      <w:sz w:val="28"/>
      <w:szCs w:val="28"/>
    </w:rPr>
  </w:style>
  <w:style w:type="character" w:customStyle="1" w:styleId="WW8Num3z1">
    <w:name w:val="WW8Num3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6z0">
    <w:name w:val="WW8Num6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6z1">
    <w:name w:val="WW8Num6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7z0">
    <w:name w:val="WW8Num7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7z1">
    <w:name w:val="WW8Num7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8z1">
    <w:name w:val="WW8Num8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9z0">
    <w:name w:val="WW8Num9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9z1">
    <w:name w:val="WW8Num9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0z0">
    <w:name w:val="WW8Num10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1z1">
    <w:name w:val="WW8Num11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2z0">
    <w:name w:val="WW8Num12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2z1">
    <w:name w:val="WW8Num12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3z0">
    <w:name w:val="WW8Num13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3z1">
    <w:name w:val="WW8Num13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4z0">
    <w:name w:val="WW8Num14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4z1">
    <w:name w:val="WW8Num14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5z0">
    <w:name w:val="WW8Num15z0"/>
    <w:rPr>
      <w:rFonts w:ascii="Times New Roman" w:eastAsia="Arial" w:hAnsi="Times New Roman" w:cs="Times New Roman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6"/>
      <w:u w:val="none"/>
      <w:vertAlign w:val="baseline"/>
      <w:lang w:val="ru-RU" w:eastAsia="ru-RU" w:bidi="ru-RU"/>
    </w:rPr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6"/>
      <w:u w:val="none"/>
      <w:vertAlign w:val="baseline"/>
      <w:lang w:val="ru-RU" w:eastAsia="ru-RU" w:bidi="ru-RU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7z0">
    <w:name w:val="WW8Num2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6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Times New Roman" w:hAnsi="Times New Roman" w:cs="Times New Roman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4z0">
    <w:name w:val="WW8Num34z0"/>
    <w:rPr>
      <w:rFonts w:ascii="Times New Roman" w:hAnsi="Times New Roman" w:cs="Times New Roman"/>
    </w:rPr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5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WW8Num36z0">
    <w:name w:val="WW8Num36z0"/>
    <w:rPr>
      <w:rFonts w:ascii="Times New Roman" w:hAnsi="Times New Roman"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6"/>
      <w:u w:val="none"/>
      <w:vertAlign w:val="baseline"/>
      <w:lang w:val="ru-RU" w:eastAsia="ru-RU" w:bidi="ru-RU"/>
    </w:rPr>
  </w:style>
  <w:style w:type="character" w:customStyle="1" w:styleId="WW8Num37z1">
    <w:name w:val="WW8Num37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WW8Num39z0">
    <w:name w:val="WW8Num39z0"/>
    <w:rPr>
      <w:rFonts w:ascii="Times New Roman" w:hAnsi="Times New Roman" w:cs="Times New Roman"/>
    </w:rPr>
  </w:style>
  <w:style w:type="character" w:customStyle="1" w:styleId="WW8Num40z0">
    <w:name w:val="WW8Num40z0"/>
    <w:rPr>
      <w:rFonts w:ascii="Times New Roman" w:hAnsi="Times New Roman" w:cs="Times New Roman"/>
    </w:rPr>
  </w:style>
  <w:style w:type="character" w:customStyle="1" w:styleId="WW8Num41z0">
    <w:name w:val="WW8Num41z0"/>
    <w:rPr>
      <w:rFonts w:ascii="Times New Roman" w:hAnsi="Times New Roman" w:cs="Times New Roman"/>
    </w:rPr>
  </w:style>
  <w:style w:type="character" w:customStyle="1" w:styleId="WW8Num43z0">
    <w:name w:val="WW8Num43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customStyle="1" w:styleId="a4">
    <w:name w:val="Верхний колонтитул Знак"/>
    <w:basedOn w:val="20"/>
  </w:style>
  <w:style w:type="character" w:customStyle="1" w:styleId="a5">
    <w:name w:val="Основной текст_"/>
    <w:rPr>
      <w:sz w:val="26"/>
      <w:szCs w:val="26"/>
      <w:shd w:val="clear" w:color="auto" w:fill="FFFFFF"/>
    </w:rPr>
  </w:style>
  <w:style w:type="character" w:customStyle="1" w:styleId="a6">
    <w:name w:val="Основной текст с отступом Знак"/>
    <w:rPr>
      <w:sz w:val="24"/>
    </w:rPr>
  </w:style>
  <w:style w:type="character" w:customStyle="1" w:styleId="a7">
    <w:name w:val="Основной текст Знак"/>
    <w:basedOn w:val="20"/>
  </w:style>
  <w:style w:type="character" w:customStyle="1" w:styleId="a8">
    <w:name w:val="Подпись к таблице_"/>
    <w:rPr>
      <w:spacing w:val="5"/>
      <w:sz w:val="23"/>
      <w:szCs w:val="23"/>
      <w:shd w:val="clear" w:color="auto" w:fill="FFFFFF"/>
    </w:rPr>
  </w:style>
  <w:style w:type="character" w:customStyle="1" w:styleId="WW8Num1z0">
    <w:name w:val="WW8Num1z0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12">
    <w:name w:val="Знак Знак12"/>
    <w:rPr>
      <w:rFonts w:ascii="AG Souvenir" w:hAnsi="AG Souvenir" w:cs="AG Souvenir"/>
      <w:b/>
      <w:spacing w:val="38"/>
      <w:sz w:val="28"/>
    </w:rPr>
  </w:style>
  <w:style w:type="character" w:customStyle="1" w:styleId="11">
    <w:name w:val="Знак Знак11"/>
    <w:rPr>
      <w:sz w:val="28"/>
    </w:rPr>
  </w:style>
  <w:style w:type="character" w:customStyle="1" w:styleId="100">
    <w:name w:val="Знак Знак10"/>
    <w:rPr>
      <w:rFonts w:ascii="Arial" w:hAnsi="Arial" w:cs="Times New Roman"/>
      <w:b/>
      <w:bCs/>
      <w:sz w:val="26"/>
      <w:szCs w:val="26"/>
    </w:rPr>
  </w:style>
  <w:style w:type="character" w:customStyle="1" w:styleId="9">
    <w:name w:val="Знак Знак9"/>
    <w:rPr>
      <w:sz w:val="28"/>
    </w:rPr>
  </w:style>
  <w:style w:type="character" w:customStyle="1" w:styleId="8">
    <w:name w:val="Знак Знак8"/>
    <w:rPr>
      <w:sz w:val="28"/>
    </w:rPr>
  </w:style>
  <w:style w:type="character" w:customStyle="1" w:styleId="7">
    <w:name w:val="Знак Знак7"/>
  </w:style>
  <w:style w:type="character" w:customStyle="1" w:styleId="6">
    <w:name w:val="Знак Знак6"/>
  </w:style>
  <w:style w:type="character" w:styleId="a9">
    <w:name w:val="Hyperlink"/>
    <w:rPr>
      <w:rFonts w:cs="Times New Roman"/>
      <w:color w:val="0000FF"/>
      <w:u w:val="single"/>
    </w:rPr>
  </w:style>
  <w:style w:type="character" w:styleId="aa">
    <w:name w:val="FollowedHyperlink"/>
    <w:rPr>
      <w:rFonts w:cs="Times New Roman"/>
      <w:color w:val="800080"/>
      <w:u w:val="single"/>
    </w:rPr>
  </w:style>
  <w:style w:type="character" w:customStyle="1" w:styleId="50">
    <w:name w:val="Знак Знак5"/>
    <w:rPr>
      <w:rFonts w:cs="Times New Roman"/>
      <w:sz w:val="24"/>
      <w:szCs w:val="24"/>
    </w:rPr>
  </w:style>
  <w:style w:type="character" w:customStyle="1" w:styleId="40">
    <w:name w:val="Знак Знак4"/>
    <w:rPr>
      <w:rFonts w:cs="Times New Roman"/>
      <w:color w:val="FF0000"/>
      <w:sz w:val="24"/>
      <w:szCs w:val="24"/>
    </w:rPr>
  </w:style>
  <w:style w:type="character" w:customStyle="1" w:styleId="31">
    <w:name w:val="Знак Знак3"/>
    <w:rPr>
      <w:rFonts w:cs="Times New Roman"/>
      <w:sz w:val="28"/>
      <w:szCs w:val="28"/>
    </w:rPr>
  </w:style>
  <w:style w:type="character" w:customStyle="1" w:styleId="21">
    <w:name w:val="Знак Знак2"/>
    <w:rPr>
      <w:rFonts w:ascii="Calibri" w:hAnsi="Calibri" w:cs="Times New Roman"/>
      <w:sz w:val="28"/>
      <w:szCs w:val="28"/>
    </w:rPr>
  </w:style>
  <w:style w:type="character" w:customStyle="1" w:styleId="13">
    <w:name w:val="Знак Знак1"/>
    <w:rPr>
      <w:rFonts w:cs="Times New Roman"/>
      <w:sz w:val="16"/>
      <w:szCs w:val="16"/>
    </w:rPr>
  </w:style>
  <w:style w:type="character" w:customStyle="1" w:styleId="ab">
    <w:name w:val="Знак Знак"/>
    <w:rPr>
      <w:rFonts w:ascii="Tahoma" w:hAnsi="Tahoma" w:cs="Times New Roman"/>
      <w:sz w:val="16"/>
      <w:szCs w:val="16"/>
    </w:rPr>
  </w:style>
  <w:style w:type="character" w:customStyle="1" w:styleId="210">
    <w:name w:val="Основной текст с отступом 2 Знак1"/>
    <w:rPr>
      <w:sz w:val="22"/>
    </w:rPr>
  </w:style>
  <w:style w:type="character" w:customStyle="1" w:styleId="ac">
    <w:name w:val="Гипертекстовая ссылка"/>
    <w:rPr>
      <w:color w:val="106BBE"/>
      <w:sz w:val="26"/>
    </w:rPr>
  </w:style>
  <w:style w:type="character" w:customStyle="1" w:styleId="ad">
    <w:name w:val="Название Знак"/>
    <w:rPr>
      <w:sz w:val="24"/>
      <w:szCs w:val="24"/>
      <w:lang w:val="x-none"/>
    </w:rPr>
  </w:style>
  <w:style w:type="character" w:customStyle="1" w:styleId="ae">
    <w:name w:val="Подзаголовок Знак"/>
    <w:rPr>
      <w:rFonts w:ascii="Arial" w:eastAsia="Microsoft YaHei" w:hAnsi="Arial" w:cs="Mangal"/>
      <w:i/>
      <w:iCs/>
      <w:sz w:val="28"/>
      <w:szCs w:val="28"/>
    </w:rPr>
  </w:style>
  <w:style w:type="character" w:customStyle="1" w:styleId="af">
    <w:name w:val="Нижний колонтитул Знак"/>
    <w:uiPriority w:val="99"/>
  </w:style>
  <w:style w:type="paragraph" w:customStyle="1" w:styleId="14">
    <w:name w:val="Заголовок1"/>
    <w:basedOn w:val="a"/>
    <w:next w:val="af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pPr>
      <w:suppressAutoHyphens/>
      <w:spacing w:after="0"/>
    </w:pPr>
    <w:rPr>
      <w:rFonts w:cs="Mangal"/>
      <w:sz w:val="28"/>
      <w:lang w:val="x-none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styleId="af2">
    <w:name w:val="header"/>
    <w:basedOn w:val="a"/>
    <w:pPr>
      <w:tabs>
        <w:tab w:val="center" w:pos="4536"/>
        <w:tab w:val="right" w:pos="9072"/>
      </w:tabs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5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4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5">
    <w:name w:val="Body Text Indent"/>
    <w:basedOn w:val="a"/>
    <w:pPr>
      <w:ind w:firstLine="851"/>
    </w:pPr>
    <w:rPr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6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6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17">
    <w:name w:val="Название1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8">
    <w:name w:val="Указатель1"/>
    <w:basedOn w:val="a"/>
    <w:pPr>
      <w:suppressLineNumbers/>
      <w:suppressAutoHyphens/>
    </w:pPr>
    <w:rPr>
      <w:rFonts w:cs="Mangal"/>
    </w:rPr>
  </w:style>
  <w:style w:type="paragraph" w:customStyle="1" w:styleId="Postan">
    <w:name w:val="Postan"/>
    <w:basedOn w:val="a"/>
    <w:pPr>
      <w:suppressAutoHyphens/>
      <w:jc w:val="center"/>
    </w:pPr>
    <w:rPr>
      <w:sz w:val="28"/>
    </w:rPr>
  </w:style>
  <w:style w:type="paragraph" w:customStyle="1" w:styleId="41">
    <w:name w:val="Название4"/>
    <w:aliases w:val="Title"/>
    <w:basedOn w:val="a"/>
    <w:next w:val="af7"/>
    <w:qFormat/>
    <w:pPr>
      <w:suppressAutoHyphens/>
      <w:jc w:val="center"/>
    </w:pPr>
    <w:rPr>
      <w:sz w:val="24"/>
      <w:szCs w:val="24"/>
      <w:lang w:val="x-none"/>
    </w:rPr>
  </w:style>
  <w:style w:type="paragraph" w:styleId="af7">
    <w:name w:val="Subtitle"/>
    <w:basedOn w:val="14"/>
    <w:next w:val="af0"/>
    <w:qFormat/>
    <w:pPr>
      <w:jc w:val="center"/>
    </w:pPr>
    <w:rPr>
      <w:i/>
      <w:iCs/>
    </w:rPr>
  </w:style>
  <w:style w:type="paragraph" w:customStyle="1" w:styleId="211">
    <w:name w:val="Основной текст 21"/>
    <w:basedOn w:val="a"/>
    <w:pPr>
      <w:suppressAutoHyphens/>
      <w:autoSpaceDE w:val="0"/>
      <w:jc w:val="both"/>
    </w:pPr>
    <w:rPr>
      <w:color w:val="FF0000"/>
      <w:sz w:val="24"/>
      <w:szCs w:val="24"/>
      <w:lang w:val="x-none"/>
    </w:rPr>
  </w:style>
  <w:style w:type="paragraph" w:customStyle="1" w:styleId="310">
    <w:name w:val="Основной текст 31"/>
    <w:basedOn w:val="a"/>
    <w:pPr>
      <w:suppressAutoHyphens/>
      <w:jc w:val="center"/>
    </w:pPr>
    <w:rPr>
      <w:sz w:val="28"/>
      <w:szCs w:val="28"/>
      <w:lang w:val="x-none"/>
    </w:rPr>
  </w:style>
  <w:style w:type="paragraph" w:customStyle="1" w:styleId="212">
    <w:name w:val="Основной текст с отступом 21"/>
    <w:basedOn w:val="a"/>
    <w:pPr>
      <w:suppressAutoHyphens/>
      <w:ind w:firstLine="709"/>
      <w:jc w:val="both"/>
    </w:pPr>
    <w:rPr>
      <w:rFonts w:ascii="Calibri" w:hAnsi="Calibri" w:cs="Calibri"/>
      <w:sz w:val="28"/>
      <w:szCs w:val="28"/>
      <w:lang w:val="x-none"/>
    </w:rPr>
  </w:style>
  <w:style w:type="paragraph" w:customStyle="1" w:styleId="311">
    <w:name w:val="Основной текст с отступом 31"/>
    <w:basedOn w:val="a"/>
    <w:pPr>
      <w:suppressAutoHyphens/>
      <w:spacing w:after="120"/>
      <w:ind w:left="283"/>
    </w:pPr>
    <w:rPr>
      <w:sz w:val="16"/>
      <w:szCs w:val="16"/>
      <w:lang w:val="x-none"/>
    </w:rPr>
  </w:style>
  <w:style w:type="paragraph" w:styleId="af8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pPr>
      <w:suppressAutoHyphens/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19">
    <w:name w:val="Знак1 Знак Знак Знак"/>
    <w:basedOn w:val="a"/>
    <w:pPr>
      <w:suppressAutoHyphens/>
      <w:spacing w:before="280" w:after="280"/>
    </w:pPr>
    <w:rPr>
      <w:rFonts w:ascii="Tahoma" w:hAnsi="Tahoma" w:cs="Tahoma"/>
      <w:lang w:val="en-US"/>
    </w:rPr>
  </w:style>
  <w:style w:type="paragraph" w:customStyle="1" w:styleId="1a">
    <w:name w:val="Знак1"/>
    <w:basedOn w:val="a"/>
    <w:pPr>
      <w:suppressAutoHyphens/>
      <w:spacing w:before="280" w:after="280"/>
    </w:pPr>
    <w:rPr>
      <w:rFonts w:ascii="Tahoma" w:hAnsi="Tahoma" w:cs="Tahoma"/>
      <w:lang w:val="en-US"/>
    </w:rPr>
  </w:style>
  <w:style w:type="paragraph" w:customStyle="1" w:styleId="afa">
    <w:name w:val="Нормальный (таблица)"/>
    <w:basedOn w:val="a"/>
    <w:next w:val="a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66">
    <w:name w:val="xl66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67">
    <w:name w:val="xl67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69">
    <w:name w:val="xl69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0">
    <w:name w:val="xl70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1">
    <w:name w:val="xl71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2">
    <w:name w:val="xl72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73">
    <w:name w:val="xl73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4">
    <w:name w:val="xl74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5">
    <w:name w:val="xl75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76">
    <w:name w:val="xl76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7">
    <w:name w:val="xl77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8">
    <w:name w:val="xl78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9">
    <w:name w:val="xl79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80">
    <w:name w:val="xl80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81">
    <w:name w:val="xl81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82">
    <w:name w:val="xl82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afb">
    <w:name w:val="Содержимое таблицы"/>
    <w:basedOn w:val="a"/>
    <w:pPr>
      <w:suppressLineNumbers/>
      <w:suppressAutoHyphen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f0"/>
    <w:pPr>
      <w:suppressAutoHyphens/>
      <w:spacing w:after="0"/>
    </w:pPr>
    <w:rPr>
      <w:sz w:val="28"/>
      <w:lang w:val="x-none"/>
    </w:rPr>
  </w:style>
  <w:style w:type="table" w:styleId="afe">
    <w:name w:val="Table Grid"/>
    <w:basedOn w:val="a1"/>
    <w:uiPriority w:val="59"/>
    <w:rsid w:val="000766C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0766C3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\&#1064;&#1072;&#1073;&#1083;&#1086;&#1085;%20&#1087;&#1086;&#1089;&#1090;&#1072;&#1085;&#1086;&#1074;&#1083;&#1077;&#1085;&#1080;&#1103;%20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6C7B2-2491-4EF5-8A0B-239051517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 2</Template>
  <TotalTime>11</TotalTime>
  <Pages>4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Home</Company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Надежда Михайловна</dc:creator>
  <cp:keywords/>
  <cp:lastModifiedBy>Елена Алексеевна Мыльникова</cp:lastModifiedBy>
  <cp:revision>5</cp:revision>
  <cp:lastPrinted>2023-08-30T08:18:00Z</cp:lastPrinted>
  <dcterms:created xsi:type="dcterms:W3CDTF">2023-08-25T13:37:00Z</dcterms:created>
  <dcterms:modified xsi:type="dcterms:W3CDTF">2023-08-30T11:55:00Z</dcterms:modified>
</cp:coreProperties>
</file>