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58" w:rsidRPr="008A4AD4" w:rsidRDefault="00973858" w:rsidP="00973858">
      <w:pPr>
        <w:jc w:val="center"/>
        <w:rPr>
          <w:rFonts w:eastAsia="Calibri"/>
          <w:sz w:val="2"/>
          <w:szCs w:val="28"/>
          <w:lang w:eastAsia="en-US" w:bidi="hi-IN"/>
        </w:rPr>
      </w:pPr>
    </w:p>
    <w:p w:rsidR="008C402B" w:rsidRPr="002F0C21" w:rsidRDefault="008C402B" w:rsidP="008C402B">
      <w:pPr>
        <w:jc w:val="center"/>
        <w:rPr>
          <w:rFonts w:eastAsia="Calibri"/>
          <w:sz w:val="2"/>
          <w:szCs w:val="28"/>
          <w:lang w:eastAsia="en-US" w:bidi="hi-IN"/>
        </w:rPr>
      </w:pPr>
    </w:p>
    <w:p w:rsidR="00013FC5" w:rsidRPr="00013FC5" w:rsidRDefault="00013FC5" w:rsidP="00013FC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9C2DF2E" wp14:editId="33F8B20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FC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13FC5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13FC5" w:rsidRPr="00013FC5" w:rsidRDefault="00013FC5" w:rsidP="00013FC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13FC5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13FC5" w:rsidRPr="00013FC5" w:rsidRDefault="00013FC5" w:rsidP="00013FC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013FC5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13FC5" w:rsidRPr="00013FC5" w:rsidRDefault="00013FC5" w:rsidP="00013FC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13FC5" w:rsidRPr="00013FC5" w:rsidRDefault="00013FC5" w:rsidP="00013FC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13FC5" w:rsidRPr="00013FC5" w:rsidRDefault="00013FC5" w:rsidP="00013FC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13FC5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13FC5" w:rsidRPr="00013FC5" w:rsidRDefault="00013FC5" w:rsidP="00013FC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3FC5" w:rsidRPr="00013FC5" w:rsidTr="009934DE">
        <w:trPr>
          <w:trHeight w:val="383"/>
        </w:trPr>
        <w:tc>
          <w:tcPr>
            <w:tcW w:w="2235" w:type="dxa"/>
            <w:hideMark/>
          </w:tcPr>
          <w:p w:rsidR="00013FC5" w:rsidRPr="00013FC5" w:rsidRDefault="001039F0" w:rsidP="00013FC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13FC5" w:rsidRPr="00013FC5" w:rsidRDefault="00013FC5" w:rsidP="00013FC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13FC5" w:rsidRPr="00013FC5" w:rsidRDefault="00013FC5" w:rsidP="00013FC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13FC5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13FC5" w:rsidRPr="00013FC5" w:rsidRDefault="001039F0" w:rsidP="00013FC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1346</w:t>
            </w:r>
          </w:p>
        </w:tc>
        <w:tc>
          <w:tcPr>
            <w:tcW w:w="1315" w:type="dxa"/>
          </w:tcPr>
          <w:p w:rsidR="00013FC5" w:rsidRPr="00013FC5" w:rsidRDefault="00013FC5" w:rsidP="00013FC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13FC5" w:rsidRPr="00013FC5" w:rsidRDefault="00013FC5" w:rsidP="00013FC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13FC5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67A08" w:rsidRPr="00F67A08" w:rsidRDefault="005872FB" w:rsidP="009C1668">
      <w:pPr>
        <w:autoSpaceDE w:val="0"/>
        <w:autoSpaceDN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7A08">
        <w:rPr>
          <w:sz w:val="28"/>
          <w:szCs w:val="28"/>
        </w:rPr>
        <w:t xml:space="preserve"> признании</w:t>
      </w:r>
      <w:r w:rsidR="003B1990">
        <w:rPr>
          <w:sz w:val="28"/>
          <w:szCs w:val="28"/>
        </w:rPr>
        <w:t xml:space="preserve"> </w:t>
      </w:r>
      <w:proofErr w:type="gramStart"/>
      <w:r w:rsidR="003B1990">
        <w:rPr>
          <w:sz w:val="28"/>
          <w:szCs w:val="28"/>
        </w:rPr>
        <w:t>утратившим</w:t>
      </w:r>
      <w:proofErr w:type="gramEnd"/>
      <w:r w:rsidR="003B1990">
        <w:rPr>
          <w:sz w:val="28"/>
          <w:szCs w:val="28"/>
        </w:rPr>
        <w:t xml:space="preserve"> силу</w:t>
      </w:r>
      <w:r w:rsidR="00F67A08">
        <w:rPr>
          <w:sz w:val="28"/>
          <w:szCs w:val="28"/>
        </w:rPr>
        <w:t xml:space="preserve"> </w:t>
      </w:r>
      <w:r w:rsidR="009C1668">
        <w:rPr>
          <w:sz w:val="28"/>
          <w:szCs w:val="28"/>
        </w:rPr>
        <w:t>п</w:t>
      </w:r>
      <w:r w:rsidR="00F67A08">
        <w:rPr>
          <w:sz w:val="28"/>
          <w:szCs w:val="28"/>
        </w:rPr>
        <w:t>остановления Администрации Песчанокопского района от 22.11.2023 №1145 «</w:t>
      </w:r>
      <w:r w:rsidR="00F67A08" w:rsidRPr="00F52EB8">
        <w:rPr>
          <w:rFonts w:eastAsia="Calibri"/>
          <w:bCs/>
          <w:sz w:val="28"/>
          <w:szCs w:val="28"/>
        </w:rPr>
        <w:t>Об утверждении Порядка разработки, реализации и оценки эффективности</w:t>
      </w:r>
      <w:r w:rsidR="00F67A08">
        <w:rPr>
          <w:sz w:val="28"/>
          <w:szCs w:val="28"/>
        </w:rPr>
        <w:t xml:space="preserve"> </w:t>
      </w:r>
      <w:r w:rsidR="00F67A08" w:rsidRPr="00F52EB8">
        <w:rPr>
          <w:rFonts w:eastAsia="Calibri"/>
          <w:bCs/>
          <w:sz w:val="28"/>
          <w:szCs w:val="28"/>
        </w:rPr>
        <w:t xml:space="preserve">муниципальных программ </w:t>
      </w:r>
      <w:r w:rsidR="00F67A08">
        <w:rPr>
          <w:rFonts w:eastAsia="Calibri"/>
          <w:bCs/>
          <w:sz w:val="28"/>
          <w:szCs w:val="28"/>
        </w:rPr>
        <w:t>Песчанокопского района»</w:t>
      </w:r>
    </w:p>
    <w:p w:rsidR="00F67A08" w:rsidRPr="00013FC5" w:rsidRDefault="00F67A08" w:rsidP="00013FC5">
      <w:pPr>
        <w:autoSpaceDE w:val="0"/>
        <w:autoSpaceDN w:val="0"/>
        <w:spacing w:line="228" w:lineRule="auto"/>
        <w:ind w:right="4536"/>
        <w:jc w:val="both"/>
        <w:rPr>
          <w:b/>
          <w:sz w:val="4"/>
          <w:szCs w:val="28"/>
        </w:rPr>
      </w:pPr>
    </w:p>
    <w:p w:rsidR="002F0C5F" w:rsidRPr="00013FC5" w:rsidRDefault="002F0C5F" w:rsidP="00905C61">
      <w:pPr>
        <w:autoSpaceDE w:val="0"/>
        <w:autoSpaceDN w:val="0"/>
        <w:spacing w:line="228" w:lineRule="auto"/>
        <w:jc w:val="center"/>
        <w:rPr>
          <w:sz w:val="2"/>
          <w:szCs w:val="28"/>
        </w:rPr>
      </w:pPr>
    </w:p>
    <w:p w:rsidR="00B351A5" w:rsidRDefault="00B351A5" w:rsidP="00905C61">
      <w:pPr>
        <w:autoSpaceDE w:val="0"/>
        <w:autoSpaceDN w:val="0"/>
        <w:spacing w:line="228" w:lineRule="auto"/>
        <w:jc w:val="center"/>
        <w:rPr>
          <w:sz w:val="28"/>
          <w:szCs w:val="28"/>
        </w:rPr>
      </w:pPr>
    </w:p>
    <w:p w:rsidR="00B351A5" w:rsidRDefault="00F67A08" w:rsidP="009C1668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9C166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9C1668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Российской Федерации </w:t>
      </w:r>
      <w:r w:rsidR="009C16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26.05.2021г. №786 «О системе управления государственными программами Российской Федерации», </w:t>
      </w:r>
      <w:r w:rsidR="009C1668">
        <w:rPr>
          <w:sz w:val="28"/>
          <w:szCs w:val="28"/>
        </w:rPr>
        <w:t>п</w:t>
      </w:r>
      <w:r>
        <w:rPr>
          <w:sz w:val="28"/>
          <w:szCs w:val="28"/>
        </w:rPr>
        <w:t xml:space="preserve">исьмом Министерства экономического развития Российской Федерации от 06.02.2023 №3493-ПК/Д19 и </w:t>
      </w:r>
      <w:r w:rsidR="009C1668">
        <w:rPr>
          <w:sz w:val="28"/>
          <w:szCs w:val="28"/>
        </w:rPr>
        <w:t>п</w:t>
      </w:r>
      <w:r>
        <w:rPr>
          <w:sz w:val="28"/>
          <w:szCs w:val="28"/>
        </w:rPr>
        <w:t xml:space="preserve">исьмом Министерства </w:t>
      </w:r>
      <w:r w:rsidR="009C1668">
        <w:rPr>
          <w:sz w:val="28"/>
          <w:szCs w:val="28"/>
        </w:rPr>
        <w:t>ф</w:t>
      </w:r>
      <w:r>
        <w:rPr>
          <w:sz w:val="28"/>
          <w:szCs w:val="28"/>
        </w:rPr>
        <w:t>инансов Российской Федерации от 06.02.2023 №26-02-06/9321</w:t>
      </w:r>
      <w:r w:rsidR="009C1668">
        <w:rPr>
          <w:sz w:val="28"/>
          <w:szCs w:val="28"/>
        </w:rPr>
        <w:t>,</w:t>
      </w:r>
    </w:p>
    <w:p w:rsidR="00B351A5" w:rsidRPr="009C1668" w:rsidRDefault="00B351A5" w:rsidP="009C1668">
      <w:pPr>
        <w:autoSpaceDE w:val="0"/>
        <w:autoSpaceDN w:val="0"/>
        <w:spacing w:line="228" w:lineRule="auto"/>
        <w:ind w:firstLine="709"/>
        <w:rPr>
          <w:sz w:val="12"/>
          <w:szCs w:val="28"/>
        </w:rPr>
      </w:pPr>
    </w:p>
    <w:p w:rsidR="00013FC5" w:rsidRPr="00013FC5" w:rsidRDefault="00013FC5" w:rsidP="00013FC5">
      <w:pPr>
        <w:suppressAutoHyphens/>
        <w:jc w:val="center"/>
        <w:rPr>
          <w:sz w:val="28"/>
          <w:szCs w:val="28"/>
        </w:rPr>
      </w:pPr>
      <w:r w:rsidRPr="00013FC5">
        <w:rPr>
          <w:b/>
          <w:bCs/>
          <w:sz w:val="36"/>
          <w:szCs w:val="36"/>
        </w:rPr>
        <w:t>Постановляю</w:t>
      </w:r>
      <w:r w:rsidRPr="00013FC5">
        <w:rPr>
          <w:sz w:val="28"/>
          <w:szCs w:val="28"/>
        </w:rPr>
        <w:t>:</w:t>
      </w:r>
    </w:p>
    <w:p w:rsidR="00B351A5" w:rsidRPr="009C1668" w:rsidRDefault="00B351A5" w:rsidP="002F0C21">
      <w:pPr>
        <w:autoSpaceDE w:val="0"/>
        <w:autoSpaceDN w:val="0"/>
        <w:jc w:val="both"/>
        <w:rPr>
          <w:sz w:val="12"/>
          <w:szCs w:val="28"/>
        </w:rPr>
      </w:pPr>
    </w:p>
    <w:p w:rsidR="00B4273A" w:rsidRPr="00F67A08" w:rsidRDefault="00F67A08" w:rsidP="009C1668">
      <w:pPr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9C1668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F67A08">
        <w:rPr>
          <w:sz w:val="28"/>
          <w:szCs w:val="28"/>
        </w:rPr>
        <w:t xml:space="preserve"> Администрации Песчанокопского района от 22.11.2023 №1145 «</w:t>
      </w:r>
      <w:r w:rsidRPr="00F67A08">
        <w:rPr>
          <w:rFonts w:eastAsia="Calibri"/>
          <w:bCs/>
          <w:sz w:val="28"/>
          <w:szCs w:val="28"/>
        </w:rPr>
        <w:t>Об утверждении Порядка разработки, реализации и оценки эффективности</w:t>
      </w:r>
      <w:r w:rsidRPr="00F67A08">
        <w:rPr>
          <w:sz w:val="28"/>
          <w:szCs w:val="28"/>
        </w:rPr>
        <w:t xml:space="preserve"> </w:t>
      </w:r>
      <w:r w:rsidRPr="00F67A08">
        <w:rPr>
          <w:rFonts w:eastAsia="Calibri"/>
          <w:bCs/>
          <w:sz w:val="28"/>
          <w:szCs w:val="28"/>
        </w:rPr>
        <w:t>муниципальных программ Песчанокопского района»</w:t>
      </w:r>
      <w:r w:rsidR="002F0C21" w:rsidRPr="00F67A08">
        <w:rPr>
          <w:sz w:val="28"/>
          <w:szCs w:val="28"/>
        </w:rPr>
        <w:t>.</w:t>
      </w:r>
    </w:p>
    <w:p w:rsidR="00F90EAC" w:rsidRDefault="00F90EAC" w:rsidP="009C1668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информационных технологий </w:t>
      </w:r>
      <w:r w:rsidR="002F0C21">
        <w:rPr>
          <w:sz w:val="28"/>
          <w:szCs w:val="28"/>
        </w:rPr>
        <w:t xml:space="preserve">Администрации Песчанокопского района (Лосевский </w:t>
      </w:r>
      <w:r w:rsidR="009C1668">
        <w:rPr>
          <w:sz w:val="28"/>
          <w:szCs w:val="28"/>
        </w:rPr>
        <w:t xml:space="preserve"> </w:t>
      </w:r>
      <w:r w:rsidR="002F0C21">
        <w:rPr>
          <w:sz w:val="28"/>
          <w:szCs w:val="28"/>
        </w:rPr>
        <w:t>А.А.) обеспечить размещение настоящего постановления</w:t>
      </w:r>
      <w:r>
        <w:rPr>
          <w:sz w:val="28"/>
          <w:szCs w:val="28"/>
        </w:rPr>
        <w:t xml:space="preserve"> на официальном сайте Администрации района в сети «</w:t>
      </w:r>
      <w:r w:rsidR="00F34534">
        <w:rPr>
          <w:sz w:val="28"/>
          <w:szCs w:val="28"/>
        </w:rPr>
        <w:t>И</w:t>
      </w:r>
      <w:r>
        <w:rPr>
          <w:sz w:val="28"/>
          <w:szCs w:val="28"/>
        </w:rPr>
        <w:t>нтернет»</w:t>
      </w:r>
      <w:r w:rsidR="00F34534">
        <w:rPr>
          <w:sz w:val="28"/>
          <w:szCs w:val="28"/>
        </w:rPr>
        <w:t>.</w:t>
      </w:r>
    </w:p>
    <w:p w:rsidR="006F0ADD" w:rsidRPr="006F0ADD" w:rsidRDefault="006F0ADD" w:rsidP="009C1668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F0ADD">
        <w:rPr>
          <w:sz w:val="28"/>
          <w:szCs w:val="28"/>
        </w:rPr>
        <w:t>Контроль за</w:t>
      </w:r>
      <w:proofErr w:type="gramEnd"/>
      <w:r w:rsidRPr="006F0ADD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9C1668">
        <w:rPr>
          <w:sz w:val="28"/>
          <w:szCs w:val="28"/>
        </w:rPr>
        <w:t xml:space="preserve"> района</w:t>
      </w:r>
      <w:r w:rsidRPr="006F0ADD">
        <w:rPr>
          <w:sz w:val="28"/>
          <w:szCs w:val="28"/>
        </w:rPr>
        <w:t xml:space="preserve"> по экономике и финансам </w:t>
      </w:r>
      <w:r w:rsidR="009C1668">
        <w:rPr>
          <w:sz w:val="28"/>
          <w:szCs w:val="28"/>
        </w:rPr>
        <w:t xml:space="preserve">                 </w:t>
      </w:r>
      <w:r w:rsidRPr="006F0ADD">
        <w:rPr>
          <w:sz w:val="28"/>
          <w:szCs w:val="28"/>
        </w:rPr>
        <w:t xml:space="preserve">Хомец М.О. </w:t>
      </w:r>
    </w:p>
    <w:p w:rsidR="006F0ADD" w:rsidRDefault="009C1668" w:rsidP="009C1668">
      <w:pPr>
        <w:tabs>
          <w:tab w:val="left" w:pos="3420"/>
        </w:tabs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ADD" w:rsidRPr="009C1668" w:rsidRDefault="006F0ADD" w:rsidP="009C1668">
      <w:pPr>
        <w:ind w:left="1440"/>
        <w:rPr>
          <w:sz w:val="4"/>
          <w:szCs w:val="28"/>
        </w:rPr>
      </w:pPr>
    </w:p>
    <w:p w:rsidR="006F0ADD" w:rsidRPr="006F0ADD" w:rsidRDefault="006F0ADD" w:rsidP="009C1668">
      <w:pPr>
        <w:rPr>
          <w:sz w:val="28"/>
          <w:szCs w:val="28"/>
        </w:rPr>
      </w:pPr>
      <w:r w:rsidRPr="006F0ADD">
        <w:rPr>
          <w:sz w:val="28"/>
          <w:szCs w:val="28"/>
        </w:rPr>
        <w:t>Глава Администрации</w:t>
      </w:r>
    </w:p>
    <w:p w:rsidR="006F0ADD" w:rsidRPr="006F0ADD" w:rsidRDefault="006F0ADD" w:rsidP="009C1668">
      <w:pPr>
        <w:rPr>
          <w:sz w:val="28"/>
          <w:szCs w:val="28"/>
        </w:rPr>
      </w:pPr>
      <w:r w:rsidRPr="006F0ADD">
        <w:rPr>
          <w:sz w:val="28"/>
          <w:szCs w:val="28"/>
        </w:rPr>
        <w:t xml:space="preserve">Песчанокопского района                                           </w:t>
      </w:r>
      <w:r w:rsidR="002F0C21">
        <w:rPr>
          <w:sz w:val="28"/>
          <w:szCs w:val="28"/>
        </w:rPr>
        <w:t xml:space="preserve">              </w:t>
      </w:r>
      <w:r w:rsidRPr="006F0ADD">
        <w:rPr>
          <w:sz w:val="28"/>
          <w:szCs w:val="28"/>
        </w:rPr>
        <w:t xml:space="preserve">          И.И. Апольский</w:t>
      </w:r>
    </w:p>
    <w:p w:rsidR="006F0ADD" w:rsidRDefault="006F0ADD" w:rsidP="009C1668">
      <w:pPr>
        <w:rPr>
          <w:sz w:val="28"/>
          <w:szCs w:val="28"/>
        </w:rPr>
      </w:pPr>
    </w:p>
    <w:p w:rsidR="006F0ADD" w:rsidRPr="009C1668" w:rsidRDefault="006F0ADD" w:rsidP="009C1668">
      <w:pPr>
        <w:rPr>
          <w:sz w:val="12"/>
          <w:szCs w:val="28"/>
        </w:rPr>
      </w:pPr>
    </w:p>
    <w:p w:rsidR="006F0ADD" w:rsidRPr="006F0ADD" w:rsidRDefault="006F0ADD" w:rsidP="009C1668">
      <w:pPr>
        <w:rPr>
          <w:sz w:val="28"/>
          <w:szCs w:val="28"/>
        </w:rPr>
      </w:pPr>
      <w:r w:rsidRPr="006F0ADD">
        <w:rPr>
          <w:sz w:val="28"/>
          <w:szCs w:val="28"/>
        </w:rPr>
        <w:t>Постановление вносит:</w:t>
      </w:r>
    </w:p>
    <w:p w:rsidR="006F0ADD" w:rsidRPr="006F0ADD" w:rsidRDefault="006F0ADD" w:rsidP="009C1668">
      <w:pPr>
        <w:rPr>
          <w:sz w:val="28"/>
          <w:szCs w:val="28"/>
        </w:rPr>
      </w:pPr>
      <w:r w:rsidRPr="006F0ADD">
        <w:rPr>
          <w:sz w:val="28"/>
          <w:szCs w:val="28"/>
        </w:rPr>
        <w:t>отдел социально-экономического</w:t>
      </w:r>
    </w:p>
    <w:p w:rsidR="006F0ADD" w:rsidRPr="006F0ADD" w:rsidRDefault="00013FC5" w:rsidP="006F0AD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F0ADD" w:rsidRPr="006F0ADD">
        <w:rPr>
          <w:sz w:val="28"/>
          <w:szCs w:val="28"/>
        </w:rPr>
        <w:t>азвития и привлечения инвестиций</w:t>
      </w:r>
    </w:p>
    <w:sectPr w:rsidR="006F0ADD" w:rsidRPr="006F0ADD" w:rsidSect="00013FC5">
      <w:footerReference w:type="even" r:id="rId10"/>
      <w:footerReference w:type="default" r:id="rId11"/>
      <w:pgSz w:w="11907" w:h="16840" w:code="9"/>
      <w:pgMar w:top="1134" w:right="567" w:bottom="1134" w:left="1701" w:header="720" w:footer="44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97" w:rsidRDefault="00E91197">
      <w:r>
        <w:separator/>
      </w:r>
    </w:p>
  </w:endnote>
  <w:endnote w:type="continuationSeparator" w:id="0">
    <w:p w:rsidR="00E91197" w:rsidRDefault="00E9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57" w:rsidRDefault="0052125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1257" w:rsidRDefault="005212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DE" w:rsidRDefault="00B679D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C1668">
      <w:rPr>
        <w:noProof/>
      </w:rPr>
      <w:t>2</w:t>
    </w:r>
    <w:r>
      <w:fldChar w:fldCharType="end"/>
    </w:r>
  </w:p>
  <w:p w:rsidR="00B679DE" w:rsidRDefault="00B679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97" w:rsidRDefault="00E91197">
      <w:r>
        <w:separator/>
      </w:r>
    </w:p>
  </w:footnote>
  <w:footnote w:type="continuationSeparator" w:id="0">
    <w:p w:rsidR="00E91197" w:rsidRDefault="00E9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825"/>
    <w:multiLevelType w:val="multilevel"/>
    <w:tmpl w:val="6002AAE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3EB7EDE"/>
    <w:multiLevelType w:val="hybridMultilevel"/>
    <w:tmpl w:val="DA58F86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7FFD68C4"/>
    <w:multiLevelType w:val="hybridMultilevel"/>
    <w:tmpl w:val="44C82566"/>
    <w:lvl w:ilvl="0" w:tplc="8020D7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0095"/>
    <w:rsid w:val="00001473"/>
    <w:rsid w:val="0001261D"/>
    <w:rsid w:val="00013FC5"/>
    <w:rsid w:val="0002491A"/>
    <w:rsid w:val="00045921"/>
    <w:rsid w:val="00050C68"/>
    <w:rsid w:val="0005372C"/>
    <w:rsid w:val="00054D8B"/>
    <w:rsid w:val="000559D5"/>
    <w:rsid w:val="00060F3C"/>
    <w:rsid w:val="000719F1"/>
    <w:rsid w:val="000808D6"/>
    <w:rsid w:val="000910E7"/>
    <w:rsid w:val="000A20D0"/>
    <w:rsid w:val="000A2EBE"/>
    <w:rsid w:val="000A726F"/>
    <w:rsid w:val="000B4002"/>
    <w:rsid w:val="000B66C7"/>
    <w:rsid w:val="000C430D"/>
    <w:rsid w:val="000F2B40"/>
    <w:rsid w:val="000F5B6A"/>
    <w:rsid w:val="00103909"/>
    <w:rsid w:val="001039F0"/>
    <w:rsid w:val="00104E0D"/>
    <w:rsid w:val="0010504A"/>
    <w:rsid w:val="00113C01"/>
    <w:rsid w:val="00116BFA"/>
    <w:rsid w:val="0012051C"/>
    <w:rsid w:val="00120D9C"/>
    <w:rsid w:val="001249BB"/>
    <w:rsid w:val="00125DE3"/>
    <w:rsid w:val="00146853"/>
    <w:rsid w:val="00153B21"/>
    <w:rsid w:val="00153F2A"/>
    <w:rsid w:val="00181728"/>
    <w:rsid w:val="00182948"/>
    <w:rsid w:val="0018462F"/>
    <w:rsid w:val="001A21B4"/>
    <w:rsid w:val="001B2D1C"/>
    <w:rsid w:val="001B5327"/>
    <w:rsid w:val="001B6E4C"/>
    <w:rsid w:val="001C1D98"/>
    <w:rsid w:val="001C4AF5"/>
    <w:rsid w:val="001D2690"/>
    <w:rsid w:val="001D5977"/>
    <w:rsid w:val="001E0CA6"/>
    <w:rsid w:val="001E558A"/>
    <w:rsid w:val="001E647B"/>
    <w:rsid w:val="001F146E"/>
    <w:rsid w:val="001F433A"/>
    <w:rsid w:val="001F4BE3"/>
    <w:rsid w:val="001F5898"/>
    <w:rsid w:val="001F6D02"/>
    <w:rsid w:val="00225948"/>
    <w:rsid w:val="00226DFF"/>
    <w:rsid w:val="0024162D"/>
    <w:rsid w:val="002504E8"/>
    <w:rsid w:val="00252FA6"/>
    <w:rsid w:val="00253741"/>
    <w:rsid w:val="00254382"/>
    <w:rsid w:val="002543FA"/>
    <w:rsid w:val="00256152"/>
    <w:rsid w:val="00264413"/>
    <w:rsid w:val="0027031E"/>
    <w:rsid w:val="0028352D"/>
    <w:rsid w:val="00285369"/>
    <w:rsid w:val="0028703B"/>
    <w:rsid w:val="002A2062"/>
    <w:rsid w:val="002A31A1"/>
    <w:rsid w:val="002A77B8"/>
    <w:rsid w:val="002B6527"/>
    <w:rsid w:val="002C135C"/>
    <w:rsid w:val="002C5E60"/>
    <w:rsid w:val="002C715B"/>
    <w:rsid w:val="002D20A1"/>
    <w:rsid w:val="002D27B5"/>
    <w:rsid w:val="002D4CFD"/>
    <w:rsid w:val="002D51EE"/>
    <w:rsid w:val="002E0CE9"/>
    <w:rsid w:val="002E223B"/>
    <w:rsid w:val="002E3F90"/>
    <w:rsid w:val="002E65D5"/>
    <w:rsid w:val="002F0C21"/>
    <w:rsid w:val="002F0C5F"/>
    <w:rsid w:val="002F63E3"/>
    <w:rsid w:val="002F74D7"/>
    <w:rsid w:val="0030124B"/>
    <w:rsid w:val="00313D3A"/>
    <w:rsid w:val="00320F43"/>
    <w:rsid w:val="0034132B"/>
    <w:rsid w:val="00341FC1"/>
    <w:rsid w:val="0037040B"/>
    <w:rsid w:val="00376A83"/>
    <w:rsid w:val="003806C3"/>
    <w:rsid w:val="003921D8"/>
    <w:rsid w:val="0039336C"/>
    <w:rsid w:val="00393587"/>
    <w:rsid w:val="003B1990"/>
    <w:rsid w:val="003B2193"/>
    <w:rsid w:val="003B6337"/>
    <w:rsid w:val="003C6555"/>
    <w:rsid w:val="003D3CF6"/>
    <w:rsid w:val="003E519E"/>
    <w:rsid w:val="003F78D5"/>
    <w:rsid w:val="00404E65"/>
    <w:rsid w:val="00407B71"/>
    <w:rsid w:val="004145F5"/>
    <w:rsid w:val="00417BA2"/>
    <w:rsid w:val="00425061"/>
    <w:rsid w:val="0043686A"/>
    <w:rsid w:val="00441069"/>
    <w:rsid w:val="00444636"/>
    <w:rsid w:val="00446490"/>
    <w:rsid w:val="00446A2A"/>
    <w:rsid w:val="00450817"/>
    <w:rsid w:val="00453869"/>
    <w:rsid w:val="004711EC"/>
    <w:rsid w:val="00480BC7"/>
    <w:rsid w:val="00483F5D"/>
    <w:rsid w:val="004871AA"/>
    <w:rsid w:val="004A30D0"/>
    <w:rsid w:val="004A3E2D"/>
    <w:rsid w:val="004B6884"/>
    <w:rsid w:val="004B6A5C"/>
    <w:rsid w:val="004D2251"/>
    <w:rsid w:val="004E78FD"/>
    <w:rsid w:val="004F1B72"/>
    <w:rsid w:val="004F5130"/>
    <w:rsid w:val="004F7011"/>
    <w:rsid w:val="00503216"/>
    <w:rsid w:val="00504ECE"/>
    <w:rsid w:val="00515375"/>
    <w:rsid w:val="00515D9C"/>
    <w:rsid w:val="00521257"/>
    <w:rsid w:val="00527B41"/>
    <w:rsid w:val="00531FBD"/>
    <w:rsid w:val="0053366A"/>
    <w:rsid w:val="005343C7"/>
    <w:rsid w:val="005360C1"/>
    <w:rsid w:val="005451DF"/>
    <w:rsid w:val="0054728F"/>
    <w:rsid w:val="00557300"/>
    <w:rsid w:val="00567122"/>
    <w:rsid w:val="00580D46"/>
    <w:rsid w:val="00581094"/>
    <w:rsid w:val="00585488"/>
    <w:rsid w:val="005872FB"/>
    <w:rsid w:val="00587BF6"/>
    <w:rsid w:val="005A746E"/>
    <w:rsid w:val="005B156D"/>
    <w:rsid w:val="005C37F6"/>
    <w:rsid w:val="005C5C3D"/>
    <w:rsid w:val="005C5FF3"/>
    <w:rsid w:val="005D16C1"/>
    <w:rsid w:val="005D63FE"/>
    <w:rsid w:val="00611679"/>
    <w:rsid w:val="00613D7D"/>
    <w:rsid w:val="00624EE1"/>
    <w:rsid w:val="0063328F"/>
    <w:rsid w:val="006429A1"/>
    <w:rsid w:val="006476F4"/>
    <w:rsid w:val="006564DB"/>
    <w:rsid w:val="00660EE3"/>
    <w:rsid w:val="006625E0"/>
    <w:rsid w:val="00676B57"/>
    <w:rsid w:val="00680696"/>
    <w:rsid w:val="006909EF"/>
    <w:rsid w:val="006E69BB"/>
    <w:rsid w:val="006E7DA6"/>
    <w:rsid w:val="006F069E"/>
    <w:rsid w:val="006F0ADD"/>
    <w:rsid w:val="00706705"/>
    <w:rsid w:val="0070783D"/>
    <w:rsid w:val="007113AD"/>
    <w:rsid w:val="007120F8"/>
    <w:rsid w:val="007179D6"/>
    <w:rsid w:val="007219F0"/>
    <w:rsid w:val="0073473D"/>
    <w:rsid w:val="007450E9"/>
    <w:rsid w:val="00745661"/>
    <w:rsid w:val="0076683D"/>
    <w:rsid w:val="00772D95"/>
    <w:rsid w:val="007730B1"/>
    <w:rsid w:val="00780FCF"/>
    <w:rsid w:val="00782222"/>
    <w:rsid w:val="007936ED"/>
    <w:rsid w:val="007A2F46"/>
    <w:rsid w:val="007B0B78"/>
    <w:rsid w:val="007B5293"/>
    <w:rsid w:val="007B6388"/>
    <w:rsid w:val="007C0A5F"/>
    <w:rsid w:val="007C1391"/>
    <w:rsid w:val="007C6854"/>
    <w:rsid w:val="007D64DB"/>
    <w:rsid w:val="007E5F81"/>
    <w:rsid w:val="007E7D20"/>
    <w:rsid w:val="007F38D8"/>
    <w:rsid w:val="00801E8D"/>
    <w:rsid w:val="00802898"/>
    <w:rsid w:val="00803A8F"/>
    <w:rsid w:val="00803F3C"/>
    <w:rsid w:val="00804CFE"/>
    <w:rsid w:val="00811C94"/>
    <w:rsid w:val="00811CF1"/>
    <w:rsid w:val="00814369"/>
    <w:rsid w:val="0083269A"/>
    <w:rsid w:val="00840254"/>
    <w:rsid w:val="008438D7"/>
    <w:rsid w:val="008549CA"/>
    <w:rsid w:val="00860368"/>
    <w:rsid w:val="00860E5A"/>
    <w:rsid w:val="008612FF"/>
    <w:rsid w:val="00864C7B"/>
    <w:rsid w:val="00865042"/>
    <w:rsid w:val="00867109"/>
    <w:rsid w:val="00867AB6"/>
    <w:rsid w:val="008A26EE"/>
    <w:rsid w:val="008A4AD4"/>
    <w:rsid w:val="008B6AD3"/>
    <w:rsid w:val="008B6B9E"/>
    <w:rsid w:val="008C402B"/>
    <w:rsid w:val="008D0DDD"/>
    <w:rsid w:val="008F13DB"/>
    <w:rsid w:val="008F50F2"/>
    <w:rsid w:val="009046C8"/>
    <w:rsid w:val="00905C61"/>
    <w:rsid w:val="00910044"/>
    <w:rsid w:val="009122B1"/>
    <w:rsid w:val="00913129"/>
    <w:rsid w:val="00915AC1"/>
    <w:rsid w:val="009174DC"/>
    <w:rsid w:val="00917C70"/>
    <w:rsid w:val="009228DF"/>
    <w:rsid w:val="00924E84"/>
    <w:rsid w:val="009255D0"/>
    <w:rsid w:val="00937D34"/>
    <w:rsid w:val="00943D18"/>
    <w:rsid w:val="00947FCC"/>
    <w:rsid w:val="00951E3A"/>
    <w:rsid w:val="00954449"/>
    <w:rsid w:val="00971F80"/>
    <w:rsid w:val="00973858"/>
    <w:rsid w:val="0098397B"/>
    <w:rsid w:val="00985A10"/>
    <w:rsid w:val="009C1668"/>
    <w:rsid w:val="009C70AB"/>
    <w:rsid w:val="009D2986"/>
    <w:rsid w:val="009D2AD5"/>
    <w:rsid w:val="009D6B14"/>
    <w:rsid w:val="009E0A22"/>
    <w:rsid w:val="009E3799"/>
    <w:rsid w:val="00A061D7"/>
    <w:rsid w:val="00A06A6C"/>
    <w:rsid w:val="00A17E8F"/>
    <w:rsid w:val="00A30E81"/>
    <w:rsid w:val="00A310C6"/>
    <w:rsid w:val="00A33200"/>
    <w:rsid w:val="00A34804"/>
    <w:rsid w:val="00A40DA7"/>
    <w:rsid w:val="00A45F09"/>
    <w:rsid w:val="00A63B01"/>
    <w:rsid w:val="00A64F52"/>
    <w:rsid w:val="00A655FA"/>
    <w:rsid w:val="00A67B50"/>
    <w:rsid w:val="00A941CF"/>
    <w:rsid w:val="00AA5CD0"/>
    <w:rsid w:val="00AB0006"/>
    <w:rsid w:val="00AB56C2"/>
    <w:rsid w:val="00AB7990"/>
    <w:rsid w:val="00AC6A3A"/>
    <w:rsid w:val="00AE2601"/>
    <w:rsid w:val="00AE4BA2"/>
    <w:rsid w:val="00AE5A8F"/>
    <w:rsid w:val="00AE6743"/>
    <w:rsid w:val="00AE6C20"/>
    <w:rsid w:val="00AF496B"/>
    <w:rsid w:val="00AF7D85"/>
    <w:rsid w:val="00B058E3"/>
    <w:rsid w:val="00B07BA4"/>
    <w:rsid w:val="00B22F6A"/>
    <w:rsid w:val="00B276BD"/>
    <w:rsid w:val="00B31114"/>
    <w:rsid w:val="00B351A5"/>
    <w:rsid w:val="00B35935"/>
    <w:rsid w:val="00B36D7C"/>
    <w:rsid w:val="00B37E63"/>
    <w:rsid w:val="00B4273A"/>
    <w:rsid w:val="00B4363B"/>
    <w:rsid w:val="00B444A2"/>
    <w:rsid w:val="00B62CFB"/>
    <w:rsid w:val="00B641F7"/>
    <w:rsid w:val="00B66C6F"/>
    <w:rsid w:val="00B679DE"/>
    <w:rsid w:val="00B72D61"/>
    <w:rsid w:val="00B73C55"/>
    <w:rsid w:val="00B8231A"/>
    <w:rsid w:val="00B90F62"/>
    <w:rsid w:val="00BA25F8"/>
    <w:rsid w:val="00BB4189"/>
    <w:rsid w:val="00BB55C0"/>
    <w:rsid w:val="00BC0920"/>
    <w:rsid w:val="00BC7D39"/>
    <w:rsid w:val="00BD1DD7"/>
    <w:rsid w:val="00BF39F0"/>
    <w:rsid w:val="00C11FDF"/>
    <w:rsid w:val="00C143B0"/>
    <w:rsid w:val="00C205FC"/>
    <w:rsid w:val="00C22D6A"/>
    <w:rsid w:val="00C244A2"/>
    <w:rsid w:val="00C35482"/>
    <w:rsid w:val="00C56446"/>
    <w:rsid w:val="00C56DC5"/>
    <w:rsid w:val="00C572C4"/>
    <w:rsid w:val="00C64496"/>
    <w:rsid w:val="00C72AC8"/>
    <w:rsid w:val="00C731BB"/>
    <w:rsid w:val="00C9419A"/>
    <w:rsid w:val="00CA151C"/>
    <w:rsid w:val="00CA16C6"/>
    <w:rsid w:val="00CB1900"/>
    <w:rsid w:val="00CB43C1"/>
    <w:rsid w:val="00CD077D"/>
    <w:rsid w:val="00CD2FE4"/>
    <w:rsid w:val="00CE2B65"/>
    <w:rsid w:val="00CE5183"/>
    <w:rsid w:val="00D00358"/>
    <w:rsid w:val="00D02F48"/>
    <w:rsid w:val="00D03F29"/>
    <w:rsid w:val="00D13E83"/>
    <w:rsid w:val="00D1617E"/>
    <w:rsid w:val="00D2095C"/>
    <w:rsid w:val="00D44D8A"/>
    <w:rsid w:val="00D45707"/>
    <w:rsid w:val="00D65996"/>
    <w:rsid w:val="00D73323"/>
    <w:rsid w:val="00D740D8"/>
    <w:rsid w:val="00D91559"/>
    <w:rsid w:val="00DB4D6B"/>
    <w:rsid w:val="00DC2302"/>
    <w:rsid w:val="00DE27D0"/>
    <w:rsid w:val="00DE2DEF"/>
    <w:rsid w:val="00DE50C1"/>
    <w:rsid w:val="00DF41CB"/>
    <w:rsid w:val="00DF6A29"/>
    <w:rsid w:val="00E04378"/>
    <w:rsid w:val="00E138E0"/>
    <w:rsid w:val="00E3132E"/>
    <w:rsid w:val="00E36EA0"/>
    <w:rsid w:val="00E37BD6"/>
    <w:rsid w:val="00E51941"/>
    <w:rsid w:val="00E61F30"/>
    <w:rsid w:val="00E657E1"/>
    <w:rsid w:val="00E67DF0"/>
    <w:rsid w:val="00E7274C"/>
    <w:rsid w:val="00E74E00"/>
    <w:rsid w:val="00E75C57"/>
    <w:rsid w:val="00E76A4E"/>
    <w:rsid w:val="00E82F2E"/>
    <w:rsid w:val="00E86F85"/>
    <w:rsid w:val="00E91197"/>
    <w:rsid w:val="00E9626F"/>
    <w:rsid w:val="00E96A0D"/>
    <w:rsid w:val="00E96FCE"/>
    <w:rsid w:val="00EA3268"/>
    <w:rsid w:val="00EA4B17"/>
    <w:rsid w:val="00EC0974"/>
    <w:rsid w:val="00EC0F61"/>
    <w:rsid w:val="00EC40AD"/>
    <w:rsid w:val="00EC6300"/>
    <w:rsid w:val="00ED72D3"/>
    <w:rsid w:val="00ED7C63"/>
    <w:rsid w:val="00EF29AB"/>
    <w:rsid w:val="00EF56AF"/>
    <w:rsid w:val="00EF614C"/>
    <w:rsid w:val="00F00FEE"/>
    <w:rsid w:val="00F01A0B"/>
    <w:rsid w:val="00F02C40"/>
    <w:rsid w:val="00F02D4D"/>
    <w:rsid w:val="00F072ED"/>
    <w:rsid w:val="00F07E3E"/>
    <w:rsid w:val="00F1067C"/>
    <w:rsid w:val="00F11E41"/>
    <w:rsid w:val="00F12DA8"/>
    <w:rsid w:val="00F24917"/>
    <w:rsid w:val="00F30D40"/>
    <w:rsid w:val="00F34534"/>
    <w:rsid w:val="00F410DF"/>
    <w:rsid w:val="00F422B7"/>
    <w:rsid w:val="00F465C5"/>
    <w:rsid w:val="00F67A08"/>
    <w:rsid w:val="00F8225E"/>
    <w:rsid w:val="00F86418"/>
    <w:rsid w:val="00F86448"/>
    <w:rsid w:val="00F90EAC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A16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F0C5F"/>
    <w:rPr>
      <w:rFonts w:ascii="AG Souvenir" w:hAnsi="AG Souvenir"/>
      <w:b/>
      <w:spacing w:val="38"/>
      <w:sz w:val="28"/>
    </w:rPr>
  </w:style>
  <w:style w:type="character" w:styleId="ab">
    <w:name w:val="Hyperlink"/>
    <w:uiPriority w:val="99"/>
    <w:unhideWhenUsed/>
    <w:rsid w:val="002F0C5F"/>
    <w:rPr>
      <w:rFonts w:ascii="Times New Roman" w:hAnsi="Times New Roman" w:cs="Times New Roman" w:hint="default"/>
      <w:color w:val="0000FF"/>
      <w:u w:val="single"/>
    </w:rPr>
  </w:style>
  <w:style w:type="paragraph" w:styleId="ac">
    <w:name w:val="List Paragraph"/>
    <w:basedOn w:val="a"/>
    <w:uiPriority w:val="34"/>
    <w:qFormat/>
    <w:rsid w:val="002F0C5F"/>
    <w:pPr>
      <w:ind w:left="720"/>
      <w:contextualSpacing/>
    </w:pPr>
  </w:style>
  <w:style w:type="paragraph" w:customStyle="1" w:styleId="ConsPlusNormal">
    <w:name w:val="ConsPlusNormal"/>
    <w:rsid w:val="002F0C5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2F0C5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styleId="ae">
    <w:name w:val="Table Grid"/>
    <w:basedOn w:val="a1"/>
    <w:uiPriority w:val="39"/>
    <w:rsid w:val="002F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226DFF"/>
  </w:style>
  <w:style w:type="paragraph" w:styleId="af">
    <w:name w:val="No Spacing"/>
    <w:uiPriority w:val="1"/>
    <w:qFormat/>
    <w:rsid w:val="0076683D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link w:val="4"/>
    <w:rsid w:val="00EA3268"/>
    <w:rPr>
      <w:b/>
      <w:bCs/>
      <w:spacing w:val="-4"/>
      <w:shd w:val="clear" w:color="auto" w:fill="FFFFFF"/>
    </w:rPr>
  </w:style>
  <w:style w:type="paragraph" w:customStyle="1" w:styleId="4">
    <w:name w:val="Основной текст4"/>
    <w:basedOn w:val="a"/>
    <w:link w:val="af0"/>
    <w:rsid w:val="00EA3268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-4"/>
    </w:rPr>
  </w:style>
  <w:style w:type="paragraph" w:styleId="af1">
    <w:name w:val="Normal (Web)"/>
    <w:basedOn w:val="a"/>
    <w:uiPriority w:val="99"/>
    <w:unhideWhenUsed/>
    <w:rsid w:val="00EF614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CA16C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A16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F0C5F"/>
    <w:rPr>
      <w:rFonts w:ascii="AG Souvenir" w:hAnsi="AG Souvenir"/>
      <w:b/>
      <w:spacing w:val="38"/>
      <w:sz w:val="28"/>
    </w:rPr>
  </w:style>
  <w:style w:type="character" w:styleId="ab">
    <w:name w:val="Hyperlink"/>
    <w:uiPriority w:val="99"/>
    <w:unhideWhenUsed/>
    <w:rsid w:val="002F0C5F"/>
    <w:rPr>
      <w:rFonts w:ascii="Times New Roman" w:hAnsi="Times New Roman" w:cs="Times New Roman" w:hint="default"/>
      <w:color w:val="0000FF"/>
      <w:u w:val="single"/>
    </w:rPr>
  </w:style>
  <w:style w:type="paragraph" w:styleId="ac">
    <w:name w:val="List Paragraph"/>
    <w:basedOn w:val="a"/>
    <w:uiPriority w:val="34"/>
    <w:qFormat/>
    <w:rsid w:val="002F0C5F"/>
    <w:pPr>
      <w:ind w:left="720"/>
      <w:contextualSpacing/>
    </w:pPr>
  </w:style>
  <w:style w:type="paragraph" w:customStyle="1" w:styleId="ConsPlusNormal">
    <w:name w:val="ConsPlusNormal"/>
    <w:rsid w:val="002F0C5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2F0C5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styleId="ae">
    <w:name w:val="Table Grid"/>
    <w:basedOn w:val="a1"/>
    <w:uiPriority w:val="39"/>
    <w:rsid w:val="002F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226DFF"/>
  </w:style>
  <w:style w:type="paragraph" w:styleId="af">
    <w:name w:val="No Spacing"/>
    <w:uiPriority w:val="1"/>
    <w:qFormat/>
    <w:rsid w:val="0076683D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link w:val="4"/>
    <w:rsid w:val="00EA3268"/>
    <w:rPr>
      <w:b/>
      <w:bCs/>
      <w:spacing w:val="-4"/>
      <w:shd w:val="clear" w:color="auto" w:fill="FFFFFF"/>
    </w:rPr>
  </w:style>
  <w:style w:type="paragraph" w:customStyle="1" w:styleId="4">
    <w:name w:val="Основной текст4"/>
    <w:basedOn w:val="a"/>
    <w:link w:val="af0"/>
    <w:rsid w:val="00EA3268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-4"/>
    </w:rPr>
  </w:style>
  <w:style w:type="paragraph" w:styleId="af1">
    <w:name w:val="Normal (Web)"/>
    <w:basedOn w:val="a"/>
    <w:uiPriority w:val="99"/>
    <w:unhideWhenUsed/>
    <w:rsid w:val="00EF614C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CA16C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6304-55A9-4EAC-9CE9-03FB9BF2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53</TotalTime>
  <Pages>1</Pages>
  <Words>147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Ирина Николаевна</dc:creator>
  <cp:keywords/>
  <cp:lastModifiedBy>Надежда Михайловна Мелихова</cp:lastModifiedBy>
  <cp:revision>10</cp:revision>
  <cp:lastPrinted>2023-12-19T10:49:00Z</cp:lastPrinted>
  <dcterms:created xsi:type="dcterms:W3CDTF">2023-11-23T06:52:00Z</dcterms:created>
  <dcterms:modified xsi:type="dcterms:W3CDTF">2023-12-21T10:27:00Z</dcterms:modified>
</cp:coreProperties>
</file>