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A3" w:rsidRDefault="006E34A3" w:rsidP="00450AE6">
      <w:pPr>
        <w:tabs>
          <w:tab w:val="left" w:pos="708"/>
          <w:tab w:val="center" w:pos="4536"/>
          <w:tab w:val="right" w:pos="9072"/>
        </w:tabs>
        <w:spacing w:line="233" w:lineRule="auto"/>
        <w:rPr>
          <w:rFonts w:eastAsia="Calibri"/>
          <w:b/>
          <w:sz w:val="28"/>
          <w:szCs w:val="28"/>
          <w:lang w:eastAsia="en-US" w:bidi="hi-IN"/>
        </w:rPr>
      </w:pPr>
    </w:p>
    <w:p w:rsidR="00450AE6" w:rsidRPr="00450AE6" w:rsidRDefault="00450AE6" w:rsidP="00450AE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7AC3F42" wp14:editId="7603750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AE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50AE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50AE6" w:rsidRPr="00450AE6" w:rsidRDefault="00450AE6" w:rsidP="00450AE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50AE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50AE6" w:rsidRPr="00450AE6" w:rsidRDefault="00450AE6" w:rsidP="00450AE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450AE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50AE6" w:rsidRPr="00450AE6" w:rsidRDefault="00450AE6" w:rsidP="00450AE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50AE6" w:rsidRPr="00450AE6" w:rsidRDefault="00450AE6" w:rsidP="00450AE6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450AE6">
        <w:rPr>
          <w:rFonts w:eastAsia="Calibri"/>
          <w:b/>
          <w:sz w:val="2"/>
          <w:szCs w:val="28"/>
          <w:lang w:eastAsia="en-US" w:bidi="hi-IN"/>
        </w:rPr>
        <w:tab/>
      </w:r>
    </w:p>
    <w:p w:rsidR="00450AE6" w:rsidRPr="00450AE6" w:rsidRDefault="00450AE6" w:rsidP="00450AE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50AE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50AE6" w:rsidRPr="00450AE6" w:rsidRDefault="00450AE6" w:rsidP="00450AE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0AE6" w:rsidRPr="00450AE6" w:rsidTr="00450AE6">
        <w:trPr>
          <w:trHeight w:val="383"/>
        </w:trPr>
        <w:tc>
          <w:tcPr>
            <w:tcW w:w="2235" w:type="dxa"/>
            <w:hideMark/>
          </w:tcPr>
          <w:p w:rsidR="00450AE6" w:rsidRPr="00450AE6" w:rsidRDefault="004924F1" w:rsidP="00450AE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25.12.2023</w:t>
            </w:r>
          </w:p>
        </w:tc>
        <w:tc>
          <w:tcPr>
            <w:tcW w:w="2268" w:type="dxa"/>
          </w:tcPr>
          <w:p w:rsidR="00450AE6" w:rsidRPr="00450AE6" w:rsidRDefault="00450AE6" w:rsidP="00450AE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50AE6" w:rsidRPr="00450AE6" w:rsidRDefault="00450AE6" w:rsidP="00450AE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450AE6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50AE6" w:rsidRPr="00450AE6" w:rsidRDefault="004924F1" w:rsidP="00450AE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1383</w:t>
            </w:r>
          </w:p>
        </w:tc>
        <w:tc>
          <w:tcPr>
            <w:tcW w:w="1315" w:type="dxa"/>
          </w:tcPr>
          <w:p w:rsidR="00450AE6" w:rsidRPr="00450AE6" w:rsidRDefault="00450AE6" w:rsidP="00450AE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50AE6" w:rsidRPr="00450AE6" w:rsidRDefault="00450AE6" w:rsidP="00450AE6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450AE6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E34A3" w:rsidRPr="005D223E" w:rsidRDefault="006E34A3" w:rsidP="00450AE6">
      <w:pPr>
        <w:ind w:right="4536"/>
        <w:jc w:val="both"/>
        <w:rPr>
          <w:bCs/>
          <w:sz w:val="28"/>
          <w:szCs w:val="28"/>
        </w:rPr>
      </w:pPr>
      <w:r w:rsidRPr="005D223E">
        <w:rPr>
          <w:sz w:val="28"/>
          <w:szCs w:val="28"/>
        </w:rPr>
        <w:t>О внесении изменений в постановление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Администрации Песчанокопского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 xml:space="preserve">района от 11.12.2018 №823 «Об утверждении 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муниципальной программы Песчаноко</w:t>
      </w:r>
      <w:r w:rsidRPr="005D223E">
        <w:rPr>
          <w:sz w:val="28"/>
          <w:szCs w:val="28"/>
        </w:rPr>
        <w:t>п</w:t>
      </w:r>
      <w:r w:rsidRPr="005D223E">
        <w:rPr>
          <w:sz w:val="28"/>
          <w:szCs w:val="28"/>
        </w:rPr>
        <w:t>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 «Развитие здравоохранения»</w:t>
      </w:r>
    </w:p>
    <w:p w:rsidR="006E34A3" w:rsidRDefault="006E34A3" w:rsidP="006E34A3">
      <w:pPr>
        <w:rPr>
          <w:b/>
          <w:bCs/>
          <w:sz w:val="28"/>
          <w:szCs w:val="28"/>
        </w:rPr>
      </w:pPr>
    </w:p>
    <w:p w:rsidR="0096768B" w:rsidRDefault="00137C1A" w:rsidP="00450AE6">
      <w:pPr>
        <w:pStyle w:val="afc"/>
        <w:tabs>
          <w:tab w:val="left" w:pos="709"/>
        </w:tabs>
        <w:ind w:firstLine="709"/>
        <w:rPr>
          <w:sz w:val="28"/>
        </w:rPr>
      </w:pPr>
      <w:proofErr w:type="gramStart"/>
      <w:r>
        <w:rPr>
          <w:sz w:val="28"/>
          <w:szCs w:val="28"/>
        </w:rPr>
        <w:t xml:space="preserve">В целях приведения нормативных </w:t>
      </w:r>
      <w:r w:rsidR="004175DA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в соответствие</w:t>
      </w:r>
      <w:r w:rsidRPr="004378A6">
        <w:rPr>
          <w:sz w:val="28"/>
          <w:szCs w:val="28"/>
        </w:rPr>
        <w:t xml:space="preserve"> с </w:t>
      </w:r>
      <w:r w:rsidR="00015641">
        <w:rPr>
          <w:sz w:val="28"/>
          <w:szCs w:val="28"/>
        </w:rPr>
        <w:t xml:space="preserve">                </w:t>
      </w:r>
      <w:r w:rsidRPr="004378A6">
        <w:rPr>
          <w:sz w:val="28"/>
          <w:szCs w:val="28"/>
        </w:rPr>
        <w:t xml:space="preserve">постановлением </w:t>
      </w:r>
      <w:r w:rsidR="006E34A3" w:rsidRPr="004378A6">
        <w:rPr>
          <w:sz w:val="28"/>
          <w:szCs w:val="28"/>
        </w:rPr>
        <w:t xml:space="preserve"> Администрации Песчанокопского района от </w:t>
      </w:r>
      <w:r w:rsidR="006E34A3">
        <w:rPr>
          <w:sz w:val="28"/>
          <w:szCs w:val="28"/>
        </w:rPr>
        <w:t>09.11.2020 №833 «О</w:t>
      </w:r>
      <w:r w:rsidR="006E34A3" w:rsidRPr="004378A6">
        <w:rPr>
          <w:sz w:val="28"/>
          <w:szCs w:val="28"/>
        </w:rPr>
        <w:t>б утверждении Порядка разработки, реализации и оценки эффективности муниципальных пр</w:t>
      </w:r>
      <w:r w:rsidR="00E45EF9">
        <w:rPr>
          <w:sz w:val="28"/>
          <w:szCs w:val="28"/>
        </w:rPr>
        <w:t xml:space="preserve">ограмм Песчанокопского района», с решением Собрания </w:t>
      </w:r>
      <w:r w:rsidR="00015641">
        <w:rPr>
          <w:sz w:val="28"/>
          <w:szCs w:val="28"/>
        </w:rPr>
        <w:t xml:space="preserve"> </w:t>
      </w:r>
      <w:r w:rsidR="00E45EF9">
        <w:rPr>
          <w:sz w:val="28"/>
          <w:szCs w:val="28"/>
        </w:rPr>
        <w:t>депута</w:t>
      </w:r>
      <w:r w:rsidR="004A0698">
        <w:rPr>
          <w:sz w:val="28"/>
          <w:szCs w:val="28"/>
        </w:rPr>
        <w:t>тов Песчанокопского района от 28.09.2023 г №140</w:t>
      </w:r>
      <w:r w:rsidR="00E45EF9">
        <w:rPr>
          <w:sz w:val="28"/>
          <w:szCs w:val="28"/>
        </w:rPr>
        <w:t xml:space="preserve"> «О внесении измен</w:t>
      </w:r>
      <w:r w:rsidR="00E45EF9">
        <w:rPr>
          <w:sz w:val="28"/>
          <w:szCs w:val="28"/>
        </w:rPr>
        <w:t>е</w:t>
      </w:r>
      <w:r w:rsidR="00E45EF9">
        <w:rPr>
          <w:sz w:val="28"/>
          <w:szCs w:val="28"/>
        </w:rPr>
        <w:t xml:space="preserve">ний в решение Собрания депутатов Песчанокопского района </w:t>
      </w:r>
      <w:r w:rsidR="00C04CFF">
        <w:rPr>
          <w:sz w:val="28"/>
          <w:szCs w:val="28"/>
        </w:rPr>
        <w:t xml:space="preserve">                         </w:t>
      </w:r>
      <w:r w:rsidR="00015641">
        <w:rPr>
          <w:sz w:val="28"/>
          <w:szCs w:val="28"/>
        </w:rPr>
        <w:t xml:space="preserve">                      </w:t>
      </w:r>
      <w:r w:rsidR="00C04CFF">
        <w:rPr>
          <w:sz w:val="28"/>
          <w:szCs w:val="28"/>
        </w:rPr>
        <w:t xml:space="preserve"> </w:t>
      </w:r>
      <w:r w:rsidR="00E45EF9">
        <w:rPr>
          <w:sz w:val="28"/>
          <w:szCs w:val="28"/>
        </w:rPr>
        <w:t>от 27.12.2022 г №98 «Об утверждении бюджета Песчанокопского района на 2023 г и</w:t>
      </w:r>
      <w:proofErr w:type="gramEnd"/>
      <w:r w:rsidR="00E45EF9">
        <w:rPr>
          <w:sz w:val="28"/>
          <w:szCs w:val="28"/>
        </w:rPr>
        <w:t xml:space="preserve"> на плановый период 2024 и 2025 годов,</w:t>
      </w:r>
      <w:r w:rsidR="0096768B">
        <w:rPr>
          <w:sz w:val="28"/>
        </w:rPr>
        <w:t xml:space="preserve"> с Областным </w:t>
      </w:r>
      <w:r w:rsidR="00C04CFF">
        <w:rPr>
          <w:sz w:val="28"/>
        </w:rPr>
        <w:t>з</w:t>
      </w:r>
      <w:r w:rsidR="0096768B">
        <w:rPr>
          <w:sz w:val="28"/>
        </w:rPr>
        <w:t xml:space="preserve">аконом </w:t>
      </w:r>
      <w:r w:rsidR="00C04CFF">
        <w:rPr>
          <w:sz w:val="28"/>
        </w:rPr>
        <w:t xml:space="preserve">                      </w:t>
      </w:r>
      <w:r w:rsidR="0096768B">
        <w:rPr>
          <w:sz w:val="28"/>
        </w:rPr>
        <w:t xml:space="preserve">от 29.06.2022 № 708-ЗС «О признании утратившими силу отдельных областных </w:t>
      </w:r>
      <w:proofErr w:type="gramStart"/>
      <w:r w:rsidR="0096768B">
        <w:rPr>
          <w:sz w:val="28"/>
        </w:rPr>
        <w:t>законов по вопросу</w:t>
      </w:r>
      <w:proofErr w:type="gramEnd"/>
      <w:r w:rsidR="0096768B">
        <w:rPr>
          <w:sz w:val="28"/>
        </w:rPr>
        <w:t xml:space="preserve"> наделения органов местного самоуправления государстве</w:t>
      </w:r>
      <w:r w:rsidR="0096768B">
        <w:rPr>
          <w:sz w:val="28"/>
        </w:rPr>
        <w:t>н</w:t>
      </w:r>
      <w:r w:rsidR="0096768B">
        <w:rPr>
          <w:sz w:val="28"/>
        </w:rPr>
        <w:t>ными полномочиями по организации оказания медицинской помощи»</w:t>
      </w:r>
      <w:r w:rsidR="00E45EF9">
        <w:rPr>
          <w:sz w:val="28"/>
        </w:rPr>
        <w:t>,</w:t>
      </w:r>
      <w:r w:rsidR="0096768B">
        <w:rPr>
          <w:sz w:val="28"/>
        </w:rPr>
        <w:t xml:space="preserve"> </w:t>
      </w:r>
    </w:p>
    <w:p w:rsidR="006E34A3" w:rsidRPr="00450AE6" w:rsidRDefault="006E34A3" w:rsidP="006E34A3">
      <w:pPr>
        <w:ind w:firstLine="709"/>
        <w:jc w:val="both"/>
        <w:rPr>
          <w:sz w:val="8"/>
        </w:rPr>
      </w:pPr>
    </w:p>
    <w:p w:rsidR="00450AE6" w:rsidRPr="00450AE6" w:rsidRDefault="00450AE6" w:rsidP="00450AE6">
      <w:pPr>
        <w:suppressAutoHyphens/>
        <w:jc w:val="center"/>
        <w:rPr>
          <w:sz w:val="28"/>
          <w:szCs w:val="28"/>
        </w:rPr>
      </w:pPr>
      <w:r w:rsidRPr="00450AE6">
        <w:rPr>
          <w:b/>
          <w:bCs/>
          <w:sz w:val="36"/>
          <w:szCs w:val="36"/>
        </w:rPr>
        <w:t>Постановляю</w:t>
      </w:r>
      <w:r w:rsidRPr="00450AE6">
        <w:rPr>
          <w:sz w:val="28"/>
          <w:szCs w:val="28"/>
        </w:rPr>
        <w:t>:</w:t>
      </w:r>
    </w:p>
    <w:p w:rsidR="00450AE6" w:rsidRPr="00450AE6" w:rsidRDefault="00450AE6" w:rsidP="004A0698">
      <w:pPr>
        <w:spacing w:line="233" w:lineRule="auto"/>
        <w:ind w:firstLine="709"/>
        <w:jc w:val="center"/>
        <w:rPr>
          <w:b/>
          <w:bCs/>
          <w:kern w:val="2"/>
          <w:sz w:val="10"/>
          <w:szCs w:val="36"/>
        </w:rPr>
      </w:pPr>
    </w:p>
    <w:p w:rsidR="00137C1A" w:rsidRDefault="00137C1A" w:rsidP="00450AE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C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E099E" w:rsidRPr="00137C1A">
        <w:rPr>
          <w:rFonts w:ascii="Times New Roman" w:hAnsi="Times New Roman" w:cs="Times New Roman"/>
          <w:kern w:val="2"/>
          <w:sz w:val="28"/>
          <w:szCs w:val="28"/>
        </w:rPr>
        <w:t>. </w:t>
      </w:r>
      <w:r w:rsidRPr="00137C1A">
        <w:rPr>
          <w:rFonts w:ascii="Times New Roman" w:hAnsi="Times New Roman" w:cs="Times New Roman"/>
          <w:sz w:val="28"/>
          <w:szCs w:val="28"/>
        </w:rPr>
        <w:t xml:space="preserve">Внести в приложение №1 к постановлению Администрации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7C1A">
        <w:rPr>
          <w:rFonts w:ascii="Times New Roman" w:hAnsi="Times New Roman" w:cs="Times New Roman"/>
          <w:sz w:val="28"/>
          <w:szCs w:val="28"/>
        </w:rPr>
        <w:t xml:space="preserve">Песчанокопского района от 11.12.2018 №823 «Об утверждении муниципальной программы Песчанокопского района «Развитие здравоохранения» изменения, и изложить его в редакции согласно приложению №1 к настоящему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4A0698" w:rsidRPr="00137C1A" w:rsidRDefault="004A0698" w:rsidP="00450AE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7C1A">
        <w:rPr>
          <w:rFonts w:ascii="Times New Roman" w:hAnsi="Times New Roman" w:cs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7C1A">
        <w:rPr>
          <w:rFonts w:ascii="Times New Roman" w:hAnsi="Times New Roman" w:cs="Times New Roman"/>
          <w:sz w:val="28"/>
          <w:szCs w:val="28"/>
        </w:rPr>
        <w:t xml:space="preserve"> Песчанокопского района «Район официальный».</w:t>
      </w:r>
    </w:p>
    <w:p w:rsidR="00137C1A" w:rsidRPr="007D238F" w:rsidRDefault="004A0698" w:rsidP="00450AE6">
      <w:pPr>
        <w:pStyle w:val="ConsPlusNormal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7C1A" w:rsidRPr="00137C1A">
        <w:rPr>
          <w:rFonts w:ascii="Times New Roman" w:hAnsi="Times New Roman" w:cs="Times New Roman"/>
          <w:sz w:val="28"/>
          <w:szCs w:val="28"/>
        </w:rPr>
        <w:t xml:space="preserve">. </w:t>
      </w:r>
      <w:r w:rsidR="007D238F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</w:t>
      </w:r>
      <w:proofErr w:type="gramStart"/>
      <w:r w:rsidR="007D238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D238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238F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Песчанокопского района  в сети «Интернет».</w:t>
      </w:r>
    </w:p>
    <w:p w:rsidR="0096768B" w:rsidRPr="0096768B" w:rsidRDefault="004A0698" w:rsidP="007D23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4</w:t>
      </w:r>
      <w:r w:rsidR="00137C1A" w:rsidRPr="00137C1A">
        <w:rPr>
          <w:sz w:val="28"/>
          <w:szCs w:val="28"/>
          <w:lang w:eastAsia="ar-SA"/>
        </w:rPr>
        <w:t>.</w:t>
      </w:r>
      <w:r w:rsidR="0096768B">
        <w:t xml:space="preserve"> </w:t>
      </w:r>
      <w:r w:rsidR="0096768B" w:rsidRPr="0096768B">
        <w:rPr>
          <w:sz w:val="28"/>
          <w:szCs w:val="28"/>
        </w:rPr>
        <w:t>Настоящее постановление вступает</w:t>
      </w:r>
      <w:r w:rsidR="007D238F">
        <w:rPr>
          <w:sz w:val="28"/>
          <w:szCs w:val="28"/>
        </w:rPr>
        <w:t xml:space="preserve"> в силу со дня его официального </w:t>
      </w:r>
      <w:r w:rsidR="0096768B" w:rsidRPr="0096768B">
        <w:rPr>
          <w:sz w:val="28"/>
          <w:szCs w:val="28"/>
        </w:rPr>
        <w:t>опубликования и распространяет свое действие на правоотношения, возникшие с 01.01.2023г.</w:t>
      </w:r>
    </w:p>
    <w:p w:rsidR="00137C1A" w:rsidRPr="00137C1A" w:rsidRDefault="00137C1A" w:rsidP="00260900">
      <w:pPr>
        <w:ind w:firstLine="360"/>
        <w:jc w:val="both"/>
        <w:rPr>
          <w:sz w:val="28"/>
          <w:szCs w:val="28"/>
        </w:rPr>
      </w:pPr>
      <w:r w:rsidRPr="00137C1A">
        <w:rPr>
          <w:sz w:val="28"/>
          <w:szCs w:val="28"/>
        </w:rPr>
        <w:lastRenderedPageBreak/>
        <w:t xml:space="preserve">   </w:t>
      </w:r>
      <w:r w:rsidR="004A0698">
        <w:rPr>
          <w:sz w:val="28"/>
          <w:szCs w:val="28"/>
        </w:rPr>
        <w:t>5</w:t>
      </w:r>
      <w:r w:rsidRPr="00137C1A">
        <w:rPr>
          <w:sz w:val="28"/>
          <w:szCs w:val="28"/>
        </w:rPr>
        <w:t xml:space="preserve">. </w:t>
      </w:r>
      <w:proofErr w:type="gramStart"/>
      <w:r w:rsidRPr="00137C1A">
        <w:rPr>
          <w:sz w:val="28"/>
          <w:szCs w:val="28"/>
        </w:rPr>
        <w:t>Контроль за</w:t>
      </w:r>
      <w:proofErr w:type="gramEnd"/>
      <w:r w:rsidRPr="00137C1A">
        <w:rPr>
          <w:sz w:val="28"/>
          <w:szCs w:val="28"/>
        </w:rPr>
        <w:t xml:space="preserve"> выполнением постановления возложить на заместителя </w:t>
      </w:r>
      <w:r w:rsidR="00015641">
        <w:rPr>
          <w:sz w:val="28"/>
          <w:szCs w:val="28"/>
        </w:rPr>
        <w:t xml:space="preserve">           </w:t>
      </w:r>
      <w:r w:rsidRPr="00137C1A">
        <w:rPr>
          <w:sz w:val="28"/>
          <w:szCs w:val="28"/>
        </w:rPr>
        <w:t>главы Администрации района  по социальным вопросам  Горобец С.Н.</w:t>
      </w:r>
    </w:p>
    <w:p w:rsidR="00137C1A" w:rsidRPr="00137C1A" w:rsidRDefault="00137C1A" w:rsidP="00260900">
      <w:pPr>
        <w:ind w:firstLine="360"/>
        <w:jc w:val="both"/>
        <w:rPr>
          <w:sz w:val="28"/>
          <w:szCs w:val="28"/>
        </w:rPr>
      </w:pPr>
    </w:p>
    <w:p w:rsidR="00CD1CBB" w:rsidRPr="00AE0C6D" w:rsidRDefault="00CD1CBB" w:rsidP="00773FF6">
      <w:pPr>
        <w:autoSpaceDE w:val="0"/>
        <w:autoSpaceDN w:val="0"/>
        <w:adjustRightInd w:val="0"/>
        <w:spacing w:line="233" w:lineRule="auto"/>
        <w:ind w:firstLine="709"/>
        <w:jc w:val="both"/>
        <w:rPr>
          <w:kern w:val="2"/>
          <w:sz w:val="28"/>
          <w:szCs w:val="28"/>
        </w:rPr>
      </w:pPr>
    </w:p>
    <w:p w:rsidR="00CD1CBB" w:rsidRPr="00773FF6" w:rsidRDefault="00CD1CBB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4"/>
          <w:szCs w:val="28"/>
        </w:rPr>
      </w:pPr>
    </w:p>
    <w:p w:rsidR="00773FF6" w:rsidRPr="00773FF6" w:rsidRDefault="006E34A3" w:rsidP="00773FF6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773FF6" w:rsidRPr="00773FF6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773FF6" w:rsidRPr="00773FF6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6E34A3" w:rsidRPr="00773FF6" w:rsidRDefault="00773FF6" w:rsidP="006E34A3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773FF6">
        <w:rPr>
          <w:rFonts w:eastAsia="Calibri"/>
          <w:sz w:val="28"/>
          <w:szCs w:val="22"/>
          <w:lang w:eastAsia="en-US"/>
        </w:rPr>
        <w:t>Песчанокопского района</w:t>
      </w:r>
      <w:r w:rsidR="006E34A3">
        <w:rPr>
          <w:rFonts w:eastAsia="Calibri"/>
          <w:sz w:val="28"/>
          <w:szCs w:val="22"/>
          <w:lang w:eastAsia="en-US"/>
        </w:rPr>
        <w:t xml:space="preserve">                                                                   И.И.</w:t>
      </w:r>
      <w:r w:rsidR="004E24CA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="006E34A3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773FF6" w:rsidRDefault="00773FF6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450AE6" w:rsidRDefault="00450AE6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450AE6" w:rsidRDefault="00450AE6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CD1CBB" w:rsidRDefault="00BE1DA4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 w:rsidRPr="00773FF6">
        <w:rPr>
          <w:kern w:val="2"/>
          <w:sz w:val="28"/>
          <w:szCs w:val="28"/>
        </w:rPr>
        <w:t>П</w:t>
      </w:r>
      <w:r w:rsidR="00CD1CBB" w:rsidRPr="00773FF6">
        <w:rPr>
          <w:kern w:val="2"/>
          <w:sz w:val="28"/>
          <w:szCs w:val="28"/>
        </w:rPr>
        <w:t>остановление</w:t>
      </w:r>
      <w:r w:rsidR="00E33536" w:rsidRPr="00773FF6">
        <w:rPr>
          <w:kern w:val="2"/>
          <w:sz w:val="28"/>
          <w:szCs w:val="28"/>
        </w:rPr>
        <w:t xml:space="preserve"> </w:t>
      </w:r>
      <w:r w:rsidR="00CD1CBB" w:rsidRPr="00773FF6">
        <w:rPr>
          <w:kern w:val="2"/>
          <w:sz w:val="28"/>
          <w:szCs w:val="28"/>
        </w:rPr>
        <w:t>вносит</w:t>
      </w:r>
      <w:r w:rsidR="00773FF6">
        <w:rPr>
          <w:kern w:val="2"/>
          <w:sz w:val="28"/>
          <w:szCs w:val="28"/>
        </w:rPr>
        <w:t>:</w:t>
      </w:r>
    </w:p>
    <w:p w:rsidR="00A04AE8" w:rsidRDefault="00A04AE8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сектор по социальным вопросам</w:t>
      </w:r>
    </w:p>
    <w:p w:rsidR="00A04AE8" w:rsidRPr="00773FF6" w:rsidRDefault="00A04AE8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pageBreakBefore/>
        <w:autoSpaceDE w:val="0"/>
        <w:autoSpaceDN w:val="0"/>
        <w:adjustRightInd w:val="0"/>
        <w:ind w:left="5103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</w:t>
      </w:r>
    </w:p>
    <w:p w:rsidR="00E502C0" w:rsidRPr="00AE0C6D" w:rsidRDefault="00E502C0" w:rsidP="00450AE6">
      <w:pPr>
        <w:autoSpaceDE w:val="0"/>
        <w:autoSpaceDN w:val="0"/>
        <w:adjustRightInd w:val="0"/>
        <w:ind w:left="5103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к постановлению</w:t>
      </w:r>
      <w:r w:rsidR="00773FF6">
        <w:rPr>
          <w:kern w:val="2"/>
          <w:sz w:val="28"/>
          <w:szCs w:val="28"/>
        </w:rPr>
        <w:t xml:space="preserve"> </w:t>
      </w:r>
      <w:r w:rsidR="005D73F7"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ind w:left="5103"/>
        <w:jc w:val="both"/>
        <w:rPr>
          <w:sz w:val="28"/>
        </w:rPr>
      </w:pPr>
      <w:r w:rsidRPr="00AE0C6D">
        <w:rPr>
          <w:sz w:val="28"/>
        </w:rPr>
        <w:t>от</w:t>
      </w:r>
      <w:r w:rsidR="004924F1">
        <w:rPr>
          <w:sz w:val="28"/>
        </w:rPr>
        <w:t xml:space="preserve"> </w:t>
      </w:r>
      <w:bookmarkStart w:id="0" w:name="_GoBack"/>
      <w:bookmarkEnd w:id="0"/>
      <w:r w:rsidR="004924F1">
        <w:rPr>
          <w:sz w:val="28"/>
        </w:rPr>
        <w:t>25.12.2023</w:t>
      </w:r>
      <w:r w:rsidR="00450AE6">
        <w:rPr>
          <w:sz w:val="28"/>
        </w:rPr>
        <w:t xml:space="preserve"> </w:t>
      </w:r>
      <w:r w:rsidRPr="00AE0C6D">
        <w:rPr>
          <w:sz w:val="28"/>
        </w:rPr>
        <w:t xml:space="preserve"> № </w:t>
      </w:r>
      <w:r w:rsidR="004924F1">
        <w:rPr>
          <w:sz w:val="28"/>
        </w:rPr>
        <w:t>1383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502C0" w:rsidRPr="00AE0C6D" w:rsidRDefault="005D73F7" w:rsidP="00E502C0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>
        <w:rPr>
          <w:caps/>
          <w:kern w:val="2"/>
          <w:sz w:val="28"/>
          <w:szCs w:val="28"/>
        </w:rPr>
        <w:t xml:space="preserve">МУНИЦИПАЛЬНАЯ </w:t>
      </w:r>
      <w:r w:rsidR="00E502C0" w:rsidRPr="00AE0C6D">
        <w:rPr>
          <w:caps/>
          <w:kern w:val="2"/>
          <w:sz w:val="28"/>
          <w:szCs w:val="28"/>
        </w:rPr>
        <w:t xml:space="preserve">программа </w:t>
      </w:r>
      <w:r>
        <w:rPr>
          <w:caps/>
          <w:kern w:val="2"/>
          <w:sz w:val="28"/>
          <w:szCs w:val="28"/>
        </w:rPr>
        <w:t>ПЕСЧАНОКОПСКОГО РАЙОНА</w:t>
      </w:r>
      <w:r w:rsidR="00E502C0" w:rsidRPr="00AE0C6D">
        <w:rPr>
          <w:caps/>
          <w:kern w:val="2"/>
          <w:sz w:val="28"/>
          <w:szCs w:val="28"/>
        </w:rPr>
        <w:t xml:space="preserve">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</w:p>
    <w:p w:rsidR="000D473C" w:rsidRPr="00AE0C6D" w:rsidRDefault="005D73F7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0D473C"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="000D473C" w:rsidRPr="00AE0C6D">
        <w:rPr>
          <w:kern w:val="2"/>
          <w:sz w:val="28"/>
          <w:szCs w:val="28"/>
        </w:rPr>
        <w:t xml:space="preserve">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«Развитие здравоохранения»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519"/>
        <w:gridCol w:w="6277"/>
      </w:tblGrid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  <w:r w:rsidR="00015641">
              <w:rPr>
                <w:kern w:val="2"/>
                <w:sz w:val="28"/>
                <w:szCs w:val="28"/>
              </w:rPr>
              <w:t xml:space="preserve">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5D73F7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0D473C" w:rsidRPr="00AE0C6D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 рай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на «Р</w:t>
            </w:r>
            <w:r w:rsidR="000D473C" w:rsidRPr="00AE0C6D">
              <w:rPr>
                <w:kern w:val="2"/>
                <w:sz w:val="28"/>
                <w:szCs w:val="28"/>
              </w:rPr>
              <w:t>азвитие здравоохранения» (далее – Програ</w:t>
            </w:r>
            <w:r w:rsidR="000D473C" w:rsidRPr="00AE0C6D">
              <w:rPr>
                <w:kern w:val="2"/>
                <w:sz w:val="28"/>
                <w:szCs w:val="28"/>
              </w:rPr>
              <w:t>м</w:t>
            </w:r>
            <w:r w:rsidR="000D473C" w:rsidRPr="00AE0C6D">
              <w:rPr>
                <w:kern w:val="2"/>
                <w:sz w:val="28"/>
                <w:szCs w:val="28"/>
              </w:rPr>
              <w:t>ма)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</w:t>
            </w:r>
            <w:r w:rsidR="00015641">
              <w:rPr>
                <w:kern w:val="2"/>
                <w:sz w:val="28"/>
                <w:szCs w:val="28"/>
              </w:rPr>
              <w:t xml:space="preserve">      </w:t>
            </w:r>
            <w:r w:rsidRPr="00AE0C6D">
              <w:rPr>
                <w:kern w:val="2"/>
                <w:sz w:val="28"/>
                <w:szCs w:val="28"/>
              </w:rPr>
              <w:t xml:space="preserve">исполнитель </w:t>
            </w:r>
            <w:r w:rsidR="00015641">
              <w:rPr>
                <w:kern w:val="2"/>
                <w:sz w:val="28"/>
                <w:szCs w:val="28"/>
              </w:rPr>
              <w:t xml:space="preserve">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324F35" w:rsidP="00324F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</w:t>
            </w:r>
            <w:r w:rsidR="00352E01">
              <w:rPr>
                <w:kern w:val="2"/>
                <w:sz w:val="28"/>
                <w:szCs w:val="28"/>
              </w:rPr>
              <w:t>Администраци</w:t>
            </w:r>
            <w:r>
              <w:rPr>
                <w:kern w:val="2"/>
                <w:sz w:val="28"/>
                <w:szCs w:val="28"/>
              </w:rPr>
              <w:t>и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Песчанокопского района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C442C1" w:rsidRDefault="00051920" w:rsidP="00051920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051920" w:rsidRDefault="00051920" w:rsidP="000519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 xml:space="preserve">муниципальной </w:t>
            </w:r>
            <w:r w:rsidR="00015641">
              <w:rPr>
                <w:sz w:val="28"/>
                <w:szCs w:val="28"/>
              </w:rPr>
              <w:t xml:space="preserve">            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0D473C" w:rsidRPr="00AE0C6D" w:rsidRDefault="000D473C" w:rsidP="000156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 xml:space="preserve">мы </w:t>
            </w:r>
          </w:p>
          <w:p w:rsidR="000D473C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Pr="00AE0C6D" w:rsidRDefault="00C442C1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96768B" w:rsidRDefault="00D73948" w:rsidP="0096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6768B" w:rsidRPr="0096768B">
              <w:rPr>
                <w:sz w:val="28"/>
                <w:szCs w:val="28"/>
              </w:rPr>
              <w:t>униципальное бюджетное учреждение  здрав</w:t>
            </w:r>
            <w:r w:rsidR="0096768B" w:rsidRPr="0096768B">
              <w:rPr>
                <w:sz w:val="28"/>
                <w:szCs w:val="28"/>
              </w:rPr>
              <w:t>о</w:t>
            </w:r>
            <w:r w:rsidR="0096768B" w:rsidRPr="0096768B">
              <w:rPr>
                <w:sz w:val="28"/>
                <w:szCs w:val="28"/>
              </w:rPr>
              <w:t xml:space="preserve">охранения «Центральная районная больница </w:t>
            </w:r>
            <w:r>
              <w:rPr>
                <w:sz w:val="28"/>
                <w:szCs w:val="28"/>
              </w:rPr>
              <w:t>П</w:t>
            </w:r>
            <w:r w:rsidR="0096768B">
              <w:rPr>
                <w:sz w:val="28"/>
                <w:szCs w:val="28"/>
              </w:rPr>
              <w:t>е</w:t>
            </w:r>
            <w:r w:rsidR="0096768B">
              <w:rPr>
                <w:sz w:val="28"/>
                <w:szCs w:val="28"/>
              </w:rPr>
              <w:t>с</w:t>
            </w:r>
            <w:r w:rsidR="0096768B">
              <w:rPr>
                <w:sz w:val="28"/>
                <w:szCs w:val="28"/>
              </w:rPr>
              <w:t xml:space="preserve">чанокопского </w:t>
            </w:r>
            <w:r w:rsidR="0096768B" w:rsidRPr="0096768B">
              <w:rPr>
                <w:sz w:val="28"/>
                <w:szCs w:val="28"/>
              </w:rPr>
              <w:t xml:space="preserve">района </w:t>
            </w:r>
            <w:r w:rsidR="0096768B">
              <w:rPr>
                <w:sz w:val="28"/>
                <w:szCs w:val="28"/>
              </w:rPr>
              <w:t xml:space="preserve"> (МБУЗ «ЦРБ» Песчаноко</w:t>
            </w:r>
            <w:r w:rsidR="0096768B">
              <w:rPr>
                <w:sz w:val="28"/>
                <w:szCs w:val="28"/>
              </w:rPr>
              <w:t>п</w:t>
            </w:r>
            <w:r w:rsidR="0096768B">
              <w:rPr>
                <w:sz w:val="28"/>
                <w:szCs w:val="28"/>
              </w:rPr>
              <w:t>ского района) до 31.12.2022 г.;</w:t>
            </w:r>
          </w:p>
          <w:p w:rsidR="00352E01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Государственное </w:t>
            </w:r>
            <w:r w:rsidR="00352E01">
              <w:rPr>
                <w:kern w:val="2"/>
                <w:sz w:val="28"/>
                <w:szCs w:val="28"/>
              </w:rPr>
              <w:t>бюджетное учреждение</w:t>
            </w:r>
            <w:r>
              <w:rPr>
                <w:kern w:val="2"/>
                <w:sz w:val="28"/>
                <w:szCs w:val="28"/>
              </w:rPr>
              <w:t xml:space="preserve"> Росто</w:t>
            </w:r>
            <w:r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>ской области</w:t>
            </w:r>
            <w:r w:rsidR="00352E01">
              <w:rPr>
                <w:kern w:val="2"/>
                <w:sz w:val="28"/>
                <w:szCs w:val="28"/>
              </w:rPr>
              <w:t xml:space="preserve"> «Центральная районная больница»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 (далее ГБУ РО</w:t>
            </w:r>
            <w:r w:rsidR="00352E01">
              <w:rPr>
                <w:kern w:val="2"/>
                <w:sz w:val="28"/>
                <w:szCs w:val="28"/>
              </w:rPr>
              <w:t xml:space="preserve"> «ЦРБ»</w:t>
            </w:r>
            <w:r>
              <w:rPr>
                <w:kern w:val="2"/>
                <w:sz w:val="28"/>
                <w:szCs w:val="28"/>
              </w:rPr>
              <w:t xml:space="preserve"> в </w:t>
            </w:r>
            <w:r w:rsidR="00352E01">
              <w:rPr>
                <w:kern w:val="2"/>
                <w:sz w:val="28"/>
                <w:szCs w:val="28"/>
              </w:rPr>
              <w:t>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</w:t>
            </w:r>
            <w:r w:rsidR="00352E01">
              <w:rPr>
                <w:kern w:val="2"/>
                <w:sz w:val="28"/>
                <w:szCs w:val="28"/>
              </w:rPr>
              <w:t>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324F35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нистрации Песчанокопского района (далее-УСЗН)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</w:p>
          <w:p w:rsidR="000D473C" w:rsidRPr="00AE0C6D" w:rsidRDefault="000D473C" w:rsidP="00B227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  <w:r w:rsidR="00015641">
              <w:rPr>
                <w:kern w:val="2"/>
                <w:sz w:val="28"/>
                <w:szCs w:val="28"/>
              </w:rPr>
              <w:t xml:space="preserve">  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1. «Профилактика заболеваний и формирование здорового образа жизни. Развитие первичной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ко-санитарной помощи».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2. «Совершенствова</w:t>
            </w:r>
            <w:r w:rsidR="006206B4">
              <w:rPr>
                <w:kern w:val="2"/>
                <w:sz w:val="28"/>
                <w:szCs w:val="28"/>
              </w:rPr>
              <w:t>ние оказания специализир</w:t>
            </w:r>
            <w:r w:rsidR="006206B4">
              <w:rPr>
                <w:kern w:val="2"/>
                <w:sz w:val="28"/>
                <w:szCs w:val="28"/>
              </w:rPr>
              <w:t>о</w:t>
            </w:r>
            <w:r w:rsidR="006206B4">
              <w:rPr>
                <w:kern w:val="2"/>
                <w:sz w:val="28"/>
                <w:szCs w:val="28"/>
              </w:rPr>
              <w:t>ванной</w:t>
            </w:r>
            <w:r w:rsidRPr="00AE0C6D">
              <w:rPr>
                <w:kern w:val="2"/>
                <w:sz w:val="28"/>
                <w:szCs w:val="28"/>
              </w:rPr>
              <w:t xml:space="preserve"> </w:t>
            </w:r>
            <w:r w:rsidR="006206B4">
              <w:rPr>
                <w:kern w:val="2"/>
                <w:sz w:val="28"/>
                <w:szCs w:val="28"/>
              </w:rPr>
              <w:t xml:space="preserve"> медицинской помощи, скорой</w:t>
            </w:r>
            <w:r w:rsidRPr="00AE0C6D">
              <w:rPr>
                <w:kern w:val="2"/>
                <w:sz w:val="28"/>
                <w:szCs w:val="28"/>
              </w:rPr>
              <w:t xml:space="preserve"> медицинской помощи».</w:t>
            </w:r>
          </w:p>
          <w:p w:rsidR="0096768B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3. «Охрана здоровья матери и ребенка»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. «Оказание паллиативной помощи</w:t>
            </w:r>
            <w:r>
              <w:rPr>
                <w:kern w:val="2"/>
                <w:sz w:val="28"/>
                <w:szCs w:val="28"/>
              </w:rPr>
              <w:t>, в том числе детям</w:t>
            </w:r>
            <w:r w:rsidRPr="00AE0C6D">
              <w:rPr>
                <w:kern w:val="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450AE6">
            <w:pPr>
              <w:autoSpaceDE w:val="0"/>
              <w:autoSpaceDN w:val="0"/>
              <w:adjustRightInd w:val="0"/>
              <w:ind w:right="11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</w:t>
            </w:r>
            <w:r w:rsidRPr="00AE0C6D">
              <w:rPr>
                <w:kern w:val="2"/>
                <w:sz w:val="28"/>
                <w:szCs w:val="28"/>
              </w:rPr>
              <w:t>. «Развитие медицинской реабилитации и сан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торно-курортного лечения, в том числе детей»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6. «</w:t>
            </w:r>
            <w:r w:rsidRPr="00AE0C6D">
              <w:rPr>
                <w:sz w:val="28"/>
                <w:szCs w:val="28"/>
              </w:rPr>
              <w:t>Развитие кадровых ресурсов в здравоохран</w:t>
            </w:r>
            <w:r w:rsidRPr="00AE0C6D">
              <w:rPr>
                <w:sz w:val="28"/>
                <w:szCs w:val="28"/>
              </w:rPr>
              <w:t>е</w:t>
            </w:r>
            <w:r w:rsidRPr="00AE0C6D">
              <w:rPr>
                <w:sz w:val="28"/>
                <w:szCs w:val="28"/>
              </w:rPr>
              <w:t>нии»</w:t>
            </w:r>
            <w:r>
              <w:rPr>
                <w:sz w:val="28"/>
                <w:szCs w:val="28"/>
              </w:rPr>
              <w:t xml:space="preserve"> до 31.12.2022 г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7. «Экспертиза и контрольно-надзорные функции </w:t>
            </w:r>
            <w:r w:rsidRPr="00AE0C6D">
              <w:rPr>
                <w:kern w:val="2"/>
                <w:sz w:val="28"/>
                <w:szCs w:val="28"/>
              </w:rPr>
              <w:br/>
              <w:t>в сфере охраны здоровья»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0D473C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8. «Управление развитием отрасли»</w:t>
            </w:r>
            <w:r>
              <w:rPr>
                <w:sz w:val="28"/>
                <w:szCs w:val="28"/>
              </w:rPr>
              <w:t xml:space="preserve"> до 31.12.2022 г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Программно-целевые инструменты 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D7394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доступности медицинской помощи и повышение эффективности медицинских услуг, объемы, виды и качество которых должны соотве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>ствовать уровню заболеваемости и потребностям населения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приоритета профилактики в сфере охраны здоровья и развития первичной медико-санитарной помощи;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эффективности оказания специализ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рованной</w:t>
            </w:r>
            <w:r w:rsidR="000C08A3"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</w:t>
            </w:r>
            <w:r w:rsidR="000C08A3">
              <w:rPr>
                <w:kern w:val="2"/>
                <w:sz w:val="28"/>
                <w:szCs w:val="28"/>
              </w:rPr>
              <w:t xml:space="preserve"> медици</w:t>
            </w:r>
            <w:r w:rsidR="000C08A3">
              <w:rPr>
                <w:kern w:val="2"/>
                <w:sz w:val="28"/>
                <w:szCs w:val="28"/>
              </w:rPr>
              <w:t>н</w:t>
            </w:r>
            <w:r w:rsidR="000C08A3">
              <w:rPr>
                <w:kern w:val="2"/>
                <w:sz w:val="28"/>
                <w:szCs w:val="28"/>
              </w:rPr>
              <w:t>ской помощи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медицинских организаций системы здравоохранения квалифицированными кадрами;</w:t>
            </w:r>
          </w:p>
          <w:p w:rsidR="00BC1B8E" w:rsidRPr="00AE0C6D" w:rsidRDefault="00B8646A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улучшение материально-технического обеспечения учреждения</w:t>
            </w:r>
            <w:r w:rsidR="00D73948">
              <w:rPr>
                <w:kern w:val="2"/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 xml:space="preserve">мы </w:t>
            </w:r>
          </w:p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ожидаемая продолжительность жизни при рожд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нии; </w:t>
            </w:r>
          </w:p>
          <w:p w:rsidR="00BC1B8E" w:rsidRPr="00B74FAE" w:rsidRDefault="00B74FAE" w:rsidP="00B8646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74FAE">
              <w:rPr>
                <w:sz w:val="28"/>
                <w:szCs w:val="28"/>
              </w:rPr>
              <w:t>укомплектованность штатных должностей врачей и специалистов с высшим немедицинским образов</w:t>
            </w:r>
            <w:r w:rsidRPr="00B74FAE">
              <w:rPr>
                <w:sz w:val="28"/>
                <w:szCs w:val="28"/>
              </w:rPr>
              <w:t>а</w:t>
            </w:r>
            <w:r w:rsidRPr="00B74FAE">
              <w:rPr>
                <w:sz w:val="28"/>
                <w:szCs w:val="28"/>
              </w:rPr>
              <w:t>нием физическими лицами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зации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сроки реализации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384C0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84C0C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384C0C" w:rsidRPr="00AE0C6D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Ресурсное обеспеч</w:t>
            </w:r>
            <w:r w:rsidRPr="00051920">
              <w:rPr>
                <w:kern w:val="2"/>
                <w:sz w:val="28"/>
                <w:szCs w:val="28"/>
              </w:rPr>
              <w:t>е</w:t>
            </w:r>
            <w:r w:rsidRPr="00051920">
              <w:rPr>
                <w:kern w:val="2"/>
                <w:sz w:val="28"/>
                <w:szCs w:val="28"/>
              </w:rPr>
              <w:t xml:space="preserve">ние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всего –   </w:t>
            </w:r>
            <w:r w:rsidR="00900E28">
              <w:rPr>
                <w:kern w:val="2"/>
                <w:sz w:val="28"/>
                <w:szCs w:val="28"/>
              </w:rPr>
              <w:t>991 493,5</w:t>
            </w:r>
            <w:r w:rsidRPr="00051920">
              <w:rPr>
                <w:kern w:val="2"/>
                <w:sz w:val="28"/>
                <w:szCs w:val="28"/>
              </w:rPr>
              <w:t xml:space="preserve">  тыс. рублей, из них: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226 214,4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237 397,2 </w:t>
            </w:r>
            <w:r w:rsidRPr="00051920">
              <w:rPr>
                <w:bCs/>
                <w:color w:val="000000"/>
                <w:sz w:val="28"/>
                <w:szCs w:val="28"/>
              </w:rPr>
              <w:t>ты</w:t>
            </w:r>
            <w:r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247 546,8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</w:t>
            </w:r>
            <w:r w:rsidR="00324F35">
              <w:rPr>
                <w:kern w:val="2"/>
                <w:sz w:val="28"/>
                <w:szCs w:val="28"/>
              </w:rPr>
              <w:t>71</w:t>
            </w:r>
            <w:r w:rsidR="00900E28">
              <w:rPr>
                <w:kern w:val="2"/>
                <w:sz w:val="28"/>
                <w:szCs w:val="28"/>
              </w:rPr>
              <w:t xml:space="preserve"> </w:t>
            </w:r>
            <w:r w:rsidR="00324F35">
              <w:rPr>
                <w:kern w:val="2"/>
                <w:sz w:val="28"/>
                <w:szCs w:val="28"/>
              </w:rPr>
              <w:t>453,7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 xml:space="preserve">2023 год – </w:t>
            </w:r>
            <w:r w:rsidR="00900E28" w:rsidRPr="00010D32">
              <w:rPr>
                <w:kern w:val="2"/>
                <w:sz w:val="28"/>
                <w:szCs w:val="28"/>
              </w:rPr>
              <w:t>1 128,2</w:t>
            </w:r>
            <w:r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2024 год – 596,4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2025 год –  1 192,8 тыс.</w:t>
            </w:r>
            <w:r w:rsidR="00051920" w:rsidRPr="00010D32">
              <w:rPr>
                <w:kern w:val="2"/>
                <w:sz w:val="28"/>
                <w:szCs w:val="28"/>
              </w:rPr>
              <w:t xml:space="preserve">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lastRenderedPageBreak/>
              <w:t>2026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2027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2028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2029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2030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с</w:t>
            </w:r>
            <w:r w:rsidR="00900E28">
              <w:rPr>
                <w:kern w:val="2"/>
                <w:sz w:val="28"/>
                <w:szCs w:val="28"/>
              </w:rPr>
              <w:t>редства федерального бюджета – 40 978,8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ублей</w:t>
            </w:r>
            <w:proofErr w:type="spellEnd"/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3 792,1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ублей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2021 год – 19 506,5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2022 год – </w:t>
            </w:r>
            <w:r w:rsidR="00324F35">
              <w:rPr>
                <w:kern w:val="2"/>
                <w:sz w:val="28"/>
                <w:szCs w:val="28"/>
              </w:rPr>
              <w:t>17 680,2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324F35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Pr="00051920">
              <w:rPr>
                <w:kern w:val="2"/>
                <w:sz w:val="28"/>
                <w:szCs w:val="28"/>
              </w:rPr>
              <w:t>уб</w:t>
            </w:r>
            <w:proofErr w:type="spellEnd"/>
            <w:r w:rsidRPr="00051920">
              <w:rPr>
                <w:kern w:val="2"/>
                <w:sz w:val="28"/>
                <w:szCs w:val="28"/>
              </w:rPr>
              <w:t>.</w:t>
            </w:r>
          </w:p>
          <w:p w:rsidR="00051920" w:rsidRPr="00051920" w:rsidRDefault="00324F35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2024 год – 0,0 </w:t>
            </w:r>
            <w:proofErr w:type="spellStart"/>
            <w:r w:rsidR="00051920" w:rsidRPr="00051920">
              <w:rPr>
                <w:kern w:val="2"/>
                <w:sz w:val="28"/>
                <w:szCs w:val="28"/>
              </w:rPr>
              <w:t>тыс</w:t>
            </w:r>
            <w:proofErr w:type="gramStart"/>
            <w:r w:rsidR="00051920" w:rsidRPr="00051920">
              <w:rPr>
                <w:kern w:val="2"/>
                <w:sz w:val="28"/>
                <w:szCs w:val="28"/>
              </w:rPr>
              <w:t>.р</w:t>
            </w:r>
            <w:proofErr w:type="gramEnd"/>
            <w:r w:rsidR="00051920" w:rsidRPr="00051920">
              <w:rPr>
                <w:kern w:val="2"/>
                <w:sz w:val="28"/>
                <w:szCs w:val="28"/>
              </w:rPr>
              <w:t>уб</w:t>
            </w:r>
            <w:proofErr w:type="spellEnd"/>
            <w:r w:rsidR="00051920" w:rsidRPr="00051920">
              <w:rPr>
                <w:kern w:val="2"/>
                <w:sz w:val="28"/>
                <w:szCs w:val="28"/>
              </w:rPr>
              <w:t>.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средства областного </w:t>
            </w:r>
            <w:r w:rsidR="00900E28">
              <w:rPr>
                <w:kern w:val="2"/>
                <w:sz w:val="28"/>
                <w:szCs w:val="28"/>
              </w:rPr>
              <w:t>бюджета – 40 264,9</w:t>
            </w:r>
            <w:r w:rsidRPr="00051920">
              <w:rPr>
                <w:kern w:val="2"/>
                <w:sz w:val="28"/>
                <w:szCs w:val="28"/>
              </w:rPr>
              <w:t xml:space="preserve"> тыс. ру</w:t>
            </w:r>
            <w:r w:rsidRPr="00051920">
              <w:rPr>
                <w:kern w:val="2"/>
                <w:sz w:val="28"/>
                <w:szCs w:val="28"/>
              </w:rPr>
              <w:t>б</w:t>
            </w:r>
            <w:r w:rsidRPr="00051920">
              <w:rPr>
                <w:kern w:val="2"/>
                <w:sz w:val="28"/>
                <w:szCs w:val="28"/>
              </w:rPr>
              <w:t>лей, 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14 338,7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1</w:t>
            </w:r>
            <w:r w:rsidR="00900E28">
              <w:rPr>
                <w:kern w:val="2"/>
                <w:sz w:val="28"/>
                <w:szCs w:val="28"/>
              </w:rPr>
              <w:t>0 797,6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местных бюджетов – 29 452,7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6 068,6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5 667,5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4 577,8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4</w:t>
            </w:r>
            <w:r w:rsidR="009D6FD1">
              <w:rPr>
                <w:kern w:val="2"/>
                <w:sz w:val="28"/>
                <w:szCs w:val="28"/>
              </w:rPr>
              <w:t> 257,4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9D6FD1">
              <w:rPr>
                <w:kern w:val="2"/>
                <w:sz w:val="28"/>
                <w:szCs w:val="28"/>
              </w:rPr>
              <w:t>1 128,2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596,4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 ты</w:t>
            </w:r>
            <w:r w:rsidR="00051920"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9D6FD1">
              <w:rPr>
                <w:kern w:val="2"/>
                <w:sz w:val="28"/>
                <w:szCs w:val="28"/>
              </w:rPr>
              <w:t>880 797,1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212 721,4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213 598,9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215 758,3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lastRenderedPageBreak/>
              <w:t>2022 год – 238 718,5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2027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2028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9D6FD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 xml:space="preserve">Ожидаемые </w:t>
            </w: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результаты реализ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 xml:space="preserve">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8646A" w:rsidRDefault="00B8646A" w:rsidP="00B8646A">
            <w:pPr>
              <w:rPr>
                <w:sz w:val="28"/>
                <w:szCs w:val="28"/>
              </w:rPr>
            </w:pPr>
            <w:r w:rsidRPr="00B8646A">
              <w:rPr>
                <w:sz w:val="28"/>
                <w:szCs w:val="28"/>
              </w:rPr>
              <w:t>ожидаемая продолжительност</w:t>
            </w:r>
            <w:r w:rsidR="001D6448">
              <w:rPr>
                <w:sz w:val="28"/>
                <w:szCs w:val="28"/>
              </w:rPr>
              <w:t>ь жизни при рожд</w:t>
            </w:r>
            <w:r w:rsidR="001D6448">
              <w:rPr>
                <w:sz w:val="28"/>
                <w:szCs w:val="28"/>
              </w:rPr>
              <w:t>е</w:t>
            </w:r>
            <w:r w:rsidR="001D6448">
              <w:rPr>
                <w:sz w:val="28"/>
                <w:szCs w:val="28"/>
              </w:rPr>
              <w:t>нии до 80 лет</w:t>
            </w:r>
          </w:p>
          <w:p w:rsidR="00B8646A" w:rsidRPr="00B8646A" w:rsidRDefault="00B8646A" w:rsidP="00B8646A">
            <w:pPr>
              <w:rPr>
                <w:sz w:val="28"/>
                <w:szCs w:val="28"/>
              </w:rPr>
            </w:pP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</w:t>
            </w:r>
          </w:p>
        </w:tc>
      </w:tr>
    </w:tbl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 xml:space="preserve">подпрограммы «Профилактика заболеваний </w:t>
      </w:r>
      <w:r w:rsidRPr="00AE0C6D">
        <w:rPr>
          <w:sz w:val="28"/>
          <w:szCs w:val="28"/>
        </w:rPr>
        <w:br/>
        <w:t xml:space="preserve">и формирование здорового образа жизни. </w:t>
      </w:r>
      <w:r w:rsidRPr="00AE0C6D">
        <w:rPr>
          <w:sz w:val="28"/>
          <w:szCs w:val="28"/>
        </w:rPr>
        <w:br/>
        <w:t>Развитие первичной медико-санитарной помощи»</w:t>
      </w:r>
    </w:p>
    <w:p w:rsidR="0096768B" w:rsidRPr="00AE0C6D" w:rsidRDefault="0096768B" w:rsidP="0096768B">
      <w:pPr>
        <w:autoSpaceDE w:val="0"/>
        <w:autoSpaceDN w:val="0"/>
        <w:adjustRightInd w:val="0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472"/>
        <w:gridCol w:w="6792"/>
      </w:tblGrid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«Профилактика заболеваний и формирование здорового образа жизни. Развитие первичной медико-санитарной помощи» (далее – подпрограмма 1)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C442C1" w:rsidRDefault="0096768B" w:rsidP="005311DD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Администрации Песчанокопского района 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D73948" w:rsidRDefault="00D7394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  Песчан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копском районе (далее ГБУ РО «ЦРБ» в 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целевые инструменты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  <w:r w:rsidRPr="00AE0C6D">
              <w:rPr>
                <w:kern w:val="2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активной жизни нас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за счет формирования здорового образа жизни и профилактики неинфекцио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ных и инфекционных заболеваний взрослых и детей 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Задачи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неинфекционных заболеваний и формирования здорового образа жизни, в том числе у детей;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инфекционных заб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лева</w:t>
            </w:r>
            <w:r w:rsidR="00D73948">
              <w:rPr>
                <w:sz w:val="28"/>
                <w:szCs w:val="28"/>
              </w:rPr>
              <w:t>ний, включая иммунопрофилактику.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B74FAE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ожидаемая продолжительность жизни при рождении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всего – </w:t>
            </w:r>
            <w:r w:rsidR="00045BF4">
              <w:rPr>
                <w:kern w:val="2"/>
                <w:sz w:val="28"/>
                <w:szCs w:val="28"/>
              </w:rPr>
              <w:t>496 842,4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106 428,4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116 055,6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136 482,0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137</w:t>
            </w:r>
            <w:r w:rsidR="00045BF4">
              <w:rPr>
                <w:kern w:val="2"/>
                <w:sz w:val="28"/>
                <w:szCs w:val="28"/>
              </w:rPr>
              <w:t> 976,4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045BF4">
              <w:rPr>
                <w:kern w:val="2"/>
                <w:sz w:val="28"/>
                <w:szCs w:val="28"/>
              </w:rPr>
              <w:t>26 786,3</w:t>
            </w:r>
            <w:r w:rsidRPr="00A17D73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A17D73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A17D73">
              <w:rPr>
                <w:kern w:val="2"/>
                <w:sz w:val="28"/>
                <w:szCs w:val="28"/>
              </w:rPr>
              <w:t>.р</w:t>
            </w:r>
            <w:proofErr w:type="gramEnd"/>
            <w:r w:rsidRPr="00A17D73">
              <w:rPr>
                <w:kern w:val="2"/>
                <w:sz w:val="28"/>
                <w:szCs w:val="28"/>
              </w:rPr>
              <w:t>ублей</w:t>
            </w:r>
            <w:proofErr w:type="spellEnd"/>
            <w:r w:rsidRPr="00A17D73">
              <w:rPr>
                <w:kern w:val="2"/>
                <w:sz w:val="28"/>
                <w:szCs w:val="28"/>
              </w:rPr>
              <w:t>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17 392,3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9 394,0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045BF4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374C91">
              <w:rPr>
                <w:kern w:val="2"/>
                <w:sz w:val="28"/>
                <w:szCs w:val="28"/>
              </w:rPr>
              <w:t>7 575,9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7 261,3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314,6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lastRenderedPageBreak/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средства местных бюджетов – 1</w:t>
            </w:r>
            <w:r w:rsidR="00374C91">
              <w:rPr>
                <w:kern w:val="2"/>
                <w:sz w:val="28"/>
                <w:szCs w:val="28"/>
              </w:rPr>
              <w:t> </w:t>
            </w:r>
            <w:r w:rsidRPr="00A17D73">
              <w:rPr>
                <w:kern w:val="2"/>
                <w:sz w:val="28"/>
                <w:szCs w:val="28"/>
              </w:rPr>
              <w:t>0</w:t>
            </w:r>
            <w:r w:rsidR="00374C91">
              <w:rPr>
                <w:kern w:val="2"/>
                <w:sz w:val="28"/>
                <w:szCs w:val="28"/>
              </w:rPr>
              <w:t>16,5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200,0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671,8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30,0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2022 год – </w:t>
            </w:r>
            <w:r w:rsidR="00374C91">
              <w:rPr>
                <w:kern w:val="2"/>
                <w:sz w:val="28"/>
                <w:szCs w:val="28"/>
              </w:rPr>
              <w:t>114,7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2023 год – </w:t>
            </w:r>
            <w:r w:rsidR="0096768B" w:rsidRPr="00A17D73">
              <w:rPr>
                <w:kern w:val="2"/>
                <w:sz w:val="28"/>
                <w:szCs w:val="28"/>
              </w:rPr>
              <w:t>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2024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374C91">
              <w:rPr>
                <w:kern w:val="2"/>
                <w:sz w:val="28"/>
                <w:szCs w:val="28"/>
              </w:rPr>
              <w:t>461 563,7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106 228,4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108 122,5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119 059,7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128 153,1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374C91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</w:t>
            </w:r>
            <w:r w:rsidR="00374C91">
              <w:rPr>
                <w:kern w:val="2"/>
                <w:sz w:val="28"/>
                <w:szCs w:val="28"/>
              </w:rPr>
              <w:t>д – 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374C9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своевременное выявление факторов риска неинфекц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онных заболеваний и их коррекция;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укрепление здоровья, увеличение периода активного долголетия и п</w:t>
            </w:r>
            <w:r w:rsidR="00B74FAE">
              <w:rPr>
                <w:sz w:val="28"/>
                <w:szCs w:val="28"/>
              </w:rPr>
              <w:t>родолжительности здоровой жизни.</w:t>
            </w:r>
          </w:p>
          <w:p w:rsidR="0096768B" w:rsidRPr="00AE0C6D" w:rsidRDefault="0096768B" w:rsidP="00B74FA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«Совершенствование оказания </w:t>
      </w:r>
      <w:r w:rsidRPr="00AE0C6D">
        <w:rPr>
          <w:kern w:val="2"/>
          <w:sz w:val="28"/>
          <w:szCs w:val="28"/>
        </w:rPr>
        <w:br/>
        <w:t>специализированной,</w:t>
      </w:r>
      <w:r>
        <w:rPr>
          <w:kern w:val="2"/>
          <w:sz w:val="28"/>
          <w:szCs w:val="28"/>
        </w:rPr>
        <w:t xml:space="preserve"> </w:t>
      </w:r>
      <w:r w:rsidRPr="00AE0C6D">
        <w:rPr>
          <w:kern w:val="2"/>
          <w:sz w:val="28"/>
          <w:szCs w:val="28"/>
        </w:rPr>
        <w:t>медицинской помощи, скорой медицинск</w:t>
      </w:r>
      <w:r>
        <w:rPr>
          <w:kern w:val="2"/>
          <w:sz w:val="28"/>
          <w:szCs w:val="28"/>
        </w:rPr>
        <w:t>ой помощи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434"/>
        <w:gridCol w:w="6863"/>
      </w:tblGrid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«Совершенствование оказания специал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зированной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 медицинской помощи» (далее – подпрограмма 2)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</w:t>
            </w:r>
            <w:r w:rsidRPr="00AE0C6D"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>полнитель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 xml:space="preserve">чанокопского района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</w:t>
            </w:r>
            <w:r>
              <w:rPr>
                <w:kern w:val="2"/>
                <w:sz w:val="28"/>
                <w:szCs w:val="28"/>
              </w:rPr>
              <w:t>б</w:t>
            </w:r>
            <w:r>
              <w:rPr>
                <w:kern w:val="2"/>
                <w:sz w:val="28"/>
                <w:szCs w:val="28"/>
              </w:rPr>
              <w:t>ласти «Центральная районная больница» в   Песчан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копском районе (далее ГБУ РО «ЦРБ» в 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Админ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страции Песчанокопского района (далее-УСЗН);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Администрации Песчанокопского района.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74FA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смертности по основным классам причин,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а так же от социально-значимых заболеваний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C66D0" w:rsidRDefault="0096768B" w:rsidP="005311DD">
            <w:pPr>
              <w:rPr>
                <w:color w:val="FF0000"/>
                <w:kern w:val="2"/>
                <w:sz w:val="28"/>
                <w:szCs w:val="28"/>
              </w:rPr>
            </w:pPr>
            <w:r w:rsidRPr="00EC66D0">
              <w:rPr>
                <w:color w:val="FF0000"/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1945E2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945E2">
              <w:rPr>
                <w:kern w:val="2"/>
                <w:sz w:val="28"/>
                <w:szCs w:val="28"/>
              </w:rPr>
              <w:t>повышение доступности и качества оказания специал</w:t>
            </w:r>
            <w:r w:rsidRPr="001945E2">
              <w:rPr>
                <w:kern w:val="2"/>
                <w:sz w:val="28"/>
                <w:szCs w:val="28"/>
              </w:rPr>
              <w:t>и</w:t>
            </w:r>
            <w:r w:rsidRPr="001945E2">
              <w:rPr>
                <w:kern w:val="2"/>
                <w:sz w:val="28"/>
                <w:szCs w:val="28"/>
              </w:rPr>
              <w:t>зированной медицинской помощи</w:t>
            </w:r>
          </w:p>
          <w:p w:rsidR="0096768B" w:rsidRPr="00EC66D0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B74FAE" w:rsidRPr="00AE0C6D">
              <w:rPr>
                <w:kern w:val="2"/>
                <w:sz w:val="28"/>
                <w:szCs w:val="28"/>
              </w:rPr>
              <w:t>ожидаемая продолжительность жизни при рождении</w:t>
            </w:r>
            <w:r w:rsidR="009C5340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всего –  </w:t>
            </w:r>
            <w:r w:rsidR="00DC2002">
              <w:rPr>
                <w:kern w:val="2"/>
                <w:sz w:val="28"/>
                <w:szCs w:val="28"/>
              </w:rPr>
              <w:t>447 563,7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112 361,6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110 472,1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101 246,4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114</w:t>
            </w:r>
            <w:r w:rsidR="00DC2002">
              <w:rPr>
                <w:kern w:val="2"/>
                <w:sz w:val="28"/>
                <w:szCs w:val="28"/>
              </w:rPr>
              <w:t> 708,1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 ты</w:t>
            </w:r>
            <w:r w:rsidR="0096768B" w:rsidRPr="00CD2C26">
              <w:rPr>
                <w:kern w:val="2"/>
                <w:sz w:val="28"/>
                <w:szCs w:val="28"/>
              </w:rPr>
              <w:t>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596,4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 т</w:t>
            </w:r>
            <w:r w:rsidR="0096768B" w:rsidRPr="00CD2C26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средства местных бюджетов – </w:t>
            </w:r>
            <w:r w:rsidR="00DC2002">
              <w:rPr>
                <w:kern w:val="2"/>
                <w:sz w:val="28"/>
                <w:szCs w:val="28"/>
              </w:rPr>
              <w:t>28436,2 ты</w:t>
            </w:r>
            <w:r w:rsidRPr="00CD2C26">
              <w:rPr>
                <w:kern w:val="2"/>
                <w:sz w:val="28"/>
                <w:szCs w:val="28"/>
              </w:rPr>
              <w:t xml:space="preserve">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lastRenderedPageBreak/>
              <w:t>2019 год – 5 868,6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4 995,7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4 547,8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4</w:t>
            </w:r>
            <w:r w:rsidR="00DC2002">
              <w:rPr>
                <w:kern w:val="2"/>
                <w:sz w:val="28"/>
                <w:szCs w:val="28"/>
              </w:rPr>
              <w:t> </w:t>
            </w:r>
            <w:r w:rsidRPr="00CD2C26">
              <w:rPr>
                <w:kern w:val="2"/>
                <w:sz w:val="28"/>
                <w:szCs w:val="28"/>
              </w:rPr>
              <w:t>1</w:t>
            </w:r>
            <w:r w:rsidR="00DC2002">
              <w:rPr>
                <w:kern w:val="2"/>
                <w:sz w:val="28"/>
                <w:szCs w:val="28"/>
              </w:rPr>
              <w:t>42,7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</w:t>
            </w:r>
            <w:r w:rsidR="00DC2002">
              <w:rPr>
                <w:kern w:val="2"/>
                <w:sz w:val="28"/>
                <w:szCs w:val="28"/>
              </w:rPr>
              <w:t>24 год – 596,4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2025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DC2002">
              <w:rPr>
                <w:kern w:val="2"/>
                <w:sz w:val="28"/>
                <w:szCs w:val="28"/>
              </w:rPr>
              <w:t>419 233,4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106 493,0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105 476,4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96 698,6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110 565,4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2023 год – </w:t>
            </w:r>
            <w:r w:rsidR="00DC2002">
              <w:rPr>
                <w:kern w:val="2"/>
                <w:sz w:val="28"/>
                <w:szCs w:val="28"/>
              </w:rPr>
              <w:t>0,0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="0096768B" w:rsidRPr="00CD2C26">
              <w:rPr>
                <w:kern w:val="2"/>
                <w:sz w:val="28"/>
                <w:szCs w:val="28"/>
              </w:rPr>
              <w:t>тыс. рублей.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</w:t>
            </w:r>
            <w:r w:rsidR="009C5340">
              <w:rPr>
                <w:kern w:val="2"/>
                <w:sz w:val="28"/>
                <w:szCs w:val="28"/>
              </w:rPr>
              <w:t>тва оказания медицинской помощи.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«Охрана здоровья матери и ребенка»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532"/>
        <w:gridCol w:w="6978"/>
      </w:tblGrid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spacing w:val="-6"/>
                <w:kern w:val="2"/>
                <w:sz w:val="28"/>
                <w:szCs w:val="28"/>
              </w:rPr>
              <w:t>подпрограмма «Охрана здоровья матери и ребенка» (далее – подпрограмма 3)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 района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</w:t>
            </w:r>
            <w:r w:rsidR="0070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0130D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до</w:t>
            </w:r>
            <w:r w:rsidR="0070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Соисполнители подпрограммы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Программно-целевые </w:t>
            </w:r>
            <w:r w:rsidR="00015641">
              <w:rPr>
                <w:kern w:val="2"/>
                <w:sz w:val="28"/>
                <w:szCs w:val="28"/>
              </w:rPr>
              <w:t xml:space="preserve">         </w:t>
            </w:r>
            <w:r w:rsidRPr="00AE0C6D">
              <w:rPr>
                <w:kern w:val="2"/>
                <w:sz w:val="28"/>
                <w:szCs w:val="28"/>
              </w:rPr>
              <w:t xml:space="preserve">инструменты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01564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условий для оказания доступной и качестве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ной медицинской помощи детям и матерям;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улучшение состояния здоровья детей и матерей;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материнской, младенческой и детской смер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 xml:space="preserve">ности;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медицинской пом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щи матерям и детям;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развитие специализированной медицинской помощи м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терям и детям; 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 xml:space="preserve">совершенствование и развитие </w:t>
            </w:r>
            <w:proofErr w:type="spellStart"/>
            <w:r w:rsidRPr="00536ABE">
              <w:rPr>
                <w:kern w:val="2"/>
                <w:sz w:val="28"/>
                <w:szCs w:val="28"/>
              </w:rPr>
              <w:t>пренатальной</w:t>
            </w:r>
            <w:proofErr w:type="spellEnd"/>
            <w:r w:rsidRPr="00536ABE">
              <w:rPr>
                <w:kern w:val="2"/>
                <w:sz w:val="28"/>
                <w:szCs w:val="28"/>
              </w:rPr>
              <w:t xml:space="preserve"> и неон</w:t>
            </w:r>
            <w:r w:rsidRPr="00536ABE">
              <w:rPr>
                <w:kern w:val="2"/>
                <w:sz w:val="28"/>
                <w:szCs w:val="28"/>
              </w:rPr>
              <w:t>а</w:t>
            </w:r>
            <w:r w:rsidRPr="00536ABE">
              <w:rPr>
                <w:kern w:val="2"/>
                <w:sz w:val="28"/>
                <w:szCs w:val="28"/>
              </w:rPr>
              <w:t>тальной диагностики;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 xml:space="preserve"> профилактика и снижение количества абортов;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беременных женщин, прошедших </w:t>
            </w:r>
            <w:proofErr w:type="spellStart"/>
            <w:r w:rsidRPr="00AE0C6D">
              <w:rPr>
                <w:kern w:val="2"/>
                <w:sz w:val="28"/>
                <w:szCs w:val="28"/>
              </w:rPr>
              <w:t>пренатальную</w:t>
            </w:r>
            <w:proofErr w:type="spellEnd"/>
            <w:r w:rsidRPr="00AE0C6D">
              <w:rPr>
                <w:kern w:val="2"/>
                <w:sz w:val="28"/>
                <w:szCs w:val="28"/>
              </w:rPr>
              <w:t xml:space="preserve"> (дородовую) диагностику нарушений развития ребенка от 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числа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поставленных на учет в первый триместр бер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менности;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охват неонатальным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охват </w:t>
            </w:r>
            <w:proofErr w:type="spellStart"/>
            <w:r w:rsidRPr="00AE0C6D">
              <w:rPr>
                <w:kern w:val="2"/>
                <w:sz w:val="28"/>
                <w:szCs w:val="28"/>
              </w:rPr>
              <w:t>аудиологическим</w:t>
            </w:r>
            <w:proofErr w:type="spellEnd"/>
            <w:r w:rsidRPr="00AE0C6D">
              <w:rPr>
                <w:kern w:val="2"/>
                <w:sz w:val="28"/>
                <w:szCs w:val="28"/>
              </w:rPr>
              <w:t xml:space="preserve">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смертность детей в возрасте 0 – 6 дней;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детей в возрасте от 0-17 лет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результативность мероприятий по профилактике абортов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сроки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всего –</w:t>
            </w:r>
            <w:r>
              <w:rPr>
                <w:kern w:val="2"/>
                <w:sz w:val="28"/>
                <w:szCs w:val="28"/>
              </w:rPr>
              <w:t>0,0 тыс.</w:t>
            </w:r>
            <w:r w:rsidRPr="00AE0C6D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2021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материнской и младенческой смертности;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детской заболеваемости и снижение уровня детской инвалидности;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рост результативности мероприятий по профилактике абортов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«Оказание </w:t>
      </w:r>
      <w:r w:rsidRPr="00AE0C6D">
        <w:rPr>
          <w:kern w:val="2"/>
          <w:sz w:val="28"/>
          <w:szCs w:val="28"/>
        </w:rPr>
        <w:br/>
        <w:t>паллиативной помощи, в том числе детям»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подпрограмма «Оказание паллиативной помощи,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в том числе детям» (далее – подпрограмма </w:t>
            </w: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Ответственный и</w:t>
            </w:r>
            <w:r w:rsidRPr="00AE0C6D">
              <w:rPr>
                <w:sz w:val="28"/>
                <w:szCs w:val="28"/>
              </w:rPr>
              <w:t>с</w:t>
            </w:r>
            <w:r w:rsidRPr="00AE0C6D">
              <w:rPr>
                <w:sz w:val="28"/>
                <w:szCs w:val="28"/>
              </w:rPr>
              <w:t>полнитель подпр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 xml:space="preserve">граммы </w:t>
            </w:r>
          </w:p>
          <w:p w:rsidR="0096768B" w:rsidRDefault="0096768B" w:rsidP="005311DD">
            <w:pPr>
              <w:rPr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Участники по</w:t>
            </w:r>
            <w:r w:rsidRPr="00AE0C6D">
              <w:rPr>
                <w:sz w:val="28"/>
                <w:szCs w:val="28"/>
              </w:rPr>
              <w:t>д</w:t>
            </w:r>
            <w:r w:rsidRPr="00AE0C6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жизни и удовлетворенности неи</w:t>
            </w:r>
            <w:r w:rsidRPr="00AE0C6D">
              <w:rPr>
                <w:kern w:val="2"/>
                <w:sz w:val="28"/>
                <w:szCs w:val="28"/>
              </w:rPr>
              <w:t>з</w:t>
            </w:r>
            <w:r w:rsidRPr="00AE0C6D">
              <w:rPr>
                <w:kern w:val="2"/>
                <w:sz w:val="28"/>
                <w:szCs w:val="28"/>
              </w:rPr>
              <w:t>лечимых пациентов и их родственников качеством паллиативной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палли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обеспеченность койками для оказания паллиативной помощи взрослым;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Pr="00EB3718">
              <w:rPr>
                <w:kern w:val="2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31 659,00</w:t>
            </w:r>
            <w:r w:rsidRPr="00EB3718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lastRenderedPageBreak/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 w:rsidR="007E1CF2"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7E1CF2">
              <w:rPr>
                <w:kern w:val="2"/>
                <w:sz w:val="28"/>
                <w:szCs w:val="28"/>
              </w:rPr>
              <w:t xml:space="preserve">31 659,0 </w:t>
            </w:r>
            <w:r w:rsidRPr="00EB3718">
              <w:rPr>
                <w:kern w:val="2"/>
                <w:sz w:val="28"/>
                <w:szCs w:val="28"/>
              </w:rPr>
              <w:t xml:space="preserve">тыс. рублей,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из них: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создание эффективной службы паллиативной помощи неизлечимым пациентам;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повышение качества жизни неизлечимых пациентов и их родственников;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решение вопросов медицинской биоэтики 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«Развитие медицинской</w:t>
      </w:r>
      <w:r w:rsidRPr="00AE0C6D">
        <w:rPr>
          <w:kern w:val="2"/>
          <w:sz w:val="28"/>
          <w:szCs w:val="28"/>
        </w:rPr>
        <w:br/>
        <w:t>реабилитации и санаторно-курортного лечения, в том числе детей»</w:t>
      </w:r>
    </w:p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468"/>
        <w:gridCol w:w="6881"/>
      </w:tblGrid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«Развитие медицинской реабилитации и санаторно-курортного лечения, в том числе</w:t>
            </w:r>
            <w:r>
              <w:rPr>
                <w:kern w:val="2"/>
                <w:sz w:val="28"/>
                <w:szCs w:val="28"/>
              </w:rPr>
              <w:t xml:space="preserve"> детей» </w:t>
            </w:r>
            <w:r>
              <w:rPr>
                <w:kern w:val="2"/>
                <w:sz w:val="28"/>
                <w:szCs w:val="28"/>
              </w:rPr>
              <w:br/>
              <w:t>(далее – подпрограмма 5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исполнитель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lastRenderedPageBreak/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левые инструме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ты подпрограммы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активного периода жи</w:t>
            </w:r>
            <w:r w:rsidRPr="00AE0C6D">
              <w:rPr>
                <w:kern w:val="2"/>
                <w:sz w:val="28"/>
                <w:szCs w:val="28"/>
              </w:rPr>
              <w:t>з</w:t>
            </w:r>
            <w:r w:rsidRPr="00AE0C6D">
              <w:rPr>
                <w:kern w:val="2"/>
                <w:sz w:val="28"/>
                <w:szCs w:val="28"/>
              </w:rPr>
              <w:t>ни населения, предупреждение и снижение уровня взрослой и детской инвалидности населения от наиб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лее распространенных хронических заболеваний и травм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реабил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тационной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реабилитационной медицинской пом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щью 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0,0 т</w:t>
            </w:r>
            <w:r w:rsidRPr="00AE0C6D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ции подпрогра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полного цикла оказания эффективной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цинской помощи, в том числе детям: ранняя диагност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ка – своевременное лечение – медицинская реабилит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Паспорт </w:t>
      </w:r>
      <w:r w:rsidRPr="00AE0C6D">
        <w:rPr>
          <w:kern w:val="2"/>
          <w:sz w:val="28"/>
          <w:szCs w:val="28"/>
        </w:rPr>
        <w:br/>
        <w:t>подпрограммы «</w:t>
      </w:r>
      <w:r w:rsidRPr="00AE0C6D">
        <w:rPr>
          <w:sz w:val="28"/>
          <w:szCs w:val="28"/>
        </w:rPr>
        <w:t>Развитие кадровых ресурсов в здравоохранении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9"/>
        <w:gridCol w:w="483"/>
        <w:gridCol w:w="6923"/>
      </w:tblGrid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«</w:t>
            </w:r>
            <w:r w:rsidRPr="00AE0C6D">
              <w:rPr>
                <w:sz w:val="28"/>
                <w:szCs w:val="28"/>
              </w:rPr>
              <w:t>Развитие кадровых ресурсов в здравоохранении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(далее – подпрограмма 6)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левые инструме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 xml:space="preserve">ты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gramStart"/>
            <w:r w:rsidRPr="00AE0C6D">
              <w:rPr>
                <w:kern w:val="2"/>
                <w:sz w:val="28"/>
                <w:szCs w:val="28"/>
              </w:rPr>
              <w:t xml:space="preserve">обеспечение </w:t>
            </w:r>
            <w:r>
              <w:rPr>
                <w:kern w:val="2"/>
                <w:sz w:val="28"/>
                <w:szCs w:val="28"/>
              </w:rPr>
              <w:t xml:space="preserve">учреждения </w:t>
            </w:r>
            <w:r w:rsidRPr="00AE0C6D">
              <w:rPr>
                <w:kern w:val="2"/>
                <w:sz w:val="28"/>
                <w:szCs w:val="28"/>
              </w:rPr>
              <w:t>высоко-квалифицированными специалистами, в первую очередь специалистами, ок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>зывающих медицинскую помощь в амбулаторных усл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виях</w:t>
            </w:r>
            <w:proofErr w:type="gramEnd"/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устранение дисбаланса в распределении медицинских кадров в трехуровневой системе оказания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дефицита медицинских кадров</w:t>
            </w:r>
            <w:r>
              <w:rPr>
                <w:kern w:val="2"/>
                <w:sz w:val="28"/>
                <w:szCs w:val="28"/>
              </w:rPr>
              <w:t>, в первую оч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редь специалистов</w:t>
            </w:r>
            <w:r w:rsidRPr="00AE0C6D">
              <w:rPr>
                <w:kern w:val="2"/>
                <w:sz w:val="28"/>
                <w:szCs w:val="28"/>
              </w:rPr>
              <w:t>, оказывающих медицинскую помощь в амбулаторных условиях;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совершенствование системы практической подготовки медицинских работников;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внедрение аккредитации медицинских специалистов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мам послевузовского медицинского образования в гос</w:t>
            </w:r>
            <w:r w:rsidRPr="00AE0C6D">
              <w:rPr>
                <w:kern w:val="2"/>
                <w:sz w:val="28"/>
                <w:szCs w:val="28"/>
              </w:rPr>
              <w:t>у</w:t>
            </w:r>
            <w:r w:rsidRPr="00AE0C6D">
              <w:rPr>
                <w:kern w:val="2"/>
                <w:sz w:val="28"/>
                <w:szCs w:val="28"/>
              </w:rPr>
              <w:t>дарственных образовательных учреждениях высшего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соотношение врачей и среднего медицинского персон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ла;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врачей и работн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ков медицинских организаций, имеющих высшее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цинское или иное высшее образование, предоставля</w:t>
            </w:r>
            <w:r w:rsidRPr="00AE0C6D">
              <w:rPr>
                <w:sz w:val="28"/>
                <w:szCs w:val="28"/>
              </w:rPr>
              <w:t>ю</w:t>
            </w:r>
            <w:r w:rsidRPr="00AE0C6D">
              <w:rPr>
                <w:sz w:val="28"/>
                <w:szCs w:val="28"/>
              </w:rPr>
              <w:t>щих медицинские услуги (обеспечивающих предоста</w:t>
            </w:r>
            <w:r w:rsidRPr="00AE0C6D">
              <w:rPr>
                <w:sz w:val="28"/>
                <w:szCs w:val="28"/>
              </w:rPr>
              <w:t>в</w:t>
            </w:r>
            <w:r w:rsidRPr="00AE0C6D">
              <w:rPr>
                <w:sz w:val="28"/>
                <w:szCs w:val="28"/>
              </w:rPr>
              <w:t>ление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среднемесячной начисле</w:t>
            </w:r>
            <w:r w:rsidRPr="00AE0C6D">
              <w:rPr>
                <w:color w:val="000000"/>
                <w:sz w:val="28"/>
                <w:szCs w:val="28"/>
              </w:rPr>
              <w:t>н</w:t>
            </w:r>
            <w:r w:rsidRPr="00AE0C6D">
              <w:rPr>
                <w:color w:val="000000"/>
                <w:sz w:val="28"/>
                <w:szCs w:val="28"/>
              </w:rPr>
              <w:t>ной заработной плате (среднемесячному доходу от тр</w:t>
            </w:r>
            <w:r w:rsidRPr="00AE0C6D">
              <w:rPr>
                <w:color w:val="000000"/>
                <w:sz w:val="28"/>
                <w:szCs w:val="28"/>
              </w:rPr>
              <w:t>у</w:t>
            </w:r>
            <w:r w:rsidRPr="00AE0C6D">
              <w:rPr>
                <w:color w:val="000000"/>
                <w:sz w:val="28"/>
                <w:szCs w:val="28"/>
              </w:rPr>
              <w:t>довой деятельности) наемных работников в организац</w:t>
            </w:r>
            <w:r w:rsidRPr="00AE0C6D">
              <w:rPr>
                <w:color w:val="000000"/>
                <w:sz w:val="28"/>
                <w:szCs w:val="28"/>
              </w:rPr>
              <w:t>и</w:t>
            </w:r>
            <w:r w:rsidRPr="00AE0C6D">
              <w:rPr>
                <w:color w:val="000000"/>
                <w:sz w:val="28"/>
                <w:szCs w:val="28"/>
              </w:rPr>
              <w:t>ях у индивидуальных предпринимателей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отношение средней заработной платы среднего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цинского персонала (персонала, обеспечивающего усл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lastRenderedPageBreak/>
              <w:t>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), к средн</w:t>
            </w:r>
            <w:r w:rsidRPr="00AE0C6D">
              <w:rPr>
                <w:color w:val="000000"/>
                <w:sz w:val="28"/>
                <w:szCs w:val="28"/>
              </w:rPr>
              <w:t>е</w:t>
            </w:r>
            <w:r w:rsidRPr="00AE0C6D">
              <w:rPr>
                <w:color w:val="000000"/>
                <w:sz w:val="28"/>
                <w:szCs w:val="28"/>
              </w:rPr>
              <w:t>месячной начисленной заработной плате (среднемеся</w:t>
            </w:r>
            <w:r w:rsidRPr="00AE0C6D">
              <w:rPr>
                <w:color w:val="000000"/>
                <w:sz w:val="28"/>
                <w:szCs w:val="28"/>
              </w:rPr>
              <w:t>ч</w:t>
            </w:r>
            <w:r w:rsidRPr="00AE0C6D">
              <w:rPr>
                <w:color w:val="000000"/>
                <w:sz w:val="28"/>
                <w:szCs w:val="28"/>
              </w:rPr>
              <w:t>ному доходу от трудовой деятельности) наемных рабо</w:t>
            </w:r>
            <w:r w:rsidRPr="00AE0C6D">
              <w:rPr>
                <w:color w:val="000000"/>
                <w:sz w:val="28"/>
                <w:szCs w:val="28"/>
              </w:rPr>
              <w:t>т</w:t>
            </w:r>
            <w:r w:rsidRPr="00AE0C6D">
              <w:rPr>
                <w:color w:val="000000"/>
                <w:sz w:val="28"/>
                <w:szCs w:val="28"/>
              </w:rPr>
              <w:t>ников в организациях у индивидуальных предприним</w:t>
            </w:r>
            <w:r w:rsidRPr="00AE0C6D">
              <w:rPr>
                <w:color w:val="000000"/>
                <w:sz w:val="28"/>
                <w:szCs w:val="28"/>
              </w:rPr>
              <w:t>а</w:t>
            </w:r>
            <w:r w:rsidRPr="00AE0C6D">
              <w:rPr>
                <w:color w:val="000000"/>
                <w:sz w:val="28"/>
                <w:szCs w:val="28"/>
              </w:rPr>
              <w:t>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 xml:space="preserve">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младшего мед</w:t>
            </w:r>
            <w:r w:rsidRPr="00AE0C6D">
              <w:rPr>
                <w:sz w:val="28"/>
                <w:szCs w:val="28"/>
              </w:rPr>
              <w:t>и</w:t>
            </w:r>
            <w:r w:rsidRPr="00AE0C6D">
              <w:rPr>
                <w:sz w:val="28"/>
                <w:szCs w:val="28"/>
              </w:rPr>
              <w:t>цинского персонала (персонала, обеспечивающего усл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</w:t>
            </w:r>
            <w:r w:rsidRPr="00AE0C6D">
              <w:rPr>
                <w:color w:val="000000"/>
                <w:sz w:val="28"/>
                <w:szCs w:val="28"/>
              </w:rPr>
              <w:t>е</w:t>
            </w:r>
            <w:r w:rsidRPr="00AE0C6D">
              <w:rPr>
                <w:color w:val="000000"/>
                <w:sz w:val="28"/>
                <w:szCs w:val="28"/>
              </w:rPr>
              <w:t>месячной начисленной заработной плате (среднемеся</w:t>
            </w:r>
            <w:r w:rsidRPr="00AE0C6D">
              <w:rPr>
                <w:color w:val="000000"/>
                <w:sz w:val="28"/>
                <w:szCs w:val="28"/>
              </w:rPr>
              <w:t>ч</w:t>
            </w:r>
            <w:r w:rsidRPr="00AE0C6D">
              <w:rPr>
                <w:color w:val="000000"/>
                <w:sz w:val="28"/>
                <w:szCs w:val="28"/>
              </w:rPr>
              <w:t>ному доходу от трудовой деятельности) наемных рабо</w:t>
            </w:r>
            <w:r w:rsidRPr="00AE0C6D">
              <w:rPr>
                <w:color w:val="000000"/>
                <w:sz w:val="28"/>
                <w:szCs w:val="28"/>
              </w:rPr>
              <w:t>т</w:t>
            </w:r>
            <w:r w:rsidRPr="00AE0C6D">
              <w:rPr>
                <w:color w:val="000000"/>
                <w:sz w:val="28"/>
                <w:szCs w:val="28"/>
              </w:rPr>
              <w:t>ников в организациях у индивидуальных предприним</w:t>
            </w:r>
            <w:r w:rsidRPr="00AE0C6D">
              <w:rPr>
                <w:color w:val="000000"/>
                <w:sz w:val="28"/>
                <w:szCs w:val="28"/>
              </w:rPr>
              <w:t>а</w:t>
            </w:r>
            <w:r w:rsidRPr="00AE0C6D">
              <w:rPr>
                <w:color w:val="000000"/>
                <w:sz w:val="28"/>
                <w:szCs w:val="28"/>
              </w:rPr>
              <w:t>телей и физических лиц по Ростовской области;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</w:t>
            </w:r>
            <w:r w:rsidRPr="00AE0C6D">
              <w:rPr>
                <w:kern w:val="2"/>
                <w:sz w:val="28"/>
                <w:szCs w:val="28"/>
              </w:rPr>
              <w:t>м</w:t>
            </w:r>
            <w:r w:rsidRPr="00AE0C6D">
              <w:rPr>
                <w:kern w:val="2"/>
                <w:sz w:val="28"/>
                <w:szCs w:val="28"/>
              </w:rPr>
              <w:t>мам дополнительного медицинского образования в гос</w:t>
            </w:r>
            <w:r w:rsidRPr="00AE0C6D">
              <w:rPr>
                <w:kern w:val="2"/>
                <w:sz w:val="28"/>
                <w:szCs w:val="28"/>
              </w:rPr>
              <w:t>у</w:t>
            </w:r>
            <w:r w:rsidRPr="00AE0C6D">
              <w:rPr>
                <w:kern w:val="2"/>
                <w:sz w:val="28"/>
                <w:szCs w:val="28"/>
              </w:rPr>
              <w:t>дарственных образовательных учреждениях высшего (или дополнительного)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 со средним медицинским о</w:t>
            </w:r>
            <w:r w:rsidRPr="00AE0C6D">
              <w:rPr>
                <w:kern w:val="2"/>
                <w:sz w:val="28"/>
                <w:szCs w:val="28"/>
              </w:rPr>
              <w:t>б</w:t>
            </w:r>
            <w:r w:rsidRPr="00AE0C6D">
              <w:rPr>
                <w:kern w:val="2"/>
                <w:sz w:val="28"/>
                <w:szCs w:val="28"/>
              </w:rPr>
              <w:t>разованием, подготовленных по программам дополн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тельного медицинского образования в государственных образовательных учреждениях дополнительного 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медицинских </w:t>
            </w:r>
            <w:r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>пециалистов, обучавшихся в рамках целевой подготовки для ну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жд здр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авоохранения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>, трудоустроившихся после завершения обучения в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цинские </w:t>
            </w:r>
            <w:r>
              <w:rPr>
                <w:kern w:val="2"/>
                <w:sz w:val="28"/>
                <w:szCs w:val="28"/>
              </w:rPr>
              <w:t>организации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аккредитованных специалистов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15 222,5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3 792,1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2 114,2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9 316,2</w:t>
            </w:r>
            <w:r w:rsidR="0096768B"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>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7E1CF2">
              <w:rPr>
                <w:kern w:val="2"/>
                <w:sz w:val="28"/>
                <w:szCs w:val="28"/>
              </w:rPr>
              <w:t>14 192,5</w:t>
            </w:r>
            <w:r w:rsidRPr="0012090F">
              <w:rPr>
                <w:kern w:val="2"/>
                <w:sz w:val="28"/>
                <w:szCs w:val="28"/>
              </w:rPr>
              <w:t xml:space="preserve"> тыс. рублей, </w:t>
            </w:r>
            <w:r w:rsidRPr="0012090F">
              <w:rPr>
                <w:kern w:val="2"/>
                <w:sz w:val="28"/>
                <w:szCs w:val="28"/>
              </w:rPr>
              <w:lastRenderedPageBreak/>
              <w:t>из них: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2020 год – 3 792,1 тыс. рублей;</w:t>
            </w:r>
          </w:p>
          <w:p w:rsidR="0096768B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 2114,2 тыс. рублей;</w:t>
            </w:r>
          </w:p>
          <w:p w:rsidR="007E1CF2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2022 год – 8 286,2 </w:t>
            </w:r>
            <w:proofErr w:type="spellStart"/>
            <w:r>
              <w:rPr>
                <w:kern w:val="2"/>
                <w:sz w:val="28"/>
                <w:szCs w:val="28"/>
              </w:rPr>
              <w:t>тыс</w:t>
            </w:r>
            <w:proofErr w:type="gramStart"/>
            <w:r>
              <w:rPr>
                <w:kern w:val="2"/>
                <w:sz w:val="28"/>
                <w:szCs w:val="28"/>
              </w:rPr>
              <w:t>.р</w:t>
            </w:r>
            <w:proofErr w:type="gramEnd"/>
            <w:r>
              <w:rPr>
                <w:kern w:val="2"/>
                <w:sz w:val="28"/>
                <w:szCs w:val="28"/>
              </w:rPr>
              <w:t>ублей</w:t>
            </w:r>
            <w:proofErr w:type="spellEnd"/>
            <w:r>
              <w:rPr>
                <w:kern w:val="2"/>
                <w:sz w:val="28"/>
                <w:szCs w:val="28"/>
              </w:rPr>
              <w:t>.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средства областного бюджета – 1</w:t>
            </w:r>
            <w:r w:rsidR="007E1CF2">
              <w:rPr>
                <w:kern w:val="2"/>
                <w:sz w:val="28"/>
                <w:szCs w:val="28"/>
              </w:rPr>
              <w:t>030,0</w:t>
            </w:r>
            <w:r w:rsidRPr="0012090F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12090F">
              <w:rPr>
                <w:kern w:val="2"/>
                <w:sz w:val="28"/>
                <w:szCs w:val="28"/>
              </w:rPr>
              <w:t>тыс</w:t>
            </w:r>
            <w:proofErr w:type="gramStart"/>
            <w:r w:rsidRPr="0012090F">
              <w:rPr>
                <w:kern w:val="2"/>
                <w:sz w:val="28"/>
                <w:szCs w:val="28"/>
              </w:rPr>
              <w:t>.р</w:t>
            </w:r>
            <w:proofErr w:type="gramEnd"/>
            <w:r w:rsidRPr="0012090F">
              <w:rPr>
                <w:kern w:val="2"/>
                <w:sz w:val="28"/>
                <w:szCs w:val="28"/>
              </w:rPr>
              <w:t>ублей</w:t>
            </w:r>
            <w:proofErr w:type="spellEnd"/>
          </w:p>
          <w:p w:rsidR="0096768B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1030,0</w:t>
            </w:r>
            <w:r w:rsidR="0096768B" w:rsidRPr="0012090F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96768B" w:rsidRPr="0012090F">
              <w:rPr>
                <w:kern w:val="2"/>
                <w:sz w:val="28"/>
                <w:szCs w:val="28"/>
              </w:rPr>
              <w:t>тыс</w:t>
            </w:r>
            <w:proofErr w:type="gramStart"/>
            <w:r w:rsidR="0096768B" w:rsidRPr="0012090F">
              <w:rPr>
                <w:kern w:val="2"/>
                <w:sz w:val="28"/>
                <w:szCs w:val="28"/>
              </w:rPr>
              <w:t>.р</w:t>
            </w:r>
            <w:proofErr w:type="gramEnd"/>
            <w:r w:rsidR="0096768B" w:rsidRPr="0012090F">
              <w:rPr>
                <w:kern w:val="2"/>
                <w:sz w:val="28"/>
                <w:szCs w:val="28"/>
              </w:rPr>
              <w:t>ублей</w:t>
            </w:r>
            <w:proofErr w:type="spellEnd"/>
            <w:r w:rsidR="0096768B" w:rsidRPr="0012090F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>Ожидаемые р</w:t>
            </w:r>
            <w:r w:rsidRPr="00AE0C6D">
              <w:rPr>
                <w:sz w:val="28"/>
                <w:szCs w:val="28"/>
              </w:rPr>
              <w:t>е</w:t>
            </w:r>
            <w:r w:rsidRPr="00AE0C6D">
              <w:rPr>
                <w:sz w:val="28"/>
                <w:szCs w:val="28"/>
              </w:rPr>
              <w:t>зультаты реализ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>ции подпрогра</w:t>
            </w:r>
            <w:r w:rsidRPr="00AE0C6D">
              <w:rPr>
                <w:sz w:val="28"/>
                <w:szCs w:val="28"/>
              </w:rPr>
              <w:t>м</w:t>
            </w:r>
            <w:r w:rsidRPr="00AE0C6D">
              <w:rPr>
                <w:sz w:val="28"/>
                <w:szCs w:val="28"/>
              </w:rPr>
              <w:t>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Песчаноко</w:t>
            </w:r>
            <w:r>
              <w:rPr>
                <w:kern w:val="2"/>
                <w:sz w:val="28"/>
                <w:szCs w:val="28"/>
              </w:rPr>
              <w:t>п</w:t>
            </w:r>
            <w:r>
              <w:rPr>
                <w:kern w:val="2"/>
                <w:sz w:val="28"/>
                <w:szCs w:val="28"/>
              </w:rPr>
              <w:t>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качеством оказываемой медицинской 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ликвидация кадрового дефицита, в первую очередь, в амбулаторно-поликлиническом звене;</w:t>
            </w: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численности средних медицинских работн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ков </w:t>
            </w:r>
          </w:p>
        </w:tc>
      </w:tr>
    </w:tbl>
    <w:p w:rsidR="0096768B" w:rsidRPr="00AE0C6D" w:rsidRDefault="0096768B" w:rsidP="0096768B">
      <w:pPr>
        <w:rPr>
          <w:sz w:val="28"/>
          <w:szCs w:val="28"/>
        </w:rPr>
      </w:pPr>
    </w:p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>подпрограммы «Экспертиза</w:t>
      </w:r>
      <w:r w:rsidRPr="00AE0C6D">
        <w:rPr>
          <w:sz w:val="28"/>
          <w:szCs w:val="28"/>
        </w:rPr>
        <w:br/>
        <w:t>и контрольно-надзорные функции в сфере охраны здоровья»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«Экспертиза и контрольно-надзорные функции в сфере охраны здоровья» (далее –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грамма 7)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</w:t>
            </w:r>
            <w:r w:rsidRPr="00AE0C6D"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>полнитель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</w:t>
            </w:r>
            <w:r w:rsidRPr="0096768B">
              <w:rPr>
                <w:sz w:val="28"/>
                <w:szCs w:val="28"/>
              </w:rPr>
              <w:t>а</w:t>
            </w:r>
            <w:r w:rsidRPr="0096768B">
              <w:rPr>
                <w:sz w:val="28"/>
                <w:szCs w:val="28"/>
              </w:rPr>
              <w:t xml:space="preserve">нения «Центральная районная больница </w:t>
            </w:r>
            <w:r>
              <w:rPr>
                <w:sz w:val="28"/>
                <w:szCs w:val="28"/>
              </w:rPr>
              <w:t>Песчаноко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о-</w:t>
            </w:r>
            <w:proofErr w:type="gramEnd"/>
            <w:r w:rsidRPr="00AE0C6D">
              <w:rPr>
                <w:kern w:val="2"/>
                <w:sz w:val="28"/>
                <w:szCs w:val="28"/>
              </w:rPr>
              <w:t xml:space="preserve"> цел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 xml:space="preserve">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оказания медицинской помощи в соотве</w:t>
            </w:r>
            <w:r w:rsidRPr="00AE0C6D">
              <w:rPr>
                <w:kern w:val="2"/>
                <w:sz w:val="28"/>
                <w:szCs w:val="28"/>
              </w:rPr>
              <w:t>т</w:t>
            </w:r>
            <w:r w:rsidRPr="00AE0C6D">
              <w:rPr>
                <w:kern w:val="2"/>
                <w:sz w:val="28"/>
                <w:szCs w:val="28"/>
              </w:rPr>
              <w:t>ствии со стандартами и порядками оказания медици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ской помощи и обеспечение санитарно-эпидемиологического благо</w:t>
            </w:r>
            <w:r>
              <w:rPr>
                <w:kern w:val="2"/>
                <w:sz w:val="28"/>
                <w:szCs w:val="28"/>
              </w:rPr>
              <w:t>получия населения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профилактики возникнов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 и распространения инфекционных и паразитарных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эффективной системы управления качеством в здравоохранении;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достижение санитарно-эпидемиологического благоп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лучия населения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снижения активности переносчиков и оздоровления природных очагов 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фекционных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Показатели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доля фактически выполненных проверок к общему к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личеству проверок, внесенных в утвержденный год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вой план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ализации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реализ</w:t>
            </w:r>
            <w:r w:rsidRPr="00AE0C6D">
              <w:rPr>
                <w:kern w:val="2"/>
                <w:sz w:val="28"/>
                <w:szCs w:val="28"/>
              </w:rPr>
              <w:t>а</w:t>
            </w:r>
            <w:r w:rsidRPr="00AE0C6D">
              <w:rPr>
                <w:kern w:val="2"/>
                <w:sz w:val="28"/>
                <w:szCs w:val="28"/>
              </w:rPr>
              <w:t xml:space="preserve">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оказание медицинской помощи </w:t>
            </w:r>
            <w:r w:rsidRPr="00AE0C6D">
              <w:rPr>
                <w:kern w:val="2"/>
                <w:sz w:val="28"/>
                <w:szCs w:val="28"/>
              </w:rPr>
              <w:t>в соответствии с п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рядками оказания медицинской помощи и на основе стандартов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предупреждение вспышек инфекционных и паразита</w:t>
            </w:r>
            <w:r w:rsidRPr="00AE0C6D">
              <w:rPr>
                <w:kern w:val="2"/>
                <w:sz w:val="28"/>
                <w:szCs w:val="28"/>
              </w:rPr>
              <w:t>р</w:t>
            </w:r>
            <w:r w:rsidRPr="00AE0C6D">
              <w:rPr>
                <w:kern w:val="2"/>
                <w:sz w:val="28"/>
                <w:szCs w:val="28"/>
              </w:rPr>
              <w:t>ных заболеваний, в том числе управляемых средствами иммунопрофилактики, природно-очаговых и особо опасных инфекций;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выполнение утвержденного годового плана проверок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«Управление развитием отрасли»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i/>
          <w:iCs/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624"/>
        <w:gridCol w:w="6977"/>
      </w:tblGrid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«Управление развитием отрасли» (далее – подпрограмма 8)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</w:t>
            </w:r>
            <w:r w:rsidRPr="0096768B">
              <w:rPr>
                <w:sz w:val="28"/>
                <w:szCs w:val="28"/>
              </w:rPr>
              <w:t>е</w:t>
            </w:r>
            <w:r w:rsidRPr="0096768B">
              <w:rPr>
                <w:sz w:val="28"/>
                <w:szCs w:val="28"/>
              </w:rPr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Программно-целевые и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струменты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оказания медицинской помощи на основе совершенствования информационно-технологическ</w:t>
            </w:r>
            <w:r>
              <w:rPr>
                <w:kern w:val="2"/>
                <w:sz w:val="28"/>
                <w:szCs w:val="28"/>
              </w:rPr>
              <w:t>ого обеспечения деятельности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Задачи подпр</w:t>
            </w:r>
            <w:r w:rsidRPr="00AE0C6D">
              <w:rPr>
                <w:sz w:val="28"/>
                <w:szCs w:val="28"/>
              </w:rPr>
              <w:t>о</w:t>
            </w:r>
            <w:r w:rsidRPr="00AE0C6D">
              <w:rPr>
                <w:sz w:val="28"/>
                <w:szCs w:val="28"/>
              </w:rPr>
              <w:t>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создание единого информационного пространства для всех заинтересованных сторон: пациентов, врачей, орг</w:t>
            </w:r>
            <w:r w:rsidRPr="00AE0C6D">
              <w:rPr>
                <w:sz w:val="28"/>
                <w:szCs w:val="28"/>
              </w:rPr>
              <w:t>а</w:t>
            </w:r>
            <w:r w:rsidRPr="00AE0C6D">
              <w:rPr>
                <w:sz w:val="28"/>
                <w:szCs w:val="28"/>
              </w:rPr>
              <w:t>низаций и органов управления здравоохранением; обе</w:t>
            </w:r>
            <w:r w:rsidRPr="00AE0C6D">
              <w:rPr>
                <w:sz w:val="28"/>
                <w:szCs w:val="28"/>
              </w:rPr>
              <w:t>с</w:t>
            </w:r>
            <w:r w:rsidRPr="00AE0C6D">
              <w:rPr>
                <w:sz w:val="28"/>
                <w:szCs w:val="28"/>
              </w:rPr>
              <w:t xml:space="preserve">печение работоспособности регионального сегмента единой государственной информационной системы в сфере здравоохранения 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0C6D">
              <w:rPr>
                <w:sz w:val="28"/>
                <w:szCs w:val="28"/>
              </w:rPr>
              <w:t>оказатели по</w:t>
            </w:r>
            <w:r w:rsidRPr="00AE0C6D">
              <w:rPr>
                <w:sz w:val="28"/>
                <w:szCs w:val="28"/>
              </w:rPr>
              <w:t>д</w:t>
            </w:r>
            <w:r w:rsidRPr="00AE0C6D">
              <w:rPr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количество медицинских работников на одно 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томатизированное рабочее место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реализации по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 год –</w:t>
            </w:r>
            <w:r>
              <w:rPr>
                <w:kern w:val="2"/>
                <w:sz w:val="28"/>
                <w:szCs w:val="28"/>
              </w:rPr>
              <w:t xml:space="preserve">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зультаты реал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зации подпр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повышение эффективности управления в сфере здрав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 xml:space="preserve">охранения и повышение качества оказания медицинской помощи на основе информационно-технологической поддержки 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E0C6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Приоритеты и цели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</w:r>
      <w:r w:rsidR="001D730C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t xml:space="preserve"> политики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  <w:t xml:space="preserve">в сфере здравоохранения </w:t>
      </w:r>
      <w:r w:rsidR="001D730C">
        <w:rPr>
          <w:rFonts w:ascii="Times New Roman" w:hAnsi="Times New Roman" w:cs="Times New Roman"/>
          <w:kern w:val="2"/>
          <w:sz w:val="28"/>
          <w:szCs w:val="28"/>
        </w:rPr>
        <w:t>Песчанокопского района</w:t>
      </w: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Основными приоритетами </w:t>
      </w:r>
      <w:r w:rsidR="001D730C">
        <w:rPr>
          <w:kern w:val="2"/>
          <w:sz w:val="28"/>
          <w:szCs w:val="28"/>
        </w:rPr>
        <w:t xml:space="preserve">муниципальной политики </w:t>
      </w:r>
      <w:r w:rsidRPr="00AE0C6D">
        <w:rPr>
          <w:kern w:val="2"/>
          <w:sz w:val="28"/>
          <w:szCs w:val="28"/>
        </w:rPr>
        <w:t>в сфере здравоохр</w:t>
      </w:r>
      <w:r w:rsidRPr="00AE0C6D">
        <w:rPr>
          <w:kern w:val="2"/>
          <w:sz w:val="28"/>
          <w:szCs w:val="28"/>
        </w:rPr>
        <w:t>а</w:t>
      </w:r>
      <w:r w:rsidRPr="00AE0C6D">
        <w:rPr>
          <w:kern w:val="2"/>
          <w:sz w:val="28"/>
          <w:szCs w:val="28"/>
        </w:rPr>
        <w:t xml:space="preserve">нения </w:t>
      </w:r>
      <w:r w:rsidR="001D730C">
        <w:rPr>
          <w:kern w:val="2"/>
          <w:sz w:val="28"/>
          <w:szCs w:val="28"/>
        </w:rPr>
        <w:t xml:space="preserve">Песчанокопского района </w:t>
      </w:r>
      <w:r w:rsidRPr="00AE0C6D">
        <w:rPr>
          <w:kern w:val="2"/>
          <w:sz w:val="28"/>
          <w:szCs w:val="28"/>
        </w:rPr>
        <w:t>являются:</w:t>
      </w: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Обеспечение приоритета профилактики в сфере охраны здоровья и ра</w:t>
      </w:r>
      <w:r w:rsidRPr="00AE0C6D">
        <w:rPr>
          <w:kern w:val="2"/>
          <w:sz w:val="28"/>
          <w:szCs w:val="28"/>
        </w:rPr>
        <w:t>з</w:t>
      </w:r>
      <w:r w:rsidRPr="00AE0C6D">
        <w:rPr>
          <w:kern w:val="2"/>
          <w:sz w:val="28"/>
          <w:szCs w:val="28"/>
        </w:rPr>
        <w:t>вития первичной медико-санитарной помощи. С дальнейшим развитием сист</w:t>
      </w:r>
      <w:r w:rsidRPr="00AE0C6D">
        <w:rPr>
          <w:kern w:val="2"/>
          <w:sz w:val="28"/>
          <w:szCs w:val="28"/>
        </w:rPr>
        <w:t>е</w:t>
      </w:r>
      <w:r w:rsidRPr="00AE0C6D">
        <w:rPr>
          <w:kern w:val="2"/>
          <w:sz w:val="28"/>
          <w:szCs w:val="28"/>
        </w:rPr>
        <w:t>мы оказания помощи сельскому населению; модернизаци</w:t>
      </w:r>
      <w:r w:rsidR="001D730C">
        <w:rPr>
          <w:kern w:val="2"/>
          <w:sz w:val="28"/>
          <w:szCs w:val="28"/>
        </w:rPr>
        <w:t xml:space="preserve">ей существующих </w:t>
      </w:r>
      <w:r w:rsidRPr="00AE0C6D">
        <w:rPr>
          <w:kern w:val="2"/>
          <w:sz w:val="28"/>
          <w:szCs w:val="28"/>
        </w:rPr>
        <w:t>подразделений; совершенствованием единых принципов маршрутизации, в</w:t>
      </w:r>
      <w:r w:rsidRPr="00AE0C6D">
        <w:rPr>
          <w:kern w:val="2"/>
          <w:sz w:val="28"/>
          <w:szCs w:val="28"/>
        </w:rPr>
        <w:t>ы</w:t>
      </w:r>
      <w:r w:rsidRPr="00AE0C6D">
        <w:rPr>
          <w:kern w:val="2"/>
          <w:sz w:val="28"/>
          <w:szCs w:val="28"/>
        </w:rPr>
        <w:t>ездных методов работы; с развитием неотложной помощи на базе поликлинич</w:t>
      </w:r>
      <w:r w:rsidRPr="00AE0C6D">
        <w:rPr>
          <w:kern w:val="2"/>
          <w:sz w:val="28"/>
          <w:szCs w:val="28"/>
        </w:rPr>
        <w:t>е</w:t>
      </w:r>
      <w:r w:rsidRPr="00AE0C6D">
        <w:rPr>
          <w:kern w:val="2"/>
          <w:sz w:val="28"/>
          <w:szCs w:val="28"/>
        </w:rPr>
        <w:t>ских подразделений; совершенствованием принципов взаимодействия со стац</w:t>
      </w:r>
      <w:r w:rsidRPr="00AE0C6D">
        <w:rPr>
          <w:kern w:val="2"/>
          <w:sz w:val="28"/>
          <w:szCs w:val="28"/>
        </w:rPr>
        <w:t>и</w:t>
      </w:r>
      <w:r w:rsidRPr="00AE0C6D">
        <w:rPr>
          <w:kern w:val="2"/>
          <w:sz w:val="28"/>
          <w:szCs w:val="28"/>
        </w:rPr>
        <w:t xml:space="preserve">онарными </w:t>
      </w:r>
      <w:r w:rsidR="00405FB4">
        <w:rPr>
          <w:kern w:val="2"/>
          <w:sz w:val="28"/>
          <w:szCs w:val="28"/>
        </w:rPr>
        <w:t>подразделениями</w:t>
      </w:r>
      <w:r w:rsidRPr="00AE0C6D">
        <w:rPr>
          <w:kern w:val="2"/>
          <w:sz w:val="28"/>
          <w:szCs w:val="28"/>
        </w:rPr>
        <w:t xml:space="preserve"> и подразделениями скорой медицинской помощи.</w:t>
      </w:r>
      <w:r w:rsidR="00541154" w:rsidRPr="00AE0C6D">
        <w:rPr>
          <w:kern w:val="2"/>
          <w:sz w:val="28"/>
          <w:szCs w:val="28"/>
        </w:rPr>
        <w:t xml:space="preserve"> </w:t>
      </w:r>
      <w:r w:rsidR="00541154" w:rsidRPr="00AE0C6D">
        <w:rPr>
          <w:sz w:val="28"/>
          <w:szCs w:val="28"/>
        </w:rPr>
        <w:t>Повышение доступности и качества первичной медико-санитарной помощи д</w:t>
      </w:r>
      <w:r w:rsidR="00541154" w:rsidRPr="00AE0C6D">
        <w:rPr>
          <w:sz w:val="28"/>
          <w:szCs w:val="28"/>
        </w:rPr>
        <w:t>е</w:t>
      </w:r>
      <w:r w:rsidR="00541154" w:rsidRPr="00AE0C6D">
        <w:rPr>
          <w:sz w:val="28"/>
          <w:szCs w:val="28"/>
        </w:rPr>
        <w:t>тям.</w:t>
      </w: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Повышение эффективности оказания специализированной медицинской помощи, скорой медицинской помощи, медицинской эвакуации.</w:t>
      </w:r>
    </w:p>
    <w:p w:rsidR="006E2CA9" w:rsidRPr="00AE0C6D" w:rsidRDefault="000D473C" w:rsidP="006E2CA9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 Обеспечение системности организации охраны здоровья.</w:t>
      </w:r>
    </w:p>
    <w:p w:rsidR="006E2CA9" w:rsidRDefault="006E2CA9" w:rsidP="006E2CA9">
      <w:pPr>
        <w:ind w:firstLine="709"/>
        <w:jc w:val="both"/>
        <w:rPr>
          <w:kern w:val="2"/>
          <w:sz w:val="28"/>
          <w:szCs w:val="28"/>
        </w:rPr>
      </w:pPr>
    </w:p>
    <w:p w:rsidR="00C13AF7" w:rsidRPr="00AE0C6D" w:rsidRDefault="00C13AF7" w:rsidP="006E2CA9">
      <w:pPr>
        <w:ind w:firstLine="709"/>
        <w:jc w:val="both"/>
        <w:rPr>
          <w:kern w:val="2"/>
          <w:sz w:val="28"/>
          <w:szCs w:val="28"/>
        </w:rPr>
      </w:pP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>Общая характеристика</w:t>
      </w: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участия </w:t>
      </w:r>
      <w:r w:rsidR="00BC7D73">
        <w:rPr>
          <w:sz w:val="28"/>
          <w:szCs w:val="28"/>
        </w:rPr>
        <w:t>Администрации Песчанокопского района</w:t>
      </w:r>
      <w:r w:rsidRPr="00AE0C6D">
        <w:rPr>
          <w:sz w:val="28"/>
          <w:szCs w:val="28"/>
        </w:rPr>
        <w:t xml:space="preserve"> в реализации Программы</w:t>
      </w: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E0C6D">
        <w:rPr>
          <w:sz w:val="28"/>
          <w:szCs w:val="28"/>
        </w:rPr>
        <w:t xml:space="preserve">Участие муниципальных образований Ростовской области в реализации Программы предусмотрено в рамках ряда подпрограмм. </w:t>
      </w:r>
      <w:proofErr w:type="gramStart"/>
      <w:r w:rsidRPr="00AE0C6D">
        <w:rPr>
          <w:sz w:val="28"/>
          <w:szCs w:val="28"/>
        </w:rPr>
        <w:t>Органы местного с</w:t>
      </w:r>
      <w:r w:rsidRPr="00AE0C6D">
        <w:rPr>
          <w:sz w:val="28"/>
          <w:szCs w:val="28"/>
        </w:rPr>
        <w:t>а</w:t>
      </w:r>
      <w:r w:rsidRPr="00AE0C6D">
        <w:rPr>
          <w:sz w:val="28"/>
          <w:szCs w:val="28"/>
        </w:rPr>
        <w:t>моуправления муниципальных образований Ростовской области в целях реал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зации постановления Правительства Российской Федерации от 01.03.2018 № 210 «О внесении изменений в государственную программу Российской Фед</w:t>
      </w:r>
      <w:r w:rsidRPr="00AE0C6D">
        <w:rPr>
          <w:sz w:val="28"/>
          <w:szCs w:val="28"/>
        </w:rPr>
        <w:t>е</w:t>
      </w:r>
      <w:r w:rsidRPr="00AE0C6D">
        <w:rPr>
          <w:sz w:val="28"/>
          <w:szCs w:val="28"/>
        </w:rPr>
        <w:t>рации «Развитие здравоохранения» з</w:t>
      </w:r>
      <w:r w:rsidRPr="00AE0C6D">
        <w:rPr>
          <w:bCs/>
          <w:sz w:val="28"/>
          <w:szCs w:val="28"/>
        </w:rPr>
        <w:t>аключают с министерством здравоохран</w:t>
      </w:r>
      <w:r w:rsidRPr="00AE0C6D">
        <w:rPr>
          <w:bCs/>
          <w:sz w:val="28"/>
          <w:szCs w:val="28"/>
        </w:rPr>
        <w:t>е</w:t>
      </w:r>
      <w:r w:rsidRPr="00AE0C6D">
        <w:rPr>
          <w:bCs/>
          <w:sz w:val="28"/>
          <w:szCs w:val="28"/>
        </w:rPr>
        <w:t>ния Ростовской области соглашения о взаимодействии в части осуществления мероприятий по развитию материально-технической базы детских поликлиник и детских поликлинических отделений медицинских организаций:</w:t>
      </w:r>
      <w:proofErr w:type="gramEnd"/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6D">
        <w:rPr>
          <w:sz w:val="28"/>
          <w:szCs w:val="28"/>
        </w:rPr>
        <w:t xml:space="preserve">в подпрограмме «Профилактика заболеваний и формирование здорового образа жизни. </w:t>
      </w:r>
      <w:proofErr w:type="gramStart"/>
      <w:r w:rsidRPr="00AE0C6D">
        <w:rPr>
          <w:sz w:val="28"/>
          <w:szCs w:val="28"/>
        </w:rPr>
        <w:t>Развитие первичной медико-санитарной помощи» в части разв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тия системы медицинской профилактики неинфекционных заболеваний и фо</w:t>
      </w:r>
      <w:r w:rsidRPr="00AE0C6D">
        <w:rPr>
          <w:sz w:val="28"/>
          <w:szCs w:val="28"/>
        </w:rPr>
        <w:t>р</w:t>
      </w:r>
      <w:r w:rsidRPr="00AE0C6D">
        <w:rPr>
          <w:sz w:val="28"/>
          <w:szCs w:val="28"/>
        </w:rPr>
        <w:t>мирования здорового образа жизни, в том числе у детей; профилактики разв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тия зависимостей, включая сокращение потребления табака, алкоголя, наркот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 xml:space="preserve">ческих средств и </w:t>
      </w:r>
      <w:proofErr w:type="spellStart"/>
      <w:r w:rsidRPr="00AE0C6D">
        <w:rPr>
          <w:sz w:val="28"/>
          <w:szCs w:val="28"/>
        </w:rPr>
        <w:t>психоактивных</w:t>
      </w:r>
      <w:proofErr w:type="spellEnd"/>
      <w:r w:rsidRPr="00AE0C6D">
        <w:rPr>
          <w:sz w:val="28"/>
          <w:szCs w:val="28"/>
        </w:rPr>
        <w:t xml:space="preserve"> веществ, в том числе у детей; профилактики инфекционных заболеваний, включая иммунопрофилактику; развития перви</w:t>
      </w:r>
      <w:r w:rsidRPr="00AE0C6D">
        <w:rPr>
          <w:sz w:val="28"/>
          <w:szCs w:val="28"/>
        </w:rPr>
        <w:t>ч</w:t>
      </w:r>
      <w:r w:rsidRPr="00AE0C6D">
        <w:rPr>
          <w:sz w:val="28"/>
          <w:szCs w:val="28"/>
        </w:rPr>
        <w:t>ной медико-санитарной помощи, в том числе сельским жителям;</w:t>
      </w:r>
      <w:proofErr w:type="gramEnd"/>
      <w:r w:rsidRPr="00AE0C6D">
        <w:rPr>
          <w:sz w:val="28"/>
          <w:szCs w:val="28"/>
        </w:rPr>
        <w:t xml:space="preserve"> развития с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стемы раннего выявления заболеваний и патологических состояний и факторов риска их развития, включая проведение медицинских осмотров и диспансер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зации населения, в том числе у детей</w:t>
      </w:r>
      <w:r w:rsidR="006C2C78">
        <w:rPr>
          <w:sz w:val="28"/>
          <w:szCs w:val="28"/>
        </w:rPr>
        <w:t xml:space="preserve">, </w:t>
      </w:r>
      <w:r w:rsidRPr="00AE0C6D">
        <w:rPr>
          <w:sz w:val="28"/>
          <w:szCs w:val="28"/>
        </w:rPr>
        <w:t>укрепления материально-технической б</w:t>
      </w:r>
      <w:r w:rsidRPr="00AE0C6D">
        <w:rPr>
          <w:sz w:val="28"/>
          <w:szCs w:val="28"/>
        </w:rPr>
        <w:t>а</w:t>
      </w:r>
      <w:r w:rsidRPr="00AE0C6D">
        <w:rPr>
          <w:sz w:val="28"/>
          <w:szCs w:val="28"/>
        </w:rPr>
        <w:t xml:space="preserve">зы медицинских организаций, оказывающих первичную медико-санитарную </w:t>
      </w:r>
      <w:r w:rsidRPr="00AE0C6D">
        <w:rPr>
          <w:sz w:val="28"/>
          <w:szCs w:val="28"/>
        </w:rPr>
        <w:lastRenderedPageBreak/>
        <w:t>помощь, включая приобретение санитарного автотранспорта, модульных</w:t>
      </w:r>
      <w:r w:rsidR="00015641">
        <w:rPr>
          <w:sz w:val="28"/>
          <w:szCs w:val="28"/>
        </w:rPr>
        <w:t xml:space="preserve">             </w:t>
      </w:r>
      <w:r w:rsidRPr="00AE0C6D">
        <w:rPr>
          <w:sz w:val="28"/>
          <w:szCs w:val="28"/>
        </w:rPr>
        <w:t xml:space="preserve"> </w:t>
      </w:r>
      <w:proofErr w:type="spellStart"/>
      <w:r w:rsidRPr="00AE0C6D">
        <w:rPr>
          <w:sz w:val="28"/>
          <w:szCs w:val="28"/>
        </w:rPr>
        <w:t>ФАПов</w:t>
      </w:r>
      <w:proofErr w:type="spellEnd"/>
      <w:r w:rsidRPr="00AE0C6D">
        <w:rPr>
          <w:sz w:val="28"/>
          <w:szCs w:val="28"/>
        </w:rPr>
        <w:t>, врачебных амбулаторий, медицинского оборудования;</w:t>
      </w: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6D">
        <w:rPr>
          <w:sz w:val="28"/>
          <w:szCs w:val="28"/>
        </w:rPr>
        <w:t>создание в детских поликлиниках и детских поликлинических отделениях медицинских организаций организационно-планировочных решений внутре</w:t>
      </w:r>
      <w:r w:rsidRPr="00AE0C6D">
        <w:rPr>
          <w:sz w:val="28"/>
          <w:szCs w:val="28"/>
        </w:rPr>
        <w:t>н</w:t>
      </w:r>
      <w:r w:rsidRPr="00AE0C6D">
        <w:rPr>
          <w:sz w:val="28"/>
          <w:szCs w:val="28"/>
        </w:rPr>
        <w:t>них пространств, обеспечивающих комфортность пребывания детей; внедрение стационар</w:t>
      </w:r>
      <w:r w:rsidR="00C04CFF">
        <w:rPr>
          <w:sz w:val="28"/>
          <w:szCs w:val="28"/>
        </w:rPr>
        <w:t xml:space="preserve"> </w:t>
      </w:r>
      <w:r w:rsidRPr="00AE0C6D">
        <w:rPr>
          <w:sz w:val="28"/>
          <w:szCs w:val="28"/>
        </w:rPr>
        <w:t>замещающих технологий в амбулаторном звене; дооснащение де</w:t>
      </w:r>
      <w:r w:rsidRPr="00AE0C6D">
        <w:rPr>
          <w:sz w:val="28"/>
          <w:szCs w:val="28"/>
        </w:rPr>
        <w:t>т</w:t>
      </w:r>
      <w:r w:rsidRPr="00AE0C6D">
        <w:rPr>
          <w:sz w:val="28"/>
          <w:szCs w:val="28"/>
        </w:rPr>
        <w:t>ских поликлиник и детских поликлинических отделений медицинских орган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заций медицинскими изделиями;</w:t>
      </w: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E0C6D">
        <w:rPr>
          <w:sz w:val="28"/>
          <w:szCs w:val="28"/>
        </w:rPr>
        <w:t>в подпрограмме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в части совершенствования системы оказания медицинской помощи больным с</w:t>
      </w:r>
      <w:r w:rsidRPr="00AE0C6D">
        <w:rPr>
          <w:sz w:val="28"/>
          <w:szCs w:val="28"/>
        </w:rPr>
        <w:t>о</w:t>
      </w:r>
      <w:r w:rsidRPr="00AE0C6D">
        <w:rPr>
          <w:sz w:val="28"/>
          <w:szCs w:val="28"/>
        </w:rPr>
        <w:t>судистыми заболеваниями, больным онкологическими заболеваниями, постр</w:t>
      </w:r>
      <w:r w:rsidRPr="00AE0C6D">
        <w:rPr>
          <w:sz w:val="28"/>
          <w:szCs w:val="28"/>
        </w:rPr>
        <w:t>а</w:t>
      </w:r>
      <w:r w:rsidRPr="00AE0C6D">
        <w:rPr>
          <w:sz w:val="28"/>
          <w:szCs w:val="28"/>
        </w:rPr>
        <w:t>давшим при дорожно-транспортных происшествиях, больным прочими забол</w:t>
      </w:r>
      <w:r w:rsidRPr="00AE0C6D">
        <w:rPr>
          <w:sz w:val="28"/>
          <w:szCs w:val="28"/>
        </w:rPr>
        <w:t>е</w:t>
      </w:r>
      <w:r w:rsidRPr="00AE0C6D">
        <w:rPr>
          <w:sz w:val="28"/>
          <w:szCs w:val="28"/>
        </w:rPr>
        <w:t>ваниями; совершенствования оказания скорой, в том числе скорой специализ</w:t>
      </w:r>
      <w:r w:rsidRPr="00AE0C6D">
        <w:rPr>
          <w:sz w:val="28"/>
          <w:szCs w:val="28"/>
        </w:rPr>
        <w:t>и</w:t>
      </w:r>
      <w:r w:rsidRPr="00AE0C6D">
        <w:rPr>
          <w:sz w:val="28"/>
          <w:szCs w:val="28"/>
        </w:rPr>
        <w:t>рованной, медицинской помощи, медицинской эвакуации;</w:t>
      </w:r>
      <w:proofErr w:type="gramEnd"/>
      <w:r w:rsidRPr="00AE0C6D">
        <w:rPr>
          <w:sz w:val="28"/>
          <w:szCs w:val="28"/>
        </w:rPr>
        <w:t xml:space="preserve"> развития службы крови, медицинской реабилитации, в том числе детей; санаторно-курортного лечения, в том числе детей; оказания паллиативной помощи взрослым и детям;</w:t>
      </w:r>
    </w:p>
    <w:p w:rsidR="006B2621" w:rsidRDefault="006B2621" w:rsidP="006B2621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</w:t>
      </w:r>
      <w:r w:rsidRPr="00D46CDB">
        <w:rPr>
          <w:kern w:val="2"/>
          <w:sz w:val="28"/>
          <w:szCs w:val="28"/>
        </w:rPr>
        <w:t>и</w:t>
      </w:r>
      <w:r w:rsidRPr="00D46CDB">
        <w:rPr>
          <w:kern w:val="2"/>
          <w:sz w:val="28"/>
          <w:szCs w:val="28"/>
        </w:rPr>
        <w:t>ятий целевых программ Программы</w:t>
      </w:r>
      <w:r w:rsidR="000135DA">
        <w:rPr>
          <w:kern w:val="2"/>
          <w:sz w:val="28"/>
          <w:szCs w:val="28"/>
        </w:rPr>
        <w:t xml:space="preserve"> с 2019 по 2022 гг.</w:t>
      </w:r>
      <w:r w:rsidRPr="00D46CDB">
        <w:rPr>
          <w:kern w:val="2"/>
          <w:sz w:val="28"/>
          <w:szCs w:val="28"/>
        </w:rPr>
        <w:t xml:space="preserve"> приведены в</w:t>
      </w:r>
      <w:r w:rsidR="00015641">
        <w:rPr>
          <w:kern w:val="2"/>
          <w:sz w:val="28"/>
          <w:szCs w:val="28"/>
        </w:rPr>
        <w:t xml:space="preserve">                         </w:t>
      </w:r>
      <w:r w:rsidRPr="00D46CDB">
        <w:rPr>
          <w:kern w:val="2"/>
          <w:sz w:val="28"/>
          <w:szCs w:val="28"/>
        </w:rPr>
        <w:t xml:space="preserve"> приложении № 1.</w:t>
      </w:r>
    </w:p>
    <w:p w:rsidR="000135DA" w:rsidRDefault="000135DA" w:rsidP="000135DA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</w:t>
      </w:r>
      <w:r w:rsidRPr="00D46CDB">
        <w:rPr>
          <w:kern w:val="2"/>
          <w:sz w:val="28"/>
          <w:szCs w:val="28"/>
        </w:rPr>
        <w:t>и</w:t>
      </w:r>
      <w:r w:rsidRPr="00D46CDB">
        <w:rPr>
          <w:kern w:val="2"/>
          <w:sz w:val="28"/>
          <w:szCs w:val="28"/>
        </w:rPr>
        <w:t>ятий целевых программ Программы</w:t>
      </w:r>
      <w:r>
        <w:rPr>
          <w:kern w:val="2"/>
          <w:sz w:val="28"/>
          <w:szCs w:val="28"/>
        </w:rPr>
        <w:t xml:space="preserve"> с 2023 по 2030 гг.</w:t>
      </w:r>
      <w:r w:rsidRPr="00D46CDB">
        <w:rPr>
          <w:kern w:val="2"/>
          <w:sz w:val="28"/>
          <w:szCs w:val="28"/>
        </w:rPr>
        <w:t xml:space="preserve"> приведены в </w:t>
      </w:r>
      <w:r w:rsidR="00015641">
        <w:rPr>
          <w:kern w:val="2"/>
          <w:sz w:val="28"/>
          <w:szCs w:val="28"/>
        </w:rPr>
        <w:t xml:space="preserve">                          </w:t>
      </w:r>
      <w:r w:rsidRPr="00D46CDB">
        <w:rPr>
          <w:kern w:val="2"/>
          <w:sz w:val="28"/>
          <w:szCs w:val="28"/>
        </w:rPr>
        <w:t>приложении № 1.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Сведения о показателях Программы, подпрограмм Программы и их зн</w:t>
      </w:r>
      <w:r w:rsidRPr="00D46CDB">
        <w:rPr>
          <w:kern w:val="2"/>
          <w:sz w:val="28"/>
          <w:szCs w:val="28"/>
        </w:rPr>
        <w:t>а</w:t>
      </w:r>
      <w:r w:rsidRPr="00D46CDB">
        <w:rPr>
          <w:kern w:val="2"/>
          <w:sz w:val="28"/>
          <w:szCs w:val="28"/>
        </w:rPr>
        <w:t>ч</w:t>
      </w:r>
      <w:r w:rsidR="006B2621" w:rsidRPr="00D46CDB">
        <w:rPr>
          <w:kern w:val="2"/>
          <w:sz w:val="28"/>
          <w:szCs w:val="28"/>
        </w:rPr>
        <w:t xml:space="preserve">ениях приведены в приложении № </w:t>
      </w:r>
      <w:r w:rsidR="000135DA">
        <w:rPr>
          <w:kern w:val="2"/>
          <w:sz w:val="28"/>
          <w:szCs w:val="28"/>
        </w:rPr>
        <w:t>3</w:t>
      </w:r>
      <w:r w:rsidRPr="00D46CDB">
        <w:rPr>
          <w:kern w:val="2"/>
          <w:sz w:val="28"/>
          <w:szCs w:val="28"/>
        </w:rPr>
        <w:t>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Информация о расходах областного, местн</w:t>
      </w:r>
      <w:r w:rsidR="001A2957" w:rsidRPr="00D46CDB">
        <w:rPr>
          <w:kern w:val="2"/>
          <w:sz w:val="28"/>
          <w:szCs w:val="28"/>
        </w:rPr>
        <w:t>ого</w:t>
      </w:r>
      <w:r w:rsidRPr="00D46CDB">
        <w:rPr>
          <w:kern w:val="2"/>
          <w:sz w:val="28"/>
          <w:szCs w:val="28"/>
        </w:rPr>
        <w:t xml:space="preserve"> бюджетов, а также вн</w:t>
      </w:r>
      <w:r w:rsidRPr="00D46CDB">
        <w:rPr>
          <w:kern w:val="2"/>
          <w:sz w:val="28"/>
          <w:szCs w:val="28"/>
        </w:rPr>
        <w:t>е</w:t>
      </w:r>
      <w:r w:rsidRPr="00D46CDB">
        <w:rPr>
          <w:kern w:val="2"/>
          <w:sz w:val="28"/>
          <w:szCs w:val="28"/>
        </w:rPr>
        <w:t>бюджетных источников на реализацию Програм</w:t>
      </w:r>
      <w:r w:rsidR="007B5181" w:rsidRPr="00D46CDB">
        <w:rPr>
          <w:kern w:val="2"/>
          <w:sz w:val="28"/>
          <w:szCs w:val="28"/>
        </w:rPr>
        <w:t xml:space="preserve">мы представлена в приложении № </w:t>
      </w:r>
      <w:r w:rsidR="000135DA">
        <w:rPr>
          <w:kern w:val="2"/>
          <w:sz w:val="28"/>
          <w:szCs w:val="28"/>
        </w:rPr>
        <w:t>4</w:t>
      </w:r>
      <w:r w:rsidRPr="00D46CDB">
        <w:rPr>
          <w:kern w:val="2"/>
          <w:sz w:val="28"/>
          <w:szCs w:val="28"/>
        </w:rPr>
        <w:t xml:space="preserve"> к настоящей Программе.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 xml:space="preserve">Расходы </w:t>
      </w:r>
      <w:r w:rsidR="0032786A">
        <w:rPr>
          <w:kern w:val="2"/>
          <w:sz w:val="28"/>
          <w:szCs w:val="28"/>
        </w:rPr>
        <w:t>местного</w:t>
      </w:r>
      <w:r w:rsidRPr="00D46CDB">
        <w:rPr>
          <w:kern w:val="2"/>
          <w:sz w:val="28"/>
          <w:szCs w:val="28"/>
        </w:rPr>
        <w:t xml:space="preserve"> бюджета на реализацию</w:t>
      </w:r>
      <w:r w:rsidRPr="00AE0C6D">
        <w:rPr>
          <w:kern w:val="2"/>
          <w:sz w:val="28"/>
          <w:szCs w:val="28"/>
        </w:rPr>
        <w:t xml:space="preserve"> Программы, информация о к</w:t>
      </w:r>
      <w:r w:rsidRPr="00AE0C6D">
        <w:rPr>
          <w:kern w:val="2"/>
          <w:sz w:val="28"/>
          <w:szCs w:val="28"/>
        </w:rPr>
        <w:t>о</w:t>
      </w:r>
      <w:r w:rsidRPr="00AE0C6D">
        <w:rPr>
          <w:kern w:val="2"/>
          <w:sz w:val="28"/>
          <w:szCs w:val="28"/>
        </w:rPr>
        <w:t xml:space="preserve">торых представлена в приложении № </w:t>
      </w:r>
      <w:r w:rsidR="000135DA">
        <w:rPr>
          <w:kern w:val="2"/>
          <w:sz w:val="28"/>
          <w:szCs w:val="28"/>
        </w:rPr>
        <w:t>5</w:t>
      </w:r>
      <w:r w:rsidRPr="00AE0C6D">
        <w:rPr>
          <w:kern w:val="2"/>
          <w:sz w:val="28"/>
          <w:szCs w:val="28"/>
        </w:rPr>
        <w:t xml:space="preserve"> к настоящей Программе, утверждены в установленном порядке.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Распределение субсидий </w:t>
      </w:r>
      <w:r w:rsidR="00245CE4">
        <w:rPr>
          <w:kern w:val="2"/>
          <w:sz w:val="28"/>
          <w:szCs w:val="28"/>
        </w:rPr>
        <w:t>(иных межбюджетных трансфертов) по подра</w:t>
      </w:r>
      <w:r w:rsidR="00245CE4">
        <w:rPr>
          <w:kern w:val="2"/>
          <w:sz w:val="28"/>
          <w:szCs w:val="28"/>
        </w:rPr>
        <w:t>з</w:t>
      </w:r>
      <w:r w:rsidR="00245CE4">
        <w:rPr>
          <w:kern w:val="2"/>
          <w:sz w:val="28"/>
          <w:szCs w:val="28"/>
        </w:rPr>
        <w:t xml:space="preserve">делениям МБУЗ «ЦРБ» Песчанокопского района и направлениям расходования средств </w:t>
      </w:r>
      <w:r w:rsidR="007B5181" w:rsidRPr="00AE0C6D">
        <w:rPr>
          <w:kern w:val="2"/>
          <w:sz w:val="28"/>
          <w:szCs w:val="28"/>
        </w:rPr>
        <w:t xml:space="preserve">отражается в приложении № </w:t>
      </w:r>
      <w:r w:rsidR="000135DA">
        <w:rPr>
          <w:kern w:val="2"/>
          <w:sz w:val="28"/>
          <w:szCs w:val="28"/>
        </w:rPr>
        <w:t>6</w:t>
      </w:r>
      <w:r w:rsidRPr="00AE0C6D">
        <w:rPr>
          <w:kern w:val="2"/>
          <w:sz w:val="28"/>
          <w:szCs w:val="28"/>
        </w:rPr>
        <w:t xml:space="preserve"> к настоящей Программе.</w:t>
      </w:r>
      <w:r w:rsidR="00245CE4" w:rsidRPr="00245CE4">
        <w:rPr>
          <w:kern w:val="2"/>
          <w:sz w:val="28"/>
          <w:szCs w:val="28"/>
        </w:rPr>
        <w:t xml:space="preserve"> </w:t>
      </w:r>
    </w:p>
    <w:p w:rsidR="00541154" w:rsidRPr="00971AC0" w:rsidRDefault="00541154" w:rsidP="00D4162A">
      <w:pPr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Сведения о показателях по </w:t>
      </w:r>
      <w:r w:rsidR="00971AC0" w:rsidRPr="00971AC0">
        <w:rPr>
          <w:kern w:val="2"/>
          <w:sz w:val="28"/>
          <w:szCs w:val="28"/>
        </w:rPr>
        <w:t xml:space="preserve">подразделениям МБУЗ «ЦРБ» </w:t>
      </w:r>
      <w:r w:rsidR="00015641">
        <w:rPr>
          <w:kern w:val="2"/>
          <w:sz w:val="28"/>
          <w:szCs w:val="28"/>
        </w:rPr>
        <w:t xml:space="preserve">                              </w:t>
      </w:r>
      <w:r w:rsidR="00971AC0" w:rsidRPr="00971AC0">
        <w:rPr>
          <w:kern w:val="2"/>
          <w:sz w:val="28"/>
          <w:szCs w:val="28"/>
        </w:rPr>
        <w:t>Песчанокопского района</w:t>
      </w:r>
      <w:r w:rsidRPr="00971AC0">
        <w:rPr>
          <w:kern w:val="2"/>
          <w:sz w:val="28"/>
          <w:szCs w:val="28"/>
        </w:rPr>
        <w:t xml:space="preserve"> приведены в приложении № </w:t>
      </w:r>
      <w:r w:rsidR="000135DA">
        <w:rPr>
          <w:kern w:val="2"/>
          <w:sz w:val="28"/>
          <w:szCs w:val="28"/>
        </w:rPr>
        <w:t>7</w:t>
      </w:r>
      <w:r w:rsidRPr="00971AC0">
        <w:rPr>
          <w:kern w:val="2"/>
          <w:sz w:val="28"/>
          <w:szCs w:val="28"/>
        </w:rPr>
        <w:t xml:space="preserve"> к настоящей Программе.</w:t>
      </w:r>
    </w:p>
    <w:p w:rsidR="00971AC0" w:rsidRDefault="00401917" w:rsidP="00B96F2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Перечень </w:t>
      </w:r>
      <w:r w:rsidR="00971AC0" w:rsidRPr="00971AC0">
        <w:rPr>
          <w:kern w:val="2"/>
          <w:sz w:val="28"/>
          <w:szCs w:val="28"/>
        </w:rPr>
        <w:t>подразделений МБУЗ «ЦРБ» Песчанокопского района</w:t>
      </w:r>
      <w:r w:rsidRPr="00971AC0">
        <w:rPr>
          <w:kern w:val="2"/>
          <w:sz w:val="28"/>
          <w:szCs w:val="28"/>
        </w:rPr>
        <w:t>, участв</w:t>
      </w:r>
      <w:r w:rsidRPr="00971AC0">
        <w:rPr>
          <w:kern w:val="2"/>
          <w:sz w:val="28"/>
          <w:szCs w:val="28"/>
        </w:rPr>
        <w:t>у</w:t>
      </w:r>
      <w:r w:rsidRPr="00971AC0">
        <w:rPr>
          <w:kern w:val="2"/>
          <w:sz w:val="28"/>
          <w:szCs w:val="28"/>
        </w:rPr>
        <w:t>ющих в реализации мероприятий по развитию материально-технической базы детских поликлинических отделений</w:t>
      </w:r>
      <w:r w:rsidR="00971AC0" w:rsidRPr="00971AC0">
        <w:rPr>
          <w:kern w:val="2"/>
          <w:sz w:val="28"/>
          <w:szCs w:val="28"/>
        </w:rPr>
        <w:t xml:space="preserve">, приведен в приложении № </w:t>
      </w:r>
      <w:r w:rsidR="000135DA">
        <w:rPr>
          <w:kern w:val="2"/>
          <w:sz w:val="28"/>
          <w:szCs w:val="28"/>
        </w:rPr>
        <w:t>8</w:t>
      </w:r>
      <w:r w:rsidRPr="00971AC0">
        <w:rPr>
          <w:kern w:val="2"/>
          <w:sz w:val="28"/>
          <w:szCs w:val="28"/>
        </w:rPr>
        <w:t>.</w:t>
      </w:r>
      <w:r w:rsidR="00971AC0" w:rsidRPr="00971AC0">
        <w:rPr>
          <w:kern w:val="2"/>
          <w:sz w:val="28"/>
          <w:szCs w:val="28"/>
        </w:rPr>
        <w:t xml:space="preserve"> </w:t>
      </w: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50AE6" w:rsidRDefault="00450AE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</w:p>
    <w:p w:rsidR="00773FF6" w:rsidRPr="00971AC0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района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450AE6">
        <w:rPr>
          <w:kern w:val="2"/>
          <w:sz w:val="28"/>
          <w:szCs w:val="28"/>
        </w:rPr>
        <w:t xml:space="preserve">               </w:t>
      </w:r>
      <w:r>
        <w:rPr>
          <w:kern w:val="2"/>
          <w:sz w:val="28"/>
          <w:szCs w:val="28"/>
        </w:rPr>
        <w:t>О.В. Купина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</w:p>
    <w:p w:rsidR="000D473C" w:rsidRPr="00AE0C6D" w:rsidRDefault="000D473C" w:rsidP="000D473C">
      <w:pPr>
        <w:rPr>
          <w:kern w:val="2"/>
          <w:sz w:val="28"/>
          <w:szCs w:val="28"/>
        </w:rPr>
        <w:sectPr w:rsidR="000D473C" w:rsidRPr="00AE0C6D" w:rsidSect="00450AE6">
          <w:footerReference w:type="even" r:id="rId10"/>
          <w:footerReference w:type="default" r:id="rId11"/>
          <w:pgSz w:w="11907" w:h="16840" w:code="9"/>
          <w:pgMar w:top="1134" w:right="567" w:bottom="1134" w:left="1701" w:header="720" w:footer="363" w:gutter="0"/>
          <w:cols w:space="720"/>
          <w:docGrid w:linePitch="272"/>
        </w:sectPr>
      </w:pPr>
    </w:p>
    <w:p w:rsidR="008B483C" w:rsidRPr="00AE0C6D" w:rsidRDefault="006B2621" w:rsidP="00450AE6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>Приложение № 1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6A7253"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</w:t>
      </w:r>
      <w:r w:rsidR="006A7253">
        <w:rPr>
          <w:kern w:val="2"/>
          <w:sz w:val="28"/>
          <w:szCs w:val="28"/>
        </w:rPr>
        <w:t>Песчанокопского района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8B483C" w:rsidRPr="00AE0C6D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E20F99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 w:rsidR="00D8456B">
        <w:rPr>
          <w:kern w:val="2"/>
          <w:sz w:val="28"/>
          <w:szCs w:val="28"/>
        </w:rPr>
        <w:t xml:space="preserve"> с 2019 г. по 2022 г.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5"/>
        <w:gridCol w:w="3794"/>
        <w:gridCol w:w="1970"/>
        <w:gridCol w:w="1288"/>
        <w:gridCol w:w="1283"/>
        <w:gridCol w:w="2547"/>
        <w:gridCol w:w="1970"/>
        <w:gridCol w:w="1191"/>
      </w:tblGrid>
      <w:tr w:rsidR="00E20F99" w:rsidRPr="00AE0C6D" w:rsidTr="006A162B">
        <w:trPr>
          <w:tblHeader/>
        </w:trPr>
        <w:tc>
          <w:tcPr>
            <w:tcW w:w="98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п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379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граммы,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Соисполнитель, участник, отве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ственный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 исполнение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приятия,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 </w:t>
            </w:r>
          </w:p>
        </w:tc>
        <w:tc>
          <w:tcPr>
            <w:tcW w:w="2571" w:type="dxa"/>
            <w:gridSpan w:val="2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</w:t>
            </w:r>
            <w:r w:rsidR="00C04CFF">
              <w:rPr>
                <w:kern w:val="2"/>
                <w:sz w:val="24"/>
                <w:szCs w:val="24"/>
              </w:rPr>
              <w:t xml:space="preserve">     </w:t>
            </w:r>
            <w:r w:rsidRPr="00AE0C6D">
              <w:rPr>
                <w:kern w:val="2"/>
                <w:sz w:val="24"/>
                <w:szCs w:val="24"/>
              </w:rPr>
              <w:t>не</w:t>
            </w:r>
            <w:r w:rsidR="00C04CFF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реализации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приятия, </w:t>
            </w:r>
          </w:p>
        </w:tc>
        <w:tc>
          <w:tcPr>
            <w:tcW w:w="1191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лями Програ</w:t>
            </w:r>
            <w:r w:rsidRPr="00AE0C6D">
              <w:rPr>
                <w:kern w:val="2"/>
                <w:sz w:val="24"/>
                <w:szCs w:val="24"/>
              </w:rPr>
              <w:t>м</w:t>
            </w:r>
            <w:r w:rsidRPr="00AE0C6D">
              <w:rPr>
                <w:kern w:val="2"/>
                <w:sz w:val="24"/>
                <w:szCs w:val="24"/>
              </w:rPr>
              <w:t>мы (по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E20F99" w:rsidRPr="00AE0C6D" w:rsidTr="006A162B">
        <w:trPr>
          <w:tblHeader/>
        </w:trPr>
        <w:tc>
          <w:tcPr>
            <w:tcW w:w="98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20F99" w:rsidRPr="00AE0C6D" w:rsidRDefault="00E20F99" w:rsidP="00E20F99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5"/>
        <w:gridCol w:w="3704"/>
        <w:gridCol w:w="2060"/>
        <w:gridCol w:w="1289"/>
        <w:gridCol w:w="1284"/>
        <w:gridCol w:w="2220"/>
        <w:gridCol w:w="2297"/>
        <w:gridCol w:w="1189"/>
      </w:tblGrid>
      <w:tr w:rsidR="00E20F99" w:rsidRPr="00AE0C6D" w:rsidTr="006A162B">
        <w:trPr>
          <w:tblHeader/>
        </w:trPr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>
              <w:rPr>
                <w:kern w:val="2"/>
                <w:sz w:val="24"/>
                <w:szCs w:val="24"/>
              </w:rPr>
              <w:t xml:space="preserve">ности активной жизни населения Песчанокопского района </w:t>
            </w:r>
            <w:r w:rsidRPr="00AE0C6D">
              <w:rPr>
                <w:kern w:val="2"/>
                <w:sz w:val="24"/>
                <w:szCs w:val="24"/>
              </w:rPr>
              <w:t>за счет формирования здорового образа жизни и профила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 xml:space="preserve">тики неинфекционных и инфекционных заболеваний взрослых и детей 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Развитие системы профилактики неинфекционных заболеваний и формирования здорового образа жизни, в том числе у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Профилактика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психоактивных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веществ, в том числе у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своевременное в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явление факторов риска неинфекц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онных заболеваний и их коррекция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рост факторов риска неинфекционных заболеваний, увел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чение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и смертности, сн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жение качества жи</w:t>
            </w:r>
            <w:r w:rsidRPr="00AE0C6D">
              <w:rPr>
                <w:kern w:val="2"/>
                <w:sz w:val="24"/>
                <w:szCs w:val="24"/>
              </w:rPr>
              <w:t>з</w:t>
            </w:r>
            <w:r w:rsidRPr="00AE0C6D">
              <w:rPr>
                <w:kern w:val="2"/>
                <w:sz w:val="24"/>
                <w:szCs w:val="24"/>
              </w:rPr>
              <w:t xml:space="preserve">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ее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1.1, 1.2, 1.3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1.2. Разв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тие первичной медико-санитарной помощи, в том числе сельским жителям. Раннее выявление заб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леваний, патологических состо</w:t>
            </w:r>
            <w:r w:rsidRPr="00AE0C6D">
              <w:rPr>
                <w:kern w:val="2"/>
                <w:sz w:val="24"/>
                <w:szCs w:val="24"/>
              </w:rPr>
              <w:t>я</w:t>
            </w:r>
            <w:r w:rsidRPr="00AE0C6D">
              <w:rPr>
                <w:kern w:val="2"/>
                <w:sz w:val="24"/>
                <w:szCs w:val="24"/>
              </w:rPr>
              <w:t>ний и факторов риска их развития, включая проведение профилакт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ческих осмотров населения,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 том числе у детей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улучшение организации оказания первичной медико-санитарной помощи жителям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в целях приближения ее к их месту жительства, месту работы или обучения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эффекти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 xml:space="preserve">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качества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помощи, в том числе жителям сел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ских районов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1.1, 1.2, 1.3,</w:t>
            </w:r>
            <w:r w:rsidRPr="00AE0C6D"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1.4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1.3.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профилактич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ской направленности педиатрич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ской службы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доли детей от 0 до 17 лет, посетивших детские поликлинические отделения с профилактической целью. Раннее выявление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позднее выявление заболеваний, увеличение младенческой и детской смертности, снижение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тельности жизни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1.1, 1.2, 1.3, 1.</w:t>
            </w:r>
            <w:r>
              <w:rPr>
                <w:kern w:val="2"/>
                <w:sz w:val="24"/>
                <w:szCs w:val="24"/>
              </w:rPr>
              <w:t>8</w:t>
            </w:r>
            <w:r w:rsidRPr="00AE0C6D">
              <w:rPr>
                <w:kern w:val="2"/>
                <w:sz w:val="24"/>
                <w:szCs w:val="24"/>
              </w:rPr>
              <w:t>, 1.</w:t>
            </w: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2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Развитие системы профилактики инфекционных заболеваний, включая иммунопрофилактику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1.4. Совершенствование профилактики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туберкулеза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уровня заболеваемости  т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беркулезом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рост заболеваемости и распространения туберкулеза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1.1, 1.2, 1.3, 1.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1.5. Совершенствование профилактики ВИЧ, вирусных гепатитов B и C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своевременное в</w:t>
            </w:r>
            <w:r>
              <w:rPr>
                <w:kern w:val="2"/>
                <w:sz w:val="24"/>
                <w:szCs w:val="24"/>
              </w:rPr>
              <w:t>ы</w:t>
            </w:r>
            <w:r>
              <w:rPr>
                <w:kern w:val="2"/>
                <w:sz w:val="24"/>
                <w:szCs w:val="24"/>
              </w:rPr>
              <w:t>явление</w:t>
            </w:r>
            <w:r w:rsidRPr="00AE0C6D">
              <w:rPr>
                <w:kern w:val="2"/>
                <w:sz w:val="24"/>
                <w:szCs w:val="24"/>
              </w:rPr>
              <w:t xml:space="preserve"> ВИЧ-инфекции, виру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ных гепатитов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 xml:space="preserve"> В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, С, а также против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действие распр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странению данных инфекций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распространение ВИЧ-инфекции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вирусных гепат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тов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 xml:space="preserve"> В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, С среди нас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ления </w:t>
            </w:r>
            <w:r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</w:t>
            </w:r>
            <w:r>
              <w:rPr>
                <w:kern w:val="2"/>
                <w:sz w:val="24"/>
                <w:szCs w:val="24"/>
              </w:rPr>
              <w:t>оказатели 1, 1.6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Задача 3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потребности отдельных категорий граждан в необходимых лекарственных препаратах и медицинских изделиях</w:t>
            </w:r>
            <w:r w:rsidRPr="00536ABE">
              <w:rPr>
                <w:kern w:val="2"/>
                <w:sz w:val="24"/>
                <w:szCs w:val="24"/>
              </w:rPr>
              <w:t>, а также специал</w:t>
            </w:r>
            <w:r w:rsidRPr="00536ABE">
              <w:rPr>
                <w:kern w:val="2"/>
                <w:sz w:val="24"/>
                <w:szCs w:val="24"/>
              </w:rPr>
              <w:t>и</w:t>
            </w:r>
            <w:r w:rsidRPr="00536ABE">
              <w:rPr>
                <w:kern w:val="2"/>
                <w:sz w:val="24"/>
                <w:szCs w:val="24"/>
              </w:rPr>
              <w:t>зированных продуктах лечебного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1.6.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механизмов обеспечения населения лека</w:t>
            </w:r>
            <w:r w:rsidRPr="00AE0C6D">
              <w:rPr>
                <w:kern w:val="2"/>
                <w:sz w:val="24"/>
                <w:szCs w:val="24"/>
              </w:rPr>
              <w:t>р</w:t>
            </w:r>
            <w:r w:rsidRPr="00AE0C6D">
              <w:rPr>
                <w:kern w:val="2"/>
                <w:sz w:val="24"/>
                <w:szCs w:val="24"/>
              </w:rPr>
              <w:t>ственными препаратами,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цинскими изделиями, </w:t>
            </w:r>
            <w:r w:rsidRPr="00536ABE">
              <w:rPr>
                <w:kern w:val="2"/>
                <w:sz w:val="24"/>
                <w:szCs w:val="24"/>
              </w:rPr>
              <w:t>специализ</w:t>
            </w:r>
            <w:r w:rsidRPr="00536ABE">
              <w:rPr>
                <w:kern w:val="2"/>
                <w:sz w:val="24"/>
                <w:szCs w:val="24"/>
              </w:rPr>
              <w:t>и</w:t>
            </w:r>
            <w:r w:rsidRPr="00536ABE">
              <w:rPr>
                <w:kern w:val="2"/>
                <w:sz w:val="24"/>
                <w:szCs w:val="24"/>
              </w:rPr>
              <w:t>рованными продуктами лечебного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обеспеченность жителей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льготными лекарственными препаратами, изделиями медицинского назначения </w:t>
            </w:r>
            <w:r w:rsidRPr="00536ABE">
              <w:rPr>
                <w:kern w:val="2"/>
                <w:sz w:val="24"/>
                <w:szCs w:val="24"/>
              </w:rPr>
              <w:t>и специализированными продуктами лечебного питания для улучшения качества</w:t>
            </w:r>
            <w:r w:rsidRPr="00AE0C6D">
              <w:rPr>
                <w:kern w:val="2"/>
                <w:sz w:val="24"/>
                <w:szCs w:val="24"/>
              </w:rPr>
              <w:t xml:space="preserve">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рост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ных, страдающих определенными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</w:t>
            </w:r>
            <w:r w:rsidRPr="00AE0C6D">
              <w:rPr>
                <w:kern w:val="2"/>
                <w:sz w:val="24"/>
                <w:szCs w:val="24"/>
              </w:rPr>
              <w:t xml:space="preserve"> 1.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4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Дооснащение детских поликлинических отделений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медицинскими изделиями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1.7</w:t>
            </w:r>
            <w:r w:rsidRPr="00AE0C6D">
              <w:rPr>
                <w:kern w:val="2"/>
                <w:sz w:val="24"/>
                <w:szCs w:val="24"/>
              </w:rPr>
              <w:t>. Обе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печение в приоритетном порядке медицинскими изделиями и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здание организационно-планировочных решений вну</w:t>
            </w:r>
            <w:r>
              <w:rPr>
                <w:kern w:val="2"/>
                <w:sz w:val="24"/>
                <w:szCs w:val="24"/>
              </w:rPr>
              <w:t>тре</w:t>
            </w:r>
            <w:r>
              <w:rPr>
                <w:kern w:val="2"/>
                <w:sz w:val="24"/>
                <w:szCs w:val="24"/>
              </w:rPr>
              <w:t>н</w:t>
            </w:r>
            <w:r>
              <w:rPr>
                <w:kern w:val="2"/>
                <w:sz w:val="24"/>
                <w:szCs w:val="24"/>
              </w:rPr>
              <w:lastRenderedPageBreak/>
              <w:t>них пространств медицинских подразделений</w:t>
            </w:r>
            <w:r w:rsidRPr="00AE0C6D">
              <w:rPr>
                <w:kern w:val="2"/>
                <w:sz w:val="24"/>
                <w:szCs w:val="24"/>
              </w:rPr>
              <w:t>, оказывающих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мощь детям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первичной 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доступности и качества первичной медико-санитарной помощи детям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</w:t>
            </w:r>
            <w:r>
              <w:rPr>
                <w:kern w:val="2"/>
                <w:sz w:val="24"/>
                <w:szCs w:val="24"/>
              </w:rPr>
              <w:t xml:space="preserve">  1.11, 4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Задача 5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Создание в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внутренних пространств, обеспечивающих ко</w:t>
            </w:r>
            <w:r w:rsidRPr="00AE0C6D">
              <w:rPr>
                <w:kern w:val="2"/>
                <w:sz w:val="24"/>
                <w:szCs w:val="24"/>
              </w:rPr>
              <w:t>м</w:t>
            </w:r>
            <w:r w:rsidRPr="00AE0C6D">
              <w:rPr>
                <w:kern w:val="2"/>
                <w:sz w:val="24"/>
                <w:szCs w:val="24"/>
              </w:rPr>
              <w:t>фортность пребывания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1.8.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здание 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внутре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них пространств, обеспечива</w:t>
            </w:r>
            <w:r w:rsidRPr="00AE0C6D">
              <w:rPr>
                <w:kern w:val="2"/>
                <w:sz w:val="24"/>
                <w:szCs w:val="24"/>
              </w:rPr>
              <w:t>ю</w:t>
            </w:r>
            <w:r w:rsidRPr="00AE0C6D">
              <w:rPr>
                <w:kern w:val="2"/>
                <w:sz w:val="24"/>
                <w:szCs w:val="24"/>
              </w:rPr>
              <w:t>щих комфортность пребывания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первичной 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комфорта при посещении и детских поликлинических отделений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2 «Совершенствование оказания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специализированной</w:t>
            </w:r>
            <w:proofErr w:type="gramEnd"/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2.1.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туберкулезом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емости,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нас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ления от туберкул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за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от т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2,2.13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2.2.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 лицам, инфиц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рованным вирусом иммунодеф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цита человека, гепатитами B и C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среди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ВИЧ-инфицированных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, повышение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и продолж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тельности их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увеличение риска передачи ВИЧ-инфекции в общей популяции насел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что приведет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к увеличению заб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леваемости ВИЧ-инфекцией, смер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ности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среди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ВИЧ-инфицированных</w:t>
            </w:r>
            <w:proofErr w:type="gramEnd"/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12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11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2.5.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сосудистыми заболеваниями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емости,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 смертности жит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 xml:space="preserve">лей района </w:t>
            </w:r>
            <w:r w:rsidRPr="00AE0C6D">
              <w:rPr>
                <w:kern w:val="2"/>
                <w:sz w:val="24"/>
                <w:szCs w:val="24"/>
              </w:rPr>
              <w:t xml:space="preserve">от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се</w:t>
            </w:r>
            <w:r w:rsidRPr="00AE0C6D">
              <w:rPr>
                <w:kern w:val="2"/>
                <w:sz w:val="24"/>
                <w:szCs w:val="24"/>
              </w:rPr>
              <w:t>р</w:t>
            </w:r>
            <w:r w:rsidRPr="00AE0C6D">
              <w:rPr>
                <w:kern w:val="2"/>
                <w:sz w:val="24"/>
                <w:szCs w:val="24"/>
              </w:rPr>
              <w:t>дечно-сосудистых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смертности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от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сердечно-сосудистых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ваний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6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2.6.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онкологическими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улучшение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ства, увеличение продолжительности жизни, сохранение трудового потенц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ала больных онк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логическими заб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леваниями,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и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населения от онкологических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смертности и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насел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ния от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онкозабол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</w:t>
            </w:r>
            <w:r>
              <w:rPr>
                <w:kern w:val="2"/>
                <w:sz w:val="24"/>
                <w:szCs w:val="24"/>
              </w:rPr>
              <w:t>3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7,2.8,  2.9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2.7.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скорой, в том числе скорой специализир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ванной, медицинской помощи,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дицинской эвакуации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сокращение пери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да ожидания скорой медицинской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мощи больным с различными нео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lastRenderedPageBreak/>
              <w:t>ложными состоян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несвоевременное оказание скорой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дицинской помощи больным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2.17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14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2.8.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оказания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 пострадавшим при дорожно-транспортных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исшествиях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колич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умерших в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зультате дорожно-транспортных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исшествий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смертности 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результате доро</w:t>
            </w:r>
            <w:r w:rsidRPr="00AE0C6D">
              <w:rPr>
                <w:kern w:val="2"/>
                <w:sz w:val="24"/>
                <w:szCs w:val="24"/>
              </w:rPr>
              <w:t>ж</w:t>
            </w:r>
            <w:r w:rsidRPr="00AE0C6D">
              <w:rPr>
                <w:kern w:val="2"/>
                <w:sz w:val="24"/>
                <w:szCs w:val="24"/>
              </w:rPr>
              <w:t>но-транспортных происшествий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1, 2, 2.2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11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2.9.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системы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ния медицинской помощи бол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ным прочими заболеваниями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ства оказания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цинской помощи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качества диагностики и ок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зания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Цель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условий для оказания доступной и качественной медицинской помощи детям и матерям; улучшение состояния здоровья детей и мат</w:t>
            </w:r>
            <w:r w:rsidRPr="00AE0C6D">
              <w:rPr>
                <w:sz w:val="24"/>
                <w:szCs w:val="24"/>
              </w:rPr>
              <w:t>е</w:t>
            </w:r>
            <w:r w:rsidRPr="00AE0C6D">
              <w:rPr>
                <w:sz w:val="24"/>
                <w:szCs w:val="24"/>
              </w:rPr>
              <w:t>рей; снижение материнской, младенческой и детской смертности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3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Повышение доступности и качества медицинской помощи матерям и детям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3.1.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вершенствование службы род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вспоможения путем дальнейшего  развития трехуровневой системы оказания медицинской помощи на основе развития сети перинатал</w:t>
            </w:r>
            <w:r w:rsidRPr="00AE0C6D">
              <w:rPr>
                <w:kern w:val="2"/>
                <w:sz w:val="24"/>
                <w:szCs w:val="24"/>
              </w:rPr>
              <w:t>ь</w:t>
            </w:r>
            <w:r w:rsidRPr="00AE0C6D">
              <w:rPr>
                <w:kern w:val="2"/>
                <w:sz w:val="24"/>
                <w:szCs w:val="24"/>
              </w:rPr>
              <w:t>ных центров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младе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ческой смертности от врожденных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роков, наследстве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ных болезней, а также снижение уровня детской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валидности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младенческой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детской смертн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рост уровня забол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ваемости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 детей, увеличение показателя перви</w:t>
            </w:r>
            <w:r w:rsidRPr="00AE0C6D">
              <w:rPr>
                <w:kern w:val="2"/>
                <w:sz w:val="24"/>
                <w:szCs w:val="24"/>
              </w:rPr>
              <w:t>ч</w:t>
            </w:r>
            <w:r w:rsidRPr="00AE0C6D">
              <w:rPr>
                <w:kern w:val="2"/>
                <w:sz w:val="24"/>
                <w:szCs w:val="24"/>
              </w:rPr>
              <w:t>ной инвалидности среди детского нас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2, 3.1, 3.2, 3.3, 3.4, 3,5, 3.6, 3.7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lastRenderedPageBreak/>
              <w:t>П</w:t>
            </w:r>
            <w:r w:rsidRPr="00AE0C6D">
              <w:rPr>
                <w:kern w:val="2"/>
                <w:sz w:val="24"/>
                <w:szCs w:val="24"/>
              </w:rPr>
              <w:t>рофилактика и снижение количества абортов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17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</w:t>
            </w:r>
            <w:r>
              <w:rPr>
                <w:kern w:val="2"/>
                <w:sz w:val="24"/>
                <w:szCs w:val="24"/>
              </w:rPr>
              <w:t>2</w:t>
            </w:r>
            <w:r w:rsidRPr="00AE0C6D">
              <w:rPr>
                <w:kern w:val="2"/>
                <w:sz w:val="24"/>
                <w:szCs w:val="24"/>
              </w:rPr>
              <w:t>. 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филактика абортов.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числа абортов,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матери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</w:t>
            </w:r>
            <w:proofErr w:type="gramEnd"/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младенческой смертности,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а также увеличение продолжительности жизни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теля абортов среди женщин фертильн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го возраста, увел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чение материнской и младенческой смертности, сниж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ние продолжитель</w:t>
            </w:r>
            <w:r w:rsidRPr="00AE0C6D">
              <w:rPr>
                <w:kern w:val="2"/>
                <w:sz w:val="24"/>
                <w:szCs w:val="24"/>
              </w:rPr>
              <w:softHyphen/>
              <w:t>ности жизни при рождении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</w:t>
            </w:r>
            <w:r>
              <w:rPr>
                <w:kern w:val="2"/>
                <w:sz w:val="24"/>
                <w:szCs w:val="24"/>
              </w:rPr>
              <w:t xml:space="preserve"> 4</w:t>
            </w:r>
            <w:r w:rsidRPr="00AE0C6D">
              <w:rPr>
                <w:kern w:val="2"/>
                <w:sz w:val="24"/>
                <w:szCs w:val="24"/>
              </w:rPr>
              <w:t xml:space="preserve"> «Оказание паллиативной помощи, в том числе детям»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</w:t>
            </w:r>
            <w:r>
              <w:rPr>
                <w:sz w:val="24"/>
                <w:szCs w:val="24"/>
              </w:rP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паллиативной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.1.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ние паллиативной помощи взро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 xml:space="preserve">лым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эффекти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>ной службы палли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тивной помощи н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излечимым пацие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там, повышение 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чества жизни неиз</w:t>
            </w:r>
            <w:r w:rsidRPr="00AE0C6D">
              <w:rPr>
                <w:kern w:val="2"/>
                <w:sz w:val="24"/>
                <w:szCs w:val="24"/>
              </w:rPr>
              <w:softHyphen/>
              <w:t>лечимых пациентов и их родственников, решение вопросов медицинской био</w:t>
            </w:r>
            <w:r w:rsidRPr="00AE0C6D">
              <w:rPr>
                <w:kern w:val="2"/>
                <w:sz w:val="24"/>
                <w:szCs w:val="24"/>
              </w:rPr>
              <w:t>э</w:t>
            </w:r>
            <w:r w:rsidRPr="00AE0C6D">
              <w:rPr>
                <w:kern w:val="2"/>
                <w:sz w:val="24"/>
                <w:szCs w:val="24"/>
              </w:rPr>
              <w:t xml:space="preserve">тики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неизлечимых пац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ентов и их родстве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ников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тель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.2. 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ние паллиативной помощи детям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благопр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ятных условий для оказания палли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тивной помощи д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тям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снижение качества жизни детей, ну</w:t>
            </w:r>
            <w:r w:rsidRPr="00AE0C6D">
              <w:rPr>
                <w:kern w:val="2"/>
                <w:sz w:val="24"/>
                <w:szCs w:val="24"/>
              </w:rPr>
              <w:t>ж</w:t>
            </w:r>
            <w:r w:rsidRPr="00AE0C6D">
              <w:rPr>
                <w:kern w:val="2"/>
                <w:sz w:val="24"/>
                <w:szCs w:val="24"/>
              </w:rPr>
              <w:t xml:space="preserve">дающихся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оказании палли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тивной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</w:t>
            </w:r>
            <w:r>
              <w:rPr>
                <w:kern w:val="2"/>
                <w:sz w:val="24"/>
                <w:szCs w:val="24"/>
              </w:rPr>
              <w:t>каз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тель 4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 xml:space="preserve"> «Развитие медицинской реабилитации и санаторно-курортного лечения, в том числе детей»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Увеличение продолжительности активного периода жизни населения, предупреждение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>и снижение уровня взрослой и детской инвалидности населения от наиболее распространенных хронических заболеваний и травм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Задача 1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 xml:space="preserve">Повышение доступности и качества оказания реабилитационной медицинской помощи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.1. Разв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тие медицинской реабилитации,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полного цикла оказания э</w:t>
            </w:r>
            <w:r w:rsidRPr="00AE0C6D">
              <w:rPr>
                <w:kern w:val="2"/>
                <w:sz w:val="24"/>
                <w:szCs w:val="24"/>
              </w:rPr>
              <w:t>ф</w:t>
            </w:r>
            <w:r w:rsidRPr="00AE0C6D">
              <w:rPr>
                <w:kern w:val="2"/>
                <w:sz w:val="24"/>
                <w:szCs w:val="24"/>
              </w:rPr>
              <w:t>фективной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цинской помощи, в том числе детям: ранняя диагностика – своевременное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лечение –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ская реабилитация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сроков временной нетруд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спо</w:t>
            </w:r>
            <w:r w:rsidRPr="00AE0C6D">
              <w:rPr>
                <w:kern w:val="2"/>
                <w:sz w:val="24"/>
                <w:szCs w:val="24"/>
              </w:rPr>
              <w:softHyphen/>
              <w:t>собности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.2. Разв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тие санаторно-курортного леч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ния,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охвата санаторно-курортным лечен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ем пациентов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увеличение уровня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населения Росто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 xml:space="preserve">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6 «Кадровое обеспечение системы здравоохранения»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Обеспечение  системы здравоохранения квалифицированными кадрами,</w:t>
            </w:r>
            <w:r>
              <w:rPr>
                <w:kern w:val="2"/>
                <w:sz w:val="24"/>
                <w:szCs w:val="24"/>
              </w:rPr>
              <w:t xml:space="preserve"> в первую очередь специалистами,</w:t>
            </w:r>
            <w:r w:rsidRPr="00AE0C6D">
              <w:rPr>
                <w:kern w:val="2"/>
                <w:sz w:val="24"/>
                <w:szCs w:val="24"/>
              </w:rPr>
              <w:t xml:space="preserve"> оказывающих медицинскую помощь в амбулаторных условиях</w:t>
            </w:r>
            <w:proofErr w:type="gramEnd"/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№1 подпрограммы 6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Проведение оценки уровня квалификации и набора компетенций медицинских работников, необходимых для занятия профессиональной де</w:t>
            </w:r>
            <w:r w:rsidRPr="00AE0C6D">
              <w:rPr>
                <w:kern w:val="2"/>
                <w:sz w:val="24"/>
                <w:szCs w:val="24"/>
              </w:rPr>
              <w:t>я</w:t>
            </w:r>
            <w:r w:rsidRPr="00AE0C6D">
              <w:rPr>
                <w:kern w:val="2"/>
                <w:sz w:val="24"/>
                <w:szCs w:val="24"/>
              </w:rPr>
              <w:t>тельностью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6.1.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вышение квалификации и профе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сиональная переподготовка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цинских работников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lastRenderedPageBreak/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уд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влетворенности населения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качеством оказыв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емой медицинской помощи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снижение уровня квалификации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цинских работников,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несоблюдение тр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бований, предъявл</w:t>
            </w:r>
            <w:r w:rsidRPr="00AE0C6D">
              <w:rPr>
                <w:kern w:val="2"/>
                <w:sz w:val="24"/>
                <w:szCs w:val="24"/>
              </w:rPr>
              <w:t>я</w:t>
            </w:r>
            <w:r w:rsidRPr="00AE0C6D">
              <w:rPr>
                <w:kern w:val="2"/>
                <w:sz w:val="24"/>
                <w:szCs w:val="24"/>
              </w:rPr>
              <w:t xml:space="preserve">емых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к уровню подготовки специалистов в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ответствии с де</w:t>
            </w:r>
            <w:r w:rsidRPr="00AE0C6D">
              <w:rPr>
                <w:kern w:val="2"/>
                <w:sz w:val="24"/>
                <w:szCs w:val="24"/>
              </w:rPr>
              <w:t>й</w:t>
            </w:r>
            <w:r w:rsidRPr="00AE0C6D">
              <w:rPr>
                <w:kern w:val="2"/>
                <w:sz w:val="24"/>
                <w:szCs w:val="24"/>
              </w:rPr>
              <w:t>ствующим законода</w:t>
            </w:r>
            <w:r w:rsidRPr="00AE0C6D">
              <w:rPr>
                <w:kern w:val="2"/>
                <w:sz w:val="24"/>
                <w:szCs w:val="24"/>
              </w:rPr>
              <w:softHyphen/>
              <w:t>тельством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</w:t>
            </w:r>
            <w:r>
              <w:rPr>
                <w:kern w:val="2"/>
                <w:sz w:val="24"/>
                <w:szCs w:val="24"/>
              </w:rPr>
              <w:t>ат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ли 5, 6.1, 6.6, 6.7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Задача №2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Устранение дисбаланса в распределении медицинских кадров в трехуровневой системе оказания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6.2. П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вышение престижа медицинских специальностей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кадрового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невыполнение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 приведет к оттоку медицинских специалистов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из отрасли и к ув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личению дефицита медицинских кадров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ли 5, 6.3, 6.4, 6.5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№3 подпрограммы 6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дефицита медицинских кадров, в пе</w:t>
            </w:r>
            <w:r>
              <w:rPr>
                <w:kern w:val="2"/>
                <w:sz w:val="24"/>
                <w:szCs w:val="24"/>
              </w:rPr>
              <w:t>рвую очередь специалистов</w:t>
            </w:r>
            <w:r w:rsidRPr="00AE0C6D">
              <w:rPr>
                <w:kern w:val="2"/>
                <w:sz w:val="24"/>
                <w:szCs w:val="24"/>
              </w:rPr>
              <w:t>, оказывающих медицинскую помощь в амбулаторных условиях</w:t>
            </w:r>
          </w:p>
        </w:tc>
      </w:tr>
      <w:tr w:rsidR="00E20F99" w:rsidRPr="00AE0C6D" w:rsidTr="006A162B">
        <w:trPr>
          <w:trHeight w:val="700"/>
        </w:trPr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6.3. Соц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альная поддержка отдельных кат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горий медицинских работников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кадрового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укомпле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то</w:t>
            </w:r>
            <w:r w:rsidRPr="00AE0C6D">
              <w:rPr>
                <w:kern w:val="2"/>
                <w:sz w:val="24"/>
                <w:szCs w:val="24"/>
              </w:rPr>
              <w:softHyphen/>
              <w:t>ванности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цинскими специал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стами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территориях, тр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диционно испыт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 xml:space="preserve">вающих потребность в специалистах,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квалификации сре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 xml:space="preserve">них медицинских </w:t>
            </w:r>
            <w:r w:rsidRPr="00AE0C6D">
              <w:rPr>
                <w:kern w:val="2"/>
                <w:sz w:val="24"/>
                <w:szCs w:val="24"/>
              </w:rPr>
              <w:lastRenderedPageBreak/>
              <w:t>работников, а также снижение качества оказываемых мед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цинских услуг в данных территориях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тель 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Подпрограмма 7 «Экспертиза и контрольно-надзорные функции в сфере охраны здоровья»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7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оказания медицинской помощи в соответствии со стандартами и порядками оказания медицинской помощи и обеспечение сан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тарно-эпидемиологического благополучия населения </w:t>
            </w:r>
            <w:r>
              <w:rPr>
                <w:kern w:val="2"/>
                <w:sz w:val="24"/>
                <w:szCs w:val="24"/>
              </w:rPr>
              <w:t>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путем профилактики возникновения и распространения инфекц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онных и паразитарных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Задача 1 подпрограммы 7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эффективной системы управления качеством в здравоохранении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7.1. Ко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троль качества и безопасности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дицинской деятельности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 в с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ответствии с поря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ками оказания м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дицинской помощи и на основе ста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дартов медицинской помощи, выполн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ние плана проверок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тивного контроля в системе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нения;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ской помощи нена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лежащего качества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7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Достижение санитарно-эпидемиологического благополучия населения </w:t>
            </w:r>
            <w:r>
              <w:rPr>
                <w:sz w:val="24"/>
                <w:szCs w:val="24"/>
              </w:rPr>
              <w:t>района</w:t>
            </w:r>
            <w:r w:rsidRPr="00AE0C6D">
              <w:rPr>
                <w:sz w:val="24"/>
                <w:szCs w:val="24"/>
              </w:rPr>
              <w:t xml:space="preserve"> путем снижения активности переносчиков и оздоровления пр</w:t>
            </w:r>
            <w:r w:rsidRPr="00AE0C6D">
              <w:rPr>
                <w:sz w:val="24"/>
                <w:szCs w:val="24"/>
              </w:rPr>
              <w:t>и</w:t>
            </w:r>
            <w:r w:rsidRPr="00AE0C6D">
              <w:rPr>
                <w:sz w:val="24"/>
                <w:szCs w:val="24"/>
              </w:rPr>
              <w:t xml:space="preserve">родных очагов инфекционных заболеваний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7.3. Орг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низация обеспечения санитарно-эпидемиологического благопол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>чия населения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РО;</w:t>
            </w:r>
          </w:p>
          <w:p w:rsidR="00E20F99" w:rsidRPr="00AE0C6D" w:rsidRDefault="00E20F99" w:rsidP="005311D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МБУЗ «ЦРБ» Пе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чанокопского ра</w:t>
            </w:r>
            <w:r>
              <w:rPr>
                <w:kern w:val="2"/>
                <w:sz w:val="24"/>
                <w:szCs w:val="24"/>
              </w:rPr>
              <w:t>й</w:t>
            </w:r>
            <w:r>
              <w:rPr>
                <w:kern w:val="2"/>
                <w:sz w:val="24"/>
                <w:szCs w:val="24"/>
              </w:rPr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емости природно-очаговыми инфе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циями до уровня спорадических сл</w:t>
            </w:r>
            <w:r w:rsidRPr="00AE0C6D">
              <w:rPr>
                <w:kern w:val="2"/>
                <w:sz w:val="24"/>
                <w:szCs w:val="24"/>
              </w:rPr>
              <w:t>у</w:t>
            </w:r>
            <w:r w:rsidRPr="00AE0C6D">
              <w:rPr>
                <w:kern w:val="2"/>
                <w:sz w:val="24"/>
                <w:szCs w:val="24"/>
              </w:rPr>
              <w:t xml:space="preserve">чаев, стабилизация заболеваемости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крымской геморр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гической лихора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кой, предупрежд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ние вспышек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фекционных и пар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зитарных заболев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ний, в том числе заболеваемости особо опасными инфекциями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распространение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болеваемости пр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родно-очаговыми инфекциями;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возникновение вспышек инфекц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онных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и паразитарных 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болеваний на терр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 xml:space="preserve">тории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>, в том числе заболеваем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особо опасными инфекциями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Подпрограмма 8 . «Управление развитием отрасли»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8 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оказания медицинской помощи на основе совершенствования информационно-технологического обеспечения деятельн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сти медицинских и фармацевтических организаций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подпрограммы 8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единого информационного пространства для всех заинтересованных сторон: пациентов, врачей, организаций и органов управления здравоохранением; обеспечение работоспособности регионального сегмента единой государственной информационной системы в сфере здрав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охранения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8.1. И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форматизация здравоохранения, включая развитие телемедицины,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механизмов взаимоде</w:t>
            </w:r>
            <w:r w:rsidRPr="00AE0C6D">
              <w:rPr>
                <w:kern w:val="2"/>
                <w:sz w:val="24"/>
                <w:szCs w:val="24"/>
              </w:rPr>
              <w:t>й</w:t>
            </w:r>
            <w:r w:rsidRPr="00AE0C6D">
              <w:rPr>
                <w:kern w:val="2"/>
                <w:sz w:val="24"/>
                <w:szCs w:val="24"/>
              </w:rPr>
              <w:t>ствия медицинских организаций на основе единой государственной информационной системы в сфере здравоохранения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AE0C6D">
              <w:rPr>
                <w:kern w:val="2"/>
                <w:sz w:val="24"/>
                <w:szCs w:val="24"/>
              </w:rPr>
              <w:t>минздрав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РО, учреждения здр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воохранения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эффе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>тивности управл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ния в сфере здрав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охранения и пов</w:t>
            </w:r>
            <w:r w:rsidRPr="00AE0C6D">
              <w:rPr>
                <w:kern w:val="2"/>
                <w:sz w:val="24"/>
                <w:szCs w:val="24"/>
              </w:rPr>
              <w:t>ы</w:t>
            </w:r>
            <w:r w:rsidRPr="00AE0C6D">
              <w:rPr>
                <w:kern w:val="2"/>
                <w:sz w:val="24"/>
                <w:szCs w:val="24"/>
              </w:rPr>
              <w:t>шение качества ок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зания медицинской помощи на основе информационно-технологической поддержки;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формирование ед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ной информацио</w:t>
            </w:r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ной системы и ст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тистической отче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>ности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нения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низкая эффекти</w:t>
            </w:r>
            <w:r w:rsidRPr="00AE0C6D">
              <w:rPr>
                <w:kern w:val="2"/>
                <w:sz w:val="24"/>
                <w:szCs w:val="24"/>
              </w:rPr>
              <w:t>в</w:t>
            </w:r>
            <w:r w:rsidRPr="00AE0C6D">
              <w:rPr>
                <w:kern w:val="2"/>
                <w:sz w:val="24"/>
                <w:szCs w:val="24"/>
              </w:rPr>
              <w:t xml:space="preserve">ность управления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сфере здравоохр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 xml:space="preserve">нения;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единой информационной системы и статист</w:t>
            </w:r>
            <w:r w:rsidRPr="00AE0C6D">
              <w:rPr>
                <w:kern w:val="2"/>
                <w:sz w:val="24"/>
                <w:szCs w:val="24"/>
              </w:rPr>
              <w:t>и</w:t>
            </w:r>
            <w:r w:rsidRPr="00AE0C6D">
              <w:rPr>
                <w:kern w:val="2"/>
                <w:sz w:val="24"/>
                <w:szCs w:val="24"/>
              </w:rPr>
              <w:t>ческой отчетности здравоохранения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</w:t>
            </w:r>
            <w:r w:rsidRPr="00AE0C6D">
              <w:rPr>
                <w:kern w:val="2"/>
                <w:sz w:val="24"/>
                <w:szCs w:val="24"/>
              </w:rPr>
              <w:t>а</w:t>
            </w:r>
            <w:r w:rsidRPr="00AE0C6D">
              <w:rPr>
                <w:kern w:val="2"/>
                <w:sz w:val="24"/>
                <w:szCs w:val="24"/>
              </w:rPr>
              <w:t>тель 8.1</w:t>
            </w:r>
          </w:p>
        </w:tc>
      </w:tr>
    </w:tbl>
    <w:p w:rsidR="00E20F99" w:rsidRPr="00AE0C6D" w:rsidRDefault="00E20F99" w:rsidP="00E20F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B483C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2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    </w:t>
      </w:r>
      <w:r>
        <w:rPr>
          <w:kern w:val="2"/>
          <w:sz w:val="28"/>
          <w:szCs w:val="28"/>
        </w:rPr>
        <w:t>Песчанокопского района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D8456B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>
        <w:rPr>
          <w:kern w:val="2"/>
          <w:sz w:val="28"/>
          <w:szCs w:val="28"/>
        </w:rPr>
        <w:t xml:space="preserve"> с 2023 г. по 2030 г.</w:t>
      </w:r>
    </w:p>
    <w:p w:rsidR="00D8456B" w:rsidRPr="00AE0C6D" w:rsidRDefault="00D8456B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5"/>
        <w:gridCol w:w="3794"/>
        <w:gridCol w:w="1970"/>
        <w:gridCol w:w="1288"/>
        <w:gridCol w:w="1283"/>
        <w:gridCol w:w="2547"/>
        <w:gridCol w:w="1970"/>
        <w:gridCol w:w="1191"/>
      </w:tblGrid>
      <w:tr w:rsidR="008B483C" w:rsidRPr="00AE0C6D" w:rsidTr="006A162B">
        <w:trPr>
          <w:tblHeader/>
        </w:trPr>
        <w:tc>
          <w:tcPr>
            <w:tcW w:w="984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AE0C6D">
              <w:rPr>
                <w:kern w:val="2"/>
                <w:sz w:val="24"/>
                <w:szCs w:val="24"/>
              </w:rPr>
              <w:t>п</w:t>
            </w:r>
            <w:proofErr w:type="gramEnd"/>
            <w:r w:rsidRPr="00AE0C6D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3794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граммы,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Соисполнитель, участник, отве</w:t>
            </w:r>
            <w:r w:rsidRPr="00AE0C6D">
              <w:rPr>
                <w:kern w:val="2"/>
                <w:sz w:val="24"/>
                <w:szCs w:val="24"/>
              </w:rPr>
              <w:t>т</w:t>
            </w:r>
            <w:r w:rsidRPr="00AE0C6D">
              <w:rPr>
                <w:kern w:val="2"/>
                <w:sz w:val="24"/>
                <w:szCs w:val="24"/>
              </w:rPr>
              <w:t xml:space="preserve">ственный 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 исполнение основного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>приятия,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 </w:t>
            </w:r>
          </w:p>
        </w:tc>
        <w:tc>
          <w:tcPr>
            <w:tcW w:w="2571" w:type="dxa"/>
            <w:gridSpan w:val="2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</w:t>
            </w:r>
            <w:proofErr w:type="spellStart"/>
            <w:r w:rsidRPr="00AE0C6D">
              <w:rPr>
                <w:kern w:val="2"/>
                <w:sz w:val="24"/>
                <w:szCs w:val="24"/>
              </w:rPr>
              <w:t>н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реализации</w:t>
            </w:r>
            <w:proofErr w:type="spellEnd"/>
            <w:r w:rsidRPr="00AE0C6D">
              <w:rPr>
                <w:kern w:val="2"/>
                <w:sz w:val="24"/>
                <w:szCs w:val="24"/>
              </w:rPr>
              <w:t xml:space="preserve"> о</w:t>
            </w:r>
            <w:r w:rsidRPr="00AE0C6D">
              <w:rPr>
                <w:kern w:val="2"/>
                <w:sz w:val="24"/>
                <w:szCs w:val="24"/>
              </w:rPr>
              <w:t>с</w:t>
            </w:r>
            <w:r w:rsidRPr="00AE0C6D">
              <w:rPr>
                <w:kern w:val="2"/>
                <w:sz w:val="24"/>
                <w:szCs w:val="24"/>
              </w:rPr>
              <w:t>новного мер</w:t>
            </w:r>
            <w:r w:rsidRPr="00AE0C6D">
              <w:rPr>
                <w:kern w:val="2"/>
                <w:sz w:val="24"/>
                <w:szCs w:val="24"/>
              </w:rPr>
              <w:t>о</w:t>
            </w:r>
            <w:r w:rsidRPr="00AE0C6D">
              <w:rPr>
                <w:kern w:val="2"/>
                <w:sz w:val="24"/>
                <w:szCs w:val="24"/>
              </w:rPr>
              <w:t xml:space="preserve">приятия, </w:t>
            </w:r>
          </w:p>
        </w:tc>
        <w:tc>
          <w:tcPr>
            <w:tcW w:w="1191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лями Програ</w:t>
            </w:r>
            <w:r w:rsidRPr="00AE0C6D">
              <w:rPr>
                <w:kern w:val="2"/>
                <w:sz w:val="24"/>
                <w:szCs w:val="24"/>
              </w:rPr>
              <w:t>м</w:t>
            </w:r>
            <w:r w:rsidRPr="00AE0C6D">
              <w:rPr>
                <w:kern w:val="2"/>
                <w:sz w:val="24"/>
                <w:szCs w:val="24"/>
              </w:rPr>
              <w:t>мы (по</w:t>
            </w:r>
            <w:r w:rsidRPr="00AE0C6D">
              <w:rPr>
                <w:kern w:val="2"/>
                <w:sz w:val="24"/>
                <w:szCs w:val="24"/>
              </w:rPr>
              <w:t>д</w:t>
            </w:r>
            <w:r w:rsidRPr="00AE0C6D">
              <w:rPr>
                <w:kern w:val="2"/>
                <w:sz w:val="24"/>
                <w:szCs w:val="24"/>
              </w:rPr>
              <w:t>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8B483C" w:rsidRPr="00AE0C6D" w:rsidTr="006A162B">
        <w:trPr>
          <w:tblHeader/>
        </w:trPr>
        <w:tc>
          <w:tcPr>
            <w:tcW w:w="984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</w:t>
            </w:r>
            <w:r w:rsidRPr="00AE0C6D">
              <w:rPr>
                <w:kern w:val="2"/>
                <w:sz w:val="24"/>
                <w:szCs w:val="24"/>
              </w:rPr>
              <w:t>е</w:t>
            </w:r>
            <w:r w:rsidRPr="00AE0C6D">
              <w:rPr>
                <w:kern w:val="2"/>
                <w:sz w:val="24"/>
                <w:szCs w:val="24"/>
              </w:rPr>
              <w:t>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483C" w:rsidRPr="00AE0C6D" w:rsidRDefault="008B483C" w:rsidP="008B483C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7"/>
        <w:gridCol w:w="3704"/>
        <w:gridCol w:w="2059"/>
        <w:gridCol w:w="1289"/>
        <w:gridCol w:w="1284"/>
        <w:gridCol w:w="2220"/>
        <w:gridCol w:w="2296"/>
        <w:gridCol w:w="1189"/>
      </w:tblGrid>
      <w:tr w:rsidR="008B483C" w:rsidRPr="00AE0C6D" w:rsidTr="006A162B">
        <w:trPr>
          <w:tblHeader/>
        </w:trPr>
        <w:tc>
          <w:tcPr>
            <w:tcW w:w="986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B051C0" w:rsidRPr="00AE0C6D" w:rsidTr="006A162B">
        <w:tc>
          <w:tcPr>
            <w:tcW w:w="15027" w:type="dxa"/>
            <w:gridSpan w:val="8"/>
          </w:tcPr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B051C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CA0D6D" w:rsidRPr="00AE0C6D" w:rsidTr="006A162B">
        <w:tc>
          <w:tcPr>
            <w:tcW w:w="15027" w:type="dxa"/>
            <w:gridSpan w:val="8"/>
          </w:tcPr>
          <w:p w:rsidR="005700B5" w:rsidRPr="00AE0C6D" w:rsidRDefault="00CA0D6D" w:rsidP="005700B5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CA0D6D" w:rsidRPr="00AE0C6D" w:rsidRDefault="006B737A" w:rsidP="006A7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 w:rsidR="006A7253">
              <w:rPr>
                <w:kern w:val="2"/>
                <w:sz w:val="24"/>
                <w:szCs w:val="24"/>
              </w:rPr>
              <w:t>ности активной жизни населения Песчанокопского района</w:t>
            </w:r>
            <w:r w:rsidR="00920C69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за счет формирования здорового образа жизни и профила</w:t>
            </w:r>
            <w:r w:rsidRPr="00AE0C6D">
              <w:rPr>
                <w:kern w:val="2"/>
                <w:sz w:val="24"/>
                <w:szCs w:val="24"/>
              </w:rPr>
              <w:t>к</w:t>
            </w:r>
            <w:r w:rsidRPr="00AE0C6D">
              <w:rPr>
                <w:kern w:val="2"/>
                <w:sz w:val="24"/>
                <w:szCs w:val="24"/>
              </w:rPr>
              <w:t xml:space="preserve">тики неинфекционных и инфекционных заболеваний взрослых и детей  </w:t>
            </w:r>
          </w:p>
        </w:tc>
      </w:tr>
      <w:tr w:rsidR="00CA0D6D" w:rsidRPr="00AE0C6D" w:rsidTr="006A162B">
        <w:tc>
          <w:tcPr>
            <w:tcW w:w="15027" w:type="dxa"/>
            <w:gridSpan w:val="8"/>
          </w:tcPr>
          <w:p w:rsidR="00CA0D6D" w:rsidRPr="00AE0C6D" w:rsidRDefault="00CA0D6D" w:rsidP="002B7E75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5700B5" w:rsidRPr="00AE0C6D" w:rsidRDefault="007C3514" w:rsidP="007C3514">
            <w:pPr>
              <w:pStyle w:val="ConsPlusCell"/>
              <w:jc w:val="center"/>
            </w:pPr>
            <w:r w:rsidRPr="00AE0C6D">
              <w:t>Развитие системы профилактики неинфекционных заболеваний и формирования здорового образа жизни, в том числе у детей</w:t>
            </w:r>
          </w:p>
        </w:tc>
      </w:tr>
      <w:tr w:rsidR="00374730" w:rsidRPr="00AE0C6D" w:rsidTr="006A162B">
        <w:tc>
          <w:tcPr>
            <w:tcW w:w="986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 xml:space="preserve">Основное мероприятие 1.1. Информирование населения Песчанокопского района, в том числе через средства массовой информации, о возможности </w:t>
            </w:r>
            <w:r w:rsidRPr="00B447BD">
              <w:rPr>
                <w:sz w:val="24"/>
                <w:szCs w:val="24"/>
              </w:rPr>
              <w:lastRenderedPageBreak/>
              <w:t>распространения социально-значимых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возникновения и о возникновении эпидемий.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lastRenderedPageBreak/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Администрация Пе</w:t>
            </w:r>
            <w:r w:rsidRPr="00B447BD">
              <w:rPr>
                <w:spacing w:val="-16"/>
              </w:rPr>
              <w:t>с</w:t>
            </w:r>
            <w:r w:rsidRPr="00B447BD">
              <w:rPr>
                <w:spacing w:val="-16"/>
              </w:rPr>
              <w:t>чанокопского района</w:t>
            </w:r>
          </w:p>
        </w:tc>
        <w:tc>
          <w:tcPr>
            <w:tcW w:w="1289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своевременное в</w:t>
            </w:r>
            <w:r w:rsidRPr="00B447BD">
              <w:rPr>
                <w:kern w:val="2"/>
                <w:sz w:val="24"/>
                <w:szCs w:val="24"/>
              </w:rPr>
              <w:t>ы</w:t>
            </w:r>
            <w:r w:rsidRPr="00B447BD">
              <w:rPr>
                <w:kern w:val="2"/>
                <w:sz w:val="24"/>
                <w:szCs w:val="24"/>
              </w:rPr>
              <w:t>явление факторов риска неинфекц</w:t>
            </w:r>
            <w:r w:rsidRPr="00B447BD">
              <w:rPr>
                <w:kern w:val="2"/>
                <w:sz w:val="24"/>
                <w:szCs w:val="24"/>
              </w:rPr>
              <w:t>и</w:t>
            </w:r>
            <w:r w:rsidRPr="00B447BD">
              <w:rPr>
                <w:kern w:val="2"/>
                <w:sz w:val="24"/>
                <w:szCs w:val="24"/>
              </w:rPr>
              <w:t>онных заболеваний и их коррекция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6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рост факторов риска неинфекционных заболеваний, увел</w:t>
            </w:r>
            <w:r w:rsidRPr="00B447BD">
              <w:rPr>
                <w:kern w:val="2"/>
                <w:sz w:val="24"/>
                <w:szCs w:val="24"/>
              </w:rPr>
              <w:t>и</w:t>
            </w:r>
            <w:r w:rsidRPr="00B447BD">
              <w:rPr>
                <w:kern w:val="2"/>
                <w:sz w:val="24"/>
                <w:szCs w:val="24"/>
              </w:rPr>
              <w:t>чение заболеваем</w:t>
            </w:r>
            <w:r w:rsidRPr="00B447BD">
              <w:rPr>
                <w:kern w:val="2"/>
                <w:sz w:val="24"/>
                <w:szCs w:val="24"/>
              </w:rPr>
              <w:t>о</w:t>
            </w:r>
            <w:r w:rsidRPr="00B447BD">
              <w:rPr>
                <w:kern w:val="2"/>
                <w:sz w:val="24"/>
                <w:szCs w:val="24"/>
              </w:rPr>
              <w:t xml:space="preserve">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>и смертности, сн</w:t>
            </w:r>
            <w:r w:rsidRPr="00B447BD">
              <w:rPr>
                <w:kern w:val="2"/>
                <w:sz w:val="24"/>
                <w:szCs w:val="24"/>
              </w:rPr>
              <w:t>и</w:t>
            </w:r>
            <w:r w:rsidRPr="00B447BD">
              <w:rPr>
                <w:kern w:val="2"/>
                <w:sz w:val="24"/>
                <w:szCs w:val="24"/>
              </w:rPr>
              <w:t>жение качества жи</w:t>
            </w:r>
            <w:r w:rsidRPr="00B447BD">
              <w:rPr>
                <w:kern w:val="2"/>
                <w:sz w:val="24"/>
                <w:szCs w:val="24"/>
              </w:rPr>
              <w:t>з</w:t>
            </w:r>
            <w:r w:rsidRPr="00B447BD">
              <w:rPr>
                <w:kern w:val="2"/>
                <w:sz w:val="24"/>
                <w:szCs w:val="24"/>
              </w:rPr>
              <w:t xml:space="preserve">ни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ее продолжи</w:t>
            </w:r>
            <w:r w:rsidRPr="00B447B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</w:t>
            </w:r>
            <w:r w:rsidR="00C0701D">
              <w:rPr>
                <w:kern w:val="2"/>
                <w:sz w:val="24"/>
                <w:szCs w:val="24"/>
              </w:rPr>
              <w:t>оказат</w:t>
            </w:r>
            <w:r w:rsidR="00C0701D">
              <w:rPr>
                <w:kern w:val="2"/>
                <w:sz w:val="24"/>
                <w:szCs w:val="24"/>
              </w:rPr>
              <w:t>е</w:t>
            </w:r>
            <w:r w:rsidR="00C0701D">
              <w:rPr>
                <w:kern w:val="2"/>
                <w:sz w:val="24"/>
                <w:szCs w:val="24"/>
              </w:rPr>
              <w:t>ли</w:t>
            </w:r>
            <w:r>
              <w:rPr>
                <w:kern w:val="2"/>
                <w:sz w:val="24"/>
                <w:szCs w:val="24"/>
              </w:rPr>
              <w:t xml:space="preserve"> 1</w:t>
            </w:r>
          </w:p>
        </w:tc>
      </w:tr>
      <w:tr w:rsidR="00374730" w:rsidRPr="00AE0C6D" w:rsidTr="006A162B">
        <w:tc>
          <w:tcPr>
            <w:tcW w:w="986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1.2. Уч</w:t>
            </w:r>
            <w:r w:rsidRPr="00B447BD">
              <w:rPr>
                <w:sz w:val="24"/>
                <w:szCs w:val="24"/>
              </w:rPr>
              <w:t>а</w:t>
            </w:r>
            <w:r w:rsidRPr="00B447BD">
              <w:rPr>
                <w:sz w:val="24"/>
                <w:szCs w:val="24"/>
              </w:rPr>
              <w:t>стие в реализации на территории Песчанокопского района мер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приятий, направленных на спас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ние жизни и сохранение здоровья людей при чрезвычайных ситу</w:t>
            </w:r>
            <w:r w:rsidRPr="00B447BD">
              <w:rPr>
                <w:sz w:val="24"/>
                <w:szCs w:val="24"/>
              </w:rPr>
              <w:t>а</w:t>
            </w:r>
            <w:r w:rsidRPr="00B447BD">
              <w:rPr>
                <w:sz w:val="24"/>
                <w:szCs w:val="24"/>
              </w:rPr>
              <w:t>циях, информирование населения о медико-санитарной обстановке в зоне  чрезвычайной ситуации и о принимаемых мерах.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Администрация Пе</w:t>
            </w:r>
            <w:r w:rsidRPr="00B447BD">
              <w:rPr>
                <w:spacing w:val="-16"/>
              </w:rPr>
              <w:t>с</w:t>
            </w:r>
            <w:r w:rsidRPr="00B447BD">
              <w:rPr>
                <w:spacing w:val="-16"/>
              </w:rPr>
              <w:t>чанокопского района</w:t>
            </w:r>
          </w:p>
        </w:tc>
        <w:tc>
          <w:tcPr>
            <w:tcW w:w="1289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4730" w:rsidRPr="00B447BD">
              <w:rPr>
                <w:sz w:val="24"/>
                <w:szCs w:val="24"/>
              </w:rPr>
              <w:t>пасение  жизни и сохранение здоровья людей при чрезвычайных ситуациях</w:t>
            </w:r>
          </w:p>
        </w:tc>
        <w:tc>
          <w:tcPr>
            <w:tcW w:w="2296" w:type="dxa"/>
          </w:tcPr>
          <w:p w:rsidR="00374730" w:rsidRPr="00B447BD" w:rsidRDefault="00B618DA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</w:t>
            </w:r>
            <w:r w:rsidR="00374730" w:rsidRPr="00B447BD">
              <w:rPr>
                <w:kern w:val="2"/>
                <w:sz w:val="24"/>
                <w:szCs w:val="24"/>
              </w:rPr>
              <w:t>нижение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 xml:space="preserve"> 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>эффе</w:t>
            </w:r>
            <w:r w:rsidR="00374730" w:rsidRPr="00B447BD">
              <w:rPr>
                <w:kern w:val="2"/>
                <w:sz w:val="24"/>
                <w:szCs w:val="24"/>
              </w:rPr>
              <w:t>к</w:t>
            </w:r>
            <w:r w:rsidR="00374730" w:rsidRPr="00B447BD">
              <w:rPr>
                <w:kern w:val="2"/>
                <w:sz w:val="24"/>
                <w:szCs w:val="24"/>
              </w:rPr>
              <w:t xml:space="preserve">тивности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качества медици</w:t>
            </w:r>
            <w:r w:rsidRPr="00B447BD">
              <w:rPr>
                <w:kern w:val="2"/>
                <w:sz w:val="24"/>
                <w:szCs w:val="24"/>
              </w:rPr>
              <w:t>н</w:t>
            </w:r>
            <w:r w:rsidRPr="00B447BD">
              <w:rPr>
                <w:kern w:val="2"/>
                <w:sz w:val="24"/>
                <w:szCs w:val="24"/>
              </w:rPr>
              <w:t>ской помощи, в том числе жителям сел</w:t>
            </w:r>
            <w:r w:rsidRPr="00B447BD">
              <w:rPr>
                <w:kern w:val="2"/>
                <w:sz w:val="24"/>
                <w:szCs w:val="24"/>
              </w:rPr>
              <w:t>ь</w:t>
            </w:r>
            <w:r w:rsidRPr="00B447BD">
              <w:rPr>
                <w:kern w:val="2"/>
                <w:sz w:val="24"/>
                <w:szCs w:val="24"/>
              </w:rPr>
              <w:t>ских районов</w:t>
            </w:r>
          </w:p>
        </w:tc>
        <w:tc>
          <w:tcPr>
            <w:tcW w:w="1189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C0701D">
              <w:rPr>
                <w:kern w:val="2"/>
                <w:sz w:val="24"/>
                <w:szCs w:val="24"/>
              </w:rPr>
              <w:t>оказат</w:t>
            </w:r>
            <w:r w:rsidR="00C0701D">
              <w:rPr>
                <w:kern w:val="2"/>
                <w:sz w:val="24"/>
                <w:szCs w:val="24"/>
              </w:rPr>
              <w:t>е</w:t>
            </w:r>
            <w:r w:rsidR="00C0701D">
              <w:rPr>
                <w:kern w:val="2"/>
                <w:sz w:val="24"/>
                <w:szCs w:val="24"/>
              </w:rPr>
              <w:t>ли</w:t>
            </w:r>
            <w:r>
              <w:rPr>
                <w:kern w:val="2"/>
                <w:sz w:val="24"/>
                <w:szCs w:val="24"/>
              </w:rPr>
              <w:t xml:space="preserve"> 1</w:t>
            </w:r>
          </w:p>
        </w:tc>
      </w:tr>
      <w:tr w:rsidR="00374730" w:rsidRPr="00AE0C6D" w:rsidTr="006A162B">
        <w:tc>
          <w:tcPr>
            <w:tcW w:w="986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1.3. Сан</w:t>
            </w:r>
            <w:r w:rsidRPr="00B447BD">
              <w:rPr>
                <w:sz w:val="24"/>
                <w:szCs w:val="24"/>
              </w:rPr>
              <w:t>и</w:t>
            </w:r>
            <w:r w:rsidRPr="00B447BD">
              <w:rPr>
                <w:sz w:val="24"/>
                <w:szCs w:val="24"/>
              </w:rPr>
              <w:t>тарно-гигиеническое просвещение населения и пропаганда донорства крови и (или) ее компонентов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89" w:type="dxa"/>
          </w:tcPr>
          <w:p w:rsidR="00374730" w:rsidRPr="00B447BD" w:rsidRDefault="00D8456B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B618DA" w:rsidP="002E158F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74730" w:rsidRPr="00B447BD">
              <w:rPr>
                <w:sz w:val="24"/>
                <w:szCs w:val="24"/>
              </w:rPr>
              <w:t>беспечение в полном объеме лечебной сети компонентами крови, отвечающими современным требованиям</w:t>
            </w:r>
          </w:p>
        </w:tc>
        <w:tc>
          <w:tcPr>
            <w:tcW w:w="2296" w:type="dxa"/>
          </w:tcPr>
          <w:p w:rsidR="00374730" w:rsidRPr="00B447BD" w:rsidRDefault="000135DA" w:rsidP="00A4515E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снижение обеспечения учреждений современными препаратами крови</w:t>
            </w:r>
          </w:p>
        </w:tc>
        <w:tc>
          <w:tcPr>
            <w:tcW w:w="1189" w:type="dxa"/>
          </w:tcPr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EB36F8">
              <w:rPr>
                <w:kern w:val="2"/>
                <w:sz w:val="24"/>
                <w:szCs w:val="24"/>
              </w:rPr>
              <w:t>1</w:t>
            </w:r>
            <w:r w:rsidR="00B74FAE">
              <w:rPr>
                <w:kern w:val="2"/>
                <w:sz w:val="24"/>
                <w:szCs w:val="24"/>
              </w:rPr>
              <w:t xml:space="preserve"> </w:t>
            </w:r>
          </w:p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374730" w:rsidRPr="00AE0C6D" w:rsidTr="006A162B">
        <w:tc>
          <w:tcPr>
            <w:tcW w:w="986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1.4. Пр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филактика заболеваний и форм</w:t>
            </w:r>
            <w:r w:rsidRPr="00B447BD">
              <w:rPr>
                <w:sz w:val="24"/>
                <w:szCs w:val="24"/>
              </w:rPr>
              <w:t>и</w:t>
            </w:r>
            <w:r w:rsidRPr="00B447BD">
              <w:rPr>
                <w:sz w:val="24"/>
                <w:szCs w:val="24"/>
              </w:rPr>
              <w:t>рование здорового образа жизни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89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20" w:type="dxa"/>
          </w:tcPr>
          <w:p w:rsidR="00374730" w:rsidRPr="00B447BD" w:rsidRDefault="00B618DA" w:rsidP="00374730">
            <w:pPr>
              <w:pStyle w:val="ConsPlusCell"/>
            </w:pPr>
            <w:r>
              <w:rPr>
                <w:color w:val="020B22"/>
                <w:shd w:val="clear" w:color="auto" w:fill="FFFFFF"/>
              </w:rPr>
              <w:t>с</w:t>
            </w:r>
            <w:r w:rsidR="00374730" w:rsidRPr="00B447BD">
              <w:rPr>
                <w:color w:val="020B22"/>
                <w:shd w:val="clear" w:color="auto" w:fill="FFFFFF"/>
              </w:rPr>
              <w:t>оздание условий для развития пр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филактики неи</w:t>
            </w:r>
            <w:r w:rsidR="00374730" w:rsidRPr="00B447BD">
              <w:rPr>
                <w:color w:val="020B22"/>
                <w:shd w:val="clear" w:color="auto" w:fill="FFFFFF"/>
              </w:rPr>
              <w:t>н</w:t>
            </w:r>
            <w:r w:rsidR="00374730" w:rsidRPr="00B447BD">
              <w:rPr>
                <w:color w:val="020B22"/>
                <w:shd w:val="clear" w:color="auto" w:fill="FFFFFF"/>
              </w:rPr>
              <w:lastRenderedPageBreak/>
              <w:t>фекционных и и</w:t>
            </w:r>
            <w:r w:rsidR="00374730" w:rsidRPr="00B447BD">
              <w:rPr>
                <w:color w:val="020B22"/>
                <w:shd w:val="clear" w:color="auto" w:fill="FFFFFF"/>
              </w:rPr>
              <w:t>н</w:t>
            </w:r>
            <w:r w:rsidR="00374730" w:rsidRPr="00B447BD">
              <w:rPr>
                <w:color w:val="020B22"/>
                <w:shd w:val="clear" w:color="auto" w:fill="FFFFFF"/>
              </w:rPr>
              <w:t>фекционных заб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леваний, формир</w:t>
            </w:r>
            <w:r w:rsidR="00374730" w:rsidRPr="00B447BD">
              <w:rPr>
                <w:color w:val="020B22"/>
                <w:shd w:val="clear" w:color="auto" w:fill="FFFFFF"/>
              </w:rPr>
              <w:t>о</w:t>
            </w:r>
            <w:r w:rsidR="00374730" w:rsidRPr="00B447BD">
              <w:rPr>
                <w:color w:val="020B22"/>
                <w:shd w:val="clear" w:color="auto" w:fill="FFFFFF"/>
              </w:rPr>
              <w:t>вания здорового о</w:t>
            </w:r>
            <w:r w:rsidR="00374730" w:rsidRPr="00B447BD">
              <w:rPr>
                <w:color w:val="020B22"/>
                <w:shd w:val="clear" w:color="auto" w:fill="FFFFFF"/>
              </w:rPr>
              <w:t>б</w:t>
            </w:r>
            <w:r w:rsidR="00374730" w:rsidRPr="00B447BD">
              <w:rPr>
                <w:color w:val="020B22"/>
                <w:shd w:val="clear" w:color="auto" w:fill="FFFFFF"/>
              </w:rPr>
              <w:t>раза жизни</w:t>
            </w:r>
          </w:p>
        </w:tc>
        <w:tc>
          <w:tcPr>
            <w:tcW w:w="2296" w:type="dxa"/>
          </w:tcPr>
          <w:p w:rsidR="00374730" w:rsidRPr="002E158F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2E158F" w:rsidRPr="002E158F">
              <w:rPr>
                <w:sz w:val="24"/>
                <w:szCs w:val="24"/>
              </w:rPr>
              <w:t xml:space="preserve">ост  факторов риска неинфекционных заболеваний, </w:t>
            </w:r>
            <w:r w:rsidR="002E158F" w:rsidRPr="002E158F">
              <w:rPr>
                <w:sz w:val="24"/>
                <w:szCs w:val="24"/>
              </w:rPr>
              <w:lastRenderedPageBreak/>
              <w:t>увеличение заболеваемости и смертности, снижение качества жизни и ее продолжительности</w:t>
            </w:r>
          </w:p>
        </w:tc>
        <w:tc>
          <w:tcPr>
            <w:tcW w:w="1189" w:type="dxa"/>
          </w:tcPr>
          <w:p w:rsidR="00374730" w:rsidRPr="00B447BD" w:rsidRDefault="00EB36F8" w:rsidP="00EB36F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</w:t>
            </w:r>
            <w:r w:rsidR="00C0701D">
              <w:rPr>
                <w:kern w:val="2"/>
                <w:sz w:val="24"/>
                <w:szCs w:val="24"/>
              </w:rPr>
              <w:t>оказат</w:t>
            </w:r>
            <w:r w:rsidR="00C0701D">
              <w:rPr>
                <w:kern w:val="2"/>
                <w:sz w:val="24"/>
                <w:szCs w:val="24"/>
              </w:rPr>
              <w:t>е</w:t>
            </w:r>
            <w:r w:rsidR="00C0701D">
              <w:rPr>
                <w:kern w:val="2"/>
                <w:sz w:val="24"/>
                <w:szCs w:val="24"/>
              </w:rPr>
              <w:t>ли</w:t>
            </w:r>
            <w:r>
              <w:rPr>
                <w:kern w:val="2"/>
                <w:sz w:val="24"/>
                <w:szCs w:val="24"/>
              </w:rPr>
              <w:t xml:space="preserve"> 1</w:t>
            </w:r>
          </w:p>
        </w:tc>
      </w:tr>
      <w:tr w:rsidR="00C0701D" w:rsidRPr="00AE0C6D" w:rsidTr="006A162B">
        <w:tc>
          <w:tcPr>
            <w:tcW w:w="986" w:type="dxa"/>
          </w:tcPr>
          <w:p w:rsidR="00C0701D" w:rsidRPr="00AE0C6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04" w:type="dxa"/>
          </w:tcPr>
          <w:p w:rsidR="00C0701D" w:rsidRPr="00B447BD" w:rsidRDefault="00C0701D" w:rsidP="00C0701D">
            <w:pPr>
              <w:pStyle w:val="ConsPlusCell"/>
            </w:pPr>
            <w:r w:rsidRPr="00B447BD">
              <w:t>Основное мероприятие 1.5. С</w:t>
            </w:r>
            <w:r w:rsidRPr="00B447BD">
              <w:t>о</w:t>
            </w:r>
            <w:r w:rsidRPr="00B447BD">
              <w:t xml:space="preserve">здание благоприятных условий </w:t>
            </w:r>
            <w:proofErr w:type="gramStart"/>
            <w:r w:rsidRPr="00B447BD">
              <w:t>в целях привлечения медицинских работников для работы в мед</w:t>
            </w:r>
            <w:r w:rsidRPr="00B447BD">
              <w:t>и</w:t>
            </w:r>
            <w:r w:rsidRPr="00B447BD">
              <w:t>цинских организациях в соотве</w:t>
            </w:r>
            <w:r w:rsidRPr="00B447BD">
              <w:t>т</w:t>
            </w:r>
            <w:r w:rsidRPr="00B447BD">
              <w:t>ствии с Федеральным законом</w:t>
            </w:r>
            <w:proofErr w:type="gramEnd"/>
            <w:r w:rsidRPr="00B447BD">
              <w:t xml:space="preserve"> от 06.10.2003 №131-ФЗ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Администрация Пе</w:t>
            </w:r>
            <w:r w:rsidRPr="00B447BD">
              <w:rPr>
                <w:spacing w:val="-16"/>
              </w:rPr>
              <w:t>с</w:t>
            </w:r>
            <w:r w:rsidRPr="00B447BD">
              <w:rPr>
                <w:spacing w:val="-16"/>
              </w:rPr>
              <w:t>чанокопского района</w:t>
            </w:r>
          </w:p>
        </w:tc>
        <w:tc>
          <w:tcPr>
            <w:tcW w:w="128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20" w:type="dxa"/>
          </w:tcPr>
          <w:p w:rsidR="00C0701D" w:rsidRPr="00B447BD" w:rsidRDefault="00B618DA" w:rsidP="00C0701D">
            <w:pPr>
              <w:pStyle w:val="ConsPlusCell"/>
            </w:pPr>
            <w:r>
              <w:t>с</w:t>
            </w:r>
            <w:r w:rsidR="00C0701D" w:rsidRPr="00B447BD">
              <w:t>нижение кадрового дефицита, увелич</w:t>
            </w:r>
            <w:r w:rsidR="00C0701D" w:rsidRPr="00B447BD">
              <w:t>е</w:t>
            </w:r>
            <w:r w:rsidR="00C0701D" w:rsidRPr="00B447BD">
              <w:t>ние укомплектова</w:t>
            </w:r>
            <w:r w:rsidR="00C0701D" w:rsidRPr="00B447BD">
              <w:t>н</w:t>
            </w:r>
            <w:r w:rsidR="00C0701D" w:rsidRPr="00B447BD">
              <w:t>ности медицинских организаций врач</w:t>
            </w:r>
            <w:r w:rsidR="00C0701D" w:rsidRPr="00B447BD">
              <w:t>а</w:t>
            </w:r>
            <w:r w:rsidR="00C0701D" w:rsidRPr="00B447BD">
              <w:t>ми и средними м</w:t>
            </w:r>
            <w:r w:rsidR="00C0701D" w:rsidRPr="00B447BD">
              <w:t>е</w:t>
            </w:r>
            <w:r w:rsidR="00C0701D" w:rsidRPr="00B447BD">
              <w:t>дицинскими рабо</w:t>
            </w:r>
            <w:r w:rsidR="00C0701D" w:rsidRPr="00B447BD">
              <w:t>т</w:t>
            </w:r>
            <w:r w:rsidR="00C0701D" w:rsidRPr="00B447BD">
              <w:t>никами</w:t>
            </w:r>
          </w:p>
        </w:tc>
        <w:tc>
          <w:tcPr>
            <w:tcW w:w="2296" w:type="dxa"/>
          </w:tcPr>
          <w:p w:rsidR="00C0701D" w:rsidRPr="00875B79" w:rsidRDefault="00B618DA" w:rsidP="00C0701D">
            <w:pPr>
              <w:suppressAutoHyphens/>
              <w:autoSpaceDE w:val="0"/>
              <w:autoSpaceDN w:val="0"/>
              <w:adjustRightInd w:val="0"/>
              <w:rPr>
                <w:color w:val="FFFFFF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18DA">
              <w:rPr>
                <w:sz w:val="24"/>
                <w:szCs w:val="24"/>
              </w:rPr>
              <w:t>нижение</w:t>
            </w:r>
            <w:r>
              <w:rPr>
                <w:sz w:val="24"/>
                <w:szCs w:val="24"/>
              </w:rPr>
              <w:t xml:space="preserve"> </w:t>
            </w:r>
            <w:r w:rsidRPr="00B618DA">
              <w:rPr>
                <w:sz w:val="24"/>
                <w:szCs w:val="24"/>
              </w:rPr>
              <w:t xml:space="preserve"> укомплектованности </w:t>
            </w:r>
            <w:r w:rsidRPr="00B618DA">
              <w:rPr>
                <w:spacing w:val="-6"/>
                <w:sz w:val="24"/>
                <w:szCs w:val="24"/>
              </w:rPr>
              <w:t>медицинскими специалистами</w:t>
            </w:r>
            <w:r w:rsidRPr="00B618DA">
              <w:rPr>
                <w:sz w:val="24"/>
                <w:szCs w:val="24"/>
              </w:rPr>
              <w:t xml:space="preserve"> в территориях, традиционно испытывающих потребность в специалистах, повышение уровня квалификации средних медицинских работников, а также снижение качества оказываемых медицинских услуг в данных территориях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B74FAE">
              <w:rPr>
                <w:kern w:val="2"/>
                <w:sz w:val="24"/>
                <w:szCs w:val="24"/>
              </w:rPr>
              <w:t xml:space="preserve">1., 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C0701D" w:rsidRPr="00AE0C6D" w:rsidTr="006A162B">
        <w:tc>
          <w:tcPr>
            <w:tcW w:w="986" w:type="dxa"/>
          </w:tcPr>
          <w:p w:rsidR="00C0701D" w:rsidRPr="00AE0C6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04" w:type="dxa"/>
          </w:tcPr>
          <w:p w:rsidR="00C0701D" w:rsidRPr="00B447BD" w:rsidRDefault="00C0701D" w:rsidP="00C0701D">
            <w:pPr>
              <w:pStyle w:val="ConsPlusCell"/>
            </w:pPr>
            <w:r w:rsidRPr="00B447BD">
              <w:t>Основное мероприятие 1.6. Реал</w:t>
            </w:r>
            <w:r w:rsidRPr="00B447BD">
              <w:t>и</w:t>
            </w:r>
            <w:r w:rsidRPr="00B447BD">
              <w:t>зация дополнительных меропри</w:t>
            </w:r>
            <w:r w:rsidRPr="00B447BD">
              <w:t>я</w:t>
            </w:r>
            <w:r w:rsidRPr="00B447BD">
              <w:t>тий, установленных в соотве</w:t>
            </w:r>
            <w:r w:rsidRPr="00B447BD">
              <w:t>т</w:t>
            </w:r>
            <w:r w:rsidRPr="00B447BD">
              <w:t>ствии с действующим законод</w:t>
            </w:r>
            <w:r w:rsidRPr="00B447BD">
              <w:t>а</w:t>
            </w:r>
            <w:r w:rsidRPr="00B447BD">
              <w:t>тельством, включая объекты кап</w:t>
            </w:r>
            <w:r w:rsidRPr="00B447BD">
              <w:t>и</w:t>
            </w:r>
            <w:r w:rsidRPr="00B447BD">
              <w:t>тального ремонта, заказчиком к</w:t>
            </w:r>
            <w:r w:rsidRPr="00B447BD">
              <w:t>о</w:t>
            </w:r>
            <w:r w:rsidRPr="00B447BD">
              <w:t xml:space="preserve">торых являются уполномоченные </w:t>
            </w:r>
            <w:r w:rsidRPr="00B447BD">
              <w:lastRenderedPageBreak/>
              <w:t>в сфере строительства  органы местного самоуправления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lastRenderedPageBreak/>
              <w:t>Администрация Пе</w:t>
            </w:r>
            <w:r w:rsidRPr="00B447BD">
              <w:rPr>
                <w:spacing w:val="-16"/>
              </w:rPr>
              <w:t>с</w:t>
            </w:r>
            <w:r w:rsidRPr="00B447BD">
              <w:rPr>
                <w:spacing w:val="-16"/>
              </w:rPr>
              <w:t>чанокопского района</w:t>
            </w:r>
          </w:p>
        </w:tc>
        <w:tc>
          <w:tcPr>
            <w:tcW w:w="128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20" w:type="dxa"/>
          </w:tcPr>
          <w:p w:rsidR="00C0701D" w:rsidRPr="00B447BD" w:rsidRDefault="00B618DA" w:rsidP="00B618DA">
            <w:pPr>
              <w:pStyle w:val="ConsPlusCell"/>
            </w:pPr>
            <w:r>
              <w:t>п</w:t>
            </w:r>
            <w:r w:rsidR="00C0701D" w:rsidRPr="00B447BD">
              <w:t>овышение  д</w:t>
            </w:r>
            <w:r w:rsidR="00C0701D" w:rsidRPr="00B447BD">
              <w:t>о</w:t>
            </w:r>
            <w:r w:rsidR="00C0701D" w:rsidRPr="00B447BD">
              <w:t>ступности и кач</w:t>
            </w:r>
            <w:r w:rsidR="00C0701D" w:rsidRPr="00B447BD">
              <w:t>е</w:t>
            </w:r>
            <w:r w:rsidR="00C0701D" w:rsidRPr="00B447BD">
              <w:t>ства первичной м</w:t>
            </w:r>
            <w:r w:rsidR="00C0701D" w:rsidRPr="00B447BD">
              <w:t>е</w:t>
            </w:r>
            <w:r w:rsidR="00C0701D" w:rsidRPr="00B447BD">
              <w:t>дико-санитарной помощи</w:t>
            </w:r>
          </w:p>
        </w:tc>
        <w:tc>
          <w:tcPr>
            <w:tcW w:w="2296" w:type="dxa"/>
          </w:tcPr>
          <w:p w:rsidR="00C0701D" w:rsidRPr="000135DA" w:rsidRDefault="000135DA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135DA">
              <w:rPr>
                <w:sz w:val="24"/>
                <w:szCs w:val="24"/>
              </w:rPr>
              <w:t>снижение эффективности и качества медицинской помощи  жителям района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>
              <w:rPr>
                <w:kern w:val="2"/>
                <w:sz w:val="24"/>
                <w:szCs w:val="24"/>
              </w:rPr>
              <w:t>1.</w:t>
            </w:r>
            <w:r w:rsidR="00B74FAE">
              <w:rPr>
                <w:kern w:val="2"/>
                <w:sz w:val="24"/>
                <w:szCs w:val="24"/>
              </w:rPr>
              <w:t xml:space="preserve">, 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C0701D" w:rsidRPr="00AE0C6D" w:rsidTr="006A162B">
        <w:tc>
          <w:tcPr>
            <w:tcW w:w="15027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 xml:space="preserve">Подпрограмма 2 «Совершенствование оказания </w:t>
            </w:r>
            <w:proofErr w:type="gramStart"/>
            <w:r w:rsidRPr="00B447BD">
              <w:rPr>
                <w:kern w:val="2"/>
                <w:sz w:val="24"/>
                <w:szCs w:val="24"/>
              </w:rPr>
              <w:t>специализированной</w:t>
            </w:r>
            <w:proofErr w:type="gramEnd"/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C0701D" w:rsidRPr="00AE0C6D" w:rsidTr="006A162B">
        <w:tc>
          <w:tcPr>
            <w:tcW w:w="15027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Цель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C0701D" w:rsidRPr="00AE0C6D" w:rsidTr="006A162B">
        <w:tc>
          <w:tcPr>
            <w:tcW w:w="15027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C0701D" w:rsidRPr="00AE0C6D" w:rsidTr="006A162B">
        <w:tc>
          <w:tcPr>
            <w:tcW w:w="986" w:type="dxa"/>
          </w:tcPr>
          <w:p w:rsidR="00C0701D" w:rsidRPr="00AE0C6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70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 xml:space="preserve">Основное мероприятие 2.1. </w:t>
            </w:r>
            <w:proofErr w:type="gramStart"/>
            <w:r w:rsidRPr="00B447BD">
              <w:rPr>
                <w:sz w:val="24"/>
                <w:szCs w:val="24"/>
              </w:rPr>
              <w:t>С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здание условий для оказания м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дицинской помощи населению в соответствии с действующей Те</w:t>
            </w:r>
            <w:r w:rsidRPr="00B447BD">
              <w:rPr>
                <w:sz w:val="24"/>
                <w:szCs w:val="24"/>
              </w:rPr>
              <w:t>р</w:t>
            </w:r>
            <w:r w:rsidRPr="00B447BD">
              <w:rPr>
                <w:sz w:val="24"/>
                <w:szCs w:val="24"/>
              </w:rPr>
              <w:t>риториальной программой гос</w:t>
            </w:r>
            <w:r w:rsidRPr="00B447BD">
              <w:rPr>
                <w:sz w:val="24"/>
                <w:szCs w:val="24"/>
              </w:rPr>
              <w:t>у</w:t>
            </w:r>
            <w:r w:rsidRPr="00B447BD">
              <w:rPr>
                <w:sz w:val="24"/>
                <w:szCs w:val="24"/>
              </w:rPr>
              <w:t>дарственных гарантий в пределах полномочий, установленных Ф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деральным законом от 06.10.2003 №131-ФЗ «Об общих принципах организации местного самоупра</w:t>
            </w:r>
            <w:r w:rsidRPr="00B447BD">
              <w:rPr>
                <w:sz w:val="24"/>
                <w:szCs w:val="24"/>
              </w:rPr>
              <w:t>в</w:t>
            </w:r>
            <w:r w:rsidRPr="00B447BD">
              <w:rPr>
                <w:sz w:val="24"/>
                <w:szCs w:val="24"/>
              </w:rPr>
              <w:t>ления в Российской Федерации», включая расходы по транспорт</w:t>
            </w:r>
            <w:r w:rsidRPr="00B447BD">
              <w:rPr>
                <w:sz w:val="24"/>
                <w:szCs w:val="24"/>
              </w:rPr>
              <w:t>и</w:t>
            </w:r>
            <w:r w:rsidRPr="00B447BD">
              <w:rPr>
                <w:sz w:val="24"/>
                <w:szCs w:val="24"/>
              </w:rPr>
              <w:t>ровке пациентов, страдающих хронической почечной недост</w:t>
            </w:r>
            <w:r w:rsidRPr="00B447BD">
              <w:rPr>
                <w:sz w:val="24"/>
                <w:szCs w:val="24"/>
              </w:rPr>
              <w:t>а</w:t>
            </w:r>
            <w:r w:rsidRPr="00B447BD">
              <w:rPr>
                <w:sz w:val="24"/>
                <w:szCs w:val="24"/>
              </w:rPr>
              <w:t>точностью, от места их фактич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ского проживания до места пол</w:t>
            </w:r>
            <w:r w:rsidRPr="00B447BD">
              <w:rPr>
                <w:sz w:val="24"/>
                <w:szCs w:val="24"/>
              </w:rPr>
              <w:t>у</w:t>
            </w:r>
            <w:r w:rsidRPr="00B447BD">
              <w:rPr>
                <w:sz w:val="24"/>
                <w:szCs w:val="24"/>
              </w:rPr>
              <w:t>чения медицинской помощи мет</w:t>
            </w:r>
            <w:r w:rsidRPr="00B447BD">
              <w:rPr>
                <w:sz w:val="24"/>
                <w:szCs w:val="24"/>
              </w:rPr>
              <w:t>о</w:t>
            </w:r>
            <w:r w:rsidRPr="00B447BD">
              <w:rPr>
                <w:sz w:val="24"/>
                <w:szCs w:val="24"/>
              </w:rPr>
              <w:t>дом заместительной почечной т</w:t>
            </w:r>
            <w:r w:rsidRPr="00B447BD">
              <w:rPr>
                <w:sz w:val="24"/>
                <w:szCs w:val="24"/>
              </w:rPr>
              <w:t>е</w:t>
            </w:r>
            <w:r w:rsidRPr="00B447BD">
              <w:rPr>
                <w:sz w:val="24"/>
                <w:szCs w:val="24"/>
              </w:rPr>
              <w:t>рапии и обратно</w:t>
            </w:r>
            <w:proofErr w:type="gramEnd"/>
          </w:p>
        </w:tc>
        <w:tc>
          <w:tcPr>
            <w:tcW w:w="205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Управление соц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и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 xml:space="preserve">альной </w:t>
            </w:r>
            <w:proofErr w:type="gramStart"/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защиты населения Адм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и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нистрации Песч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а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нокопского района Ростовской обл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а</w:t>
            </w: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>сти</w:t>
            </w:r>
            <w:proofErr w:type="gramEnd"/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89" w:type="dxa"/>
          </w:tcPr>
          <w:p w:rsidR="00C0701D" w:rsidRPr="00B447BD" w:rsidRDefault="00C0701D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C0701D" w:rsidRPr="00B447BD" w:rsidRDefault="00B618DA" w:rsidP="00C07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0701D" w:rsidRPr="00B447BD">
              <w:rPr>
                <w:sz w:val="24"/>
                <w:szCs w:val="24"/>
              </w:rPr>
              <w:t>лучшение качества жизни, сохранение жизни пациента</w:t>
            </w:r>
          </w:p>
        </w:tc>
        <w:tc>
          <w:tcPr>
            <w:tcW w:w="2296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spellStart"/>
            <w:r w:rsidRPr="00B447BD">
              <w:rPr>
                <w:kern w:val="2"/>
                <w:sz w:val="24"/>
                <w:szCs w:val="24"/>
              </w:rPr>
              <w:t>инвалидизации</w:t>
            </w:r>
            <w:proofErr w:type="spellEnd"/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  <w:p w:rsidR="00C0701D" w:rsidRPr="00B447BD" w:rsidRDefault="00C0701D" w:rsidP="00184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и смертности 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B74FAE">
              <w:rPr>
                <w:kern w:val="2"/>
                <w:sz w:val="24"/>
                <w:szCs w:val="24"/>
              </w:rPr>
              <w:t>1.,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C500DF" w:rsidRDefault="00C500DF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015641" w:rsidRDefault="00015641" w:rsidP="00015641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DB0D5A" w:rsidRPr="00AE0C6D" w:rsidRDefault="00762955" w:rsidP="005207FA">
      <w:pPr>
        <w:pageBreakBefore/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0135DA">
        <w:rPr>
          <w:kern w:val="2"/>
          <w:sz w:val="28"/>
          <w:szCs w:val="28"/>
        </w:rPr>
        <w:t>Приложение № 3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9579F3"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 </w:t>
      </w:r>
      <w:r w:rsidR="009579F3">
        <w:rPr>
          <w:kern w:val="2"/>
          <w:sz w:val="28"/>
          <w:szCs w:val="28"/>
        </w:rPr>
        <w:t>Песчанокопского района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B0D5A" w:rsidRPr="00AE0C6D" w:rsidRDefault="00DB0D5A" w:rsidP="00DB0D5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0701D" w:rsidRPr="00C111C6" w:rsidRDefault="00C0701D" w:rsidP="00C0701D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СВЕДЕНИЯ </w:t>
      </w:r>
    </w:p>
    <w:p w:rsidR="00C0701D" w:rsidRPr="00C111C6" w:rsidRDefault="00C0701D" w:rsidP="00C0701D">
      <w:pPr>
        <w:autoSpaceDE w:val="0"/>
        <w:autoSpaceDN w:val="0"/>
        <w:adjustRightInd w:val="0"/>
        <w:jc w:val="center"/>
        <w:rPr>
          <w:spacing w:val="-4"/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о показателях муниципальной программы Песчанокопского района </w:t>
      </w:r>
      <w:r w:rsidRPr="00C111C6">
        <w:rPr>
          <w:spacing w:val="-4"/>
          <w:kern w:val="2"/>
          <w:sz w:val="28"/>
          <w:szCs w:val="28"/>
        </w:rPr>
        <w:t xml:space="preserve">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», подпрограмм </w:t>
      </w:r>
      <w:r w:rsidRPr="00C111C6">
        <w:rPr>
          <w:spacing w:val="-4"/>
          <w:kern w:val="2"/>
          <w:sz w:val="28"/>
          <w:szCs w:val="28"/>
        </w:rPr>
        <w:br/>
        <w:t xml:space="preserve">муниципальной программы Песчанокопского района 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 и их значениях </w:t>
      </w:r>
    </w:p>
    <w:p w:rsidR="00C0701D" w:rsidRPr="00146AC8" w:rsidRDefault="00C0701D" w:rsidP="00C0701D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1418"/>
        <w:gridCol w:w="1275"/>
        <w:gridCol w:w="1985"/>
        <w:gridCol w:w="850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C0701D" w:rsidRPr="00146AC8" w:rsidTr="00FF3515">
        <w:trPr>
          <w:tblHeader/>
        </w:trPr>
        <w:tc>
          <w:tcPr>
            <w:tcW w:w="56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№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146AC8">
              <w:rPr>
                <w:kern w:val="2"/>
                <w:sz w:val="24"/>
                <w:szCs w:val="24"/>
              </w:rPr>
              <w:t>п</w:t>
            </w:r>
            <w:proofErr w:type="gramEnd"/>
            <w:r w:rsidRPr="00146AC8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Номер и наименов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ние показ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теля </w:t>
            </w:r>
          </w:p>
        </w:tc>
        <w:tc>
          <w:tcPr>
            <w:tcW w:w="127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Вид пок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зателя</w:t>
            </w:r>
          </w:p>
        </w:tc>
        <w:tc>
          <w:tcPr>
            <w:tcW w:w="198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Единица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490" w:type="dxa"/>
            <w:gridSpan w:val="1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FF3515" w:rsidRPr="00146AC8" w:rsidTr="00FF3515">
        <w:trPr>
          <w:tblHeader/>
        </w:trPr>
        <w:tc>
          <w:tcPr>
            <w:tcW w:w="56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993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2018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2021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2022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2023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2026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2027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2028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2029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2030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C0701D" w:rsidRPr="00146AC8" w:rsidRDefault="00C0701D" w:rsidP="00C0701D">
      <w:pPr>
        <w:rPr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9"/>
        <w:gridCol w:w="1409"/>
        <w:gridCol w:w="1266"/>
        <w:gridCol w:w="11"/>
        <w:gridCol w:w="21"/>
        <w:gridCol w:w="1518"/>
        <w:gridCol w:w="462"/>
        <w:gridCol w:w="9"/>
        <w:gridCol w:w="992"/>
        <w:gridCol w:w="851"/>
        <w:gridCol w:w="134"/>
        <w:gridCol w:w="716"/>
        <w:gridCol w:w="709"/>
        <w:gridCol w:w="710"/>
        <w:gridCol w:w="708"/>
        <w:gridCol w:w="709"/>
        <w:gridCol w:w="709"/>
        <w:gridCol w:w="709"/>
        <w:gridCol w:w="708"/>
        <w:gridCol w:w="709"/>
        <w:gridCol w:w="709"/>
        <w:gridCol w:w="710"/>
        <w:gridCol w:w="708"/>
      </w:tblGrid>
      <w:tr w:rsidR="00155139" w:rsidRPr="00146AC8" w:rsidTr="00155139">
        <w:trPr>
          <w:tblHeader/>
        </w:trPr>
        <w:tc>
          <w:tcPr>
            <w:tcW w:w="5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Муниципальная программа Песчанокопского района «Развитие здравоохранения»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 Ожида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мая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должител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жизни при рождении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лет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74,8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73,0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77,27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78,3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79,3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79,8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80,34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от всех причин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1000 чело</w:t>
            </w:r>
            <w:r w:rsidRPr="00146AC8">
              <w:rPr>
                <w:kern w:val="2"/>
                <w:sz w:val="24"/>
                <w:szCs w:val="24"/>
              </w:rPr>
              <w:softHyphen/>
              <w:t>век населения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 Матери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ская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ность</w:t>
            </w: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женщин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детей, родившихся ж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выми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 Младе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ческая смертность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 xml:space="preserve">на 1 тыс.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роди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lastRenderedPageBreak/>
              <w:t>шихся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живыми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14,1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5,1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 Уко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плектова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ность шта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ных дол</w:t>
            </w:r>
            <w:r w:rsidRPr="00146AC8">
              <w:rPr>
                <w:kern w:val="2"/>
                <w:sz w:val="24"/>
                <w:szCs w:val="24"/>
              </w:rPr>
              <w:t>ж</w:t>
            </w:r>
            <w:r w:rsidRPr="00146AC8">
              <w:rPr>
                <w:kern w:val="2"/>
                <w:sz w:val="24"/>
                <w:szCs w:val="24"/>
              </w:rPr>
              <w:t>ностей ф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зическими лицами вр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чей и сп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циалистов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 высшим немедици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ским 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зованием</w:t>
            </w:r>
          </w:p>
        </w:tc>
        <w:tc>
          <w:tcPr>
            <w:tcW w:w="1266" w:type="dxa"/>
          </w:tcPr>
          <w:p w:rsidR="00C0701D" w:rsidRPr="00146AC8" w:rsidRDefault="00BA7D25" w:rsidP="00C0701D">
            <w:pPr>
              <w:jc w:val="center"/>
              <w:rPr>
                <w:kern w:val="2"/>
                <w:sz w:val="24"/>
                <w:szCs w:val="24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>в</w:t>
            </w:r>
            <w:r w:rsidR="00C0701D" w:rsidRPr="00146AC8">
              <w:rPr>
                <w:kern w:val="2"/>
                <w:sz w:val="24"/>
                <w:szCs w:val="24"/>
              </w:rPr>
              <w:t>едомстве</w:t>
            </w:r>
            <w:r>
              <w:rPr>
                <w:kern w:val="2"/>
                <w:sz w:val="24"/>
                <w:szCs w:val="24"/>
              </w:rPr>
              <w:t>-</w:t>
            </w:r>
            <w:proofErr w:type="spellStart"/>
            <w:r w:rsidR="00C0701D" w:rsidRPr="00146AC8">
              <w:rPr>
                <w:kern w:val="2"/>
                <w:sz w:val="24"/>
                <w:szCs w:val="24"/>
              </w:rPr>
              <w:t>нный</w:t>
            </w:r>
            <w:proofErr w:type="spellEnd"/>
            <w:proofErr w:type="gramEnd"/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77,4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78,5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96,2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1 «Профилактика заболеваний и формирование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1.1.Охват всех гра</w:t>
            </w:r>
            <w:r w:rsidRPr="00146AC8">
              <w:rPr>
                <w:kern w:val="2"/>
                <w:sz w:val="24"/>
                <w:szCs w:val="24"/>
              </w:rPr>
              <w:t>ж</w:t>
            </w:r>
            <w:r w:rsidRPr="00146AC8">
              <w:rPr>
                <w:kern w:val="2"/>
                <w:sz w:val="24"/>
                <w:szCs w:val="24"/>
              </w:rPr>
              <w:t>дан проф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лактич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скими м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дицинскими осмотрами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56,6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1.2. Охват профила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тическими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 xml:space="preserve">скими осмотрами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детей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1.3. Охват диспансер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зацией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детей-сирот и детей, находящи</w:t>
            </w:r>
            <w:r w:rsidRPr="00146AC8">
              <w:rPr>
                <w:kern w:val="2"/>
                <w:sz w:val="24"/>
                <w:szCs w:val="24"/>
              </w:rPr>
              <w:t>х</w:t>
            </w:r>
            <w:r w:rsidRPr="00146AC8">
              <w:rPr>
                <w:kern w:val="2"/>
                <w:sz w:val="24"/>
                <w:szCs w:val="24"/>
              </w:rPr>
              <w:t>ся в трудной жизненной ситуации, пребыва</w:t>
            </w:r>
            <w:r w:rsidRPr="00146AC8">
              <w:rPr>
                <w:kern w:val="2"/>
                <w:sz w:val="24"/>
                <w:szCs w:val="24"/>
              </w:rPr>
              <w:t>ю</w:t>
            </w:r>
            <w:r w:rsidRPr="00146AC8">
              <w:rPr>
                <w:kern w:val="2"/>
                <w:sz w:val="24"/>
                <w:szCs w:val="24"/>
              </w:rPr>
              <w:t>щих в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госпо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держки де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ства и д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тей-сирот, переданных под опеку и на другие формы жи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>неустро</w:t>
            </w:r>
            <w:r w:rsidRPr="00146AC8">
              <w:rPr>
                <w:kern w:val="2"/>
                <w:sz w:val="24"/>
                <w:szCs w:val="24"/>
              </w:rPr>
              <w:t>й</w:t>
            </w:r>
            <w:r w:rsidRPr="00146AC8">
              <w:rPr>
                <w:kern w:val="2"/>
                <w:sz w:val="24"/>
                <w:szCs w:val="24"/>
              </w:rPr>
              <w:t>ства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1.4.Доля лиц старше трудосп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собного возраста, у которых в</w:t>
            </w:r>
            <w:r w:rsidRPr="00146AC8">
              <w:rPr>
                <w:kern w:val="2"/>
                <w:sz w:val="24"/>
                <w:szCs w:val="24"/>
              </w:rPr>
              <w:t>ы</w:t>
            </w:r>
            <w:r w:rsidRPr="00146AC8">
              <w:rPr>
                <w:kern w:val="2"/>
                <w:sz w:val="24"/>
                <w:szCs w:val="24"/>
              </w:rPr>
              <w:t>явлены з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болевания 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патологич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ские сост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яния, сост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ящих под диспансе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ным набл</w:t>
            </w:r>
            <w:r w:rsidRPr="00146AC8">
              <w:rPr>
                <w:kern w:val="2"/>
                <w:sz w:val="24"/>
                <w:szCs w:val="24"/>
              </w:rPr>
              <w:t>ю</w:t>
            </w:r>
            <w:r w:rsidRPr="00146AC8">
              <w:rPr>
                <w:kern w:val="2"/>
                <w:sz w:val="24"/>
                <w:szCs w:val="24"/>
              </w:rPr>
              <w:t>дением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50,4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1.5. Зарег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стрировано больных с диагнозом, установле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ным впе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вые в жи</w:t>
            </w:r>
            <w:r w:rsidRPr="00146AC8">
              <w:rPr>
                <w:kern w:val="2"/>
                <w:sz w:val="24"/>
                <w:szCs w:val="24"/>
              </w:rPr>
              <w:t>з</w:t>
            </w:r>
            <w:r w:rsidRPr="00146AC8">
              <w:rPr>
                <w:kern w:val="2"/>
                <w:sz w:val="24"/>
                <w:szCs w:val="24"/>
              </w:rPr>
              <w:t>ни, акти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ный тубе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кулез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населения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38,1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1.6. Доля населения района еж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годно о</w:t>
            </w:r>
            <w:r w:rsidRPr="00146AC8">
              <w:rPr>
                <w:kern w:val="2"/>
                <w:sz w:val="24"/>
                <w:szCs w:val="24"/>
              </w:rPr>
              <w:t>б</w:t>
            </w:r>
            <w:r w:rsidRPr="00146AC8">
              <w:rPr>
                <w:kern w:val="2"/>
                <w:sz w:val="24"/>
                <w:szCs w:val="24"/>
              </w:rPr>
              <w:t>следованн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го на ВИЧ-инфекцию,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 общей численн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сти насел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19,8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1.7. Удовл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творение потребн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сти отдел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ных катег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рий граждан в необход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мых лека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ственных препаратах и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ских изд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лиях,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а также специал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зированных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продуктах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лечебного питания для детей-инвалидов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99,5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1.8. Удовл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творение спроса на лекарстве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ные преп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раты, пре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назначе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 xml:space="preserve">ные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для лечения больных 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ственными новообраз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lastRenderedPageBreak/>
              <w:t>ваниями лимфои</w:t>
            </w:r>
            <w:r w:rsidRPr="00146AC8">
              <w:rPr>
                <w:kern w:val="2"/>
                <w:sz w:val="24"/>
                <w:szCs w:val="24"/>
              </w:rPr>
              <w:t>д</w:t>
            </w:r>
            <w:r w:rsidRPr="00146AC8">
              <w:rPr>
                <w:kern w:val="2"/>
                <w:sz w:val="24"/>
                <w:szCs w:val="24"/>
              </w:rPr>
              <w:t>ной, кров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творной и родстве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им тк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ней, гем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филией,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ковисцид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зом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>, гип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физарным нанизмом, болезнью Гоше, ра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 xml:space="preserve">сеянным склерозом,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а также транспла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тации орг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нов и (или) тканей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1.9. Доля посещений с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профила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тической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и иными ц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лями детьми в возрасте от 0 до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 лет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36,3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1.10. Доля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детских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ликлинич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ских отд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лений, д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оснаще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мед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цинскими изделиями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1.11.</w:t>
            </w:r>
            <w:r w:rsidRPr="00146AC8">
              <w:rPr>
                <w:sz w:val="24"/>
                <w:szCs w:val="24"/>
              </w:rPr>
              <w:t>Доля детских п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ликлинич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ских отд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лений, ре</w:t>
            </w:r>
            <w:r w:rsidRPr="00146AC8">
              <w:rPr>
                <w:sz w:val="24"/>
                <w:szCs w:val="24"/>
              </w:rPr>
              <w:t>а</w:t>
            </w:r>
            <w:r w:rsidRPr="00146AC8">
              <w:rPr>
                <w:sz w:val="24"/>
                <w:szCs w:val="24"/>
              </w:rPr>
              <w:t>лизовавших организац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>онно-планир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вочные 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шения внутренних пр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странств, обеспеч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>вающих комфор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пр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бывания д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 xml:space="preserve">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Подпрограмма 2 «Совершенствование оказания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специализированной</w:t>
            </w:r>
            <w:proofErr w:type="gramEnd"/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медицинской помощи, скорой</w:t>
            </w:r>
            <w:r>
              <w:rPr>
                <w:kern w:val="2"/>
                <w:sz w:val="24"/>
                <w:szCs w:val="24"/>
              </w:rPr>
              <w:t xml:space="preserve"> медицинской помощи</w:t>
            </w:r>
            <w:r w:rsidRPr="00146AC8">
              <w:rPr>
                <w:kern w:val="2"/>
                <w:sz w:val="24"/>
                <w:szCs w:val="24"/>
              </w:rPr>
              <w:t>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ность от б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лезней с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стемы кр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вообращ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528,4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2.2.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от дорожно-транспор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ных прои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 xml:space="preserve">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9,43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2.3.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ность от 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вообразов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(в том числе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179,5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202,8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170,4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2.4.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от туберк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леза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умерших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28,3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2.5. Смер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от ишемич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ской боле</w:t>
            </w:r>
            <w:r w:rsidRPr="00146AC8">
              <w:rPr>
                <w:sz w:val="24"/>
                <w:szCs w:val="24"/>
              </w:rPr>
              <w:t>з</w:t>
            </w:r>
            <w:r w:rsidRPr="00146AC8">
              <w:rPr>
                <w:sz w:val="24"/>
                <w:szCs w:val="24"/>
              </w:rPr>
              <w:t>ни сердца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статист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sz w:val="24"/>
                <w:szCs w:val="24"/>
              </w:rPr>
              <w:t>умерших</w:t>
            </w:r>
            <w:proofErr w:type="gramEnd"/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341,4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350,8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468,8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450,3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449,2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2.6. Смер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ность от ц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реброваск</w:t>
            </w:r>
            <w:r w:rsidRPr="00146AC8">
              <w:rPr>
                <w:sz w:val="24"/>
                <w:szCs w:val="24"/>
              </w:rPr>
              <w:t>у</w:t>
            </w:r>
            <w:r w:rsidRPr="00146AC8">
              <w:rPr>
                <w:sz w:val="24"/>
                <w:szCs w:val="24"/>
              </w:rPr>
              <w:lastRenderedPageBreak/>
              <w:t>лярных з</w:t>
            </w:r>
            <w:r w:rsidRPr="00146AC8">
              <w:rPr>
                <w:sz w:val="24"/>
                <w:szCs w:val="24"/>
              </w:rPr>
              <w:t>а</w:t>
            </w:r>
            <w:r w:rsidRPr="00146AC8">
              <w:rPr>
                <w:sz w:val="24"/>
                <w:szCs w:val="24"/>
              </w:rPr>
              <w:t>болеваний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lastRenderedPageBreak/>
              <w:t>статист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>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число </w:t>
            </w:r>
            <w:proofErr w:type="gramStart"/>
            <w:r w:rsidRPr="00146AC8">
              <w:rPr>
                <w:sz w:val="24"/>
                <w:szCs w:val="24"/>
              </w:rPr>
              <w:t>умерших</w:t>
            </w:r>
            <w:proofErr w:type="gramEnd"/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63,4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138,4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137,2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136,0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2.7. Сниж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ние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ности от новообраз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(в том числе от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2.8. Доля 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ственных новообраз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ваний, в</w:t>
            </w:r>
            <w:r w:rsidRPr="00146AC8">
              <w:rPr>
                <w:kern w:val="2"/>
                <w:sz w:val="24"/>
                <w:szCs w:val="24"/>
              </w:rPr>
              <w:t>ы</w:t>
            </w:r>
            <w:r w:rsidRPr="00146AC8">
              <w:rPr>
                <w:kern w:val="2"/>
                <w:sz w:val="24"/>
                <w:szCs w:val="24"/>
              </w:rPr>
              <w:t>явленных на ранних ст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диях (I-II стадии)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57,0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2.9. Удел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 xml:space="preserve">ный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вес больных злокач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ственными новообраз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ваниями, состоящих на учете с момента установл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ния диагн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за 5 лет и более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2.10. Доля выездов бригад ск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рой мед</w:t>
            </w:r>
            <w:r w:rsidRPr="00146AC8">
              <w:rPr>
                <w:sz w:val="24"/>
                <w:szCs w:val="24"/>
              </w:rPr>
              <w:t>и</w:t>
            </w:r>
            <w:r w:rsidRPr="00146AC8">
              <w:rPr>
                <w:sz w:val="24"/>
                <w:szCs w:val="24"/>
              </w:rPr>
              <w:t xml:space="preserve">цинской помощи со временем </w:t>
            </w:r>
            <w:proofErr w:type="spellStart"/>
            <w:r w:rsidRPr="00146AC8">
              <w:rPr>
                <w:sz w:val="24"/>
                <w:szCs w:val="24"/>
              </w:rPr>
              <w:t>доезда</w:t>
            </w:r>
            <w:proofErr w:type="spellEnd"/>
            <w:r w:rsidRPr="00146AC8">
              <w:rPr>
                <w:sz w:val="24"/>
                <w:szCs w:val="24"/>
              </w:rPr>
              <w:t xml:space="preserve"> до больного менее </w:t>
            </w:r>
          </w:p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20 минут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ведо</w:t>
            </w:r>
            <w:r w:rsidRPr="00146AC8">
              <w:rPr>
                <w:sz w:val="24"/>
                <w:szCs w:val="24"/>
              </w:rPr>
              <w:t>м</w:t>
            </w:r>
            <w:r w:rsidRPr="00146AC8">
              <w:rPr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94,2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2.11. Бол</w:t>
            </w:r>
            <w:r w:rsidRPr="00146AC8">
              <w:rPr>
                <w:sz w:val="24"/>
                <w:szCs w:val="24"/>
              </w:rPr>
              <w:t>ь</w:t>
            </w:r>
            <w:r w:rsidRPr="00146AC8">
              <w:rPr>
                <w:sz w:val="24"/>
                <w:szCs w:val="24"/>
              </w:rPr>
              <w:t>ничная л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тальность пострада</w:t>
            </w:r>
            <w:r w:rsidRPr="00146AC8">
              <w:rPr>
                <w:sz w:val="24"/>
                <w:szCs w:val="24"/>
              </w:rPr>
              <w:t>в</w:t>
            </w:r>
            <w:r w:rsidRPr="00146AC8">
              <w:rPr>
                <w:sz w:val="24"/>
                <w:szCs w:val="24"/>
              </w:rPr>
              <w:t>ших в р</w:t>
            </w:r>
            <w:r w:rsidRPr="00146AC8">
              <w:rPr>
                <w:sz w:val="24"/>
                <w:szCs w:val="24"/>
              </w:rPr>
              <w:t>е</w:t>
            </w:r>
            <w:r w:rsidRPr="00146AC8">
              <w:rPr>
                <w:sz w:val="24"/>
                <w:szCs w:val="24"/>
              </w:rPr>
              <w:t>зультате д</w:t>
            </w:r>
            <w:r w:rsidRPr="00146AC8">
              <w:rPr>
                <w:sz w:val="24"/>
                <w:szCs w:val="24"/>
              </w:rPr>
              <w:t>о</w:t>
            </w:r>
            <w:r w:rsidRPr="00146AC8">
              <w:rPr>
                <w:sz w:val="24"/>
                <w:szCs w:val="24"/>
              </w:rPr>
              <w:t>рожно-транспор</w:t>
            </w:r>
            <w:r w:rsidRPr="00146AC8">
              <w:rPr>
                <w:sz w:val="24"/>
                <w:szCs w:val="24"/>
              </w:rPr>
              <w:t>т</w:t>
            </w:r>
            <w:r w:rsidRPr="00146AC8">
              <w:rPr>
                <w:sz w:val="24"/>
                <w:szCs w:val="24"/>
              </w:rPr>
              <w:t>ных прои</w:t>
            </w:r>
            <w:r w:rsidRPr="00146AC8">
              <w:rPr>
                <w:sz w:val="24"/>
                <w:szCs w:val="24"/>
              </w:rPr>
              <w:t>с</w:t>
            </w:r>
            <w:r w:rsidRPr="00146AC8">
              <w:rPr>
                <w:sz w:val="24"/>
                <w:szCs w:val="24"/>
              </w:rPr>
              <w:t xml:space="preserve">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ведо</w:t>
            </w:r>
            <w:r w:rsidRPr="00146AC8">
              <w:rPr>
                <w:sz w:val="24"/>
                <w:szCs w:val="24"/>
              </w:rPr>
              <w:t>м</w:t>
            </w:r>
            <w:r w:rsidRPr="00146AC8">
              <w:rPr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7,3</w:t>
            </w:r>
          </w:p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2.12. Доля ВИЧ-инфицир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ванных лиц, состоящих на диспа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серном уч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 xml:space="preserve">те, в общем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количестве выявленных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88,5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2.13. Охват населения профила</w:t>
            </w:r>
            <w:r w:rsidRPr="00146AC8">
              <w:rPr>
                <w:kern w:val="2"/>
                <w:sz w:val="24"/>
                <w:szCs w:val="24"/>
              </w:rPr>
              <w:t>к</w:t>
            </w:r>
            <w:r w:rsidRPr="00146AC8">
              <w:rPr>
                <w:kern w:val="2"/>
                <w:sz w:val="24"/>
                <w:szCs w:val="24"/>
              </w:rPr>
              <w:t>тическими осмотрами на туберк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лез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66,2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70,1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3.1. Доля беременных женщин, прошедших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пренатал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ную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 xml:space="preserve"> (дор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довую) ди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гностику нарушений развития ребенка, от числа п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ставленных на учет в первый триместр беременн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сти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85,1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3.2. Охват неонатал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ным скр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3.3. Охват </w:t>
            </w:r>
            <w:proofErr w:type="spellStart"/>
            <w:r w:rsidRPr="00146AC8">
              <w:rPr>
                <w:kern w:val="2"/>
                <w:sz w:val="24"/>
                <w:szCs w:val="24"/>
              </w:rPr>
              <w:t>аудиолог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ческим</w:t>
            </w:r>
            <w:proofErr w:type="spellEnd"/>
            <w:r w:rsidRPr="00146AC8">
              <w:rPr>
                <w:kern w:val="2"/>
                <w:sz w:val="24"/>
                <w:szCs w:val="24"/>
              </w:rPr>
              <w:t xml:space="preserve"> скринингом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3.4.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детей в возрасте 0 – 6 дней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на 1 тыс.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роди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шихся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живыми и мертвыми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2,90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2,80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2,70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3.5. Смер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 xml:space="preserve">ность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0 – 17 лет 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век соответств</w:t>
            </w:r>
            <w:r w:rsidRPr="00146AC8">
              <w:rPr>
                <w:kern w:val="2"/>
                <w:sz w:val="24"/>
                <w:szCs w:val="24"/>
              </w:rPr>
              <w:t>у</w:t>
            </w:r>
            <w:r w:rsidRPr="00146AC8">
              <w:rPr>
                <w:kern w:val="2"/>
                <w:sz w:val="24"/>
                <w:szCs w:val="24"/>
              </w:rPr>
              <w:t>ющего возраста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109,6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81,0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59,0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35.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3.6. Резул</w:t>
            </w:r>
            <w:r w:rsidRPr="00146AC8">
              <w:rPr>
                <w:kern w:val="2"/>
                <w:sz w:val="24"/>
                <w:szCs w:val="24"/>
              </w:rPr>
              <w:t>ь</w:t>
            </w:r>
            <w:r w:rsidRPr="00146AC8">
              <w:rPr>
                <w:kern w:val="2"/>
                <w:sz w:val="24"/>
                <w:szCs w:val="24"/>
              </w:rPr>
              <w:t>тативность меропри</w:t>
            </w:r>
            <w:r w:rsidRPr="00146AC8">
              <w:rPr>
                <w:kern w:val="2"/>
                <w:sz w:val="24"/>
                <w:szCs w:val="24"/>
              </w:rPr>
              <w:t>я</w:t>
            </w:r>
            <w:r w:rsidRPr="00146AC8">
              <w:rPr>
                <w:kern w:val="2"/>
                <w:sz w:val="24"/>
                <w:szCs w:val="24"/>
              </w:rPr>
              <w:t>тий по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филактике абортов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4 «Оказание паллиативной помощи, в том числе детям»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36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 4.1. Обе</w:t>
            </w:r>
            <w:r w:rsidRPr="00146AC8">
              <w:rPr>
                <w:kern w:val="2"/>
                <w:sz w:val="24"/>
                <w:szCs w:val="24"/>
              </w:rPr>
              <w:t>с</w:t>
            </w:r>
            <w:r w:rsidRPr="00146AC8">
              <w:rPr>
                <w:kern w:val="2"/>
                <w:sz w:val="24"/>
                <w:szCs w:val="24"/>
              </w:rPr>
              <w:t>печенность койками для оказания паллиати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 xml:space="preserve">ной помощи взрослым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коек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на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 тыс. взросл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го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86,2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5.1. Охват пациентов санаторно-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курортным лечением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5.2. Охват пациентов реабилит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ционной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ской пом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щью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9,50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6 «</w:t>
            </w:r>
            <w:r>
              <w:rPr>
                <w:kern w:val="2"/>
                <w:sz w:val="24"/>
                <w:szCs w:val="24"/>
              </w:rPr>
              <w:t>Развитие кадровых ресурсов в здравоохранении»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6.1. Колич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ство спец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алистов, 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ленных по программам послевузо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ского мед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цинского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образования в госуда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ственных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тельных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высшего 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нального образования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6.2. Соо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ношение врачей и среднего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пе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сонала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1:2,95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6.3.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вр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чей и 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ботников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ских орг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низаций, имеющих высшее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дицинское (фармаце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тическое) или иное высшее о</w:t>
            </w:r>
            <w:r w:rsidRPr="00146AC8">
              <w:rPr>
                <w:color w:val="000000"/>
                <w:sz w:val="24"/>
                <w:szCs w:val="24"/>
              </w:rPr>
              <w:t>б</w:t>
            </w:r>
            <w:r w:rsidRPr="00146AC8">
              <w:rPr>
                <w:color w:val="000000"/>
                <w:sz w:val="24"/>
                <w:szCs w:val="24"/>
              </w:rPr>
              <w:t>разование,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ляющих 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дицинские услуги (обеспеч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 xml:space="preserve">вающих 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ление мед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цинских услуг),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ганизациях у индивид</w:t>
            </w:r>
            <w:r w:rsidRPr="00146AC8">
              <w:rPr>
                <w:color w:val="000000"/>
                <w:sz w:val="24"/>
                <w:szCs w:val="24"/>
              </w:rPr>
              <w:t>у</w:t>
            </w:r>
            <w:r w:rsidRPr="00146AC8">
              <w:rPr>
                <w:color w:val="000000"/>
                <w:sz w:val="24"/>
                <w:szCs w:val="24"/>
              </w:rPr>
              <w:t>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157,0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157,5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162,7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162,7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6.4.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сре</w:t>
            </w:r>
            <w:r w:rsidRPr="00146AC8">
              <w:rPr>
                <w:color w:val="000000"/>
                <w:sz w:val="24"/>
                <w:szCs w:val="24"/>
              </w:rPr>
              <w:t>д</w:t>
            </w:r>
            <w:r w:rsidRPr="00146AC8">
              <w:rPr>
                <w:color w:val="000000"/>
                <w:sz w:val="24"/>
                <w:szCs w:val="24"/>
              </w:rPr>
              <w:t>него мед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цинского (фармаце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тического) персонала (персонала, 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вающего условия для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ления мед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цинских услуг)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ганизациях у индивид</w:t>
            </w:r>
            <w:r w:rsidRPr="00146AC8">
              <w:rPr>
                <w:color w:val="000000"/>
                <w:sz w:val="24"/>
                <w:szCs w:val="24"/>
              </w:rPr>
              <w:t>у</w:t>
            </w:r>
            <w:r w:rsidRPr="00146AC8">
              <w:rPr>
                <w:color w:val="000000"/>
                <w:sz w:val="24"/>
                <w:szCs w:val="24"/>
              </w:rPr>
              <w:t>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84,0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6.5. </w:t>
            </w:r>
            <w:r w:rsidRPr="00146AC8">
              <w:rPr>
                <w:color w:val="000000"/>
                <w:sz w:val="24"/>
                <w:szCs w:val="24"/>
              </w:rPr>
              <w:t>Отн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шение средней з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работной платы младшего медици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ского пе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сонала (пе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сонала, обеспеч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вающего условия для предоста</w:t>
            </w:r>
            <w:r w:rsidRPr="00146AC8">
              <w:rPr>
                <w:color w:val="000000"/>
                <w:sz w:val="24"/>
                <w:szCs w:val="24"/>
              </w:rPr>
              <w:t>в</w:t>
            </w:r>
            <w:r w:rsidRPr="00146AC8">
              <w:rPr>
                <w:color w:val="000000"/>
                <w:sz w:val="24"/>
                <w:szCs w:val="24"/>
              </w:rPr>
              <w:t>ления мед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цинских услуг) к среднем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сячной начисле</w:t>
            </w:r>
            <w:r w:rsidRPr="00146AC8">
              <w:rPr>
                <w:color w:val="000000"/>
                <w:sz w:val="24"/>
                <w:szCs w:val="24"/>
              </w:rPr>
              <w:t>н</w:t>
            </w:r>
            <w:r w:rsidRPr="00146AC8">
              <w:rPr>
                <w:color w:val="000000"/>
                <w:sz w:val="24"/>
                <w:szCs w:val="24"/>
              </w:rPr>
              <w:t>ной зар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ботной пл</w:t>
            </w:r>
            <w:r w:rsidRPr="00146AC8">
              <w:rPr>
                <w:color w:val="000000"/>
                <w:sz w:val="24"/>
                <w:szCs w:val="24"/>
              </w:rPr>
              <w:t>а</w:t>
            </w:r>
            <w:r w:rsidRPr="00146AC8">
              <w:rPr>
                <w:color w:val="000000"/>
                <w:sz w:val="24"/>
                <w:szCs w:val="24"/>
              </w:rPr>
              <w:t>те (средн</w:t>
            </w:r>
            <w:r w:rsidRPr="00146AC8">
              <w:rPr>
                <w:color w:val="000000"/>
                <w:sz w:val="24"/>
                <w:szCs w:val="24"/>
              </w:rPr>
              <w:t>е</w:t>
            </w:r>
            <w:r w:rsidRPr="00146AC8">
              <w:rPr>
                <w:color w:val="000000"/>
                <w:sz w:val="24"/>
                <w:szCs w:val="24"/>
              </w:rPr>
              <w:t>месячному доходу от трудовой деятельн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сти) нае</w:t>
            </w:r>
            <w:r w:rsidRPr="00146AC8">
              <w:rPr>
                <w:color w:val="000000"/>
                <w:sz w:val="24"/>
                <w:szCs w:val="24"/>
              </w:rPr>
              <w:t>м</w:t>
            </w:r>
            <w:r w:rsidRPr="00146AC8">
              <w:rPr>
                <w:color w:val="000000"/>
                <w:sz w:val="24"/>
                <w:szCs w:val="24"/>
              </w:rPr>
              <w:t>ных рабо</w:t>
            </w:r>
            <w:r w:rsidRPr="00146AC8">
              <w:rPr>
                <w:color w:val="000000"/>
                <w:sz w:val="24"/>
                <w:szCs w:val="24"/>
              </w:rPr>
              <w:t>т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ников в о</w:t>
            </w:r>
            <w:r w:rsidRPr="00146AC8">
              <w:rPr>
                <w:color w:val="000000"/>
                <w:sz w:val="24"/>
                <w:szCs w:val="24"/>
              </w:rPr>
              <w:t>р</w:t>
            </w:r>
            <w:r w:rsidRPr="00146AC8">
              <w:rPr>
                <w:color w:val="000000"/>
                <w:sz w:val="24"/>
                <w:szCs w:val="24"/>
              </w:rPr>
              <w:t>ганизациях у индивид</w:t>
            </w:r>
            <w:r w:rsidRPr="00146AC8">
              <w:rPr>
                <w:color w:val="000000"/>
                <w:sz w:val="24"/>
                <w:szCs w:val="24"/>
              </w:rPr>
              <w:t>у</w:t>
            </w:r>
            <w:r w:rsidRPr="00146AC8">
              <w:rPr>
                <w:color w:val="000000"/>
                <w:sz w:val="24"/>
                <w:szCs w:val="24"/>
              </w:rPr>
              <w:t>альных предприн</w:t>
            </w:r>
            <w:r w:rsidRPr="00146AC8">
              <w:rPr>
                <w:color w:val="000000"/>
                <w:sz w:val="24"/>
                <w:szCs w:val="24"/>
              </w:rPr>
              <w:t>и</w:t>
            </w:r>
            <w:r w:rsidRPr="00146AC8">
              <w:rPr>
                <w:color w:val="000000"/>
                <w:sz w:val="24"/>
                <w:szCs w:val="24"/>
              </w:rPr>
              <w:t>мателей и физических лиц по Р</w:t>
            </w:r>
            <w:r w:rsidRPr="00146AC8">
              <w:rPr>
                <w:color w:val="000000"/>
                <w:sz w:val="24"/>
                <w:szCs w:val="24"/>
              </w:rPr>
              <w:t>о</w:t>
            </w:r>
            <w:r w:rsidRPr="00146AC8">
              <w:rPr>
                <w:color w:val="000000"/>
                <w:sz w:val="24"/>
                <w:szCs w:val="24"/>
              </w:rPr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6.6. Колич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ство спец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алистов, 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ленных по программам 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образования в госуда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ственных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тельных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высшего (или допо</w:t>
            </w:r>
            <w:r w:rsidRPr="00146AC8">
              <w:rPr>
                <w:kern w:val="2"/>
                <w:sz w:val="24"/>
                <w:szCs w:val="24"/>
              </w:rPr>
              <w:t>л</w:t>
            </w:r>
            <w:r w:rsidRPr="00146AC8">
              <w:rPr>
                <w:kern w:val="2"/>
                <w:sz w:val="24"/>
                <w:szCs w:val="24"/>
              </w:rPr>
              <w:t>нитель</w:t>
            </w:r>
            <w:r w:rsidRPr="00146AC8">
              <w:rPr>
                <w:kern w:val="2"/>
                <w:sz w:val="24"/>
                <w:szCs w:val="24"/>
              </w:rPr>
              <w:softHyphen/>
              <w:t xml:space="preserve">ного)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наль</w:t>
            </w:r>
            <w:r w:rsidRPr="00146AC8">
              <w:rPr>
                <w:kern w:val="2"/>
                <w:sz w:val="24"/>
                <w:szCs w:val="24"/>
              </w:rPr>
              <w:softHyphen/>
              <w:t>ного образования 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6.7. Колич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ство спец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 xml:space="preserve">алистов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со средним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ским обр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 xml:space="preserve">зованием, 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подгото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ленных</w:t>
            </w:r>
            <w:proofErr w:type="gramEnd"/>
            <w:r w:rsidRPr="00146AC8">
              <w:rPr>
                <w:kern w:val="2"/>
                <w:sz w:val="24"/>
                <w:szCs w:val="24"/>
              </w:rPr>
              <w:t xml:space="preserve">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 пр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граммам 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ского 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тического образования в госуда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ственных образов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тельных учрежден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ях дополн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тельного професси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нального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образования 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6.8. Доля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ских и фа</w:t>
            </w:r>
            <w:r w:rsidRPr="00146AC8">
              <w:rPr>
                <w:kern w:val="2"/>
                <w:sz w:val="24"/>
                <w:szCs w:val="24"/>
              </w:rPr>
              <w:t>р</w:t>
            </w:r>
            <w:r w:rsidRPr="00146AC8">
              <w:rPr>
                <w:kern w:val="2"/>
                <w:sz w:val="24"/>
                <w:szCs w:val="24"/>
              </w:rPr>
              <w:t>мацевтич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ских спец</w:t>
            </w:r>
            <w:r w:rsidRPr="00146AC8">
              <w:rPr>
                <w:kern w:val="2"/>
                <w:sz w:val="24"/>
                <w:szCs w:val="24"/>
              </w:rPr>
              <w:t>и</w:t>
            </w:r>
            <w:r w:rsidRPr="00146AC8">
              <w:rPr>
                <w:kern w:val="2"/>
                <w:sz w:val="24"/>
                <w:szCs w:val="24"/>
              </w:rPr>
              <w:t>алистов, обучавши</w:t>
            </w:r>
            <w:r w:rsidRPr="00146AC8">
              <w:rPr>
                <w:kern w:val="2"/>
                <w:sz w:val="24"/>
                <w:szCs w:val="24"/>
              </w:rPr>
              <w:t>х</w:t>
            </w:r>
            <w:r w:rsidRPr="00146AC8">
              <w:rPr>
                <w:kern w:val="2"/>
                <w:sz w:val="24"/>
                <w:szCs w:val="24"/>
              </w:rPr>
              <w:t>ся в рамках целевой подготовки для ну</w:t>
            </w:r>
            <w:proofErr w:type="gramStart"/>
            <w:r w:rsidRPr="00146AC8">
              <w:rPr>
                <w:kern w:val="2"/>
                <w:sz w:val="24"/>
                <w:szCs w:val="24"/>
              </w:rPr>
              <w:t>жд здр</w:t>
            </w:r>
            <w:proofErr w:type="gramEnd"/>
            <w:r w:rsidRPr="00146AC8">
              <w:rPr>
                <w:kern w:val="2"/>
                <w:sz w:val="24"/>
                <w:szCs w:val="24"/>
              </w:rPr>
              <w:t>авоохр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нения 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стовской области, трудоустр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ившихся после з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вершения обучения в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ские или фармаце</w:t>
            </w:r>
            <w:r w:rsidRPr="00146AC8">
              <w:rPr>
                <w:kern w:val="2"/>
                <w:sz w:val="24"/>
                <w:szCs w:val="24"/>
              </w:rPr>
              <w:t>в</w:t>
            </w:r>
            <w:r w:rsidRPr="00146AC8">
              <w:rPr>
                <w:kern w:val="2"/>
                <w:sz w:val="24"/>
                <w:szCs w:val="24"/>
              </w:rPr>
              <w:t>тические организации системы здравоохр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нения 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 xml:space="preserve">стовской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6.9. Доля аккредит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ванных сп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циалистов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7 «Экспертиза и контрольно-надзорные функции в сфере охраны здоровья»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48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7.1.Доля фактически выполне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ных пров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рок к общ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му колич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ству пров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рок, вн</w:t>
            </w:r>
            <w:r w:rsidRPr="00146AC8">
              <w:rPr>
                <w:kern w:val="2"/>
                <w:sz w:val="24"/>
                <w:szCs w:val="24"/>
              </w:rPr>
              <w:t>е</w:t>
            </w:r>
            <w:r w:rsidRPr="00146AC8">
              <w:rPr>
                <w:kern w:val="2"/>
                <w:sz w:val="24"/>
                <w:szCs w:val="24"/>
              </w:rPr>
              <w:t>сенных в утвержде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ный годовой план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8 «Управление развитием отрасли»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49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8.1. Среднее количество медици</w:t>
            </w:r>
            <w:r w:rsidRPr="00146AC8">
              <w:rPr>
                <w:kern w:val="2"/>
                <w:sz w:val="24"/>
                <w:szCs w:val="24"/>
              </w:rPr>
              <w:t>н</w:t>
            </w:r>
            <w:r w:rsidRPr="00146AC8">
              <w:rPr>
                <w:kern w:val="2"/>
                <w:sz w:val="24"/>
                <w:szCs w:val="24"/>
              </w:rPr>
              <w:t>ских рабо</w:t>
            </w:r>
            <w:r w:rsidRPr="00146AC8">
              <w:rPr>
                <w:kern w:val="2"/>
                <w:sz w:val="24"/>
                <w:szCs w:val="24"/>
              </w:rPr>
              <w:t>т</w:t>
            </w:r>
            <w:r w:rsidRPr="00146AC8">
              <w:rPr>
                <w:kern w:val="2"/>
                <w:sz w:val="24"/>
                <w:szCs w:val="24"/>
              </w:rPr>
              <w:t>ников на одно авт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матизир</w:t>
            </w:r>
            <w:r w:rsidRPr="00146AC8">
              <w:rPr>
                <w:kern w:val="2"/>
                <w:sz w:val="24"/>
                <w:szCs w:val="24"/>
              </w:rPr>
              <w:t>о</w:t>
            </w:r>
            <w:r w:rsidRPr="00146AC8">
              <w:rPr>
                <w:kern w:val="2"/>
                <w:sz w:val="24"/>
                <w:szCs w:val="24"/>
              </w:rPr>
              <w:t>ванное р</w:t>
            </w:r>
            <w:r w:rsidRPr="00146AC8">
              <w:rPr>
                <w:kern w:val="2"/>
                <w:sz w:val="24"/>
                <w:szCs w:val="24"/>
              </w:rPr>
              <w:t>а</w:t>
            </w:r>
            <w:r w:rsidRPr="00146AC8">
              <w:rPr>
                <w:kern w:val="2"/>
                <w:sz w:val="24"/>
                <w:szCs w:val="24"/>
              </w:rPr>
              <w:t>бочее место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</w:t>
            </w:r>
            <w:r w:rsidRPr="00146AC8">
              <w:rPr>
                <w:kern w:val="2"/>
                <w:sz w:val="24"/>
                <w:szCs w:val="24"/>
              </w:rPr>
              <w:t>м</w:t>
            </w:r>
            <w:r w:rsidRPr="00146AC8">
              <w:rPr>
                <w:kern w:val="2"/>
                <w:sz w:val="24"/>
                <w:szCs w:val="24"/>
              </w:rPr>
              <w:t>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1,8</w:t>
            </w:r>
          </w:p>
        </w:tc>
        <w:tc>
          <w:tcPr>
            <w:tcW w:w="984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1,7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</w:tbl>
    <w:p w:rsidR="00015641" w:rsidRDefault="00015641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155139" w:rsidRDefault="00155139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762955" w:rsidRDefault="00762955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4</w:t>
      </w: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1703FA">
        <w:rPr>
          <w:kern w:val="2"/>
          <w:sz w:val="28"/>
          <w:szCs w:val="28"/>
        </w:rPr>
        <w:t>муниципальной программе</w:t>
      </w:r>
      <w:r w:rsidRPr="00AE0C6D">
        <w:rPr>
          <w:kern w:val="2"/>
          <w:sz w:val="28"/>
          <w:szCs w:val="28"/>
        </w:rPr>
        <w:t xml:space="preserve"> </w:t>
      </w:r>
      <w:r w:rsidR="00762955">
        <w:rPr>
          <w:kern w:val="2"/>
          <w:sz w:val="28"/>
          <w:szCs w:val="28"/>
        </w:rPr>
        <w:t xml:space="preserve">                       </w:t>
      </w:r>
      <w:r w:rsidR="001703FA">
        <w:rPr>
          <w:kern w:val="2"/>
          <w:sz w:val="28"/>
          <w:szCs w:val="28"/>
        </w:rPr>
        <w:t>Песчанокопского района</w:t>
      </w:r>
    </w:p>
    <w:p w:rsidR="00384C0C" w:rsidRPr="00015641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tbl>
      <w:tblPr>
        <w:tblW w:w="5238" w:type="pct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0"/>
        <w:gridCol w:w="1498"/>
        <w:gridCol w:w="1243"/>
        <w:gridCol w:w="875"/>
        <w:gridCol w:w="875"/>
        <w:gridCol w:w="875"/>
        <w:gridCol w:w="875"/>
        <w:gridCol w:w="875"/>
        <w:gridCol w:w="912"/>
        <w:gridCol w:w="879"/>
        <w:gridCol w:w="879"/>
        <w:gridCol w:w="878"/>
        <w:gridCol w:w="879"/>
        <w:gridCol w:w="879"/>
        <w:gridCol w:w="880"/>
      </w:tblGrid>
      <w:tr w:rsidR="00384C0C" w:rsidRPr="00AE0C6D" w:rsidTr="00C356D4">
        <w:trPr>
          <w:tblHeader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Наименование Програ</w:t>
            </w:r>
            <w:r w:rsidRPr="00AE0C6D">
              <w:rPr>
                <w:kern w:val="2"/>
              </w:rPr>
              <w:t>м</w:t>
            </w:r>
            <w:r w:rsidRPr="00AE0C6D">
              <w:rPr>
                <w:kern w:val="2"/>
              </w:rPr>
              <w:t xml:space="preserve">мы, номер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 наименование подпр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граммы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Источник ф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 xml:space="preserve">ходов, всего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(тыс. ру</w:t>
            </w:r>
            <w:r w:rsidRPr="00AE0C6D">
              <w:rPr>
                <w:kern w:val="2"/>
              </w:rPr>
              <w:t>б</w:t>
            </w:r>
            <w:r w:rsidRPr="00AE0C6D">
              <w:rPr>
                <w:kern w:val="2"/>
              </w:rPr>
              <w:t>лей)</w:t>
            </w:r>
          </w:p>
        </w:tc>
        <w:tc>
          <w:tcPr>
            <w:tcW w:w="10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Программы (тыс. рублей)</w:t>
            </w:r>
          </w:p>
        </w:tc>
      </w:tr>
      <w:tr w:rsidR="00384C0C" w:rsidRPr="00AE0C6D" w:rsidTr="00C356D4">
        <w:trPr>
          <w:tblHeader/>
        </w:trPr>
        <w:tc>
          <w:tcPr>
            <w:tcW w:w="2359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6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1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893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860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862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Муниципальная пр</w:t>
            </w:r>
            <w:r w:rsidRPr="00AE0C6D">
              <w:rPr>
                <w:kern w:val="2"/>
              </w:rPr>
              <w:t>огра</w:t>
            </w:r>
            <w:r w:rsidRPr="00AE0C6D">
              <w:rPr>
                <w:kern w:val="2"/>
              </w:rPr>
              <w:t>м</w:t>
            </w:r>
            <w:r w:rsidRPr="00AE0C6D">
              <w:rPr>
                <w:kern w:val="2"/>
              </w:rPr>
              <w:t xml:space="preserve">ма 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Песчанокопского района</w:t>
            </w:r>
            <w:r w:rsidRPr="00AE0C6D">
              <w:rPr>
                <w:kern w:val="2"/>
              </w:rPr>
              <w:t xml:space="preserve"> «Развитие здравоохран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ния»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</w:t>
            </w:r>
            <w:r>
              <w:rPr>
                <w:kern w:val="2"/>
              </w:rPr>
              <w:t>сего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991493,5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226214,4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237397,2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247546,8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271453,7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596,4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40978,8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19506,5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17680,2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40264,9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14338,7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10797,6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29452,7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596,4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880797,1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212721,4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213598,9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215758,3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238718,5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«Профилактика заболев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ний и формирование зд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рового образа жизни. Ра</w:t>
            </w:r>
            <w:r w:rsidRPr="00AE0C6D">
              <w:rPr>
                <w:kern w:val="2"/>
              </w:rPr>
              <w:t>з</w:t>
            </w:r>
            <w:r w:rsidRPr="00AE0C6D">
              <w:rPr>
                <w:kern w:val="2"/>
              </w:rPr>
              <w:t xml:space="preserve">витие первичной </w:t>
            </w:r>
            <w:proofErr w:type="spellStart"/>
            <w:r w:rsidRPr="00AE0C6D">
              <w:rPr>
                <w:kern w:val="2"/>
              </w:rPr>
              <w:t>медико</w:t>
            </w:r>
            <w:proofErr w:type="spellEnd"/>
            <w:r w:rsidRPr="00AE0C6D">
              <w:rPr>
                <w:kern w:val="2"/>
              </w:rPr>
              <w:t>–санитарной помощи»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496942,4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106428,4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116055,6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136482,0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137976,4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26786,3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17392,3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9394,0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7575,9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7261,3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314,6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1016,5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461563,7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106228,4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108122,5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119059,7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128153,1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Подпрограмма 2</w:t>
            </w:r>
          </w:p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«Совершенство</w:t>
            </w:r>
            <w:r w:rsidRPr="00015641">
              <w:rPr>
                <w:kern w:val="2"/>
                <w:sz w:val="18"/>
                <w:szCs w:val="18"/>
              </w:rPr>
              <w:softHyphen/>
              <w:t>вание оказ</w:t>
            </w:r>
            <w:r w:rsidRPr="00015641">
              <w:rPr>
                <w:kern w:val="2"/>
                <w:sz w:val="18"/>
                <w:szCs w:val="18"/>
              </w:rPr>
              <w:t>а</w:t>
            </w:r>
            <w:r w:rsidRPr="00015641">
              <w:rPr>
                <w:kern w:val="2"/>
                <w:sz w:val="18"/>
                <w:szCs w:val="18"/>
              </w:rPr>
              <w:t>ния специализиро</w:t>
            </w:r>
            <w:r w:rsidRPr="00015641">
              <w:rPr>
                <w:kern w:val="2"/>
                <w:sz w:val="18"/>
                <w:szCs w:val="18"/>
              </w:rPr>
              <w:softHyphen/>
              <w:t>ванной медицинской помощи, ск</w:t>
            </w:r>
            <w:r w:rsidRPr="00015641">
              <w:rPr>
                <w:kern w:val="2"/>
                <w:sz w:val="18"/>
                <w:szCs w:val="18"/>
              </w:rPr>
              <w:t>о</w:t>
            </w:r>
            <w:r w:rsidRPr="00015641">
              <w:rPr>
                <w:kern w:val="2"/>
                <w:sz w:val="18"/>
                <w:szCs w:val="18"/>
              </w:rPr>
              <w:t xml:space="preserve">рой, </w:t>
            </w:r>
          </w:p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5641">
              <w:rPr>
                <w:kern w:val="2"/>
                <w:sz w:val="18"/>
                <w:szCs w:val="18"/>
              </w:rPr>
              <w:t>в том числе скорой медици</w:t>
            </w:r>
            <w:r w:rsidRPr="00015641">
              <w:rPr>
                <w:kern w:val="2"/>
                <w:sz w:val="18"/>
                <w:szCs w:val="18"/>
              </w:rPr>
              <w:t>н</w:t>
            </w:r>
            <w:r w:rsidRPr="00015641">
              <w:rPr>
                <w:kern w:val="2"/>
                <w:sz w:val="18"/>
                <w:szCs w:val="18"/>
              </w:rPr>
              <w:t>ской</w:t>
            </w:r>
            <w:r>
              <w:rPr>
                <w:kern w:val="2"/>
              </w:rPr>
              <w:t xml:space="preserve">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447669,6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112361,6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110472,1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101246,4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114708,1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596,4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28436,2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596,4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rHeight w:val="540"/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419233,4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106493,0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105476,4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96698,6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110565,4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Подпрограмма 3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«Охрана здоровья матери и ребенка»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Подпрограмма 4</w:t>
            </w:r>
          </w:p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«Оказание паллиативной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</w:t>
            </w:r>
            <w:r>
              <w:rPr>
                <w:kern w:val="2"/>
              </w:rPr>
              <w:t>грамма 5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«Развитие медицинской реабилитации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санаторно-курортного лечения,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том числе детей»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6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«Кадровое обеспечение системы здравоохран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ния»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15222,5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9316,2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14192,5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8286,2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7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«Экспертиза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</w:t>
            </w:r>
            <w:proofErr w:type="spellStart"/>
            <w:r w:rsidRPr="00AE0C6D">
              <w:rPr>
                <w:kern w:val="2"/>
              </w:rPr>
              <w:t>контрольно</w:t>
            </w:r>
            <w:proofErr w:type="spellEnd"/>
            <w:r w:rsidRPr="00AE0C6D">
              <w:rPr>
                <w:kern w:val="2"/>
              </w:rPr>
              <w:t xml:space="preserve">–надзорные функции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сфере охраны здоровья»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8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«Управление развитием отрасли»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p w:rsidR="00F26F06" w:rsidRDefault="00F26F06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F26F06" w:rsidRDefault="00F26F06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FE2089" w:rsidRDefault="00FE2089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FE2089" w:rsidRDefault="00FE2089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FE2089" w:rsidRDefault="00FE2089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450AE6" w:rsidRDefault="00450AE6" w:rsidP="00450AE6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F14EDE" w:rsidRPr="00AE0C6D" w:rsidRDefault="000135DA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 5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F813A8">
        <w:rPr>
          <w:kern w:val="2"/>
          <w:sz w:val="28"/>
          <w:szCs w:val="28"/>
        </w:rPr>
        <w:t>муниципальной программе Песчанокопского района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F14EDE" w:rsidRPr="00AE0C6D" w:rsidRDefault="00F14EDE" w:rsidP="00F14EDE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 w:rsidRPr="00AE0C6D">
        <w:rPr>
          <w:caps/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</w:t>
      </w:r>
      <w:r w:rsidRPr="00AE0C6D">
        <w:rPr>
          <w:kern w:val="2"/>
          <w:sz w:val="28"/>
          <w:szCs w:val="28"/>
        </w:rPr>
        <w:t>бюджета на реализацию</w:t>
      </w:r>
      <w:r>
        <w:rPr>
          <w:kern w:val="2"/>
          <w:sz w:val="28"/>
          <w:szCs w:val="28"/>
        </w:rPr>
        <w:t xml:space="preserve"> муниципальной программы 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84C0C" w:rsidRPr="00AE0C6D" w:rsidRDefault="00384C0C" w:rsidP="00384C0C">
      <w:pPr>
        <w:rPr>
          <w:kern w:val="2"/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992"/>
        <w:gridCol w:w="567"/>
        <w:gridCol w:w="709"/>
        <w:gridCol w:w="709"/>
        <w:gridCol w:w="567"/>
        <w:gridCol w:w="850"/>
        <w:gridCol w:w="709"/>
        <w:gridCol w:w="709"/>
        <w:gridCol w:w="708"/>
        <w:gridCol w:w="851"/>
        <w:gridCol w:w="709"/>
        <w:gridCol w:w="708"/>
        <w:gridCol w:w="851"/>
        <w:gridCol w:w="709"/>
        <w:gridCol w:w="708"/>
        <w:gridCol w:w="851"/>
        <w:gridCol w:w="709"/>
        <w:gridCol w:w="678"/>
      </w:tblGrid>
      <w:tr w:rsidR="00384C0C" w:rsidRPr="00AE0C6D" w:rsidTr="004E24CA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Номер и наименование подпрограммы, осно</w:t>
            </w:r>
            <w:r w:rsidRPr="00AE0C6D">
              <w:rPr>
                <w:kern w:val="2"/>
              </w:rPr>
              <w:t>в</w:t>
            </w:r>
            <w:r w:rsidRPr="00AE0C6D">
              <w:rPr>
                <w:kern w:val="2"/>
              </w:rPr>
              <w:t>ного мероприятия по</w:t>
            </w:r>
            <w:r w:rsidRPr="00AE0C6D">
              <w:rPr>
                <w:kern w:val="2"/>
              </w:rPr>
              <w:t>д</w:t>
            </w:r>
            <w:r w:rsidRPr="00AE0C6D">
              <w:rPr>
                <w:kern w:val="2"/>
              </w:rPr>
              <w:t>программы, меропри</w:t>
            </w:r>
            <w:r w:rsidRPr="00AE0C6D">
              <w:rPr>
                <w:kern w:val="2"/>
              </w:rPr>
              <w:t>я</w:t>
            </w:r>
            <w:r w:rsidRPr="00AE0C6D">
              <w:rPr>
                <w:kern w:val="2"/>
              </w:rPr>
              <w:t xml:space="preserve">тия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целевой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Отве</w:t>
            </w:r>
            <w:r w:rsidRPr="00AE0C6D">
              <w:rPr>
                <w:kern w:val="2"/>
              </w:rPr>
              <w:t>т</w:t>
            </w:r>
            <w:r w:rsidRPr="00AE0C6D">
              <w:rPr>
                <w:kern w:val="2"/>
              </w:rPr>
              <w:t>ственный исполн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тель, с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исполн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тель, участник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Код </w:t>
            </w:r>
            <w:proofErr w:type="gramStart"/>
            <w:r w:rsidRPr="00AE0C6D">
              <w:rPr>
                <w:kern w:val="2"/>
              </w:rPr>
              <w:t>бюджетной</w:t>
            </w:r>
            <w:proofErr w:type="gramEnd"/>
            <w:r w:rsidRPr="00AE0C6D">
              <w:rPr>
                <w:kern w:val="2"/>
              </w:rPr>
              <w:t xml:space="preserve">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расх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дов, всего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(тыс. рублей)</w:t>
            </w:r>
          </w:p>
        </w:tc>
        <w:tc>
          <w:tcPr>
            <w:tcW w:w="8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</w:rPr>
              <w:t>государственной программы (тыс. рублей)</w:t>
            </w:r>
          </w:p>
        </w:tc>
      </w:tr>
      <w:tr w:rsidR="004E24CA" w:rsidRPr="00AE0C6D" w:rsidTr="004E24CA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proofErr w:type="spellStart"/>
            <w:r w:rsidRPr="00AE0C6D">
              <w:rPr>
                <w:kern w:val="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992"/>
        <w:gridCol w:w="567"/>
        <w:gridCol w:w="709"/>
        <w:gridCol w:w="709"/>
        <w:gridCol w:w="567"/>
        <w:gridCol w:w="850"/>
        <w:gridCol w:w="709"/>
        <w:gridCol w:w="709"/>
        <w:gridCol w:w="708"/>
        <w:gridCol w:w="851"/>
        <w:gridCol w:w="709"/>
        <w:gridCol w:w="708"/>
        <w:gridCol w:w="851"/>
        <w:gridCol w:w="709"/>
        <w:gridCol w:w="708"/>
        <w:gridCol w:w="851"/>
        <w:gridCol w:w="709"/>
        <w:gridCol w:w="678"/>
      </w:tblGrid>
      <w:tr w:rsidR="004E24CA" w:rsidRPr="00AE0C6D" w:rsidTr="004E24C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Муниципальная </w:t>
            </w:r>
            <w:r w:rsidRPr="00AE0C6D">
              <w:rPr>
                <w:kern w:val="2"/>
              </w:rPr>
              <w:t>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 xml:space="preserve">грамма </w:t>
            </w:r>
            <w:r>
              <w:rPr>
                <w:kern w:val="2"/>
              </w:rPr>
              <w:t>Песчаноко</w:t>
            </w:r>
            <w:r>
              <w:rPr>
                <w:kern w:val="2"/>
              </w:rPr>
              <w:t>п</w:t>
            </w:r>
            <w:r>
              <w:rPr>
                <w:kern w:val="2"/>
              </w:rPr>
              <w:t>ского района</w:t>
            </w:r>
            <w:r w:rsidRPr="00AE0C6D">
              <w:rPr>
                <w:kern w:val="2"/>
              </w:rPr>
              <w:t xml:space="preserve"> «Развитие здравоохранения»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29452,7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 «Профилактика заб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леваний и формиров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>ние здорового образа жизни. Развитие пе</w:t>
            </w:r>
            <w:r w:rsidRPr="00AE0C6D">
              <w:rPr>
                <w:kern w:val="2"/>
              </w:rPr>
              <w:t>р</w:t>
            </w:r>
            <w:r w:rsidRPr="00AE0C6D">
              <w:rPr>
                <w:kern w:val="2"/>
              </w:rPr>
              <w:t xml:space="preserve">вичной </w:t>
            </w:r>
            <w:proofErr w:type="spellStart"/>
            <w:r w:rsidRPr="00AE0C6D">
              <w:rPr>
                <w:kern w:val="2"/>
              </w:rPr>
              <w:t>медико</w:t>
            </w:r>
            <w:proofErr w:type="spellEnd"/>
            <w:r w:rsidRPr="00AE0C6D">
              <w:rPr>
                <w:kern w:val="2"/>
              </w:rPr>
              <w:t>–санитарной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>Профилактика инфе</w:t>
            </w:r>
            <w:r w:rsidRPr="00AE0C6D">
              <w:rPr>
                <w:kern w:val="2"/>
              </w:rPr>
              <w:t>к</w:t>
            </w:r>
            <w:r w:rsidRPr="00AE0C6D">
              <w:rPr>
                <w:kern w:val="2"/>
              </w:rPr>
              <w:t>ционных заболеваний, включая иммунопр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филактику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01 1 00 21060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 xml:space="preserve">Основное мероприятие </w:t>
            </w:r>
            <w:r>
              <w:rPr>
                <w:kern w:val="2"/>
              </w:rPr>
              <w:t xml:space="preserve">Расходы на </w:t>
            </w:r>
            <w:proofErr w:type="spellStart"/>
            <w:r>
              <w:rPr>
                <w:kern w:val="2"/>
              </w:rPr>
              <w:t>приобре</w:t>
            </w:r>
            <w:r>
              <w:rPr>
                <w:kern w:val="2"/>
              </w:rPr>
              <w:t>т</w:t>
            </w:r>
            <w:r>
              <w:rPr>
                <w:kern w:val="2"/>
              </w:rPr>
              <w:t>ние</w:t>
            </w:r>
            <w:proofErr w:type="spellEnd"/>
            <w:r>
              <w:rPr>
                <w:kern w:val="2"/>
              </w:rPr>
              <w:t xml:space="preserve"> модульных фел</w:t>
            </w:r>
            <w:r>
              <w:rPr>
                <w:kern w:val="2"/>
              </w:rPr>
              <w:t>ь</w:t>
            </w:r>
            <w:r>
              <w:rPr>
                <w:kern w:val="2"/>
              </w:rPr>
              <w:t>дшерско-акушерских пунктов, врачебных амбулаторий и на пр</w:t>
            </w:r>
            <w:r>
              <w:rPr>
                <w:kern w:val="2"/>
              </w:rPr>
              <w:t>и</w:t>
            </w:r>
            <w:r>
              <w:rPr>
                <w:kern w:val="2"/>
              </w:rPr>
              <w:t>обретение и оснащ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 модуля для вр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чебной амбулатории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01 1 00 </w:t>
            </w:r>
            <w:r>
              <w:rPr>
                <w:kern w:val="2"/>
                <w:sz w:val="18"/>
                <w:szCs w:val="18"/>
                <w:lang w:val="en-US"/>
              </w:rPr>
              <w:t>S</w:t>
            </w:r>
            <w:r w:rsidRPr="008F52A2">
              <w:rPr>
                <w:kern w:val="2"/>
                <w:sz w:val="18"/>
                <w:szCs w:val="18"/>
              </w:rPr>
              <w:t>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>Развитие материально–тех</w:t>
            </w:r>
            <w:r>
              <w:rPr>
                <w:kern w:val="2"/>
              </w:rPr>
              <w:t>нической базы</w:t>
            </w:r>
            <w:r w:rsidRPr="00AE0C6D">
              <w:rPr>
                <w:kern w:val="2"/>
              </w:rPr>
              <w:t xml:space="preserve"> де</w:t>
            </w:r>
            <w:r w:rsidRPr="00AE0C6D">
              <w:rPr>
                <w:kern w:val="2"/>
              </w:rPr>
              <w:t>т</w:t>
            </w:r>
            <w:r w:rsidRPr="00AE0C6D">
              <w:rPr>
                <w:kern w:val="2"/>
              </w:rPr>
              <w:t xml:space="preserve">ских поликлинических отделений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2 «С</w:t>
            </w:r>
            <w:r w:rsidRPr="00AE0C6D">
              <w:rPr>
                <w:kern w:val="2"/>
              </w:rPr>
              <w:t>о</w:t>
            </w:r>
            <w:r w:rsidRPr="00AE0C6D">
              <w:rPr>
                <w:kern w:val="2"/>
              </w:rPr>
              <w:t>вершенствова</w:t>
            </w:r>
            <w:r>
              <w:rPr>
                <w:kern w:val="2"/>
              </w:rPr>
              <w:t>ние ок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зания специализир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ванной</w:t>
            </w:r>
            <w:r w:rsidRPr="00AE0C6D">
              <w:rPr>
                <w:kern w:val="2"/>
              </w:rPr>
              <w:t xml:space="preserve"> медицинской помощи, скорой мед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>цинск</w:t>
            </w:r>
            <w:r>
              <w:rPr>
                <w:kern w:val="2"/>
              </w:rPr>
              <w:t>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28436,2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обеспеч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ние деятельности м</w:t>
            </w:r>
            <w:r>
              <w:rPr>
                <w:kern w:val="2"/>
              </w:rPr>
              <w:t>у</w:t>
            </w:r>
            <w:r>
              <w:rPr>
                <w:kern w:val="2"/>
              </w:rPr>
              <w:t>ниципальных учр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3117,5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 xml:space="preserve"> </w:t>
            </w:r>
            <w:r>
              <w:rPr>
                <w:kern w:val="2"/>
              </w:rPr>
              <w:t>Расходы на реализ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цию мероприятий, направленных на о</w:t>
            </w:r>
            <w:r>
              <w:rPr>
                <w:kern w:val="2"/>
              </w:rPr>
              <w:t>б</w:t>
            </w:r>
            <w:r>
              <w:rPr>
                <w:kern w:val="2"/>
              </w:rPr>
              <w:t>следование населения с целью выявления туберкулеза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01 2 00 21080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Основное мероприятие  </w:t>
            </w:r>
            <w:r>
              <w:rPr>
                <w:kern w:val="2"/>
              </w:rPr>
              <w:t>Мероприятия по пр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 xml:space="preserve">филактике, выявлению </w:t>
            </w:r>
            <w:proofErr w:type="gramStart"/>
            <w:r>
              <w:rPr>
                <w:kern w:val="2"/>
              </w:rPr>
              <w:t>инфици</w:t>
            </w:r>
            <w:r w:rsidRPr="00AE0C6D">
              <w:rPr>
                <w:kern w:val="2"/>
              </w:rPr>
              <w:t>рованны</w:t>
            </w:r>
            <w:r>
              <w:rPr>
                <w:kern w:val="2"/>
              </w:rPr>
              <w:t>х</w:t>
            </w:r>
            <w:proofErr w:type="gramEnd"/>
            <w:r w:rsidRPr="00AE0C6D">
              <w:rPr>
                <w:kern w:val="2"/>
              </w:rPr>
              <w:t xml:space="preserve"> в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lastRenderedPageBreak/>
              <w:t>русом иммунодефиц</w:t>
            </w:r>
            <w:r w:rsidRPr="00AE0C6D">
              <w:rPr>
                <w:kern w:val="2"/>
              </w:rPr>
              <w:t>и</w:t>
            </w:r>
            <w:r w:rsidRPr="00AE0C6D">
              <w:rPr>
                <w:kern w:val="2"/>
              </w:rPr>
              <w:t xml:space="preserve">та человека,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гепатитами B и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 xml:space="preserve">копского </w:t>
            </w:r>
            <w:r>
              <w:rPr>
                <w:kern w:val="2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1 2 00 20110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A5456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 xml:space="preserve">Основное мероприятие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страхов</w:t>
            </w:r>
            <w:r>
              <w:rPr>
                <w:kern w:val="2"/>
              </w:rPr>
              <w:t>а</w:t>
            </w:r>
            <w:r>
              <w:rPr>
                <w:kern w:val="2"/>
              </w:rPr>
              <w:t>ние опасных произво</w:t>
            </w:r>
            <w:r>
              <w:rPr>
                <w:kern w:val="2"/>
              </w:rPr>
              <w:t>д</w:t>
            </w:r>
            <w:r>
              <w:rPr>
                <w:kern w:val="2"/>
              </w:rPr>
              <w:t>ственных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>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 xml:space="preserve">01 2 00 </w:t>
            </w:r>
            <w:r>
              <w:rPr>
                <w:sz w:val="18"/>
                <w:szCs w:val="18"/>
              </w:rPr>
              <w:t>90440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84C0C" w:rsidRDefault="00384C0C" w:rsidP="00384C0C">
      <w:pPr>
        <w:autoSpaceDE w:val="0"/>
        <w:autoSpaceDN w:val="0"/>
        <w:adjustRightInd w:val="0"/>
        <w:ind w:left="12616"/>
        <w:jc w:val="center"/>
        <w:rPr>
          <w:kern w:val="2"/>
          <w:sz w:val="28"/>
          <w:szCs w:val="28"/>
        </w:rPr>
      </w:pPr>
    </w:p>
    <w:p w:rsidR="00C23E9D" w:rsidRPr="00AE0C6D" w:rsidRDefault="00C23E9D" w:rsidP="00C23E9D">
      <w:pPr>
        <w:autoSpaceDE w:val="0"/>
        <w:autoSpaceDN w:val="0"/>
        <w:adjustRightInd w:val="0"/>
        <w:ind w:left="17010" w:right="-817"/>
        <w:jc w:val="center"/>
        <w:rPr>
          <w:kern w:val="2"/>
          <w:sz w:val="28"/>
          <w:szCs w:val="28"/>
        </w:rPr>
      </w:pPr>
      <w:proofErr w:type="spellStart"/>
      <w:r w:rsidRPr="00AE0C6D">
        <w:rPr>
          <w:kern w:val="2"/>
          <w:sz w:val="28"/>
          <w:szCs w:val="28"/>
        </w:rPr>
        <w:t>вс</w:t>
      </w:r>
      <w:proofErr w:type="spellEnd"/>
    </w:p>
    <w:p w:rsidR="00967BE6" w:rsidRDefault="00920C69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>Приложен</w:t>
      </w:r>
      <w:r w:rsidR="000135DA">
        <w:rPr>
          <w:kern w:val="2"/>
          <w:sz w:val="28"/>
          <w:szCs w:val="28"/>
        </w:rPr>
        <w:t>ие №6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 программе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C23E9D" w:rsidRPr="00AE0C6D" w:rsidRDefault="00967BE6" w:rsidP="00762955">
      <w:pPr>
        <w:tabs>
          <w:tab w:val="left" w:pos="8805"/>
          <w:tab w:val="right" w:pos="14997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«Развитие здравоохранения»</w:t>
      </w:r>
    </w:p>
    <w:p w:rsidR="00450AE6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356D4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РАСПРЕДЕЛЕНИЕ</w:t>
      </w:r>
    </w:p>
    <w:p w:rsidR="00C23E9D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 xml:space="preserve">субсидий (иных межбюджетных трансфертов) 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  <w:r w:rsidRPr="00E7711C">
        <w:rPr>
          <w:kern w:val="2"/>
          <w:sz w:val="28"/>
          <w:szCs w:val="28"/>
        </w:rPr>
        <w:t xml:space="preserve"> и направлениям расходования средств </w:t>
      </w:r>
      <w:r w:rsidR="00E7711C" w:rsidRPr="00E7711C">
        <w:rPr>
          <w:kern w:val="2"/>
          <w:sz w:val="28"/>
          <w:szCs w:val="28"/>
        </w:rPr>
        <w:t>муниципальной</w:t>
      </w:r>
      <w:r w:rsidRPr="00E7711C">
        <w:rPr>
          <w:kern w:val="2"/>
          <w:sz w:val="28"/>
          <w:szCs w:val="28"/>
        </w:rPr>
        <w:t xml:space="preserve"> программы </w:t>
      </w:r>
      <w:r w:rsidR="00E7711C" w:rsidRPr="00E7711C">
        <w:rPr>
          <w:kern w:val="2"/>
          <w:sz w:val="28"/>
          <w:szCs w:val="28"/>
        </w:rPr>
        <w:t>Песчанокопского района</w:t>
      </w:r>
      <w:r w:rsidRPr="00E7711C">
        <w:rPr>
          <w:kern w:val="2"/>
          <w:sz w:val="28"/>
          <w:szCs w:val="28"/>
        </w:rPr>
        <w:t xml:space="preserve"> «Развитие здравоохранения» </w:t>
      </w:r>
      <w:r w:rsidR="00BE2D1B" w:rsidRPr="00E7711C">
        <w:rPr>
          <w:kern w:val="2"/>
          <w:sz w:val="28"/>
          <w:szCs w:val="28"/>
        </w:rPr>
        <w:t xml:space="preserve">   (</w:t>
      </w:r>
      <w:r w:rsidR="00330B65" w:rsidRPr="00E7711C">
        <w:rPr>
          <w:kern w:val="2"/>
          <w:sz w:val="28"/>
          <w:szCs w:val="28"/>
        </w:rPr>
        <w:t>т</w:t>
      </w:r>
      <w:r w:rsidRPr="00E7711C">
        <w:rPr>
          <w:kern w:val="2"/>
          <w:sz w:val="28"/>
          <w:szCs w:val="28"/>
        </w:rPr>
        <w:t>ыс. рублей)</w:t>
      </w:r>
    </w:p>
    <w:p w:rsidR="00450AE6" w:rsidRPr="00E7711C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58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04"/>
        <w:gridCol w:w="671"/>
        <w:gridCol w:w="576"/>
        <w:gridCol w:w="133"/>
        <w:gridCol w:w="434"/>
        <w:gridCol w:w="133"/>
        <w:gridCol w:w="434"/>
        <w:gridCol w:w="133"/>
        <w:gridCol w:w="293"/>
        <w:gridCol w:w="274"/>
        <w:gridCol w:w="469"/>
        <w:gridCol w:w="98"/>
        <w:gridCol w:w="567"/>
        <w:gridCol w:w="43"/>
        <w:gridCol w:w="382"/>
        <w:gridCol w:w="185"/>
        <w:gridCol w:w="382"/>
        <w:gridCol w:w="282"/>
        <w:gridCol w:w="425"/>
        <w:gridCol w:w="427"/>
        <w:gridCol w:w="144"/>
        <w:gridCol w:w="388"/>
        <w:gridCol w:w="175"/>
        <w:gridCol w:w="392"/>
        <w:gridCol w:w="175"/>
        <w:gridCol w:w="285"/>
        <w:gridCol w:w="282"/>
        <w:gridCol w:w="392"/>
        <w:gridCol w:w="33"/>
        <w:gridCol w:w="392"/>
        <w:gridCol w:w="33"/>
        <w:gridCol w:w="392"/>
        <w:gridCol w:w="175"/>
        <w:gridCol w:w="535"/>
        <w:gridCol w:w="32"/>
        <w:gridCol w:w="462"/>
        <w:gridCol w:w="105"/>
        <w:gridCol w:w="320"/>
        <w:gridCol w:w="110"/>
        <w:gridCol w:w="425"/>
        <w:gridCol w:w="140"/>
        <w:gridCol w:w="285"/>
        <w:gridCol w:w="140"/>
        <w:gridCol w:w="285"/>
        <w:gridCol w:w="140"/>
        <w:gridCol w:w="427"/>
        <w:gridCol w:w="140"/>
        <w:gridCol w:w="286"/>
        <w:gridCol w:w="140"/>
        <w:gridCol w:w="143"/>
        <w:gridCol w:w="283"/>
        <w:gridCol w:w="142"/>
        <w:gridCol w:w="94"/>
        <w:gridCol w:w="332"/>
        <w:gridCol w:w="94"/>
      </w:tblGrid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 w:val="restart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№</w:t>
            </w:r>
          </w:p>
          <w:p w:rsidR="00A27199" w:rsidRPr="00AE0C6D" w:rsidRDefault="00A27199" w:rsidP="00920C69">
            <w:pPr>
              <w:ind w:left="-108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</w:t>
            </w:r>
            <w:proofErr w:type="gramStart"/>
            <w:r w:rsidRPr="00AE0C6D">
              <w:rPr>
                <w:kern w:val="2"/>
              </w:rPr>
              <w:t>п</w:t>
            </w:r>
            <w:proofErr w:type="gramEnd"/>
            <w:r w:rsidRPr="00AE0C6D">
              <w:rPr>
                <w:kern w:val="2"/>
              </w:rPr>
              <w:t>/п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30B65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Наименов</w:t>
            </w:r>
            <w:r w:rsidRPr="00AE0C6D">
              <w:rPr>
                <w:kern w:val="2"/>
              </w:rPr>
              <w:t>а</w:t>
            </w:r>
            <w:r w:rsidRPr="00AE0C6D">
              <w:rPr>
                <w:kern w:val="2"/>
              </w:rPr>
              <w:t xml:space="preserve">ние </w:t>
            </w:r>
            <w:r w:rsidR="00330B65">
              <w:rPr>
                <w:kern w:val="2"/>
              </w:rPr>
              <w:t>подра</w:t>
            </w:r>
            <w:r w:rsidR="00330B65">
              <w:rPr>
                <w:kern w:val="2"/>
              </w:rPr>
              <w:t>з</w:t>
            </w:r>
            <w:r w:rsidR="00330B65">
              <w:rPr>
                <w:kern w:val="2"/>
              </w:rPr>
              <w:t>деления МБУЗ «ЦРБ» Пе</w:t>
            </w:r>
            <w:r w:rsidR="00330B65">
              <w:rPr>
                <w:kern w:val="2"/>
              </w:rPr>
              <w:t>с</w:t>
            </w:r>
            <w:r w:rsidR="00330B65">
              <w:rPr>
                <w:kern w:val="2"/>
              </w:rPr>
              <w:t>чанокопск</w:t>
            </w:r>
            <w:r w:rsidR="00330B65">
              <w:rPr>
                <w:kern w:val="2"/>
              </w:rPr>
              <w:t>о</w:t>
            </w:r>
            <w:r w:rsidR="00330B65">
              <w:rPr>
                <w:kern w:val="2"/>
              </w:rPr>
              <w:t>го района</w:t>
            </w: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Pr="00AE0C6D" w:rsidRDefault="00330B65" w:rsidP="00671CDE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 год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 год</w:t>
            </w:r>
          </w:p>
        </w:tc>
        <w:tc>
          <w:tcPr>
            <w:tcW w:w="1699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 год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 год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 год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 год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 год</w:t>
            </w:r>
          </w:p>
        </w:tc>
      </w:tr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27199" w:rsidRPr="00AE0C6D" w:rsidRDefault="00A27199" w:rsidP="00920C69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108"/>
              <w:jc w:val="right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20C69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74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920C69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153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1130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</w:t>
            </w:r>
            <w:r w:rsidRPr="00AE0C6D">
              <w:rPr>
                <w:kern w:val="2"/>
              </w:rPr>
              <w:t>с</w:t>
            </w:r>
            <w:r w:rsidRPr="00AE0C6D">
              <w:rPr>
                <w:kern w:val="2"/>
              </w:rPr>
              <w:t>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</w:t>
            </w:r>
            <w:r w:rsidRPr="00AE0C6D">
              <w:rPr>
                <w:kern w:val="2"/>
              </w:rPr>
              <w:t>е</w:t>
            </w:r>
            <w:r w:rsidRPr="00AE0C6D">
              <w:rPr>
                <w:kern w:val="2"/>
              </w:rPr>
              <w:t>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 w:val="restart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294A3A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:rsidR="00A27199" w:rsidRPr="00AE0C6D" w:rsidRDefault="00A27199" w:rsidP="00294A3A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</w:tr>
      <w:tr w:rsidR="00C356D4" w:rsidRPr="00AE0C6D" w:rsidTr="004E24CA">
        <w:trPr>
          <w:gridAfter w:val="1"/>
          <w:wAfter w:w="94" w:type="dxa"/>
          <w:cantSplit/>
          <w:trHeight w:val="4740"/>
        </w:trPr>
        <w:tc>
          <w:tcPr>
            <w:tcW w:w="566" w:type="dxa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70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71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30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5B5125" w:rsidP="005B5125">
            <w:pPr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з</w:t>
            </w:r>
            <w:r w:rsidR="00113A6F">
              <w:rPr>
                <w:kern w:val="2"/>
              </w:rPr>
              <w:t xml:space="preserve">а </w:t>
            </w:r>
            <w:r w:rsidR="00E62EAC" w:rsidRPr="00AE0C6D">
              <w:rPr>
                <w:kern w:val="2"/>
              </w:rPr>
              <w:t xml:space="preserve">счет средств </w:t>
            </w:r>
            <w:r w:rsidR="00E62EAC">
              <w:rPr>
                <w:kern w:val="2"/>
              </w:rPr>
              <w:t>местного бюджета</w:t>
            </w:r>
          </w:p>
        </w:tc>
      </w:tr>
      <w:tr w:rsidR="00C356D4" w:rsidRPr="00AE0C6D" w:rsidTr="004E24CA">
        <w:trPr>
          <w:gridAfter w:val="1"/>
          <w:wAfter w:w="94" w:type="dxa"/>
          <w:tblHeader/>
        </w:trPr>
        <w:tc>
          <w:tcPr>
            <w:tcW w:w="1170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1</w:t>
            </w:r>
          </w:p>
        </w:tc>
        <w:tc>
          <w:tcPr>
            <w:tcW w:w="671" w:type="dxa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86053E" w:rsidP="00671CD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27199" w:rsidRPr="00AE0C6D" w:rsidRDefault="00A27199" w:rsidP="0086053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563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ind w:right="-199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25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26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28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29</w:t>
            </w:r>
          </w:p>
        </w:tc>
      </w:tr>
      <w:tr w:rsidR="00A27199" w:rsidRPr="00AE0C6D" w:rsidTr="004E24CA">
        <w:trPr>
          <w:gridAfter w:val="1"/>
          <w:wAfter w:w="94" w:type="dxa"/>
        </w:trPr>
        <w:tc>
          <w:tcPr>
            <w:tcW w:w="15735" w:type="dxa"/>
            <w:gridSpan w:val="55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bCs/>
                <w:iCs/>
                <w:kern w:val="2"/>
              </w:rPr>
              <w:t>Субсидия на приобретение, установку и оснащение  модульных зданий для муниципальных учреждений здравоохранения</w:t>
            </w:r>
          </w:p>
        </w:tc>
      </w:tr>
      <w:tr w:rsidR="004E24CA" w:rsidRPr="00AE0C6D" w:rsidTr="004E24CA">
        <w:tc>
          <w:tcPr>
            <w:tcW w:w="1170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4E24CA" w:rsidRPr="00AE0C6D" w:rsidRDefault="004E24CA" w:rsidP="00C356D4">
            <w:pPr>
              <w:rPr>
                <w:kern w:val="2"/>
              </w:rPr>
            </w:pPr>
            <w:r>
              <w:rPr>
                <w:kern w:val="2"/>
              </w:rPr>
              <w:t>Амбулат</w:t>
            </w:r>
            <w:r>
              <w:rPr>
                <w:kern w:val="2"/>
              </w:rPr>
              <w:t>о</w:t>
            </w:r>
            <w:r>
              <w:rPr>
                <w:kern w:val="2"/>
              </w:rPr>
              <w:t xml:space="preserve">рия                     </w:t>
            </w:r>
            <w:proofErr w:type="spellStart"/>
            <w:r>
              <w:rPr>
                <w:kern w:val="2"/>
              </w:rPr>
              <w:t>с</w:t>
            </w:r>
            <w:proofErr w:type="gramStart"/>
            <w:r>
              <w:rPr>
                <w:kern w:val="2"/>
              </w:rPr>
              <w:t>.Л</w:t>
            </w:r>
            <w:proofErr w:type="gramEnd"/>
            <w:r>
              <w:rPr>
                <w:kern w:val="2"/>
              </w:rPr>
              <w:t>етник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4E24CA" w:rsidRPr="00E62EAC" w:rsidRDefault="004E24CA" w:rsidP="00671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7733,1</w:t>
            </w:r>
          </w:p>
        </w:tc>
        <w:tc>
          <w:tcPr>
            <w:tcW w:w="708" w:type="dxa"/>
            <w:gridSpan w:val="3"/>
            <w:shd w:val="clear" w:color="auto" w:fill="auto"/>
            <w:vAlign w:val="bottom"/>
          </w:tcPr>
          <w:p w:rsidR="004E24CA" w:rsidRPr="00E62EAC" w:rsidRDefault="004E24CA" w:rsidP="00920C69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62EAC">
              <w:rPr>
                <w:sz w:val="18"/>
                <w:szCs w:val="18"/>
              </w:rPr>
              <w:t>7 261,3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920C69" w:rsidRDefault="004E24CA" w:rsidP="00E62EAC">
            <w:pPr>
              <w:jc w:val="center"/>
              <w:rPr>
                <w:kern w:val="2"/>
                <w:sz w:val="22"/>
                <w:szCs w:val="18"/>
              </w:rPr>
            </w:pPr>
          </w:p>
          <w:p w:rsidR="004E24CA" w:rsidRPr="00E62EAC" w:rsidRDefault="004E24CA" w:rsidP="00920C6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471,8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4E24CA" w:rsidRPr="00E62EAC" w:rsidRDefault="004E24CA" w:rsidP="00671CDE">
            <w:pPr>
              <w:jc w:val="center"/>
            </w:pPr>
            <w:r w:rsidRPr="00E62EAC">
              <w:rPr>
                <w:kern w:val="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7" w:type="dxa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60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94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5" w:type="dxa"/>
            <w:gridSpan w:val="3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C8482D" w:rsidRDefault="00C8482D" w:rsidP="000412B1">
      <w:pPr>
        <w:autoSpaceDE w:val="0"/>
        <w:autoSpaceDN w:val="0"/>
        <w:adjustRightInd w:val="0"/>
        <w:ind w:left="5670"/>
        <w:jc w:val="right"/>
        <w:rPr>
          <w:kern w:val="2"/>
          <w:sz w:val="28"/>
          <w:szCs w:val="28"/>
        </w:rPr>
      </w:pPr>
    </w:p>
    <w:p w:rsidR="00294024" w:rsidRPr="00AE0C6D" w:rsidRDefault="00C8482D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7</w:t>
      </w:r>
    </w:p>
    <w:p w:rsidR="000412B1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</w:t>
      </w:r>
      <w:r w:rsidR="00294024" w:rsidRPr="00AE0C6D">
        <w:rPr>
          <w:kern w:val="2"/>
          <w:sz w:val="28"/>
          <w:szCs w:val="28"/>
        </w:rPr>
        <w:t xml:space="preserve"> программе</w:t>
      </w:r>
    </w:p>
    <w:p w:rsidR="00294024" w:rsidRPr="00AE0C6D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94024" w:rsidRPr="00AE0C6D" w:rsidRDefault="00294024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94024" w:rsidRPr="00AE0C6D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94024" w:rsidRPr="00E7711C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СВЕДЕНИЯ</w:t>
      </w: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о показателях</w:t>
      </w:r>
      <w:r w:rsidR="001E7DC9" w:rsidRPr="00E7711C">
        <w:rPr>
          <w:kern w:val="2"/>
          <w:sz w:val="28"/>
          <w:szCs w:val="28"/>
        </w:rPr>
        <w:t xml:space="preserve"> </w:t>
      </w:r>
      <w:r w:rsidRPr="00E7711C">
        <w:rPr>
          <w:kern w:val="2"/>
          <w:sz w:val="28"/>
          <w:szCs w:val="28"/>
        </w:rPr>
        <w:t xml:space="preserve">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</w:p>
    <w:p w:rsidR="00686614" w:rsidRPr="00AE0C6D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88"/>
        <w:gridCol w:w="6661"/>
        <w:gridCol w:w="2036"/>
        <w:gridCol w:w="1724"/>
        <w:gridCol w:w="1707"/>
        <w:gridCol w:w="1443"/>
      </w:tblGrid>
      <w:tr w:rsidR="00686614" w:rsidRPr="00AE0C6D" w:rsidTr="000A76F1">
        <w:trPr>
          <w:tblHeader/>
        </w:trPr>
        <w:tc>
          <w:tcPr>
            <w:tcW w:w="1087" w:type="dxa"/>
            <w:vMerge w:val="restart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№ </w:t>
            </w:r>
            <w:proofErr w:type="gramStart"/>
            <w:r w:rsidRPr="00AE0C6D">
              <w:rPr>
                <w:kern w:val="2"/>
                <w:sz w:val="28"/>
                <w:szCs w:val="28"/>
              </w:rPr>
              <w:t>п</w:t>
            </w:r>
            <w:proofErr w:type="gramEnd"/>
            <w:r w:rsidRPr="00AE0C6D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6661" w:type="dxa"/>
            <w:vMerge w:val="restart"/>
          </w:tcPr>
          <w:p w:rsidR="00686614" w:rsidRPr="00AE0C6D" w:rsidRDefault="00E7711C" w:rsidP="00E7711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</w:t>
            </w:r>
            <w:r w:rsidR="00686614" w:rsidRPr="00AE0C6D">
              <w:rPr>
                <w:kern w:val="2"/>
                <w:sz w:val="28"/>
                <w:szCs w:val="28"/>
              </w:rPr>
              <w:t>аименование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86614" w:rsidRPr="00AE0C6D">
              <w:rPr>
                <w:kern w:val="2"/>
                <w:sz w:val="28"/>
                <w:szCs w:val="28"/>
              </w:rPr>
              <w:t xml:space="preserve">показателя, наименование </w:t>
            </w:r>
            <w:r>
              <w:rPr>
                <w:kern w:val="2"/>
                <w:sz w:val="28"/>
                <w:szCs w:val="28"/>
              </w:rPr>
              <w:t>подраздел</w:t>
            </w:r>
            <w:r>
              <w:rPr>
                <w:kern w:val="2"/>
                <w:sz w:val="28"/>
                <w:szCs w:val="28"/>
              </w:rPr>
              <w:t>е</w:t>
            </w:r>
            <w:r>
              <w:rPr>
                <w:kern w:val="2"/>
                <w:sz w:val="28"/>
                <w:szCs w:val="28"/>
              </w:rPr>
              <w:t>ния МБУЗ «ЦРБ» Песчанокопского района</w:t>
            </w:r>
          </w:p>
        </w:tc>
        <w:tc>
          <w:tcPr>
            <w:tcW w:w="6910" w:type="dxa"/>
            <w:gridSpan w:val="4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Значение показателя по годам</w:t>
            </w:r>
          </w:p>
        </w:tc>
      </w:tr>
      <w:tr w:rsidR="00686614" w:rsidRPr="00AE0C6D" w:rsidTr="000A76F1">
        <w:trPr>
          <w:tblHeader/>
        </w:trPr>
        <w:tc>
          <w:tcPr>
            <w:tcW w:w="1087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61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036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</w:t>
            </w:r>
          </w:p>
        </w:tc>
        <w:tc>
          <w:tcPr>
            <w:tcW w:w="172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70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443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</w:t>
            </w:r>
          </w:p>
        </w:tc>
      </w:tr>
    </w:tbl>
    <w:p w:rsidR="00686614" w:rsidRPr="00AE0C6D" w:rsidRDefault="00686614" w:rsidP="00686614">
      <w:pPr>
        <w:rPr>
          <w:sz w:val="2"/>
          <w:szCs w:val="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67"/>
        <w:gridCol w:w="6585"/>
        <w:gridCol w:w="2034"/>
        <w:gridCol w:w="1722"/>
        <w:gridCol w:w="1724"/>
        <w:gridCol w:w="1724"/>
      </w:tblGrid>
      <w:tr w:rsidR="00686614" w:rsidRPr="00AE0C6D" w:rsidTr="000507D7">
        <w:trPr>
          <w:tblHeader/>
        </w:trPr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</w:t>
            </w: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Субсидия на приобретение, установку и оснащение модульных зданий для муниципальных учреждений здравоохранения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0418F1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0418F1" w:rsidP="000418F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Амбулатория с.</w:t>
            </w:r>
            <w:r w:rsidR="00C04CF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Летник</w:t>
            </w:r>
          </w:p>
        </w:tc>
        <w:tc>
          <w:tcPr>
            <w:tcW w:w="2049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294024" w:rsidRPr="00AE0C6D" w:rsidRDefault="00294024" w:rsidP="00294024">
      <w:pPr>
        <w:autoSpaceDE w:val="0"/>
        <w:autoSpaceDN w:val="0"/>
        <w:adjustRightInd w:val="0"/>
        <w:jc w:val="right"/>
        <w:outlineLvl w:val="0"/>
        <w:rPr>
          <w:kern w:val="2"/>
          <w:sz w:val="28"/>
          <w:szCs w:val="28"/>
        </w:rPr>
      </w:pPr>
    </w:p>
    <w:p w:rsidR="00294024" w:rsidRPr="00AE0C6D" w:rsidRDefault="00294024" w:rsidP="00541154">
      <w:pPr>
        <w:pageBreakBefore/>
        <w:autoSpaceDE w:val="0"/>
        <w:autoSpaceDN w:val="0"/>
        <w:adjustRightInd w:val="0"/>
        <w:spacing w:line="235" w:lineRule="auto"/>
        <w:ind w:left="6237"/>
        <w:jc w:val="center"/>
        <w:rPr>
          <w:kern w:val="2"/>
          <w:sz w:val="28"/>
          <w:szCs w:val="28"/>
        </w:rPr>
        <w:sectPr w:rsidR="00294024" w:rsidRPr="00AE0C6D" w:rsidSect="00C356D4">
          <w:footerReference w:type="even" r:id="rId12"/>
          <w:footerReference w:type="default" r:id="rId13"/>
          <w:pgSz w:w="16840" w:h="11907" w:orient="landscape" w:code="9"/>
          <w:pgMar w:top="1701" w:right="255" w:bottom="1134" w:left="1701" w:header="720" w:footer="720" w:gutter="0"/>
          <w:cols w:space="720"/>
          <w:docGrid w:linePitch="272"/>
        </w:sectPr>
      </w:pPr>
    </w:p>
    <w:p w:rsidR="002714DB" w:rsidRPr="00AE0C6D" w:rsidRDefault="00A1775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  <w:r w:rsidR="000135DA">
        <w:rPr>
          <w:kern w:val="2"/>
          <w:sz w:val="28"/>
          <w:szCs w:val="28"/>
        </w:rPr>
        <w:t xml:space="preserve"> № 8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b/>
        </w:rPr>
      </w:pP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ПЕРЕЧЕНЬ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подразделений МБУЗ «ЦРБ» Песчанокопского района</w:t>
      </w:r>
      <w:r w:rsidRPr="00AE0C6D">
        <w:rPr>
          <w:kern w:val="2"/>
          <w:sz w:val="28"/>
          <w:szCs w:val="28"/>
        </w:rPr>
        <w:t>, участвующих в реализ</w:t>
      </w:r>
      <w:r w:rsidRPr="00AE0C6D">
        <w:rPr>
          <w:kern w:val="2"/>
          <w:sz w:val="28"/>
          <w:szCs w:val="28"/>
        </w:rPr>
        <w:t>а</w:t>
      </w:r>
      <w:r w:rsidRPr="00AE0C6D">
        <w:rPr>
          <w:kern w:val="2"/>
          <w:sz w:val="28"/>
          <w:szCs w:val="28"/>
        </w:rPr>
        <w:t xml:space="preserve">ции ведомственной целевой программы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материально-технической базы детских поликлиник и детских пол</w:t>
      </w:r>
      <w:r w:rsidRPr="00AE0C6D">
        <w:rPr>
          <w:kern w:val="2"/>
          <w:sz w:val="28"/>
          <w:szCs w:val="28"/>
        </w:rPr>
        <w:t>и</w:t>
      </w:r>
      <w:r w:rsidRPr="00AE0C6D">
        <w:rPr>
          <w:kern w:val="2"/>
          <w:sz w:val="28"/>
          <w:szCs w:val="28"/>
        </w:rPr>
        <w:t xml:space="preserve">клинических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отделений медицинских организаций», в которых подготовлены помещения для установки приобретаемых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медицинских изделий и обеспечена подготовка медицинских работников для работы с указанным оборудованием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медицинской организации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подразделения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Юридический а</w:t>
            </w:r>
            <w:r w:rsidRPr="00AE0C6D">
              <w:rPr>
                <w:kern w:val="2"/>
                <w:sz w:val="28"/>
                <w:szCs w:val="28"/>
              </w:rPr>
              <w:t>д</w:t>
            </w:r>
            <w:r w:rsidRPr="00AE0C6D">
              <w:rPr>
                <w:kern w:val="2"/>
                <w:sz w:val="28"/>
                <w:szCs w:val="28"/>
              </w:rPr>
              <w:t>рес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Числе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ность прикреп</w:t>
            </w:r>
            <w:r w:rsidRPr="00AE0C6D">
              <w:rPr>
                <w:kern w:val="2"/>
                <w:sz w:val="28"/>
                <w:szCs w:val="28"/>
              </w:rPr>
              <w:softHyphen/>
              <w:t>ленного детского насел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Номер группы мед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цинской орган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 xml:space="preserve">зации </w:t>
            </w:r>
          </w:p>
        </w:tc>
      </w:tr>
    </w:tbl>
    <w:p w:rsidR="002714DB" w:rsidRPr="00AE0C6D" w:rsidRDefault="002714DB" w:rsidP="002714D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</w:tr>
      <w:tr w:rsidR="002714DB" w:rsidRPr="00AE0C6D" w:rsidTr="00D1154A"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Муниципал</w:t>
            </w:r>
            <w:r w:rsidRPr="00AE0C6D">
              <w:rPr>
                <w:kern w:val="2"/>
                <w:sz w:val="28"/>
                <w:szCs w:val="28"/>
              </w:rPr>
              <w:t>ь</w:t>
            </w:r>
            <w:r w:rsidRPr="00AE0C6D">
              <w:rPr>
                <w:kern w:val="2"/>
                <w:sz w:val="28"/>
                <w:szCs w:val="28"/>
              </w:rPr>
              <w:t>ное бюджетное учреждение здравоохран</w:t>
            </w:r>
            <w:r w:rsidRPr="00AE0C6D">
              <w:rPr>
                <w:kern w:val="2"/>
                <w:sz w:val="28"/>
                <w:szCs w:val="28"/>
              </w:rPr>
              <w:t>е</w:t>
            </w:r>
            <w:r w:rsidRPr="00AE0C6D">
              <w:rPr>
                <w:kern w:val="2"/>
                <w:sz w:val="28"/>
                <w:szCs w:val="28"/>
              </w:rPr>
              <w:t>ния «Це</w:t>
            </w:r>
            <w:r w:rsidRPr="00AE0C6D">
              <w:rPr>
                <w:kern w:val="2"/>
                <w:sz w:val="28"/>
                <w:szCs w:val="28"/>
              </w:rPr>
              <w:t>н</w:t>
            </w:r>
            <w:r w:rsidRPr="00AE0C6D">
              <w:rPr>
                <w:kern w:val="2"/>
                <w:sz w:val="28"/>
                <w:szCs w:val="28"/>
              </w:rPr>
              <w:t>тральная ра</w:t>
            </w:r>
            <w:r w:rsidRPr="00AE0C6D">
              <w:rPr>
                <w:kern w:val="2"/>
                <w:sz w:val="28"/>
                <w:szCs w:val="28"/>
              </w:rPr>
              <w:t>й</w:t>
            </w:r>
            <w:r w:rsidRPr="00AE0C6D">
              <w:rPr>
                <w:kern w:val="2"/>
                <w:sz w:val="28"/>
                <w:szCs w:val="28"/>
              </w:rPr>
              <w:t>онная больн</w:t>
            </w:r>
            <w:r w:rsidRPr="00AE0C6D">
              <w:rPr>
                <w:kern w:val="2"/>
                <w:sz w:val="28"/>
                <w:szCs w:val="28"/>
              </w:rPr>
              <w:t>и</w:t>
            </w:r>
            <w:r w:rsidRPr="00AE0C6D">
              <w:rPr>
                <w:kern w:val="2"/>
                <w:sz w:val="28"/>
                <w:szCs w:val="28"/>
              </w:rPr>
              <w:t>ца» Песчан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копского рай</w:t>
            </w:r>
            <w:r w:rsidRPr="00AE0C6D">
              <w:rPr>
                <w:kern w:val="2"/>
                <w:sz w:val="28"/>
                <w:szCs w:val="28"/>
              </w:rPr>
              <w:t>о</w:t>
            </w:r>
            <w:r w:rsidRPr="00AE0C6D">
              <w:rPr>
                <w:kern w:val="2"/>
                <w:sz w:val="28"/>
                <w:szCs w:val="28"/>
              </w:rPr>
              <w:t>на Ростовской области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Детская консультация поликлинического отделения ЦРБ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Ростовская о</w:t>
            </w:r>
            <w:r w:rsidRPr="00AE0C6D">
              <w:rPr>
                <w:kern w:val="2"/>
                <w:sz w:val="28"/>
                <w:szCs w:val="28"/>
              </w:rPr>
              <w:t>б</w:t>
            </w:r>
            <w:r w:rsidRPr="00AE0C6D">
              <w:rPr>
                <w:kern w:val="2"/>
                <w:sz w:val="28"/>
                <w:szCs w:val="28"/>
              </w:rPr>
              <w:t xml:space="preserve">ласть,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с. Песчанокопское,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ул. 1-ой Конной Армии, № 2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5473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</w:tr>
    </w:tbl>
    <w:p w:rsidR="00CA6EE0" w:rsidRPr="00294024" w:rsidRDefault="00CA6EE0" w:rsidP="000A5AD2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sectPr w:rsidR="00CA6EE0" w:rsidRPr="00294024" w:rsidSect="00A879BB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15" w:rsidRDefault="00FF3515">
      <w:r>
        <w:separator/>
      </w:r>
    </w:p>
  </w:endnote>
  <w:endnote w:type="continuationSeparator" w:id="0">
    <w:p w:rsidR="00FF3515" w:rsidRDefault="00FF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15" w:rsidRDefault="00FF3515" w:rsidP="00F94D5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3515" w:rsidRDefault="00FF351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15" w:rsidRDefault="00FF351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924F1">
      <w:rPr>
        <w:noProof/>
      </w:rPr>
      <w:t>21</w:t>
    </w:r>
    <w:r>
      <w:fldChar w:fldCharType="end"/>
    </w:r>
  </w:p>
  <w:p w:rsidR="00FF3515" w:rsidRPr="008B41FC" w:rsidRDefault="00FF3515" w:rsidP="00F94D54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15" w:rsidRDefault="00FF3515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3515" w:rsidRDefault="00FF3515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15" w:rsidRDefault="00FF3515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924F1">
      <w:rPr>
        <w:rStyle w:val="ab"/>
        <w:noProof/>
      </w:rPr>
      <w:t>68</w:t>
    </w:r>
    <w:r>
      <w:rPr>
        <w:rStyle w:val="ab"/>
      </w:rPr>
      <w:fldChar w:fldCharType="end"/>
    </w:r>
  </w:p>
  <w:p w:rsidR="00FF3515" w:rsidRPr="005B5C25" w:rsidRDefault="00FF3515" w:rsidP="00DF2B0F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15" w:rsidRDefault="00FF3515">
      <w:r>
        <w:separator/>
      </w:r>
    </w:p>
  </w:footnote>
  <w:footnote w:type="continuationSeparator" w:id="0">
    <w:p w:rsidR="00FF3515" w:rsidRDefault="00FF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8521E9"/>
    <w:multiLevelType w:val="hybridMultilevel"/>
    <w:tmpl w:val="EC7E2DAC"/>
    <w:lvl w:ilvl="0" w:tplc="E2BA9F7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BBE7872"/>
    <w:multiLevelType w:val="hybridMultilevel"/>
    <w:tmpl w:val="E04075A6"/>
    <w:lvl w:ilvl="0" w:tplc="647A1A4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1A17C0"/>
    <w:multiLevelType w:val="hybridMultilevel"/>
    <w:tmpl w:val="837E0FE2"/>
    <w:lvl w:ilvl="0" w:tplc="839A4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"/>
  </w:num>
  <w:num w:numId="12">
    <w:abstractNumId w:val="0"/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3"/>
  </w:num>
  <w:num w:numId="20">
    <w:abstractNumId w:val="9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BB"/>
    <w:rsid w:val="00005B6F"/>
    <w:rsid w:val="0000693C"/>
    <w:rsid w:val="000069EA"/>
    <w:rsid w:val="00007E9B"/>
    <w:rsid w:val="00010972"/>
    <w:rsid w:val="00010D32"/>
    <w:rsid w:val="000135DA"/>
    <w:rsid w:val="00013FF8"/>
    <w:rsid w:val="00015641"/>
    <w:rsid w:val="00015C68"/>
    <w:rsid w:val="00021016"/>
    <w:rsid w:val="00025F9B"/>
    <w:rsid w:val="0003579A"/>
    <w:rsid w:val="0003657E"/>
    <w:rsid w:val="00036ADA"/>
    <w:rsid w:val="00037D2E"/>
    <w:rsid w:val="000405AE"/>
    <w:rsid w:val="000412B1"/>
    <w:rsid w:val="000418F1"/>
    <w:rsid w:val="00042C2D"/>
    <w:rsid w:val="00045BF4"/>
    <w:rsid w:val="00047109"/>
    <w:rsid w:val="000507D7"/>
    <w:rsid w:val="00051920"/>
    <w:rsid w:val="0005328D"/>
    <w:rsid w:val="000548D9"/>
    <w:rsid w:val="000549C4"/>
    <w:rsid w:val="000553CB"/>
    <w:rsid w:val="00060584"/>
    <w:rsid w:val="00063378"/>
    <w:rsid w:val="000634C8"/>
    <w:rsid w:val="00063A0E"/>
    <w:rsid w:val="0006405C"/>
    <w:rsid w:val="00065B3B"/>
    <w:rsid w:val="0006724D"/>
    <w:rsid w:val="00070EF9"/>
    <w:rsid w:val="0007293F"/>
    <w:rsid w:val="00074243"/>
    <w:rsid w:val="000776BE"/>
    <w:rsid w:val="00081440"/>
    <w:rsid w:val="0008616C"/>
    <w:rsid w:val="000861D2"/>
    <w:rsid w:val="00086357"/>
    <w:rsid w:val="00091069"/>
    <w:rsid w:val="000911B5"/>
    <w:rsid w:val="00091987"/>
    <w:rsid w:val="00093C00"/>
    <w:rsid w:val="00094342"/>
    <w:rsid w:val="00094F5C"/>
    <w:rsid w:val="000953DE"/>
    <w:rsid w:val="00097194"/>
    <w:rsid w:val="000A11A2"/>
    <w:rsid w:val="000A21C5"/>
    <w:rsid w:val="000A283C"/>
    <w:rsid w:val="000A394A"/>
    <w:rsid w:val="000A52B8"/>
    <w:rsid w:val="000A5AD2"/>
    <w:rsid w:val="000A600D"/>
    <w:rsid w:val="000A76F1"/>
    <w:rsid w:val="000A7EBC"/>
    <w:rsid w:val="000B2193"/>
    <w:rsid w:val="000B4EB6"/>
    <w:rsid w:val="000C0275"/>
    <w:rsid w:val="000C08A3"/>
    <w:rsid w:val="000C259F"/>
    <w:rsid w:val="000C2C64"/>
    <w:rsid w:val="000C6EBE"/>
    <w:rsid w:val="000C71C7"/>
    <w:rsid w:val="000C756B"/>
    <w:rsid w:val="000C789E"/>
    <w:rsid w:val="000D157C"/>
    <w:rsid w:val="000D16C1"/>
    <w:rsid w:val="000D473C"/>
    <w:rsid w:val="000D61FD"/>
    <w:rsid w:val="000D646F"/>
    <w:rsid w:val="000E0057"/>
    <w:rsid w:val="000E00AE"/>
    <w:rsid w:val="000E16FA"/>
    <w:rsid w:val="000E2A82"/>
    <w:rsid w:val="000E353D"/>
    <w:rsid w:val="000E3EAA"/>
    <w:rsid w:val="000E52F6"/>
    <w:rsid w:val="000E75B1"/>
    <w:rsid w:val="000E7B07"/>
    <w:rsid w:val="000F14E9"/>
    <w:rsid w:val="000F1E71"/>
    <w:rsid w:val="000F2286"/>
    <w:rsid w:val="000F323F"/>
    <w:rsid w:val="00100B91"/>
    <w:rsid w:val="00101FB0"/>
    <w:rsid w:val="001033BE"/>
    <w:rsid w:val="00103E54"/>
    <w:rsid w:val="00105FCC"/>
    <w:rsid w:val="00106F9D"/>
    <w:rsid w:val="00110E25"/>
    <w:rsid w:val="00113A6F"/>
    <w:rsid w:val="00113B8C"/>
    <w:rsid w:val="0011737B"/>
    <w:rsid w:val="0012090F"/>
    <w:rsid w:val="001224BA"/>
    <w:rsid w:val="001226CD"/>
    <w:rsid w:val="00124547"/>
    <w:rsid w:val="001318F3"/>
    <w:rsid w:val="00131AD0"/>
    <w:rsid w:val="0013258A"/>
    <w:rsid w:val="001325F6"/>
    <w:rsid w:val="00137C1A"/>
    <w:rsid w:val="00140AB2"/>
    <w:rsid w:val="00140FDC"/>
    <w:rsid w:val="001419F3"/>
    <w:rsid w:val="00142A27"/>
    <w:rsid w:val="00144E5F"/>
    <w:rsid w:val="00145331"/>
    <w:rsid w:val="00146646"/>
    <w:rsid w:val="00150455"/>
    <w:rsid w:val="001507B1"/>
    <w:rsid w:val="0015388C"/>
    <w:rsid w:val="00153D43"/>
    <w:rsid w:val="00153E1D"/>
    <w:rsid w:val="00153EAA"/>
    <w:rsid w:val="001545BF"/>
    <w:rsid w:val="00155139"/>
    <w:rsid w:val="00156AF7"/>
    <w:rsid w:val="00163A6F"/>
    <w:rsid w:val="001668F4"/>
    <w:rsid w:val="00166FCF"/>
    <w:rsid w:val="001678C3"/>
    <w:rsid w:val="001703FA"/>
    <w:rsid w:val="00170552"/>
    <w:rsid w:val="00183DB2"/>
    <w:rsid w:val="0018443E"/>
    <w:rsid w:val="00184522"/>
    <w:rsid w:val="00185C81"/>
    <w:rsid w:val="00187F73"/>
    <w:rsid w:val="00190057"/>
    <w:rsid w:val="00190538"/>
    <w:rsid w:val="00192C80"/>
    <w:rsid w:val="001945E2"/>
    <w:rsid w:val="00194BEA"/>
    <w:rsid w:val="00195926"/>
    <w:rsid w:val="001A0557"/>
    <w:rsid w:val="001A0C17"/>
    <w:rsid w:val="001A1527"/>
    <w:rsid w:val="001A1D99"/>
    <w:rsid w:val="001A2091"/>
    <w:rsid w:val="001A2957"/>
    <w:rsid w:val="001A30BD"/>
    <w:rsid w:val="001A3676"/>
    <w:rsid w:val="001A49DD"/>
    <w:rsid w:val="001A556C"/>
    <w:rsid w:val="001A579A"/>
    <w:rsid w:val="001A6008"/>
    <w:rsid w:val="001A6DD4"/>
    <w:rsid w:val="001A7EA8"/>
    <w:rsid w:val="001B1141"/>
    <w:rsid w:val="001B12D3"/>
    <w:rsid w:val="001B1678"/>
    <w:rsid w:val="001B2819"/>
    <w:rsid w:val="001B54E0"/>
    <w:rsid w:val="001B58BA"/>
    <w:rsid w:val="001B591D"/>
    <w:rsid w:val="001B6529"/>
    <w:rsid w:val="001C025B"/>
    <w:rsid w:val="001C0309"/>
    <w:rsid w:val="001C1AE0"/>
    <w:rsid w:val="001C2FC6"/>
    <w:rsid w:val="001C57A7"/>
    <w:rsid w:val="001D1525"/>
    <w:rsid w:val="001D2110"/>
    <w:rsid w:val="001D6448"/>
    <w:rsid w:val="001D6D13"/>
    <w:rsid w:val="001D730C"/>
    <w:rsid w:val="001E443B"/>
    <w:rsid w:val="001E51BD"/>
    <w:rsid w:val="001E7DC9"/>
    <w:rsid w:val="001F03CC"/>
    <w:rsid w:val="001F741E"/>
    <w:rsid w:val="00201026"/>
    <w:rsid w:val="00203618"/>
    <w:rsid w:val="00203AC9"/>
    <w:rsid w:val="0020505C"/>
    <w:rsid w:val="0020577B"/>
    <w:rsid w:val="00205CCA"/>
    <w:rsid w:val="00206936"/>
    <w:rsid w:val="00207ED5"/>
    <w:rsid w:val="00212448"/>
    <w:rsid w:val="00212E47"/>
    <w:rsid w:val="00213784"/>
    <w:rsid w:val="0021389F"/>
    <w:rsid w:val="002148CC"/>
    <w:rsid w:val="00215D43"/>
    <w:rsid w:val="002205BA"/>
    <w:rsid w:val="00220E0E"/>
    <w:rsid w:val="002211F6"/>
    <w:rsid w:val="00222FEE"/>
    <w:rsid w:val="00224134"/>
    <w:rsid w:val="00224CBA"/>
    <w:rsid w:val="00231EA4"/>
    <w:rsid w:val="00232DC1"/>
    <w:rsid w:val="00236B24"/>
    <w:rsid w:val="00242717"/>
    <w:rsid w:val="00243151"/>
    <w:rsid w:val="00243D29"/>
    <w:rsid w:val="00245CE4"/>
    <w:rsid w:val="0024605C"/>
    <w:rsid w:val="002478CD"/>
    <w:rsid w:val="0025043C"/>
    <w:rsid w:val="002511A8"/>
    <w:rsid w:val="00251D23"/>
    <w:rsid w:val="0025433B"/>
    <w:rsid w:val="00260900"/>
    <w:rsid w:val="00260EE9"/>
    <w:rsid w:val="00262073"/>
    <w:rsid w:val="00262181"/>
    <w:rsid w:val="0026768C"/>
    <w:rsid w:val="002714DB"/>
    <w:rsid w:val="00272549"/>
    <w:rsid w:val="00273192"/>
    <w:rsid w:val="00276261"/>
    <w:rsid w:val="002769D2"/>
    <w:rsid w:val="00277036"/>
    <w:rsid w:val="0027746F"/>
    <w:rsid w:val="00277928"/>
    <w:rsid w:val="002810D1"/>
    <w:rsid w:val="00281509"/>
    <w:rsid w:val="002815AC"/>
    <w:rsid w:val="00283D3A"/>
    <w:rsid w:val="002844D7"/>
    <w:rsid w:val="00284AE5"/>
    <w:rsid w:val="0028550D"/>
    <w:rsid w:val="00285BCE"/>
    <w:rsid w:val="002863AA"/>
    <w:rsid w:val="00286FB9"/>
    <w:rsid w:val="00286FD8"/>
    <w:rsid w:val="002877DC"/>
    <w:rsid w:val="00290590"/>
    <w:rsid w:val="00291B32"/>
    <w:rsid w:val="00291E0A"/>
    <w:rsid w:val="00292E29"/>
    <w:rsid w:val="00294024"/>
    <w:rsid w:val="00294A3A"/>
    <w:rsid w:val="002957A0"/>
    <w:rsid w:val="002957D6"/>
    <w:rsid w:val="00297B13"/>
    <w:rsid w:val="002A1F74"/>
    <w:rsid w:val="002A1FEC"/>
    <w:rsid w:val="002A242A"/>
    <w:rsid w:val="002A69AF"/>
    <w:rsid w:val="002B085C"/>
    <w:rsid w:val="002B09B5"/>
    <w:rsid w:val="002B15BD"/>
    <w:rsid w:val="002B1D7E"/>
    <w:rsid w:val="002B25CD"/>
    <w:rsid w:val="002B31C5"/>
    <w:rsid w:val="002B3A62"/>
    <w:rsid w:val="002B6E9C"/>
    <w:rsid w:val="002B7E45"/>
    <w:rsid w:val="002B7E75"/>
    <w:rsid w:val="002C0D43"/>
    <w:rsid w:val="002C7EB1"/>
    <w:rsid w:val="002D1DAB"/>
    <w:rsid w:val="002D25CB"/>
    <w:rsid w:val="002D2F99"/>
    <w:rsid w:val="002D319D"/>
    <w:rsid w:val="002D3325"/>
    <w:rsid w:val="002D4973"/>
    <w:rsid w:val="002D5BF4"/>
    <w:rsid w:val="002D6C7C"/>
    <w:rsid w:val="002E158F"/>
    <w:rsid w:val="002E1A26"/>
    <w:rsid w:val="002E23E2"/>
    <w:rsid w:val="002E2E22"/>
    <w:rsid w:val="002E3B95"/>
    <w:rsid w:val="002E5B82"/>
    <w:rsid w:val="002F012D"/>
    <w:rsid w:val="002F0EFC"/>
    <w:rsid w:val="002F468A"/>
    <w:rsid w:val="002F59EE"/>
    <w:rsid w:val="00300AF3"/>
    <w:rsid w:val="00301D17"/>
    <w:rsid w:val="003023AA"/>
    <w:rsid w:val="00302FD0"/>
    <w:rsid w:val="0030327A"/>
    <w:rsid w:val="00305037"/>
    <w:rsid w:val="00305371"/>
    <w:rsid w:val="00310A25"/>
    <w:rsid w:val="00312439"/>
    <w:rsid w:val="00315FBB"/>
    <w:rsid w:val="00317FCC"/>
    <w:rsid w:val="00321912"/>
    <w:rsid w:val="00323068"/>
    <w:rsid w:val="00324F35"/>
    <w:rsid w:val="0032786A"/>
    <w:rsid w:val="00327F8C"/>
    <w:rsid w:val="00330375"/>
    <w:rsid w:val="00330B65"/>
    <w:rsid w:val="003311F8"/>
    <w:rsid w:val="00331D27"/>
    <w:rsid w:val="00331E18"/>
    <w:rsid w:val="00333878"/>
    <w:rsid w:val="00336C9B"/>
    <w:rsid w:val="0034191A"/>
    <w:rsid w:val="00341976"/>
    <w:rsid w:val="00341FFD"/>
    <w:rsid w:val="003432E3"/>
    <w:rsid w:val="00346444"/>
    <w:rsid w:val="00352E01"/>
    <w:rsid w:val="003531D3"/>
    <w:rsid w:val="00356AF9"/>
    <w:rsid w:val="00356B0B"/>
    <w:rsid w:val="0036793B"/>
    <w:rsid w:val="003715CE"/>
    <w:rsid w:val="003729B2"/>
    <w:rsid w:val="00373B8A"/>
    <w:rsid w:val="00374730"/>
    <w:rsid w:val="00374C91"/>
    <w:rsid w:val="00374EA9"/>
    <w:rsid w:val="003774E5"/>
    <w:rsid w:val="00377E29"/>
    <w:rsid w:val="00380FB2"/>
    <w:rsid w:val="00381754"/>
    <w:rsid w:val="00382428"/>
    <w:rsid w:val="00384285"/>
    <w:rsid w:val="00384C0C"/>
    <w:rsid w:val="003851BD"/>
    <w:rsid w:val="00385608"/>
    <w:rsid w:val="00386003"/>
    <w:rsid w:val="00387831"/>
    <w:rsid w:val="00390F64"/>
    <w:rsid w:val="00392273"/>
    <w:rsid w:val="00392F54"/>
    <w:rsid w:val="003947A1"/>
    <w:rsid w:val="0039676D"/>
    <w:rsid w:val="003A07E5"/>
    <w:rsid w:val="003A2708"/>
    <w:rsid w:val="003A2937"/>
    <w:rsid w:val="003A2A1C"/>
    <w:rsid w:val="003A2E3A"/>
    <w:rsid w:val="003B131C"/>
    <w:rsid w:val="003B48F6"/>
    <w:rsid w:val="003B5206"/>
    <w:rsid w:val="003C2D40"/>
    <w:rsid w:val="003C3E6D"/>
    <w:rsid w:val="003C6680"/>
    <w:rsid w:val="003C72BE"/>
    <w:rsid w:val="003D1053"/>
    <w:rsid w:val="003D1A3E"/>
    <w:rsid w:val="003D321C"/>
    <w:rsid w:val="003D4C9F"/>
    <w:rsid w:val="003D5369"/>
    <w:rsid w:val="003D6647"/>
    <w:rsid w:val="003D6ABB"/>
    <w:rsid w:val="003E099E"/>
    <w:rsid w:val="003E0E5E"/>
    <w:rsid w:val="003E2978"/>
    <w:rsid w:val="003E3B70"/>
    <w:rsid w:val="003E3E55"/>
    <w:rsid w:val="003F0051"/>
    <w:rsid w:val="003F0E91"/>
    <w:rsid w:val="003F1558"/>
    <w:rsid w:val="003F27AF"/>
    <w:rsid w:val="003F29DA"/>
    <w:rsid w:val="003F3BBE"/>
    <w:rsid w:val="003F5716"/>
    <w:rsid w:val="003F621D"/>
    <w:rsid w:val="003F6A36"/>
    <w:rsid w:val="003F72C4"/>
    <w:rsid w:val="00400827"/>
    <w:rsid w:val="00401917"/>
    <w:rsid w:val="00405FB4"/>
    <w:rsid w:val="00406134"/>
    <w:rsid w:val="00407C7C"/>
    <w:rsid w:val="004175DA"/>
    <w:rsid w:val="00420630"/>
    <w:rsid w:val="0042277C"/>
    <w:rsid w:val="004244A0"/>
    <w:rsid w:val="0042489B"/>
    <w:rsid w:val="00425550"/>
    <w:rsid w:val="004256B6"/>
    <w:rsid w:val="0042657E"/>
    <w:rsid w:val="00427B3E"/>
    <w:rsid w:val="00433440"/>
    <w:rsid w:val="00433FF7"/>
    <w:rsid w:val="00435942"/>
    <w:rsid w:val="0044230D"/>
    <w:rsid w:val="00442AC4"/>
    <w:rsid w:val="00443234"/>
    <w:rsid w:val="00443C8E"/>
    <w:rsid w:val="00443F0E"/>
    <w:rsid w:val="00447E1D"/>
    <w:rsid w:val="004502F9"/>
    <w:rsid w:val="00450AE6"/>
    <w:rsid w:val="004523F0"/>
    <w:rsid w:val="004530F3"/>
    <w:rsid w:val="004537DF"/>
    <w:rsid w:val="00454B2C"/>
    <w:rsid w:val="00454C2F"/>
    <w:rsid w:val="00455926"/>
    <w:rsid w:val="00455A50"/>
    <w:rsid w:val="00456216"/>
    <w:rsid w:val="0045654C"/>
    <w:rsid w:val="00457F94"/>
    <w:rsid w:val="004625F0"/>
    <w:rsid w:val="00465D54"/>
    <w:rsid w:val="0046670C"/>
    <w:rsid w:val="00467724"/>
    <w:rsid w:val="004736F8"/>
    <w:rsid w:val="00475702"/>
    <w:rsid w:val="00476F55"/>
    <w:rsid w:val="0047772A"/>
    <w:rsid w:val="004809E0"/>
    <w:rsid w:val="004824F4"/>
    <w:rsid w:val="00483274"/>
    <w:rsid w:val="00484A9E"/>
    <w:rsid w:val="004871CE"/>
    <w:rsid w:val="00491061"/>
    <w:rsid w:val="00491307"/>
    <w:rsid w:val="004924F1"/>
    <w:rsid w:val="00493FE8"/>
    <w:rsid w:val="00494437"/>
    <w:rsid w:val="00494528"/>
    <w:rsid w:val="00494FCB"/>
    <w:rsid w:val="00494FE0"/>
    <w:rsid w:val="004969D4"/>
    <w:rsid w:val="004A0698"/>
    <w:rsid w:val="004A094F"/>
    <w:rsid w:val="004A177D"/>
    <w:rsid w:val="004A2FCF"/>
    <w:rsid w:val="004A6483"/>
    <w:rsid w:val="004B0659"/>
    <w:rsid w:val="004B17C6"/>
    <w:rsid w:val="004B32A5"/>
    <w:rsid w:val="004C05ED"/>
    <w:rsid w:val="004C3E1C"/>
    <w:rsid w:val="004C4F65"/>
    <w:rsid w:val="004C5653"/>
    <w:rsid w:val="004C67F2"/>
    <w:rsid w:val="004C7881"/>
    <w:rsid w:val="004D1F5B"/>
    <w:rsid w:val="004D355F"/>
    <w:rsid w:val="004D3738"/>
    <w:rsid w:val="004D3A5D"/>
    <w:rsid w:val="004D5173"/>
    <w:rsid w:val="004E0A7D"/>
    <w:rsid w:val="004E24CA"/>
    <w:rsid w:val="004E31DF"/>
    <w:rsid w:val="004E3313"/>
    <w:rsid w:val="004E3BBF"/>
    <w:rsid w:val="004E4F84"/>
    <w:rsid w:val="004E5122"/>
    <w:rsid w:val="004E5620"/>
    <w:rsid w:val="004E5E8B"/>
    <w:rsid w:val="004F1650"/>
    <w:rsid w:val="004F30F9"/>
    <w:rsid w:val="004F4CBB"/>
    <w:rsid w:val="004F58E5"/>
    <w:rsid w:val="004F591D"/>
    <w:rsid w:val="004F6250"/>
    <w:rsid w:val="005020C4"/>
    <w:rsid w:val="00504DDE"/>
    <w:rsid w:val="005052CA"/>
    <w:rsid w:val="005053F5"/>
    <w:rsid w:val="00513A3E"/>
    <w:rsid w:val="00513F77"/>
    <w:rsid w:val="00514F7F"/>
    <w:rsid w:val="00515025"/>
    <w:rsid w:val="00516A9E"/>
    <w:rsid w:val="005200D2"/>
    <w:rsid w:val="005207FA"/>
    <w:rsid w:val="005209E7"/>
    <w:rsid w:val="00520B1A"/>
    <w:rsid w:val="00522872"/>
    <w:rsid w:val="005236F5"/>
    <w:rsid w:val="00523E32"/>
    <w:rsid w:val="00526BA5"/>
    <w:rsid w:val="00526F00"/>
    <w:rsid w:val="00530ACB"/>
    <w:rsid w:val="00530E13"/>
    <w:rsid w:val="005311DD"/>
    <w:rsid w:val="00533164"/>
    <w:rsid w:val="00533376"/>
    <w:rsid w:val="00536ABE"/>
    <w:rsid w:val="00540179"/>
    <w:rsid w:val="00541154"/>
    <w:rsid w:val="005412F6"/>
    <w:rsid w:val="005416BB"/>
    <w:rsid w:val="00541D8E"/>
    <w:rsid w:val="0054261F"/>
    <w:rsid w:val="00542EAE"/>
    <w:rsid w:val="00542EF5"/>
    <w:rsid w:val="00544952"/>
    <w:rsid w:val="00544BB6"/>
    <w:rsid w:val="00544C49"/>
    <w:rsid w:val="00545068"/>
    <w:rsid w:val="0054546A"/>
    <w:rsid w:val="00545AF3"/>
    <w:rsid w:val="00547317"/>
    <w:rsid w:val="0054780F"/>
    <w:rsid w:val="005526D3"/>
    <w:rsid w:val="0055418E"/>
    <w:rsid w:val="0055679F"/>
    <w:rsid w:val="005572C2"/>
    <w:rsid w:val="00557AAE"/>
    <w:rsid w:val="0056235C"/>
    <w:rsid w:val="005700B5"/>
    <w:rsid w:val="00570335"/>
    <w:rsid w:val="00572DBD"/>
    <w:rsid w:val="00573538"/>
    <w:rsid w:val="00580973"/>
    <w:rsid w:val="00583184"/>
    <w:rsid w:val="00583911"/>
    <w:rsid w:val="00586460"/>
    <w:rsid w:val="00587525"/>
    <w:rsid w:val="00587E9D"/>
    <w:rsid w:val="0059084F"/>
    <w:rsid w:val="0059231F"/>
    <w:rsid w:val="0059536B"/>
    <w:rsid w:val="005972AC"/>
    <w:rsid w:val="005A266F"/>
    <w:rsid w:val="005A35CC"/>
    <w:rsid w:val="005A3BA6"/>
    <w:rsid w:val="005A5350"/>
    <w:rsid w:val="005A5CE4"/>
    <w:rsid w:val="005B215B"/>
    <w:rsid w:val="005B5125"/>
    <w:rsid w:val="005B6B00"/>
    <w:rsid w:val="005B7C81"/>
    <w:rsid w:val="005C1630"/>
    <w:rsid w:val="005C2AC0"/>
    <w:rsid w:val="005C5F7A"/>
    <w:rsid w:val="005C69A3"/>
    <w:rsid w:val="005C7C10"/>
    <w:rsid w:val="005D03DC"/>
    <w:rsid w:val="005D43EB"/>
    <w:rsid w:val="005D5337"/>
    <w:rsid w:val="005D58BF"/>
    <w:rsid w:val="005D5F9B"/>
    <w:rsid w:val="005D73F7"/>
    <w:rsid w:val="005E132D"/>
    <w:rsid w:val="005E24A2"/>
    <w:rsid w:val="005E2F44"/>
    <w:rsid w:val="005E332A"/>
    <w:rsid w:val="005E3F03"/>
    <w:rsid w:val="005E50A0"/>
    <w:rsid w:val="005E5F41"/>
    <w:rsid w:val="005E6750"/>
    <w:rsid w:val="005E7D4E"/>
    <w:rsid w:val="005F0240"/>
    <w:rsid w:val="005F5213"/>
    <w:rsid w:val="00600FE0"/>
    <w:rsid w:val="006039AA"/>
    <w:rsid w:val="00603D44"/>
    <w:rsid w:val="00604E14"/>
    <w:rsid w:val="006109C0"/>
    <w:rsid w:val="00610DE7"/>
    <w:rsid w:val="006144E8"/>
    <w:rsid w:val="00614E74"/>
    <w:rsid w:val="00615184"/>
    <w:rsid w:val="006157FB"/>
    <w:rsid w:val="00615B4C"/>
    <w:rsid w:val="006161F3"/>
    <w:rsid w:val="0061780B"/>
    <w:rsid w:val="006206B4"/>
    <w:rsid w:val="00621E22"/>
    <w:rsid w:val="00622492"/>
    <w:rsid w:val="00622AF7"/>
    <w:rsid w:val="006252F3"/>
    <w:rsid w:val="006328EB"/>
    <w:rsid w:val="00634A0E"/>
    <w:rsid w:val="006366A9"/>
    <w:rsid w:val="0064264E"/>
    <w:rsid w:val="00643D38"/>
    <w:rsid w:val="0064482D"/>
    <w:rsid w:val="006458C4"/>
    <w:rsid w:val="00647106"/>
    <w:rsid w:val="0065292C"/>
    <w:rsid w:val="006536EC"/>
    <w:rsid w:val="0065504C"/>
    <w:rsid w:val="006568D8"/>
    <w:rsid w:val="00657593"/>
    <w:rsid w:val="0066386C"/>
    <w:rsid w:val="0066480C"/>
    <w:rsid w:val="006648EE"/>
    <w:rsid w:val="006654F2"/>
    <w:rsid w:val="00671906"/>
    <w:rsid w:val="00671CDE"/>
    <w:rsid w:val="00673A6B"/>
    <w:rsid w:val="006768F4"/>
    <w:rsid w:val="00680CE4"/>
    <w:rsid w:val="006820D0"/>
    <w:rsid w:val="00682442"/>
    <w:rsid w:val="00683557"/>
    <w:rsid w:val="00684E0A"/>
    <w:rsid w:val="00686614"/>
    <w:rsid w:val="00690671"/>
    <w:rsid w:val="00691593"/>
    <w:rsid w:val="00694734"/>
    <w:rsid w:val="006950EA"/>
    <w:rsid w:val="00696D32"/>
    <w:rsid w:val="0069729A"/>
    <w:rsid w:val="00697F8A"/>
    <w:rsid w:val="006A00C1"/>
    <w:rsid w:val="006A162B"/>
    <w:rsid w:val="006A33A6"/>
    <w:rsid w:val="006A5739"/>
    <w:rsid w:val="006A6316"/>
    <w:rsid w:val="006A6DD0"/>
    <w:rsid w:val="006A7253"/>
    <w:rsid w:val="006A7D22"/>
    <w:rsid w:val="006B2621"/>
    <w:rsid w:val="006B35F4"/>
    <w:rsid w:val="006B36AC"/>
    <w:rsid w:val="006B3DF4"/>
    <w:rsid w:val="006B68A5"/>
    <w:rsid w:val="006B737A"/>
    <w:rsid w:val="006C2C78"/>
    <w:rsid w:val="006C3ABD"/>
    <w:rsid w:val="006C3BD7"/>
    <w:rsid w:val="006C3DB2"/>
    <w:rsid w:val="006C46BF"/>
    <w:rsid w:val="006C48C0"/>
    <w:rsid w:val="006C54AB"/>
    <w:rsid w:val="006C6819"/>
    <w:rsid w:val="006D0EEF"/>
    <w:rsid w:val="006D146E"/>
    <w:rsid w:val="006D3764"/>
    <w:rsid w:val="006D6A1B"/>
    <w:rsid w:val="006E0432"/>
    <w:rsid w:val="006E2CA9"/>
    <w:rsid w:val="006E34A3"/>
    <w:rsid w:val="006E5667"/>
    <w:rsid w:val="006F0E1A"/>
    <w:rsid w:val="006F2F3F"/>
    <w:rsid w:val="006F4CCA"/>
    <w:rsid w:val="006F529A"/>
    <w:rsid w:val="006F7051"/>
    <w:rsid w:val="0070130D"/>
    <w:rsid w:val="00702F43"/>
    <w:rsid w:val="00703C75"/>
    <w:rsid w:val="00703CE9"/>
    <w:rsid w:val="00703D2E"/>
    <w:rsid w:val="00711E2E"/>
    <w:rsid w:val="00715809"/>
    <w:rsid w:val="0071592A"/>
    <w:rsid w:val="00715951"/>
    <w:rsid w:val="007202E1"/>
    <w:rsid w:val="007226A1"/>
    <w:rsid w:val="00723089"/>
    <w:rsid w:val="0072623A"/>
    <w:rsid w:val="00727A78"/>
    <w:rsid w:val="0073091A"/>
    <w:rsid w:val="00730B32"/>
    <w:rsid w:val="00733B5A"/>
    <w:rsid w:val="00735233"/>
    <w:rsid w:val="00735E1B"/>
    <w:rsid w:val="00737149"/>
    <w:rsid w:val="007376F8"/>
    <w:rsid w:val="00740989"/>
    <w:rsid w:val="00743A75"/>
    <w:rsid w:val="007445AD"/>
    <w:rsid w:val="00745ABF"/>
    <w:rsid w:val="00745BF2"/>
    <w:rsid w:val="007464A4"/>
    <w:rsid w:val="00750D4E"/>
    <w:rsid w:val="0075104E"/>
    <w:rsid w:val="00751D3D"/>
    <w:rsid w:val="007521E9"/>
    <w:rsid w:val="007523E4"/>
    <w:rsid w:val="00753360"/>
    <w:rsid w:val="00754216"/>
    <w:rsid w:val="007569A0"/>
    <w:rsid w:val="007620CA"/>
    <w:rsid w:val="00762955"/>
    <w:rsid w:val="00763698"/>
    <w:rsid w:val="007636DC"/>
    <w:rsid w:val="0076534B"/>
    <w:rsid w:val="00765E66"/>
    <w:rsid w:val="007661EE"/>
    <w:rsid w:val="0076634A"/>
    <w:rsid w:val="007669F3"/>
    <w:rsid w:val="00770BB4"/>
    <w:rsid w:val="007736BD"/>
    <w:rsid w:val="007737AA"/>
    <w:rsid w:val="00773FF6"/>
    <w:rsid w:val="0077426D"/>
    <w:rsid w:val="00775355"/>
    <w:rsid w:val="00776CF0"/>
    <w:rsid w:val="00777627"/>
    <w:rsid w:val="0078003A"/>
    <w:rsid w:val="00780DE9"/>
    <w:rsid w:val="0078350D"/>
    <w:rsid w:val="007839D8"/>
    <w:rsid w:val="00785F0F"/>
    <w:rsid w:val="00787A0E"/>
    <w:rsid w:val="0079018D"/>
    <w:rsid w:val="00790337"/>
    <w:rsid w:val="00791618"/>
    <w:rsid w:val="00791DB2"/>
    <w:rsid w:val="00793866"/>
    <w:rsid w:val="0079406B"/>
    <w:rsid w:val="00795CD9"/>
    <w:rsid w:val="007979E7"/>
    <w:rsid w:val="007A053C"/>
    <w:rsid w:val="007A182B"/>
    <w:rsid w:val="007A214E"/>
    <w:rsid w:val="007A4D37"/>
    <w:rsid w:val="007A5A04"/>
    <w:rsid w:val="007A6B92"/>
    <w:rsid w:val="007A6CE5"/>
    <w:rsid w:val="007A7BEB"/>
    <w:rsid w:val="007B2D1A"/>
    <w:rsid w:val="007B493B"/>
    <w:rsid w:val="007B5181"/>
    <w:rsid w:val="007B5655"/>
    <w:rsid w:val="007B5818"/>
    <w:rsid w:val="007C01C6"/>
    <w:rsid w:val="007C0B8D"/>
    <w:rsid w:val="007C3514"/>
    <w:rsid w:val="007C3689"/>
    <w:rsid w:val="007C374A"/>
    <w:rsid w:val="007C5469"/>
    <w:rsid w:val="007C622B"/>
    <w:rsid w:val="007D0613"/>
    <w:rsid w:val="007D0AB7"/>
    <w:rsid w:val="007D238F"/>
    <w:rsid w:val="007D50C3"/>
    <w:rsid w:val="007D5A6B"/>
    <w:rsid w:val="007E01F5"/>
    <w:rsid w:val="007E0DEC"/>
    <w:rsid w:val="007E11FB"/>
    <w:rsid w:val="007E1CF2"/>
    <w:rsid w:val="007E3801"/>
    <w:rsid w:val="007E4AB3"/>
    <w:rsid w:val="007E6A1D"/>
    <w:rsid w:val="007F0229"/>
    <w:rsid w:val="007F0855"/>
    <w:rsid w:val="007F3506"/>
    <w:rsid w:val="007F6167"/>
    <w:rsid w:val="007F7F38"/>
    <w:rsid w:val="00801BE5"/>
    <w:rsid w:val="0080530D"/>
    <w:rsid w:val="008105CF"/>
    <w:rsid w:val="00812A16"/>
    <w:rsid w:val="00813A00"/>
    <w:rsid w:val="00814536"/>
    <w:rsid w:val="00814F25"/>
    <w:rsid w:val="0081526A"/>
    <w:rsid w:val="0081538C"/>
    <w:rsid w:val="00816C0C"/>
    <w:rsid w:val="008176DC"/>
    <w:rsid w:val="00821284"/>
    <w:rsid w:val="008219FD"/>
    <w:rsid w:val="00823080"/>
    <w:rsid w:val="0082552F"/>
    <w:rsid w:val="00825C42"/>
    <w:rsid w:val="00825E95"/>
    <w:rsid w:val="00832EDE"/>
    <w:rsid w:val="0083785A"/>
    <w:rsid w:val="008426E3"/>
    <w:rsid w:val="008451EE"/>
    <w:rsid w:val="0084531E"/>
    <w:rsid w:val="00847310"/>
    <w:rsid w:val="00850901"/>
    <w:rsid w:val="008529E3"/>
    <w:rsid w:val="00853038"/>
    <w:rsid w:val="008531DF"/>
    <w:rsid w:val="00854CC2"/>
    <w:rsid w:val="00855C12"/>
    <w:rsid w:val="008572E9"/>
    <w:rsid w:val="008573CD"/>
    <w:rsid w:val="0086053E"/>
    <w:rsid w:val="00861A73"/>
    <w:rsid w:val="0086242F"/>
    <w:rsid w:val="00864892"/>
    <w:rsid w:val="008663FB"/>
    <w:rsid w:val="008714EC"/>
    <w:rsid w:val="008715E4"/>
    <w:rsid w:val="00871CF6"/>
    <w:rsid w:val="00873D8C"/>
    <w:rsid w:val="008757E3"/>
    <w:rsid w:val="00875B79"/>
    <w:rsid w:val="00880281"/>
    <w:rsid w:val="00880AF4"/>
    <w:rsid w:val="00884034"/>
    <w:rsid w:val="00884214"/>
    <w:rsid w:val="00884526"/>
    <w:rsid w:val="00886440"/>
    <w:rsid w:val="00887764"/>
    <w:rsid w:val="00887BA4"/>
    <w:rsid w:val="0089148A"/>
    <w:rsid w:val="00893667"/>
    <w:rsid w:val="008958B2"/>
    <w:rsid w:val="00895D2E"/>
    <w:rsid w:val="008966D7"/>
    <w:rsid w:val="008A2AE4"/>
    <w:rsid w:val="008A7706"/>
    <w:rsid w:val="008B0FE7"/>
    <w:rsid w:val="008B174A"/>
    <w:rsid w:val="008B1EAF"/>
    <w:rsid w:val="008B32D0"/>
    <w:rsid w:val="008B483C"/>
    <w:rsid w:val="008C10A3"/>
    <w:rsid w:val="008C1548"/>
    <w:rsid w:val="008C18CB"/>
    <w:rsid w:val="008C2D51"/>
    <w:rsid w:val="008C332D"/>
    <w:rsid w:val="008C55A8"/>
    <w:rsid w:val="008C7F91"/>
    <w:rsid w:val="008D10A7"/>
    <w:rsid w:val="008D305D"/>
    <w:rsid w:val="008D4A68"/>
    <w:rsid w:val="008E029C"/>
    <w:rsid w:val="008E1F87"/>
    <w:rsid w:val="008E2B62"/>
    <w:rsid w:val="008E3D2B"/>
    <w:rsid w:val="008E6D31"/>
    <w:rsid w:val="008E7C0F"/>
    <w:rsid w:val="008F19F2"/>
    <w:rsid w:val="008F36A0"/>
    <w:rsid w:val="008F52A2"/>
    <w:rsid w:val="008F6102"/>
    <w:rsid w:val="008F70ED"/>
    <w:rsid w:val="00900E28"/>
    <w:rsid w:val="009100F5"/>
    <w:rsid w:val="00910D1E"/>
    <w:rsid w:val="0091308C"/>
    <w:rsid w:val="00915C39"/>
    <w:rsid w:val="00916540"/>
    <w:rsid w:val="00916FB6"/>
    <w:rsid w:val="009175E6"/>
    <w:rsid w:val="00917F3B"/>
    <w:rsid w:val="00920C69"/>
    <w:rsid w:val="00920D99"/>
    <w:rsid w:val="00921698"/>
    <w:rsid w:val="0092333B"/>
    <w:rsid w:val="00924426"/>
    <w:rsid w:val="00924DD1"/>
    <w:rsid w:val="00926BE8"/>
    <w:rsid w:val="0092750A"/>
    <w:rsid w:val="00927603"/>
    <w:rsid w:val="00927BCD"/>
    <w:rsid w:val="00930A39"/>
    <w:rsid w:val="00931199"/>
    <w:rsid w:val="009328B5"/>
    <w:rsid w:val="009336DD"/>
    <w:rsid w:val="00933D7E"/>
    <w:rsid w:val="00935A65"/>
    <w:rsid w:val="00940302"/>
    <w:rsid w:val="009404AB"/>
    <w:rsid w:val="00941440"/>
    <w:rsid w:val="0094218D"/>
    <w:rsid w:val="00944959"/>
    <w:rsid w:val="00944C99"/>
    <w:rsid w:val="00945C60"/>
    <w:rsid w:val="0094751D"/>
    <w:rsid w:val="009475A6"/>
    <w:rsid w:val="00947C10"/>
    <w:rsid w:val="0095078B"/>
    <w:rsid w:val="0095184E"/>
    <w:rsid w:val="00951D8A"/>
    <w:rsid w:val="00951FB0"/>
    <w:rsid w:val="009559AE"/>
    <w:rsid w:val="009579F3"/>
    <w:rsid w:val="0096308D"/>
    <w:rsid w:val="00965EE6"/>
    <w:rsid w:val="009663DE"/>
    <w:rsid w:val="009664CF"/>
    <w:rsid w:val="00966C92"/>
    <w:rsid w:val="00966FDA"/>
    <w:rsid w:val="0096768B"/>
    <w:rsid w:val="00967BE6"/>
    <w:rsid w:val="00971AC0"/>
    <w:rsid w:val="00971EEE"/>
    <w:rsid w:val="009725BC"/>
    <w:rsid w:val="0097458D"/>
    <w:rsid w:val="00975881"/>
    <w:rsid w:val="0097701D"/>
    <w:rsid w:val="00984F6C"/>
    <w:rsid w:val="009854CB"/>
    <w:rsid w:val="00985DAF"/>
    <w:rsid w:val="009865C7"/>
    <w:rsid w:val="00992403"/>
    <w:rsid w:val="00993399"/>
    <w:rsid w:val="00993835"/>
    <w:rsid w:val="00994093"/>
    <w:rsid w:val="009948D8"/>
    <w:rsid w:val="00997BA8"/>
    <w:rsid w:val="009A134B"/>
    <w:rsid w:val="009A1446"/>
    <w:rsid w:val="009A215F"/>
    <w:rsid w:val="009A2761"/>
    <w:rsid w:val="009A2C50"/>
    <w:rsid w:val="009A648E"/>
    <w:rsid w:val="009A675A"/>
    <w:rsid w:val="009A6823"/>
    <w:rsid w:val="009B0602"/>
    <w:rsid w:val="009B06E5"/>
    <w:rsid w:val="009B08CC"/>
    <w:rsid w:val="009B1108"/>
    <w:rsid w:val="009B524C"/>
    <w:rsid w:val="009B65E1"/>
    <w:rsid w:val="009B7C14"/>
    <w:rsid w:val="009C11CB"/>
    <w:rsid w:val="009C2A7E"/>
    <w:rsid w:val="009C2B70"/>
    <w:rsid w:val="009C5340"/>
    <w:rsid w:val="009C5715"/>
    <w:rsid w:val="009C5BB0"/>
    <w:rsid w:val="009C5BDD"/>
    <w:rsid w:val="009C689D"/>
    <w:rsid w:val="009C6BB5"/>
    <w:rsid w:val="009C758D"/>
    <w:rsid w:val="009C7A4F"/>
    <w:rsid w:val="009D0CC8"/>
    <w:rsid w:val="009D2307"/>
    <w:rsid w:val="009D5300"/>
    <w:rsid w:val="009D65EC"/>
    <w:rsid w:val="009D6EC5"/>
    <w:rsid w:val="009D6FD1"/>
    <w:rsid w:val="009D74BE"/>
    <w:rsid w:val="009E05B9"/>
    <w:rsid w:val="009E08F6"/>
    <w:rsid w:val="009E10AD"/>
    <w:rsid w:val="009E190D"/>
    <w:rsid w:val="009E1AAA"/>
    <w:rsid w:val="009E2251"/>
    <w:rsid w:val="009E35E3"/>
    <w:rsid w:val="009E374F"/>
    <w:rsid w:val="009E4267"/>
    <w:rsid w:val="009E4674"/>
    <w:rsid w:val="009E6827"/>
    <w:rsid w:val="009E76B0"/>
    <w:rsid w:val="009F0373"/>
    <w:rsid w:val="009F0EDD"/>
    <w:rsid w:val="009F3080"/>
    <w:rsid w:val="009F346D"/>
    <w:rsid w:val="009F54DF"/>
    <w:rsid w:val="009F5D4C"/>
    <w:rsid w:val="00A02450"/>
    <w:rsid w:val="00A03077"/>
    <w:rsid w:val="00A04AE8"/>
    <w:rsid w:val="00A050C1"/>
    <w:rsid w:val="00A06F4B"/>
    <w:rsid w:val="00A07641"/>
    <w:rsid w:val="00A10EE5"/>
    <w:rsid w:val="00A131B5"/>
    <w:rsid w:val="00A13319"/>
    <w:rsid w:val="00A14260"/>
    <w:rsid w:val="00A1775B"/>
    <w:rsid w:val="00A17D73"/>
    <w:rsid w:val="00A2076B"/>
    <w:rsid w:val="00A20840"/>
    <w:rsid w:val="00A218DC"/>
    <w:rsid w:val="00A22CE9"/>
    <w:rsid w:val="00A23923"/>
    <w:rsid w:val="00A23E88"/>
    <w:rsid w:val="00A25496"/>
    <w:rsid w:val="00A26451"/>
    <w:rsid w:val="00A27199"/>
    <w:rsid w:val="00A27A21"/>
    <w:rsid w:val="00A331B0"/>
    <w:rsid w:val="00A3326F"/>
    <w:rsid w:val="00A35A36"/>
    <w:rsid w:val="00A368B6"/>
    <w:rsid w:val="00A41CF1"/>
    <w:rsid w:val="00A42E1A"/>
    <w:rsid w:val="00A4515E"/>
    <w:rsid w:val="00A45D2F"/>
    <w:rsid w:val="00A46214"/>
    <w:rsid w:val="00A500F5"/>
    <w:rsid w:val="00A52FAB"/>
    <w:rsid w:val="00A53490"/>
    <w:rsid w:val="00A5456F"/>
    <w:rsid w:val="00A550EA"/>
    <w:rsid w:val="00A554B2"/>
    <w:rsid w:val="00A5598A"/>
    <w:rsid w:val="00A56771"/>
    <w:rsid w:val="00A5681B"/>
    <w:rsid w:val="00A56940"/>
    <w:rsid w:val="00A5750C"/>
    <w:rsid w:val="00A61996"/>
    <w:rsid w:val="00A6473C"/>
    <w:rsid w:val="00A6478D"/>
    <w:rsid w:val="00A67059"/>
    <w:rsid w:val="00A71B6B"/>
    <w:rsid w:val="00A76F23"/>
    <w:rsid w:val="00A77018"/>
    <w:rsid w:val="00A7729E"/>
    <w:rsid w:val="00A778C9"/>
    <w:rsid w:val="00A8030E"/>
    <w:rsid w:val="00A8212F"/>
    <w:rsid w:val="00A8406D"/>
    <w:rsid w:val="00A85B01"/>
    <w:rsid w:val="00A85D32"/>
    <w:rsid w:val="00A879BB"/>
    <w:rsid w:val="00A90B5A"/>
    <w:rsid w:val="00A9194E"/>
    <w:rsid w:val="00A925DF"/>
    <w:rsid w:val="00AA3342"/>
    <w:rsid w:val="00AA42D4"/>
    <w:rsid w:val="00AA43E6"/>
    <w:rsid w:val="00AA4E13"/>
    <w:rsid w:val="00AA7026"/>
    <w:rsid w:val="00AB0F4C"/>
    <w:rsid w:val="00AB1001"/>
    <w:rsid w:val="00AB2E66"/>
    <w:rsid w:val="00AB52A6"/>
    <w:rsid w:val="00AB56BF"/>
    <w:rsid w:val="00AB5B8E"/>
    <w:rsid w:val="00AC4192"/>
    <w:rsid w:val="00AC476D"/>
    <w:rsid w:val="00AC5AC3"/>
    <w:rsid w:val="00AC6092"/>
    <w:rsid w:val="00AD2501"/>
    <w:rsid w:val="00AE0C6D"/>
    <w:rsid w:val="00AE3428"/>
    <w:rsid w:val="00AE6D9E"/>
    <w:rsid w:val="00AF1AFD"/>
    <w:rsid w:val="00AF5F46"/>
    <w:rsid w:val="00AF5F84"/>
    <w:rsid w:val="00AF6325"/>
    <w:rsid w:val="00B01631"/>
    <w:rsid w:val="00B051C0"/>
    <w:rsid w:val="00B100B2"/>
    <w:rsid w:val="00B11958"/>
    <w:rsid w:val="00B125F8"/>
    <w:rsid w:val="00B12FC8"/>
    <w:rsid w:val="00B132D0"/>
    <w:rsid w:val="00B13472"/>
    <w:rsid w:val="00B14E26"/>
    <w:rsid w:val="00B168AA"/>
    <w:rsid w:val="00B1725F"/>
    <w:rsid w:val="00B1742A"/>
    <w:rsid w:val="00B20E90"/>
    <w:rsid w:val="00B227DD"/>
    <w:rsid w:val="00B22B70"/>
    <w:rsid w:val="00B25414"/>
    <w:rsid w:val="00B271CC"/>
    <w:rsid w:val="00B30F7F"/>
    <w:rsid w:val="00B32DCF"/>
    <w:rsid w:val="00B33954"/>
    <w:rsid w:val="00B418E7"/>
    <w:rsid w:val="00B426D5"/>
    <w:rsid w:val="00B42CB0"/>
    <w:rsid w:val="00B42FCA"/>
    <w:rsid w:val="00B447BD"/>
    <w:rsid w:val="00B46C7C"/>
    <w:rsid w:val="00B5430A"/>
    <w:rsid w:val="00B55FE1"/>
    <w:rsid w:val="00B56DFB"/>
    <w:rsid w:val="00B618DA"/>
    <w:rsid w:val="00B62E3C"/>
    <w:rsid w:val="00B63ACA"/>
    <w:rsid w:val="00B63FEF"/>
    <w:rsid w:val="00B677F9"/>
    <w:rsid w:val="00B717A8"/>
    <w:rsid w:val="00B72B16"/>
    <w:rsid w:val="00B73A48"/>
    <w:rsid w:val="00B746E1"/>
    <w:rsid w:val="00B749EB"/>
    <w:rsid w:val="00B74FAE"/>
    <w:rsid w:val="00B7742A"/>
    <w:rsid w:val="00B77947"/>
    <w:rsid w:val="00B83EE4"/>
    <w:rsid w:val="00B85BF7"/>
    <w:rsid w:val="00B8646A"/>
    <w:rsid w:val="00B92F67"/>
    <w:rsid w:val="00B944C9"/>
    <w:rsid w:val="00B94533"/>
    <w:rsid w:val="00B952D4"/>
    <w:rsid w:val="00B95EFD"/>
    <w:rsid w:val="00B9607F"/>
    <w:rsid w:val="00B960B2"/>
    <w:rsid w:val="00B96F2C"/>
    <w:rsid w:val="00BA0F1D"/>
    <w:rsid w:val="00BA1B64"/>
    <w:rsid w:val="00BA2561"/>
    <w:rsid w:val="00BA4E21"/>
    <w:rsid w:val="00BA4EC9"/>
    <w:rsid w:val="00BA6BF1"/>
    <w:rsid w:val="00BA6ED8"/>
    <w:rsid w:val="00BA7184"/>
    <w:rsid w:val="00BA7D25"/>
    <w:rsid w:val="00BB4124"/>
    <w:rsid w:val="00BB4AB1"/>
    <w:rsid w:val="00BB4CD6"/>
    <w:rsid w:val="00BB532E"/>
    <w:rsid w:val="00BB6CB0"/>
    <w:rsid w:val="00BB7982"/>
    <w:rsid w:val="00BC1B8E"/>
    <w:rsid w:val="00BC1E42"/>
    <w:rsid w:val="00BC1F25"/>
    <w:rsid w:val="00BC3155"/>
    <w:rsid w:val="00BC533A"/>
    <w:rsid w:val="00BC58FC"/>
    <w:rsid w:val="00BC5B2A"/>
    <w:rsid w:val="00BC786E"/>
    <w:rsid w:val="00BC7D73"/>
    <w:rsid w:val="00BC7F34"/>
    <w:rsid w:val="00BD12B7"/>
    <w:rsid w:val="00BD3077"/>
    <w:rsid w:val="00BD36AE"/>
    <w:rsid w:val="00BD627C"/>
    <w:rsid w:val="00BD7DA5"/>
    <w:rsid w:val="00BE0438"/>
    <w:rsid w:val="00BE065D"/>
    <w:rsid w:val="00BE08C5"/>
    <w:rsid w:val="00BE12F0"/>
    <w:rsid w:val="00BE1DA4"/>
    <w:rsid w:val="00BE289F"/>
    <w:rsid w:val="00BE2D1B"/>
    <w:rsid w:val="00BE2F54"/>
    <w:rsid w:val="00BE36E8"/>
    <w:rsid w:val="00BE5258"/>
    <w:rsid w:val="00BE583F"/>
    <w:rsid w:val="00BE58E7"/>
    <w:rsid w:val="00BE5A3C"/>
    <w:rsid w:val="00BE6622"/>
    <w:rsid w:val="00BF3B2A"/>
    <w:rsid w:val="00BF45BA"/>
    <w:rsid w:val="00BF4BFB"/>
    <w:rsid w:val="00C02FEC"/>
    <w:rsid w:val="00C033E0"/>
    <w:rsid w:val="00C03450"/>
    <w:rsid w:val="00C04CFF"/>
    <w:rsid w:val="00C0701D"/>
    <w:rsid w:val="00C111C6"/>
    <w:rsid w:val="00C12223"/>
    <w:rsid w:val="00C13718"/>
    <w:rsid w:val="00C13AF7"/>
    <w:rsid w:val="00C147DD"/>
    <w:rsid w:val="00C15443"/>
    <w:rsid w:val="00C158F4"/>
    <w:rsid w:val="00C166F0"/>
    <w:rsid w:val="00C213F4"/>
    <w:rsid w:val="00C2148C"/>
    <w:rsid w:val="00C21A88"/>
    <w:rsid w:val="00C22723"/>
    <w:rsid w:val="00C23E9D"/>
    <w:rsid w:val="00C23FE2"/>
    <w:rsid w:val="00C242C0"/>
    <w:rsid w:val="00C268D2"/>
    <w:rsid w:val="00C2771A"/>
    <w:rsid w:val="00C302C9"/>
    <w:rsid w:val="00C327FC"/>
    <w:rsid w:val="00C34C21"/>
    <w:rsid w:val="00C356D4"/>
    <w:rsid w:val="00C368A0"/>
    <w:rsid w:val="00C40BA9"/>
    <w:rsid w:val="00C41759"/>
    <w:rsid w:val="00C426A6"/>
    <w:rsid w:val="00C43085"/>
    <w:rsid w:val="00C43AFF"/>
    <w:rsid w:val="00C442C1"/>
    <w:rsid w:val="00C44392"/>
    <w:rsid w:val="00C4627B"/>
    <w:rsid w:val="00C500DF"/>
    <w:rsid w:val="00C52E5F"/>
    <w:rsid w:val="00C5336B"/>
    <w:rsid w:val="00C55674"/>
    <w:rsid w:val="00C56ED2"/>
    <w:rsid w:val="00C575F1"/>
    <w:rsid w:val="00C62176"/>
    <w:rsid w:val="00C623D2"/>
    <w:rsid w:val="00C64205"/>
    <w:rsid w:val="00C64EBE"/>
    <w:rsid w:val="00C65B77"/>
    <w:rsid w:val="00C6716C"/>
    <w:rsid w:val="00C7011F"/>
    <w:rsid w:val="00C71874"/>
    <w:rsid w:val="00C744EE"/>
    <w:rsid w:val="00C74D5D"/>
    <w:rsid w:val="00C75BCB"/>
    <w:rsid w:val="00C77AE5"/>
    <w:rsid w:val="00C77E74"/>
    <w:rsid w:val="00C8027E"/>
    <w:rsid w:val="00C81A73"/>
    <w:rsid w:val="00C83B3C"/>
    <w:rsid w:val="00C8482D"/>
    <w:rsid w:val="00C91610"/>
    <w:rsid w:val="00C9341B"/>
    <w:rsid w:val="00C964AA"/>
    <w:rsid w:val="00C97117"/>
    <w:rsid w:val="00CA0D6D"/>
    <w:rsid w:val="00CA27E6"/>
    <w:rsid w:val="00CA4F5B"/>
    <w:rsid w:val="00CA6EE0"/>
    <w:rsid w:val="00CA722F"/>
    <w:rsid w:val="00CA7A8F"/>
    <w:rsid w:val="00CB2681"/>
    <w:rsid w:val="00CB6178"/>
    <w:rsid w:val="00CC3C80"/>
    <w:rsid w:val="00CD1CBB"/>
    <w:rsid w:val="00CD1FCA"/>
    <w:rsid w:val="00CD2C26"/>
    <w:rsid w:val="00CD3069"/>
    <w:rsid w:val="00CD434D"/>
    <w:rsid w:val="00CD60E3"/>
    <w:rsid w:val="00CD680C"/>
    <w:rsid w:val="00CE0D38"/>
    <w:rsid w:val="00CE1F2C"/>
    <w:rsid w:val="00CF45A0"/>
    <w:rsid w:val="00CF743C"/>
    <w:rsid w:val="00D0099C"/>
    <w:rsid w:val="00D01996"/>
    <w:rsid w:val="00D02AA9"/>
    <w:rsid w:val="00D05C36"/>
    <w:rsid w:val="00D074D8"/>
    <w:rsid w:val="00D104FA"/>
    <w:rsid w:val="00D10CA4"/>
    <w:rsid w:val="00D1107C"/>
    <w:rsid w:val="00D1154A"/>
    <w:rsid w:val="00D13B27"/>
    <w:rsid w:val="00D17895"/>
    <w:rsid w:val="00D25EEF"/>
    <w:rsid w:val="00D27159"/>
    <w:rsid w:val="00D2737D"/>
    <w:rsid w:val="00D320A6"/>
    <w:rsid w:val="00D356B1"/>
    <w:rsid w:val="00D356C6"/>
    <w:rsid w:val="00D36197"/>
    <w:rsid w:val="00D36F3A"/>
    <w:rsid w:val="00D36F45"/>
    <w:rsid w:val="00D40754"/>
    <w:rsid w:val="00D4162A"/>
    <w:rsid w:val="00D433A1"/>
    <w:rsid w:val="00D4591D"/>
    <w:rsid w:val="00D45AE4"/>
    <w:rsid w:val="00D45D93"/>
    <w:rsid w:val="00D46CDB"/>
    <w:rsid w:val="00D46CF1"/>
    <w:rsid w:val="00D501F7"/>
    <w:rsid w:val="00D517B6"/>
    <w:rsid w:val="00D57729"/>
    <w:rsid w:val="00D578B2"/>
    <w:rsid w:val="00D62279"/>
    <w:rsid w:val="00D63365"/>
    <w:rsid w:val="00D634AF"/>
    <w:rsid w:val="00D64A04"/>
    <w:rsid w:val="00D663E8"/>
    <w:rsid w:val="00D73948"/>
    <w:rsid w:val="00D74374"/>
    <w:rsid w:val="00D74B7A"/>
    <w:rsid w:val="00D75392"/>
    <w:rsid w:val="00D75548"/>
    <w:rsid w:val="00D7577C"/>
    <w:rsid w:val="00D75B84"/>
    <w:rsid w:val="00D76EAF"/>
    <w:rsid w:val="00D80280"/>
    <w:rsid w:val="00D80939"/>
    <w:rsid w:val="00D8456B"/>
    <w:rsid w:val="00D86F8B"/>
    <w:rsid w:val="00D902A3"/>
    <w:rsid w:val="00D913B1"/>
    <w:rsid w:val="00D92C9F"/>
    <w:rsid w:val="00D93046"/>
    <w:rsid w:val="00D939D4"/>
    <w:rsid w:val="00D95064"/>
    <w:rsid w:val="00D96783"/>
    <w:rsid w:val="00D96DD9"/>
    <w:rsid w:val="00DA338E"/>
    <w:rsid w:val="00DA4B14"/>
    <w:rsid w:val="00DA7394"/>
    <w:rsid w:val="00DA79D4"/>
    <w:rsid w:val="00DB0C03"/>
    <w:rsid w:val="00DB0D5A"/>
    <w:rsid w:val="00DB0E6D"/>
    <w:rsid w:val="00DB35C9"/>
    <w:rsid w:val="00DB414F"/>
    <w:rsid w:val="00DB5A58"/>
    <w:rsid w:val="00DB5BB9"/>
    <w:rsid w:val="00DB75D3"/>
    <w:rsid w:val="00DC2002"/>
    <w:rsid w:val="00DC3E81"/>
    <w:rsid w:val="00DC5CB9"/>
    <w:rsid w:val="00DC6033"/>
    <w:rsid w:val="00DC799C"/>
    <w:rsid w:val="00DD10B0"/>
    <w:rsid w:val="00DD3DE4"/>
    <w:rsid w:val="00DD5FB3"/>
    <w:rsid w:val="00DD7500"/>
    <w:rsid w:val="00DD7835"/>
    <w:rsid w:val="00DD7AC6"/>
    <w:rsid w:val="00DE098E"/>
    <w:rsid w:val="00DE19B0"/>
    <w:rsid w:val="00DE1E9F"/>
    <w:rsid w:val="00DE22C4"/>
    <w:rsid w:val="00DE243C"/>
    <w:rsid w:val="00DE405F"/>
    <w:rsid w:val="00DE6397"/>
    <w:rsid w:val="00DF2B0F"/>
    <w:rsid w:val="00DF62DC"/>
    <w:rsid w:val="00DF7521"/>
    <w:rsid w:val="00E02F26"/>
    <w:rsid w:val="00E06CF5"/>
    <w:rsid w:val="00E07A8E"/>
    <w:rsid w:val="00E12DF3"/>
    <w:rsid w:val="00E13302"/>
    <w:rsid w:val="00E1599A"/>
    <w:rsid w:val="00E15E52"/>
    <w:rsid w:val="00E15EA0"/>
    <w:rsid w:val="00E16EFA"/>
    <w:rsid w:val="00E1715F"/>
    <w:rsid w:val="00E17383"/>
    <w:rsid w:val="00E17B5A"/>
    <w:rsid w:val="00E17DB7"/>
    <w:rsid w:val="00E20F99"/>
    <w:rsid w:val="00E216D3"/>
    <w:rsid w:val="00E2287C"/>
    <w:rsid w:val="00E2447B"/>
    <w:rsid w:val="00E2694C"/>
    <w:rsid w:val="00E27C72"/>
    <w:rsid w:val="00E31327"/>
    <w:rsid w:val="00E32767"/>
    <w:rsid w:val="00E33536"/>
    <w:rsid w:val="00E33C9E"/>
    <w:rsid w:val="00E345C7"/>
    <w:rsid w:val="00E34E14"/>
    <w:rsid w:val="00E36F9D"/>
    <w:rsid w:val="00E3743F"/>
    <w:rsid w:val="00E449D4"/>
    <w:rsid w:val="00E4528E"/>
    <w:rsid w:val="00E45DD6"/>
    <w:rsid w:val="00E45EF9"/>
    <w:rsid w:val="00E4601D"/>
    <w:rsid w:val="00E46864"/>
    <w:rsid w:val="00E502C0"/>
    <w:rsid w:val="00E50385"/>
    <w:rsid w:val="00E54624"/>
    <w:rsid w:val="00E578F7"/>
    <w:rsid w:val="00E60422"/>
    <w:rsid w:val="00E62D9F"/>
    <w:rsid w:val="00E62EAC"/>
    <w:rsid w:val="00E6573B"/>
    <w:rsid w:val="00E65FBB"/>
    <w:rsid w:val="00E669E1"/>
    <w:rsid w:val="00E67015"/>
    <w:rsid w:val="00E70BE6"/>
    <w:rsid w:val="00E7218F"/>
    <w:rsid w:val="00E72CC6"/>
    <w:rsid w:val="00E742E0"/>
    <w:rsid w:val="00E7556D"/>
    <w:rsid w:val="00E75C8C"/>
    <w:rsid w:val="00E7711C"/>
    <w:rsid w:val="00E77E2E"/>
    <w:rsid w:val="00E77FCE"/>
    <w:rsid w:val="00E809CB"/>
    <w:rsid w:val="00E80EC4"/>
    <w:rsid w:val="00E81727"/>
    <w:rsid w:val="00E817C6"/>
    <w:rsid w:val="00E86098"/>
    <w:rsid w:val="00E94C9E"/>
    <w:rsid w:val="00E95C9C"/>
    <w:rsid w:val="00E97AB2"/>
    <w:rsid w:val="00EA0445"/>
    <w:rsid w:val="00EA2101"/>
    <w:rsid w:val="00EA28D9"/>
    <w:rsid w:val="00EA44AD"/>
    <w:rsid w:val="00EA4514"/>
    <w:rsid w:val="00EA718D"/>
    <w:rsid w:val="00EB36F8"/>
    <w:rsid w:val="00EB3718"/>
    <w:rsid w:val="00EB371E"/>
    <w:rsid w:val="00EB7806"/>
    <w:rsid w:val="00EC0909"/>
    <w:rsid w:val="00EC2CF5"/>
    <w:rsid w:val="00EC5D0A"/>
    <w:rsid w:val="00EC5DB4"/>
    <w:rsid w:val="00EC5FDF"/>
    <w:rsid w:val="00EC6057"/>
    <w:rsid w:val="00EC66D0"/>
    <w:rsid w:val="00EC77CF"/>
    <w:rsid w:val="00EC7F06"/>
    <w:rsid w:val="00ED13E1"/>
    <w:rsid w:val="00ED470F"/>
    <w:rsid w:val="00ED550D"/>
    <w:rsid w:val="00ED6740"/>
    <w:rsid w:val="00ED67BC"/>
    <w:rsid w:val="00EE11FC"/>
    <w:rsid w:val="00EE192F"/>
    <w:rsid w:val="00EE2AD1"/>
    <w:rsid w:val="00EE4B5D"/>
    <w:rsid w:val="00EF12EB"/>
    <w:rsid w:val="00EF1893"/>
    <w:rsid w:val="00EF36FB"/>
    <w:rsid w:val="00EF3F2D"/>
    <w:rsid w:val="00EF47C4"/>
    <w:rsid w:val="00EF4F98"/>
    <w:rsid w:val="00EF7937"/>
    <w:rsid w:val="00EF7AA3"/>
    <w:rsid w:val="00F00B39"/>
    <w:rsid w:val="00F025ED"/>
    <w:rsid w:val="00F03AF6"/>
    <w:rsid w:val="00F04742"/>
    <w:rsid w:val="00F04FF0"/>
    <w:rsid w:val="00F052A4"/>
    <w:rsid w:val="00F05E77"/>
    <w:rsid w:val="00F1007A"/>
    <w:rsid w:val="00F11EF8"/>
    <w:rsid w:val="00F1239A"/>
    <w:rsid w:val="00F14EDE"/>
    <w:rsid w:val="00F16975"/>
    <w:rsid w:val="00F237D3"/>
    <w:rsid w:val="00F26F06"/>
    <w:rsid w:val="00F27FCF"/>
    <w:rsid w:val="00F31DF9"/>
    <w:rsid w:val="00F32443"/>
    <w:rsid w:val="00F33525"/>
    <w:rsid w:val="00F33F04"/>
    <w:rsid w:val="00F34F76"/>
    <w:rsid w:val="00F4041E"/>
    <w:rsid w:val="00F41364"/>
    <w:rsid w:val="00F4172A"/>
    <w:rsid w:val="00F43002"/>
    <w:rsid w:val="00F432BF"/>
    <w:rsid w:val="00F4587A"/>
    <w:rsid w:val="00F45D58"/>
    <w:rsid w:val="00F469D6"/>
    <w:rsid w:val="00F515BE"/>
    <w:rsid w:val="00F52DF0"/>
    <w:rsid w:val="00F5702F"/>
    <w:rsid w:val="00F63769"/>
    <w:rsid w:val="00F63CE9"/>
    <w:rsid w:val="00F651C4"/>
    <w:rsid w:val="00F653F1"/>
    <w:rsid w:val="00F6710D"/>
    <w:rsid w:val="00F749B8"/>
    <w:rsid w:val="00F75F5A"/>
    <w:rsid w:val="00F77138"/>
    <w:rsid w:val="00F77C3A"/>
    <w:rsid w:val="00F813A8"/>
    <w:rsid w:val="00F8273B"/>
    <w:rsid w:val="00F83A53"/>
    <w:rsid w:val="00F859F3"/>
    <w:rsid w:val="00F9287C"/>
    <w:rsid w:val="00F9483A"/>
    <w:rsid w:val="00F94D54"/>
    <w:rsid w:val="00F95E28"/>
    <w:rsid w:val="00FA0488"/>
    <w:rsid w:val="00FA06BF"/>
    <w:rsid w:val="00FA0B86"/>
    <w:rsid w:val="00FA1494"/>
    <w:rsid w:val="00FA24B9"/>
    <w:rsid w:val="00FA4611"/>
    <w:rsid w:val="00FB2416"/>
    <w:rsid w:val="00FB3D9F"/>
    <w:rsid w:val="00FB7E88"/>
    <w:rsid w:val="00FC0150"/>
    <w:rsid w:val="00FC0772"/>
    <w:rsid w:val="00FC084E"/>
    <w:rsid w:val="00FC085B"/>
    <w:rsid w:val="00FC275D"/>
    <w:rsid w:val="00FC383B"/>
    <w:rsid w:val="00FC4FFE"/>
    <w:rsid w:val="00FD00B2"/>
    <w:rsid w:val="00FD1D30"/>
    <w:rsid w:val="00FD20E1"/>
    <w:rsid w:val="00FD46FF"/>
    <w:rsid w:val="00FD4F52"/>
    <w:rsid w:val="00FD76B9"/>
    <w:rsid w:val="00FE0609"/>
    <w:rsid w:val="00FE2089"/>
    <w:rsid w:val="00FE2500"/>
    <w:rsid w:val="00FE3F3E"/>
    <w:rsid w:val="00FE3F79"/>
    <w:rsid w:val="00FE4640"/>
    <w:rsid w:val="00FF046E"/>
    <w:rsid w:val="00FF3515"/>
    <w:rsid w:val="00FF45DF"/>
    <w:rsid w:val="00FF4751"/>
    <w:rsid w:val="00FF4841"/>
    <w:rsid w:val="00FF5F54"/>
    <w:rsid w:val="00FF63D2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8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9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a">
    <w:name w:val="Document Map"/>
    <w:basedOn w:val="a"/>
    <w:link w:val="afb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link w:val="afa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c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8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9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a">
    <w:name w:val="Document Map"/>
    <w:basedOn w:val="a"/>
    <w:link w:val="afb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link w:val="afa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c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4DB1-6B2B-4FDC-A303-32887614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145</TotalTime>
  <Pages>68</Pages>
  <Words>9593</Words>
  <Characters>66456</Characters>
  <Application>Microsoft Office Word</Application>
  <DocSecurity>0</DocSecurity>
  <Lines>553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Молодцов Валерий Алексеевич</dc:creator>
  <cp:keywords/>
  <cp:lastModifiedBy>Елена Алексеевна Мыльникова</cp:lastModifiedBy>
  <cp:revision>10</cp:revision>
  <cp:lastPrinted>2023-12-22T11:27:00Z</cp:lastPrinted>
  <dcterms:created xsi:type="dcterms:W3CDTF">2023-12-06T10:15:00Z</dcterms:created>
  <dcterms:modified xsi:type="dcterms:W3CDTF">2023-12-25T07:40:00Z</dcterms:modified>
</cp:coreProperties>
</file>