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52" w:rsidRPr="00B74EAF" w:rsidRDefault="00E47D0C" w:rsidP="0028065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F557F61" wp14:editId="7E0478D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65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8065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80652" w:rsidRPr="00B74EAF" w:rsidRDefault="00280652" w:rsidP="0028065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80652" w:rsidRPr="00B74EAF" w:rsidRDefault="00280652" w:rsidP="0028065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80652" w:rsidRPr="00B74EAF" w:rsidRDefault="00280652" w:rsidP="0028065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80652" w:rsidRPr="00B74EAF" w:rsidRDefault="00280652" w:rsidP="00280652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80652" w:rsidRPr="00B74EAF" w:rsidRDefault="00280652" w:rsidP="0028065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80652" w:rsidRPr="00B74EAF" w:rsidRDefault="00280652" w:rsidP="0028065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80652" w:rsidRPr="00B74EAF" w:rsidTr="00280652">
        <w:trPr>
          <w:trHeight w:val="383"/>
        </w:trPr>
        <w:tc>
          <w:tcPr>
            <w:tcW w:w="2235" w:type="dxa"/>
            <w:hideMark/>
          </w:tcPr>
          <w:p w:rsidR="00280652" w:rsidRPr="00B74EAF" w:rsidRDefault="000573C3" w:rsidP="0028065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17.04.2024</w:t>
            </w:r>
          </w:p>
        </w:tc>
        <w:tc>
          <w:tcPr>
            <w:tcW w:w="2268" w:type="dxa"/>
          </w:tcPr>
          <w:p w:rsidR="00280652" w:rsidRPr="00B74EAF" w:rsidRDefault="00280652" w:rsidP="0028065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80652" w:rsidRPr="00B74EAF" w:rsidRDefault="00280652" w:rsidP="002806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80652" w:rsidRPr="00B74EAF" w:rsidRDefault="000573C3" w:rsidP="002806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334</w:t>
            </w:r>
          </w:p>
        </w:tc>
        <w:tc>
          <w:tcPr>
            <w:tcW w:w="1315" w:type="dxa"/>
          </w:tcPr>
          <w:p w:rsidR="00280652" w:rsidRPr="00B74EAF" w:rsidRDefault="00280652" w:rsidP="0028065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80652" w:rsidRPr="00B74EAF" w:rsidRDefault="00280652" w:rsidP="0028065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80652" w:rsidRPr="00280652" w:rsidRDefault="00280652" w:rsidP="008B058E">
      <w:pPr>
        <w:spacing w:line="216" w:lineRule="auto"/>
        <w:ind w:right="4960"/>
        <w:jc w:val="both"/>
        <w:rPr>
          <w:sz w:val="18"/>
          <w:szCs w:val="28"/>
        </w:rPr>
      </w:pPr>
    </w:p>
    <w:p w:rsidR="00F173AC" w:rsidRDefault="00F173AC" w:rsidP="005D25A4">
      <w:pPr>
        <w:tabs>
          <w:tab w:val="left" w:pos="5103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83B91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="00D83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</w:t>
      </w:r>
      <w:r w:rsidR="00D83B91">
        <w:rPr>
          <w:sz w:val="28"/>
          <w:szCs w:val="28"/>
        </w:rPr>
        <w:t>о</w:t>
      </w:r>
      <w:r>
        <w:rPr>
          <w:sz w:val="28"/>
          <w:szCs w:val="28"/>
        </w:rPr>
        <w:t xml:space="preserve">т 17.05.2016 № 320  </w:t>
      </w:r>
      <w:r w:rsidR="008B058E">
        <w:rPr>
          <w:sz w:val="28"/>
          <w:szCs w:val="28"/>
        </w:rPr>
        <w:t>«</w:t>
      </w:r>
      <w:r w:rsidR="008B058E" w:rsidRPr="00F173AC">
        <w:rPr>
          <w:sz w:val="28"/>
          <w:szCs w:val="28"/>
        </w:rPr>
        <w:t>О порядке определения  нормативных затрат на обеспечение функций Администрации Песчанокопского района, включая соответственно территориальные органы и подведомственные Администрации Песчанокопского района муниципальные казенные учреждения Песчанокопского района</w:t>
      </w:r>
      <w:r w:rsidR="008B058E">
        <w:rPr>
          <w:sz w:val="28"/>
          <w:szCs w:val="28"/>
        </w:rPr>
        <w:t>»</w:t>
      </w:r>
    </w:p>
    <w:p w:rsidR="008B058E" w:rsidRPr="00280652" w:rsidRDefault="008B058E" w:rsidP="005D25A4">
      <w:pPr>
        <w:ind w:right="4960"/>
        <w:rPr>
          <w:sz w:val="18"/>
          <w:szCs w:val="28"/>
        </w:rPr>
      </w:pPr>
    </w:p>
    <w:p w:rsidR="0046017D" w:rsidRDefault="00C549DF" w:rsidP="005D25A4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7D3FFF">
        <w:rPr>
          <w:sz w:val="28"/>
          <w:szCs w:val="28"/>
        </w:rPr>
        <w:t xml:space="preserve">В соответствии с </w:t>
      </w:r>
      <w:r w:rsidR="009712B9" w:rsidRPr="007D3FFF">
        <w:rPr>
          <w:sz w:val="28"/>
          <w:szCs w:val="28"/>
        </w:rPr>
        <w:t>постановлени</w:t>
      </w:r>
      <w:r w:rsidR="00225F48" w:rsidRPr="007D3FFF">
        <w:rPr>
          <w:sz w:val="28"/>
          <w:szCs w:val="28"/>
        </w:rPr>
        <w:t>ем</w:t>
      </w:r>
      <w:r w:rsidR="009712B9" w:rsidRPr="007D3FFF">
        <w:rPr>
          <w:sz w:val="28"/>
          <w:szCs w:val="28"/>
        </w:rPr>
        <w:t xml:space="preserve"> Администрации </w:t>
      </w:r>
      <w:r w:rsidR="00F23DFE" w:rsidRPr="007D3FFF">
        <w:rPr>
          <w:sz w:val="28"/>
          <w:szCs w:val="28"/>
        </w:rPr>
        <w:t>Песчанокопского района</w:t>
      </w:r>
      <w:r w:rsidR="009712B9" w:rsidRPr="007D3FFF">
        <w:rPr>
          <w:sz w:val="28"/>
          <w:szCs w:val="28"/>
        </w:rPr>
        <w:t xml:space="preserve"> от </w:t>
      </w:r>
      <w:r w:rsidR="006849DC" w:rsidRPr="007D3FFF">
        <w:rPr>
          <w:sz w:val="28"/>
          <w:szCs w:val="28"/>
        </w:rPr>
        <w:t>30</w:t>
      </w:r>
      <w:r w:rsidR="00225F48" w:rsidRPr="007D3FFF">
        <w:rPr>
          <w:sz w:val="28"/>
          <w:szCs w:val="28"/>
        </w:rPr>
        <w:t xml:space="preserve">.11.2015 </w:t>
      </w:r>
      <w:r w:rsidR="009712B9" w:rsidRPr="007D3FFF">
        <w:rPr>
          <w:sz w:val="28"/>
          <w:szCs w:val="28"/>
        </w:rPr>
        <w:t>№</w:t>
      </w:r>
      <w:r w:rsidR="006849DC" w:rsidRPr="007D3FFF">
        <w:rPr>
          <w:sz w:val="28"/>
          <w:szCs w:val="28"/>
        </w:rPr>
        <w:t>830</w:t>
      </w:r>
      <w:r w:rsidR="00EA027A" w:rsidRPr="007D3FFF">
        <w:rPr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46017D" w:rsidRPr="007D3FFF">
        <w:rPr>
          <w:sz w:val="28"/>
          <w:szCs w:val="28"/>
        </w:rPr>
        <w:t xml:space="preserve">, постановлением Администрации </w:t>
      </w:r>
      <w:r w:rsidR="00F23DFE" w:rsidRPr="007D3FFF">
        <w:rPr>
          <w:sz w:val="28"/>
          <w:szCs w:val="28"/>
        </w:rPr>
        <w:t>Песчанокопского района</w:t>
      </w:r>
      <w:r w:rsidR="006849DC" w:rsidRPr="007D3FFF">
        <w:rPr>
          <w:sz w:val="28"/>
          <w:szCs w:val="28"/>
        </w:rPr>
        <w:t xml:space="preserve"> от 21.12.2015 №896</w:t>
      </w:r>
      <w:r w:rsidR="0046017D" w:rsidRPr="007D3FFF">
        <w:rPr>
          <w:sz w:val="28"/>
          <w:szCs w:val="28"/>
        </w:rPr>
        <w:t xml:space="preserve"> «Об </w:t>
      </w:r>
      <w:r w:rsidR="006849DC" w:rsidRPr="007D3FFF">
        <w:rPr>
          <w:sz w:val="28"/>
          <w:szCs w:val="28"/>
        </w:rPr>
        <w:t xml:space="preserve">общих требованиях к </w:t>
      </w:r>
      <w:r w:rsidR="0046017D" w:rsidRPr="007D3FFF">
        <w:rPr>
          <w:sz w:val="28"/>
          <w:szCs w:val="28"/>
        </w:rPr>
        <w:t>определени</w:t>
      </w:r>
      <w:r w:rsidR="006849DC" w:rsidRPr="007D3FFF">
        <w:rPr>
          <w:sz w:val="28"/>
          <w:szCs w:val="28"/>
        </w:rPr>
        <w:t>ю</w:t>
      </w:r>
      <w:r w:rsidR="0046017D" w:rsidRPr="007D3FFF">
        <w:rPr>
          <w:sz w:val="28"/>
          <w:szCs w:val="28"/>
        </w:rPr>
        <w:t xml:space="preserve"> нормативных затрат на обеспечение функций </w:t>
      </w:r>
      <w:r w:rsidR="006849DC" w:rsidRPr="007D3FFF">
        <w:rPr>
          <w:sz w:val="28"/>
          <w:szCs w:val="28"/>
        </w:rPr>
        <w:t>муниципальных органов</w:t>
      </w:r>
      <w:r w:rsidR="0046017D" w:rsidRPr="007D3FFF">
        <w:rPr>
          <w:sz w:val="28"/>
          <w:szCs w:val="28"/>
        </w:rPr>
        <w:t>»</w:t>
      </w:r>
      <w:r w:rsidR="00D83B91">
        <w:rPr>
          <w:sz w:val="28"/>
          <w:szCs w:val="28"/>
        </w:rPr>
        <w:t>,</w:t>
      </w:r>
    </w:p>
    <w:p w:rsidR="00280652" w:rsidRDefault="00280652" w:rsidP="00280652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65518" w:rsidRPr="00F173AC" w:rsidRDefault="00F173AC" w:rsidP="005D25A4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D83B91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D83B91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Песчанокопского района от 17.05.2016 № 320 «</w:t>
      </w:r>
      <w:r w:rsidRPr="00F173AC">
        <w:rPr>
          <w:sz w:val="28"/>
          <w:szCs w:val="28"/>
        </w:rPr>
        <w:t xml:space="preserve">О порядке </w:t>
      </w:r>
      <w:r w:rsidR="008B058E" w:rsidRPr="00F173AC">
        <w:rPr>
          <w:sz w:val="28"/>
          <w:szCs w:val="28"/>
        </w:rPr>
        <w:t>определения нормативных</w:t>
      </w:r>
      <w:r w:rsidRPr="00F173AC">
        <w:rPr>
          <w:sz w:val="28"/>
          <w:szCs w:val="28"/>
        </w:rPr>
        <w:t xml:space="preserve"> затрат на обеспечение функций Администрации Песчанокопского района, включая соответственно территориальные органы и подведомственные Администрации Песчанокопского района муниципальные казенные учреждения Песчанокопского района</w:t>
      </w:r>
      <w:r>
        <w:rPr>
          <w:sz w:val="28"/>
          <w:szCs w:val="28"/>
        </w:rPr>
        <w:t xml:space="preserve">» </w:t>
      </w:r>
      <w:r w:rsidR="005E1721" w:rsidRPr="00F173AC">
        <w:rPr>
          <w:sz w:val="28"/>
          <w:szCs w:val="28"/>
        </w:rPr>
        <w:t xml:space="preserve">согласно </w:t>
      </w:r>
      <w:r w:rsidR="00A0788A">
        <w:rPr>
          <w:sz w:val="28"/>
          <w:szCs w:val="28"/>
        </w:rPr>
        <w:t>приложению</w:t>
      </w:r>
      <w:r w:rsidR="0046017D" w:rsidRPr="00F173AC">
        <w:rPr>
          <w:sz w:val="28"/>
          <w:szCs w:val="28"/>
        </w:rPr>
        <w:t xml:space="preserve"> к настоящему постановлению</w:t>
      </w:r>
      <w:r w:rsidR="005E1721" w:rsidRPr="00F173AC">
        <w:rPr>
          <w:sz w:val="28"/>
          <w:szCs w:val="28"/>
        </w:rPr>
        <w:t>.</w:t>
      </w:r>
      <w:r w:rsidR="00402A1F" w:rsidRPr="00F173AC">
        <w:rPr>
          <w:sz w:val="28"/>
          <w:szCs w:val="28"/>
        </w:rPr>
        <w:t xml:space="preserve"> </w:t>
      </w:r>
    </w:p>
    <w:p w:rsidR="00280652" w:rsidRPr="002F71A8" w:rsidRDefault="008C16C6" w:rsidP="005D25A4">
      <w:pPr>
        <w:ind w:firstLine="709"/>
        <w:jc w:val="both"/>
      </w:pPr>
      <w:r>
        <w:rPr>
          <w:sz w:val="28"/>
          <w:szCs w:val="28"/>
        </w:rPr>
        <w:t>2</w:t>
      </w:r>
      <w:r w:rsidRPr="00930EDE">
        <w:rPr>
          <w:sz w:val="28"/>
          <w:szCs w:val="28"/>
        </w:rPr>
        <w:t>.</w:t>
      </w:r>
      <w:r w:rsidR="00F173AC">
        <w:rPr>
          <w:sz w:val="28"/>
          <w:szCs w:val="28"/>
        </w:rPr>
        <w:t xml:space="preserve"> </w:t>
      </w:r>
      <w:r w:rsidR="00280652">
        <w:rPr>
          <w:sz w:val="28"/>
          <w:szCs w:val="28"/>
        </w:rPr>
        <w:t xml:space="preserve">Отделу информационных технологий </w:t>
      </w:r>
      <w:proofErr w:type="gramStart"/>
      <w:r w:rsidR="00280652">
        <w:rPr>
          <w:sz w:val="28"/>
          <w:szCs w:val="28"/>
        </w:rPr>
        <w:t>разместить</w:t>
      </w:r>
      <w:proofErr w:type="gramEnd"/>
      <w:r w:rsidR="00280652">
        <w:rPr>
          <w:sz w:val="28"/>
          <w:szCs w:val="28"/>
        </w:rPr>
        <w:t xml:space="preserve"> настоящее п</w:t>
      </w:r>
      <w:r w:rsidR="00280652" w:rsidRPr="00505027">
        <w:rPr>
          <w:sz w:val="28"/>
          <w:szCs w:val="28"/>
        </w:rPr>
        <w:t xml:space="preserve">остановление на официальном </w:t>
      </w:r>
      <w:r w:rsidR="00280652">
        <w:rPr>
          <w:sz w:val="28"/>
          <w:szCs w:val="28"/>
        </w:rPr>
        <w:t>с</w:t>
      </w:r>
      <w:r w:rsidR="00280652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280652">
        <w:rPr>
          <w:sz w:val="28"/>
          <w:szCs w:val="28"/>
        </w:rPr>
        <w:t>.</w:t>
      </w:r>
    </w:p>
    <w:p w:rsidR="008C16C6" w:rsidRPr="00930EDE" w:rsidRDefault="007D3FFF" w:rsidP="005D25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1658" w:rsidRPr="00930EDE">
        <w:rPr>
          <w:sz w:val="28"/>
          <w:szCs w:val="28"/>
        </w:rPr>
        <w:t>.</w:t>
      </w:r>
      <w:r w:rsidR="008C16C6" w:rsidRPr="00930EDE">
        <w:rPr>
          <w:sz w:val="28"/>
          <w:szCs w:val="28"/>
        </w:rPr>
        <w:t xml:space="preserve"> О</w:t>
      </w:r>
      <w:r w:rsidR="001E30C3" w:rsidRPr="00930EDE">
        <w:rPr>
          <w:sz w:val="28"/>
          <w:szCs w:val="28"/>
        </w:rPr>
        <w:t>тделу</w:t>
      </w:r>
      <w:r w:rsidR="002E40D2">
        <w:rPr>
          <w:sz w:val="28"/>
          <w:szCs w:val="28"/>
        </w:rPr>
        <w:t xml:space="preserve"> социально-</w:t>
      </w:r>
      <w:r w:rsidR="008C16C6" w:rsidRPr="00930EDE">
        <w:rPr>
          <w:sz w:val="28"/>
          <w:szCs w:val="28"/>
        </w:rPr>
        <w:t xml:space="preserve">экономического развития и привлечения </w:t>
      </w:r>
      <w:r w:rsidR="008B058E" w:rsidRPr="00930EDE">
        <w:rPr>
          <w:sz w:val="28"/>
          <w:szCs w:val="28"/>
        </w:rPr>
        <w:t>инвестиций Администрации</w:t>
      </w:r>
      <w:r w:rsidR="008C16C6" w:rsidRPr="00930EDE">
        <w:rPr>
          <w:sz w:val="28"/>
          <w:szCs w:val="28"/>
        </w:rPr>
        <w:t xml:space="preserve"> района </w:t>
      </w:r>
      <w:r w:rsidR="008B058E">
        <w:rPr>
          <w:sz w:val="28"/>
          <w:szCs w:val="28"/>
        </w:rPr>
        <w:t xml:space="preserve">(Лунева М.М.) обеспечить </w:t>
      </w:r>
      <w:r w:rsidR="001E30C3" w:rsidRPr="00930EDE">
        <w:rPr>
          <w:sz w:val="28"/>
          <w:szCs w:val="28"/>
        </w:rPr>
        <w:t>р</w:t>
      </w:r>
      <w:r w:rsidR="008B058E">
        <w:rPr>
          <w:sz w:val="28"/>
          <w:szCs w:val="28"/>
        </w:rPr>
        <w:t>азмещение настоящих правил</w:t>
      </w:r>
      <w:r w:rsidR="008C16C6" w:rsidRPr="00930EDE">
        <w:rPr>
          <w:sz w:val="28"/>
          <w:szCs w:val="28"/>
        </w:rPr>
        <w:t xml:space="preserve"> определения</w:t>
      </w:r>
      <w:r w:rsidR="00C21658" w:rsidRPr="00930EDE">
        <w:rPr>
          <w:sz w:val="28"/>
          <w:szCs w:val="28"/>
        </w:rPr>
        <w:t xml:space="preserve"> нормативны</w:t>
      </w:r>
      <w:r w:rsidR="008C16C6" w:rsidRPr="00930EDE">
        <w:rPr>
          <w:sz w:val="28"/>
          <w:szCs w:val="28"/>
        </w:rPr>
        <w:t>х</w:t>
      </w:r>
      <w:r w:rsidR="00C21658" w:rsidRPr="00930EDE">
        <w:rPr>
          <w:sz w:val="28"/>
          <w:szCs w:val="28"/>
        </w:rPr>
        <w:t xml:space="preserve"> затрат на обеспечение функций Администрации </w:t>
      </w:r>
      <w:r w:rsidR="008C16C6" w:rsidRPr="00930EDE">
        <w:rPr>
          <w:sz w:val="28"/>
          <w:szCs w:val="28"/>
        </w:rPr>
        <w:t>Песчанокопского района</w:t>
      </w:r>
      <w:r w:rsidR="00C21658" w:rsidRPr="00930EDE">
        <w:rPr>
          <w:sz w:val="28"/>
          <w:szCs w:val="28"/>
        </w:rPr>
        <w:t>, в</w:t>
      </w:r>
      <w:r w:rsidR="008C16C6" w:rsidRPr="00930EDE">
        <w:rPr>
          <w:sz w:val="28"/>
          <w:szCs w:val="28"/>
        </w:rPr>
        <w:t xml:space="preserve">ключая соответственно территориальные органы и подведомственные Администрации </w:t>
      </w:r>
      <w:r w:rsidR="008C16C6" w:rsidRPr="00930EDE">
        <w:rPr>
          <w:sz w:val="28"/>
          <w:szCs w:val="28"/>
        </w:rPr>
        <w:lastRenderedPageBreak/>
        <w:t>Песчанокопского района муниципальные казенные учреждения Администрации Песчанокопского района</w:t>
      </w:r>
      <w:r w:rsidR="00C21658" w:rsidRPr="00930EDE">
        <w:rPr>
          <w:sz w:val="28"/>
          <w:szCs w:val="28"/>
        </w:rPr>
        <w:t xml:space="preserve"> в </w:t>
      </w:r>
      <w:r w:rsidR="008B058E">
        <w:rPr>
          <w:sz w:val="28"/>
          <w:szCs w:val="28"/>
        </w:rPr>
        <w:t>Е</w:t>
      </w:r>
      <w:r w:rsidR="00025B30" w:rsidRPr="00930EDE">
        <w:rPr>
          <w:sz w:val="28"/>
          <w:szCs w:val="28"/>
        </w:rPr>
        <w:t>диной информационной системе в сфере закупок</w:t>
      </w:r>
      <w:r w:rsidR="008C16C6" w:rsidRPr="00930EDE">
        <w:rPr>
          <w:sz w:val="28"/>
          <w:szCs w:val="28"/>
        </w:rPr>
        <w:t>.</w:t>
      </w:r>
    </w:p>
    <w:p w:rsidR="0061041B" w:rsidRPr="00930EDE" w:rsidRDefault="007D3FFF" w:rsidP="005D25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5C5" w:rsidRPr="00930E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867FC" w:rsidRPr="00930EDE">
        <w:rPr>
          <w:sz w:val="28"/>
          <w:szCs w:val="28"/>
        </w:rPr>
        <w:t>Контроль за</w:t>
      </w:r>
      <w:proofErr w:type="gramEnd"/>
      <w:r w:rsidR="00B867FC" w:rsidRPr="00930EDE">
        <w:rPr>
          <w:sz w:val="28"/>
          <w:szCs w:val="28"/>
        </w:rPr>
        <w:t xml:space="preserve"> исполнением </w:t>
      </w:r>
      <w:r w:rsidR="005E54A3">
        <w:rPr>
          <w:sz w:val="28"/>
          <w:szCs w:val="28"/>
        </w:rPr>
        <w:t xml:space="preserve">настоящего </w:t>
      </w:r>
      <w:r w:rsidR="00B867FC" w:rsidRPr="00930EDE">
        <w:rPr>
          <w:sz w:val="28"/>
          <w:szCs w:val="28"/>
        </w:rPr>
        <w:t>постановления</w:t>
      </w:r>
      <w:r w:rsidR="0061041B" w:rsidRPr="00930EDE">
        <w:rPr>
          <w:sz w:val="28"/>
          <w:szCs w:val="28"/>
        </w:rPr>
        <w:t xml:space="preserve"> </w:t>
      </w:r>
      <w:r w:rsidR="008B058E">
        <w:rPr>
          <w:sz w:val="28"/>
          <w:szCs w:val="28"/>
        </w:rPr>
        <w:t xml:space="preserve">возложить на заместителя главы Администрации района по экономике и финансам </w:t>
      </w:r>
      <w:r w:rsidR="00280652">
        <w:rPr>
          <w:sz w:val="28"/>
          <w:szCs w:val="28"/>
        </w:rPr>
        <w:t xml:space="preserve">              </w:t>
      </w:r>
      <w:proofErr w:type="spellStart"/>
      <w:r w:rsidR="00280652">
        <w:rPr>
          <w:sz w:val="28"/>
          <w:szCs w:val="28"/>
        </w:rPr>
        <w:t>Хомец</w:t>
      </w:r>
      <w:proofErr w:type="spellEnd"/>
      <w:r w:rsidR="00280652">
        <w:rPr>
          <w:sz w:val="28"/>
          <w:szCs w:val="28"/>
        </w:rPr>
        <w:t xml:space="preserve"> М.О.</w:t>
      </w:r>
    </w:p>
    <w:p w:rsidR="00F11CD0" w:rsidRPr="00296A91" w:rsidRDefault="00F11CD0" w:rsidP="005D25A4">
      <w:pPr>
        <w:jc w:val="both"/>
        <w:rPr>
          <w:sz w:val="28"/>
          <w:szCs w:val="28"/>
        </w:rPr>
      </w:pPr>
    </w:p>
    <w:p w:rsidR="00CB2A2E" w:rsidRDefault="00CB2A2E" w:rsidP="005D25A4">
      <w:pPr>
        <w:jc w:val="both"/>
        <w:rPr>
          <w:sz w:val="28"/>
          <w:szCs w:val="28"/>
        </w:rPr>
      </w:pPr>
    </w:p>
    <w:p w:rsidR="00280652" w:rsidRPr="00296A91" w:rsidRDefault="00280652" w:rsidP="005D25A4">
      <w:pPr>
        <w:jc w:val="both"/>
        <w:rPr>
          <w:sz w:val="28"/>
          <w:szCs w:val="28"/>
        </w:rPr>
      </w:pPr>
    </w:p>
    <w:p w:rsidR="002E40D2" w:rsidRDefault="005E1721" w:rsidP="005D25A4">
      <w:pPr>
        <w:jc w:val="both"/>
        <w:rPr>
          <w:sz w:val="28"/>
          <w:szCs w:val="28"/>
        </w:rPr>
      </w:pPr>
      <w:r w:rsidRPr="00296A91">
        <w:rPr>
          <w:sz w:val="28"/>
          <w:szCs w:val="28"/>
        </w:rPr>
        <w:t>Глава Администрации</w:t>
      </w:r>
      <w:r w:rsidR="00CC5757" w:rsidRPr="00296A91">
        <w:rPr>
          <w:sz w:val="28"/>
          <w:szCs w:val="28"/>
        </w:rPr>
        <w:t xml:space="preserve"> </w:t>
      </w:r>
    </w:p>
    <w:p w:rsidR="0020162F" w:rsidRPr="00296A91" w:rsidRDefault="00BB5BBD" w:rsidP="005D25A4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ab/>
      </w:r>
      <w:r w:rsidR="0020162F" w:rsidRPr="00296A9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2E40D2">
        <w:rPr>
          <w:sz w:val="28"/>
          <w:szCs w:val="28"/>
        </w:rPr>
        <w:t xml:space="preserve">           </w:t>
      </w:r>
      <w:r w:rsidR="00280652">
        <w:rPr>
          <w:sz w:val="28"/>
          <w:szCs w:val="28"/>
        </w:rPr>
        <w:t xml:space="preserve">                      </w:t>
      </w:r>
      <w:r w:rsidR="008B058E">
        <w:rPr>
          <w:sz w:val="28"/>
          <w:szCs w:val="28"/>
        </w:rPr>
        <w:t xml:space="preserve"> И.И. </w:t>
      </w:r>
      <w:proofErr w:type="spellStart"/>
      <w:r w:rsidR="008B058E">
        <w:rPr>
          <w:sz w:val="28"/>
          <w:szCs w:val="28"/>
        </w:rPr>
        <w:t>Апольский</w:t>
      </w:r>
      <w:proofErr w:type="spellEnd"/>
    </w:p>
    <w:p w:rsidR="00D30AF7" w:rsidRDefault="00D30AF7" w:rsidP="005D25A4">
      <w:pPr>
        <w:jc w:val="both"/>
        <w:rPr>
          <w:sz w:val="28"/>
          <w:szCs w:val="28"/>
        </w:rPr>
      </w:pPr>
    </w:p>
    <w:p w:rsidR="00280652" w:rsidRDefault="00280652" w:rsidP="005D25A4">
      <w:pPr>
        <w:jc w:val="both"/>
        <w:rPr>
          <w:sz w:val="28"/>
          <w:szCs w:val="28"/>
        </w:rPr>
      </w:pPr>
    </w:p>
    <w:p w:rsidR="00280652" w:rsidRPr="00296A91" w:rsidRDefault="00280652" w:rsidP="005D25A4">
      <w:pPr>
        <w:jc w:val="both"/>
        <w:rPr>
          <w:sz w:val="28"/>
          <w:szCs w:val="28"/>
        </w:rPr>
      </w:pPr>
    </w:p>
    <w:p w:rsidR="002E40D2" w:rsidRDefault="00CB2A2E" w:rsidP="005D25A4">
      <w:pPr>
        <w:pStyle w:val="a4"/>
        <w:rPr>
          <w:szCs w:val="28"/>
        </w:rPr>
      </w:pPr>
      <w:r w:rsidRPr="00296A91">
        <w:rPr>
          <w:szCs w:val="28"/>
        </w:rPr>
        <w:t>Постановление</w:t>
      </w:r>
      <w:r w:rsidR="00D30AF7" w:rsidRPr="00296A91">
        <w:rPr>
          <w:szCs w:val="28"/>
        </w:rPr>
        <w:t xml:space="preserve"> вносит: </w:t>
      </w:r>
    </w:p>
    <w:p w:rsidR="00A96F8D" w:rsidRDefault="00D83B91" w:rsidP="005D25A4">
      <w:pPr>
        <w:pStyle w:val="a4"/>
        <w:rPr>
          <w:szCs w:val="28"/>
        </w:rPr>
      </w:pPr>
      <w:r>
        <w:rPr>
          <w:szCs w:val="28"/>
        </w:rPr>
        <w:t>о</w:t>
      </w:r>
      <w:r w:rsidR="00BB5BBD">
        <w:rPr>
          <w:szCs w:val="28"/>
        </w:rPr>
        <w:t>тдел социально-экономического</w:t>
      </w:r>
    </w:p>
    <w:p w:rsidR="00DB2B24" w:rsidRDefault="00BB5BBD" w:rsidP="005D25A4">
      <w:pPr>
        <w:pStyle w:val="a4"/>
        <w:rPr>
          <w:szCs w:val="28"/>
        </w:rPr>
      </w:pPr>
      <w:r>
        <w:rPr>
          <w:szCs w:val="28"/>
        </w:rPr>
        <w:t>развития и привлечения инвестиций</w:t>
      </w: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8B058E" w:rsidRDefault="008B058E" w:rsidP="002E40D2">
      <w:pPr>
        <w:autoSpaceDE w:val="0"/>
        <w:autoSpaceDN w:val="0"/>
        <w:adjustRightInd w:val="0"/>
        <w:ind w:left="6096"/>
        <w:jc w:val="both"/>
        <w:outlineLvl w:val="0"/>
        <w:rPr>
          <w:sz w:val="28"/>
          <w:szCs w:val="28"/>
        </w:rPr>
      </w:pPr>
    </w:p>
    <w:p w:rsidR="00A0788A" w:rsidRDefault="00A0788A" w:rsidP="00280652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862FF2" w:rsidRPr="00296A91" w:rsidRDefault="00862FF2" w:rsidP="00280652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296A91">
        <w:rPr>
          <w:sz w:val="28"/>
          <w:szCs w:val="28"/>
        </w:rPr>
        <w:lastRenderedPageBreak/>
        <w:t xml:space="preserve">Приложение </w:t>
      </w:r>
    </w:p>
    <w:p w:rsidR="00862FF2" w:rsidRPr="00296A91" w:rsidRDefault="00862FF2" w:rsidP="00280652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96A91">
        <w:rPr>
          <w:sz w:val="28"/>
          <w:szCs w:val="28"/>
        </w:rPr>
        <w:t xml:space="preserve">к постановлению Администрации </w:t>
      </w:r>
    </w:p>
    <w:p w:rsidR="00862FF2" w:rsidRPr="00296A91" w:rsidRDefault="00AA6A45" w:rsidP="00280652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173AC" w:rsidRDefault="00862FF2" w:rsidP="00280652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296A91">
        <w:rPr>
          <w:sz w:val="28"/>
          <w:szCs w:val="28"/>
        </w:rPr>
        <w:t xml:space="preserve">от </w:t>
      </w:r>
      <w:r w:rsidR="000573C3">
        <w:rPr>
          <w:sz w:val="28"/>
          <w:szCs w:val="28"/>
        </w:rPr>
        <w:t>17.04.2024</w:t>
      </w:r>
      <w:r w:rsidR="00D83B91">
        <w:rPr>
          <w:sz w:val="28"/>
          <w:szCs w:val="28"/>
        </w:rPr>
        <w:t xml:space="preserve"> </w:t>
      </w:r>
      <w:r w:rsidRPr="00296A91">
        <w:rPr>
          <w:sz w:val="28"/>
          <w:szCs w:val="28"/>
        </w:rPr>
        <w:t>№</w:t>
      </w:r>
      <w:r w:rsidR="00784814">
        <w:rPr>
          <w:sz w:val="28"/>
          <w:szCs w:val="28"/>
        </w:rPr>
        <w:t xml:space="preserve"> </w:t>
      </w:r>
      <w:r w:rsidR="000573C3">
        <w:rPr>
          <w:sz w:val="28"/>
          <w:szCs w:val="28"/>
        </w:rPr>
        <w:t>334</w:t>
      </w:r>
      <w:bookmarkStart w:id="0" w:name="_GoBack"/>
      <w:bookmarkEnd w:id="0"/>
    </w:p>
    <w:p w:rsidR="00F173AC" w:rsidRDefault="00F173AC" w:rsidP="00012A8B">
      <w:pPr>
        <w:autoSpaceDE w:val="0"/>
        <w:autoSpaceDN w:val="0"/>
        <w:adjustRightInd w:val="0"/>
        <w:ind w:left="7230"/>
        <w:jc w:val="both"/>
        <w:rPr>
          <w:sz w:val="28"/>
        </w:rPr>
      </w:pPr>
    </w:p>
    <w:p w:rsidR="00613E64" w:rsidRPr="004C13F4" w:rsidRDefault="00613E64" w:rsidP="00613E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13F4">
        <w:rPr>
          <w:sz w:val="28"/>
          <w:szCs w:val="28"/>
          <w:highlight w:val="yellow"/>
        </w:rPr>
        <w:t>Таблица №1</w:t>
      </w:r>
    </w:p>
    <w:p w:rsidR="00613E64" w:rsidRDefault="00613E64" w:rsidP="00613E64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613E64" w:rsidRPr="005D25A4" w:rsidRDefault="00613E64" w:rsidP="00613E64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613E64" w:rsidRPr="005D25A4" w:rsidRDefault="00613E64" w:rsidP="00613E64">
      <w:pPr>
        <w:shd w:val="clear" w:color="auto" w:fill="FFFFFF"/>
        <w:ind w:right="-14"/>
        <w:jc w:val="center"/>
        <w:rPr>
          <w:rFonts w:eastAsia="Calibri"/>
          <w:b/>
          <w:sz w:val="28"/>
          <w:szCs w:val="24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Песчанокопского района, а </w:t>
      </w:r>
      <w:r w:rsidR="004C13F4" w:rsidRPr="005D25A4">
        <w:rPr>
          <w:rFonts w:eastAsia="Calibri"/>
          <w:b/>
          <w:sz w:val="28"/>
          <w:szCs w:val="24"/>
          <w:lang w:eastAsia="en-US"/>
        </w:rPr>
        <w:t>также</w:t>
      </w:r>
      <w:r w:rsidRPr="005D25A4">
        <w:rPr>
          <w:rFonts w:eastAsia="Calibri"/>
          <w:b/>
          <w:sz w:val="28"/>
          <w:szCs w:val="24"/>
          <w:lang w:eastAsia="en-US"/>
        </w:rPr>
        <w:t xml:space="preserve"> подведомственных ей муниципальных казенных учреждений, </w:t>
      </w:r>
      <w:r w:rsidRPr="005D25A4">
        <w:rPr>
          <w:b/>
          <w:spacing w:val="-3"/>
          <w:sz w:val="28"/>
          <w:szCs w:val="24"/>
        </w:rPr>
        <w:t xml:space="preserve">применяемые при расчете нормативных затрат </w:t>
      </w:r>
      <w:r w:rsidRPr="005D25A4">
        <w:rPr>
          <w:rFonts w:eastAsia="Calibri"/>
          <w:b/>
          <w:sz w:val="28"/>
          <w:szCs w:val="24"/>
        </w:rPr>
        <w:t>на оплату услуг подвижной связи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18"/>
        <w:gridCol w:w="1909"/>
        <w:gridCol w:w="1363"/>
        <w:gridCol w:w="1227"/>
        <w:gridCol w:w="1363"/>
        <w:gridCol w:w="918"/>
      </w:tblGrid>
      <w:tr w:rsidR="00613E64" w:rsidRPr="005F53BF" w:rsidTr="00995E99">
        <w:trPr>
          <w:trHeight w:val="1224"/>
        </w:trPr>
        <w:tc>
          <w:tcPr>
            <w:tcW w:w="649" w:type="dxa"/>
          </w:tcPr>
          <w:p w:rsidR="00613E64" w:rsidRPr="005F53BF" w:rsidRDefault="00613E64" w:rsidP="00317CE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№ </w:t>
            </w:r>
            <w:proofErr w:type="gramStart"/>
            <w:r w:rsidRPr="005F53BF">
              <w:rPr>
                <w:b/>
                <w:szCs w:val="24"/>
              </w:rPr>
              <w:t>п</w:t>
            </w:r>
            <w:proofErr w:type="gramEnd"/>
            <w:r w:rsidRPr="005F53BF">
              <w:rPr>
                <w:b/>
                <w:szCs w:val="24"/>
              </w:rPr>
              <w:t>/п</w:t>
            </w:r>
          </w:p>
        </w:tc>
        <w:tc>
          <w:tcPr>
            <w:tcW w:w="2318" w:type="dxa"/>
          </w:tcPr>
          <w:p w:rsidR="00613E64" w:rsidRPr="005F53BF" w:rsidRDefault="00613E64" w:rsidP="00317CE3">
            <w:pPr>
              <w:pStyle w:val="ConsPlusNormal"/>
              <w:ind w:left="283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Наименование должностей</w:t>
            </w:r>
          </w:p>
        </w:tc>
        <w:tc>
          <w:tcPr>
            <w:tcW w:w="1909" w:type="dxa"/>
          </w:tcPr>
          <w:p w:rsidR="00613E64" w:rsidRPr="005F53BF" w:rsidRDefault="00613E64" w:rsidP="00317CE3">
            <w:pPr>
              <w:pStyle w:val="ConsPlusNormal"/>
              <w:ind w:left="3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1363" w:type="dxa"/>
          </w:tcPr>
          <w:p w:rsidR="00613E64" w:rsidRPr="005F53BF" w:rsidRDefault="00613E64" w:rsidP="00317CE3">
            <w:pPr>
              <w:pStyle w:val="ConsPlusNormal"/>
              <w:ind w:left="33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Ежемесячные расходы на услуги подвижной связи,</w:t>
            </w:r>
          </w:p>
          <w:p w:rsidR="00613E64" w:rsidRPr="005F53BF" w:rsidRDefault="00613E64" w:rsidP="00317CE3">
            <w:pPr>
              <w:pStyle w:val="ConsPlusNormal"/>
              <w:ind w:left="33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 руб.</w:t>
            </w:r>
          </w:p>
        </w:tc>
        <w:tc>
          <w:tcPr>
            <w:tcW w:w="1227" w:type="dxa"/>
          </w:tcPr>
          <w:p w:rsidR="00613E64" w:rsidRPr="005F53BF" w:rsidRDefault="00613E64" w:rsidP="00317CE3">
            <w:pPr>
              <w:pStyle w:val="ConsPlusNormal"/>
              <w:ind w:left="33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 средств подвижной связи</w:t>
            </w:r>
          </w:p>
        </w:tc>
        <w:tc>
          <w:tcPr>
            <w:tcW w:w="1363" w:type="dxa"/>
          </w:tcPr>
          <w:p w:rsidR="00613E64" w:rsidRPr="005F53BF" w:rsidRDefault="00613E64" w:rsidP="00317CE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Стоимость средств подвижной связи, не более руб. </w:t>
            </w:r>
          </w:p>
        </w:tc>
        <w:tc>
          <w:tcPr>
            <w:tcW w:w="918" w:type="dxa"/>
          </w:tcPr>
          <w:p w:rsidR="00613E64" w:rsidRPr="005F53BF" w:rsidRDefault="00613E64" w:rsidP="00317CE3">
            <w:pPr>
              <w:pStyle w:val="ConsPlusNormal"/>
              <w:ind w:left="33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Срок эксплуатации в годах</w:t>
            </w:r>
          </w:p>
        </w:tc>
      </w:tr>
      <w:tr w:rsidR="00613E64" w:rsidRPr="005F53BF" w:rsidTr="00995E99">
        <w:trPr>
          <w:trHeight w:val="835"/>
        </w:trPr>
        <w:tc>
          <w:tcPr>
            <w:tcW w:w="9747" w:type="dxa"/>
            <w:gridSpan w:val="7"/>
            <w:vAlign w:val="center"/>
          </w:tcPr>
          <w:p w:rsidR="00613E64" w:rsidRPr="005F53BF" w:rsidRDefault="00613E64" w:rsidP="00613E64">
            <w:pPr>
              <w:pStyle w:val="ConsPlusNormal"/>
              <w:ind w:left="283"/>
              <w:jc w:val="both"/>
              <w:rPr>
                <w:kern w:val="28"/>
                <w:szCs w:val="24"/>
              </w:rPr>
            </w:pPr>
            <w:r w:rsidRPr="005F53BF">
              <w:rPr>
                <w:kern w:val="28"/>
                <w:szCs w:val="24"/>
              </w:rPr>
              <w:t xml:space="preserve">Администрация </w:t>
            </w:r>
            <w:r>
              <w:rPr>
                <w:kern w:val="28"/>
                <w:szCs w:val="24"/>
              </w:rPr>
              <w:t>Песчанокопского района, МКУ Песчанокопского района «Служба по делам ГО и ЧС»</w:t>
            </w:r>
            <w:r w:rsidRPr="005F53BF">
              <w:rPr>
                <w:kern w:val="28"/>
                <w:szCs w:val="24"/>
              </w:rPr>
              <w:t>:</w:t>
            </w:r>
            <w:r w:rsidRPr="005F53BF">
              <w:rPr>
                <w:rFonts w:eastAsia="Calibri"/>
                <w:szCs w:val="24"/>
                <w:lang w:eastAsia="en-US"/>
              </w:rPr>
              <w:t xml:space="preserve">  приобретение средств подвижной связи и услуг подвижной связи не предусмотрено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</w:tr>
    </w:tbl>
    <w:p w:rsidR="00264A44" w:rsidRDefault="00264A44" w:rsidP="00CA1202">
      <w:pPr>
        <w:shd w:val="clear" w:color="auto" w:fill="FFFFFF"/>
        <w:ind w:right="-14"/>
        <w:jc w:val="center"/>
        <w:rPr>
          <w:rFonts w:eastAsia="Calibri"/>
          <w:b/>
          <w:sz w:val="24"/>
          <w:szCs w:val="24"/>
          <w:lang w:eastAsia="en-US"/>
        </w:rPr>
      </w:pPr>
    </w:p>
    <w:p w:rsidR="00A0788A" w:rsidRDefault="00A0788A" w:rsidP="00CA1202">
      <w:pPr>
        <w:shd w:val="clear" w:color="auto" w:fill="FFFFFF"/>
        <w:ind w:right="-14"/>
        <w:jc w:val="center"/>
        <w:rPr>
          <w:rFonts w:eastAsia="Calibri"/>
          <w:b/>
          <w:sz w:val="24"/>
          <w:szCs w:val="24"/>
          <w:lang w:eastAsia="en-US"/>
        </w:rPr>
      </w:pPr>
    </w:p>
    <w:p w:rsidR="004C6982" w:rsidRDefault="004C6982" w:rsidP="004C698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13F4">
        <w:rPr>
          <w:sz w:val="28"/>
          <w:szCs w:val="28"/>
          <w:highlight w:val="yellow"/>
        </w:rPr>
        <w:t>Таблица №2</w:t>
      </w:r>
    </w:p>
    <w:p w:rsidR="005D25A4" w:rsidRDefault="005D25A4" w:rsidP="004C69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C6982" w:rsidRPr="005D25A4" w:rsidRDefault="004C6982" w:rsidP="004C698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4C6982" w:rsidRPr="005D25A4" w:rsidRDefault="004C6982" w:rsidP="004C698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обеспечения работников Администрации Песчанокопского района компьютерным и периферийным оборудованием, оргтехникой, носителями информации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977"/>
        <w:gridCol w:w="1984"/>
        <w:gridCol w:w="1984"/>
      </w:tblGrid>
      <w:tr w:rsidR="004C6982" w:rsidRPr="005F53BF" w:rsidTr="00280652">
        <w:trPr>
          <w:trHeight w:hRule="exact" w:val="127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-40" w:right="43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F53BF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F53BF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right="-40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173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5F53BF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</w:p>
          <w:p w:rsidR="004C6982" w:rsidRPr="005F53BF" w:rsidRDefault="004C6982" w:rsidP="00946CA9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Цена приобретения ед. оборудования,</w:t>
            </w:r>
          </w:p>
          <w:p w:rsidR="004C6982" w:rsidRPr="005F53BF" w:rsidRDefault="004C6982" w:rsidP="00946CA9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не более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right="14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Должности работников</w:t>
            </w:r>
          </w:p>
        </w:tc>
      </w:tr>
      <w:tr w:rsidR="004C6982" w:rsidRPr="005F53BF" w:rsidTr="00280652">
        <w:trPr>
          <w:trHeight w:hRule="exact" w:val="199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Рабочая станция</w:t>
            </w:r>
          </w:p>
          <w:p w:rsidR="004C6982" w:rsidRPr="005F53BF" w:rsidRDefault="004C6982" w:rsidP="00946C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(автоматизированное рабочее место: системный блок, монитор, мышь,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клавиатура)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216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2"/>
                <w:sz w:val="24"/>
                <w:szCs w:val="24"/>
              </w:rPr>
              <w:t>не более 1 комплекта в</w:t>
            </w:r>
          </w:p>
          <w:p w:rsidR="004C6982" w:rsidRPr="005F53BF" w:rsidRDefault="004C6982" w:rsidP="00946CA9">
            <w:pPr>
              <w:shd w:val="clear" w:color="auto" w:fill="FFFFFF"/>
              <w:ind w:left="216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расчете на одного</w:t>
            </w:r>
          </w:p>
          <w:p w:rsidR="004C6982" w:rsidRPr="005F53BF" w:rsidRDefault="004C6982" w:rsidP="00946CA9">
            <w:pPr>
              <w:shd w:val="clear" w:color="auto" w:fill="FFFFFF"/>
              <w:ind w:left="216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F53BF">
              <w:rPr>
                <w:sz w:val="24"/>
                <w:szCs w:val="24"/>
              </w:rPr>
              <w:t>3 000,00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280652">
            <w:pPr>
              <w:shd w:val="clear" w:color="auto" w:fill="FFFFFF"/>
              <w:ind w:right="32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199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21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53BF">
              <w:rPr>
                <w:sz w:val="24"/>
                <w:szCs w:val="24"/>
              </w:rPr>
              <w:t>5 000,00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</w:rPr>
              <w:t>Должности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</w:rPr>
              <w:t>работников, не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  <w:spacing w:val="-1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5E99">
              <w:rPr>
                <w:color w:val="000000"/>
              </w:rPr>
              <w:t xml:space="preserve">группе должностей </w:t>
            </w:r>
            <w:r w:rsidRPr="00995E99">
              <w:t>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19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Сервер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A42E3" w:rsidRDefault="004C6982" w:rsidP="00946CA9">
            <w:pPr>
              <w:shd w:val="clear" w:color="auto" w:fill="FFFFFF"/>
              <w:ind w:left="36"/>
              <w:jc w:val="center"/>
              <w:rPr>
                <w:sz w:val="22"/>
              </w:rPr>
            </w:pPr>
            <w:r w:rsidRPr="009A42E3">
              <w:rPr>
                <w:sz w:val="22"/>
              </w:rPr>
              <w:t>в целом на Администрацию района не более:</w:t>
            </w:r>
          </w:p>
          <w:p w:rsidR="004C6982" w:rsidRPr="009A42E3" w:rsidRDefault="004C6982" w:rsidP="00946CA9">
            <w:pPr>
              <w:shd w:val="clear" w:color="auto" w:fill="FFFFFF"/>
              <w:ind w:left="36"/>
              <w:jc w:val="center"/>
              <w:rPr>
                <w:sz w:val="22"/>
              </w:rPr>
            </w:pPr>
            <w:r w:rsidRPr="009A42E3">
              <w:rPr>
                <w:sz w:val="22"/>
              </w:rPr>
              <w:t xml:space="preserve"> 2 контроллера домена </w:t>
            </w:r>
          </w:p>
          <w:p w:rsidR="004C6982" w:rsidRPr="009A42E3" w:rsidRDefault="004C6982" w:rsidP="00946CA9">
            <w:pPr>
              <w:shd w:val="clear" w:color="auto" w:fill="FFFFFF"/>
              <w:ind w:left="36"/>
              <w:jc w:val="center"/>
              <w:rPr>
                <w:sz w:val="22"/>
              </w:rPr>
            </w:pPr>
            <w:r w:rsidRPr="009A42E3">
              <w:rPr>
                <w:sz w:val="22"/>
              </w:rPr>
              <w:t xml:space="preserve">(основной, резервный), </w:t>
            </w:r>
          </w:p>
          <w:p w:rsidR="004C6982" w:rsidRPr="009A42E3" w:rsidRDefault="004C6982" w:rsidP="00946CA9">
            <w:pPr>
              <w:shd w:val="clear" w:color="auto" w:fill="FFFFFF"/>
              <w:ind w:left="36"/>
              <w:jc w:val="center"/>
              <w:rPr>
                <w:sz w:val="22"/>
              </w:rPr>
            </w:pPr>
            <w:r w:rsidRPr="009A42E3">
              <w:rPr>
                <w:sz w:val="22"/>
              </w:rPr>
              <w:t>1 прокси-сервер,</w:t>
            </w:r>
          </w:p>
          <w:p w:rsidR="004C6982" w:rsidRPr="009A42E3" w:rsidRDefault="004C6982" w:rsidP="00946CA9">
            <w:pPr>
              <w:shd w:val="clear" w:color="auto" w:fill="FFFFFF"/>
              <w:ind w:left="36"/>
              <w:jc w:val="center"/>
              <w:rPr>
                <w:sz w:val="22"/>
              </w:rPr>
            </w:pPr>
            <w:r w:rsidRPr="009A42E3">
              <w:rPr>
                <w:sz w:val="22"/>
              </w:rPr>
              <w:t>1 файловый сервер</w:t>
            </w:r>
          </w:p>
          <w:p w:rsidR="004C6982" w:rsidRPr="005F53BF" w:rsidRDefault="004C6982" w:rsidP="00946CA9">
            <w:pPr>
              <w:shd w:val="clear" w:color="auto" w:fill="FFFFFF"/>
              <w:ind w:left="36"/>
              <w:jc w:val="center"/>
              <w:rPr>
                <w:i/>
                <w:sz w:val="24"/>
                <w:szCs w:val="24"/>
              </w:rPr>
            </w:pPr>
            <w:r w:rsidRPr="009A42E3">
              <w:rPr>
                <w:sz w:val="22"/>
              </w:rPr>
              <w:t>1 сервер для баз данных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F53BF">
              <w:rPr>
                <w:sz w:val="24"/>
                <w:szCs w:val="24"/>
              </w:rPr>
              <w:t>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4C6982" w:rsidRPr="005F53BF" w:rsidTr="00280652">
        <w:trPr>
          <w:trHeight w:hRule="exact" w:val="1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Копировальный аппарат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не более 2 комплектов в расчете на одно здание Администрации </w:t>
            </w:r>
            <w:r>
              <w:rPr>
                <w:color w:val="000000"/>
                <w:sz w:val="24"/>
                <w:szCs w:val="24"/>
              </w:rPr>
              <w:t>района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162 470,00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</w:rPr>
              <w:t>Должности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</w:rPr>
              <w:t>работников, не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  <w:spacing w:val="-1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5E99">
              <w:rPr>
                <w:color w:val="000000"/>
              </w:rPr>
              <w:t xml:space="preserve">группе должностей </w:t>
            </w:r>
            <w:r w:rsidRPr="00995E99">
              <w:t>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14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Принтер с функцией черно-белой печати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2"/>
                <w:sz w:val="24"/>
                <w:szCs w:val="24"/>
              </w:rPr>
              <w:t>не более 1 комплекта в</w:t>
            </w:r>
          </w:p>
          <w:p w:rsidR="004C6982" w:rsidRPr="005F53BF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расчете на одного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18 550,00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3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6982" w:rsidRPr="009A42E3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sz w:val="22"/>
                <w:szCs w:val="24"/>
              </w:rPr>
            </w:pPr>
            <w:r w:rsidRPr="009A42E3">
              <w:rPr>
                <w:color w:val="000000"/>
                <w:sz w:val="22"/>
                <w:szCs w:val="24"/>
              </w:rPr>
              <w:t>не более 1 комплекта в</w:t>
            </w:r>
          </w:p>
          <w:p w:rsidR="004C6982" w:rsidRPr="009A42E3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sz w:val="22"/>
                <w:szCs w:val="24"/>
              </w:rPr>
            </w:pPr>
            <w:r w:rsidRPr="009A42E3">
              <w:rPr>
                <w:color w:val="000000"/>
                <w:sz w:val="22"/>
                <w:szCs w:val="24"/>
              </w:rPr>
              <w:t xml:space="preserve">расчете на один отдел </w:t>
            </w:r>
          </w:p>
          <w:p w:rsidR="004C6982" w:rsidRPr="009A42E3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pacing w:val="-3"/>
                <w:sz w:val="22"/>
                <w:szCs w:val="24"/>
              </w:rPr>
            </w:pPr>
            <w:r w:rsidRPr="009A42E3">
              <w:rPr>
                <w:color w:val="000000"/>
                <w:sz w:val="22"/>
                <w:szCs w:val="24"/>
              </w:rPr>
              <w:t xml:space="preserve">при </w:t>
            </w:r>
            <w:r w:rsidRPr="009A42E3">
              <w:rPr>
                <w:color w:val="000000"/>
                <w:spacing w:val="-3"/>
                <w:sz w:val="22"/>
                <w:szCs w:val="24"/>
              </w:rPr>
              <w:t xml:space="preserve">численности работников в </w:t>
            </w:r>
            <w:r w:rsidRPr="009A42E3">
              <w:rPr>
                <w:color w:val="000000"/>
                <w:spacing w:val="-1"/>
                <w:sz w:val="22"/>
                <w:szCs w:val="24"/>
              </w:rPr>
              <w:t xml:space="preserve">отделе до 5 человек </w:t>
            </w:r>
            <w:r w:rsidRPr="009A42E3">
              <w:rPr>
                <w:color w:val="000000"/>
                <w:spacing w:val="-3"/>
                <w:sz w:val="22"/>
                <w:szCs w:val="24"/>
              </w:rPr>
              <w:t>включительно</w:t>
            </w:r>
          </w:p>
          <w:p w:rsidR="004C6982" w:rsidRPr="009A42E3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sz w:val="22"/>
                <w:szCs w:val="24"/>
              </w:rPr>
            </w:pPr>
            <w:r w:rsidRPr="009A42E3">
              <w:rPr>
                <w:color w:val="000000"/>
                <w:spacing w:val="-3"/>
                <w:sz w:val="22"/>
                <w:szCs w:val="24"/>
              </w:rPr>
              <w:t xml:space="preserve">и 1 </w:t>
            </w:r>
            <w:r w:rsidRPr="009A42E3">
              <w:rPr>
                <w:color w:val="000000"/>
                <w:sz w:val="22"/>
                <w:szCs w:val="24"/>
              </w:rPr>
              <w:t xml:space="preserve">комплекта в расчете на каждые 5 работников, в </w:t>
            </w:r>
            <w:r w:rsidRPr="009A42E3">
              <w:rPr>
                <w:color w:val="000000"/>
                <w:spacing w:val="-1"/>
                <w:sz w:val="22"/>
                <w:szCs w:val="24"/>
              </w:rPr>
              <w:t xml:space="preserve">случае, если численность </w:t>
            </w:r>
            <w:r w:rsidRPr="009A42E3">
              <w:rPr>
                <w:color w:val="000000"/>
                <w:sz w:val="22"/>
                <w:szCs w:val="24"/>
              </w:rPr>
              <w:t>отдела превышает 5</w:t>
            </w:r>
          </w:p>
          <w:p w:rsidR="004C6982" w:rsidRPr="009A42E3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2"/>
                <w:szCs w:val="24"/>
              </w:rPr>
            </w:pPr>
            <w:r w:rsidRPr="009A42E3">
              <w:rPr>
                <w:color w:val="000000"/>
                <w:spacing w:val="-1"/>
                <w:sz w:val="22"/>
                <w:szCs w:val="24"/>
              </w:rPr>
              <w:t>человек, но не менее 1</w:t>
            </w:r>
          </w:p>
          <w:p w:rsidR="004C6982" w:rsidRPr="009A42E3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2"/>
                <w:szCs w:val="24"/>
              </w:rPr>
            </w:pPr>
            <w:r w:rsidRPr="009A42E3">
              <w:rPr>
                <w:color w:val="000000"/>
                <w:sz w:val="22"/>
                <w:szCs w:val="24"/>
              </w:rPr>
              <w:t>комплекта на каждый</w:t>
            </w:r>
          </w:p>
          <w:p w:rsidR="004C6982" w:rsidRPr="009A42E3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2"/>
                <w:szCs w:val="24"/>
              </w:rPr>
            </w:pPr>
            <w:r w:rsidRPr="009A42E3">
              <w:rPr>
                <w:color w:val="000000"/>
                <w:sz w:val="22"/>
                <w:szCs w:val="24"/>
              </w:rPr>
              <w:t>кабинет, в котором</w:t>
            </w:r>
          </w:p>
          <w:p w:rsidR="004C6982" w:rsidRPr="009A42E3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2"/>
                <w:szCs w:val="24"/>
              </w:rPr>
            </w:pPr>
            <w:r w:rsidRPr="009A42E3">
              <w:rPr>
                <w:color w:val="000000"/>
                <w:spacing w:val="-1"/>
                <w:sz w:val="22"/>
                <w:szCs w:val="24"/>
              </w:rPr>
              <w:t>расположены работники</w:t>
            </w:r>
          </w:p>
          <w:p w:rsidR="004C6982" w:rsidRPr="005F53BF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z w:val="24"/>
                <w:szCs w:val="24"/>
              </w:rPr>
            </w:pPr>
            <w:r w:rsidRPr="009A42E3">
              <w:rPr>
                <w:color w:val="000000"/>
                <w:sz w:val="22"/>
                <w:szCs w:val="24"/>
              </w:rPr>
              <w:t>отдела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18 550,00</w:t>
            </w:r>
          </w:p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работников, не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19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на 2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88 570,00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95E99" w:rsidRDefault="004C6982" w:rsidP="00946CA9">
            <w:pPr>
              <w:pStyle w:val="ConsPlusNormal"/>
              <w:jc w:val="center"/>
              <w:rPr>
                <w:sz w:val="22"/>
                <w:szCs w:val="22"/>
              </w:rPr>
            </w:pPr>
            <w:r w:rsidRPr="00995E99">
              <w:rPr>
                <w:color w:val="000000"/>
                <w:sz w:val="22"/>
                <w:szCs w:val="22"/>
              </w:rPr>
              <w:t xml:space="preserve">Должности, не </w:t>
            </w:r>
            <w:r w:rsidRPr="00995E99">
              <w:rPr>
                <w:color w:val="000000"/>
                <w:spacing w:val="-1"/>
                <w:sz w:val="22"/>
                <w:szCs w:val="22"/>
              </w:rPr>
              <w:t xml:space="preserve">отнесенные к высшей, главной </w:t>
            </w:r>
            <w:r w:rsidRPr="00995E99">
              <w:rPr>
                <w:color w:val="000000"/>
                <w:sz w:val="22"/>
                <w:szCs w:val="22"/>
              </w:rPr>
              <w:t xml:space="preserve">группе должностей </w:t>
            </w:r>
            <w:r w:rsidRPr="00995E99">
              <w:rPr>
                <w:sz w:val="22"/>
                <w:szCs w:val="22"/>
              </w:rPr>
              <w:t>муниципальной службы категории «руководители»</w:t>
            </w:r>
            <w:r w:rsidRPr="00995E99">
              <w:rPr>
                <w:color w:val="000000"/>
                <w:sz w:val="22"/>
                <w:szCs w:val="22"/>
              </w:rPr>
              <w:t xml:space="preserve"> </w:t>
            </w:r>
            <w:r w:rsidRPr="00995E99">
              <w:rPr>
                <w:sz w:val="22"/>
                <w:szCs w:val="22"/>
              </w:rPr>
              <w:t xml:space="preserve"> 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6982" w:rsidRPr="005F53BF" w:rsidTr="00280652">
        <w:trPr>
          <w:trHeight w:hRule="exact" w:val="1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Принтер с функцией </w:t>
            </w:r>
            <w:r w:rsidRPr="005F53BF">
              <w:rPr>
                <w:color w:val="000000"/>
                <w:sz w:val="24"/>
                <w:szCs w:val="24"/>
              </w:rPr>
              <w:t>цветной печати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2"/>
                <w:sz w:val="24"/>
                <w:szCs w:val="24"/>
              </w:rPr>
              <w:t>не более 1 комплекта в</w:t>
            </w:r>
          </w:p>
          <w:p w:rsidR="004C6982" w:rsidRPr="005F53BF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расчете на одного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работника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22 110,00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4C6982" w:rsidRPr="005F53BF" w:rsidTr="005D25A4">
        <w:trPr>
          <w:trHeight w:hRule="exact" w:val="31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в</w:t>
            </w:r>
          </w:p>
          <w:p w:rsidR="004C6982" w:rsidRPr="005F53BF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расчете на один отдел </w:t>
            </w:r>
          </w:p>
          <w:p w:rsidR="004C6982" w:rsidRPr="005F53BF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при </w:t>
            </w:r>
            <w:r w:rsidRPr="005F53BF">
              <w:rPr>
                <w:color w:val="000000"/>
                <w:spacing w:val="-3"/>
                <w:sz w:val="24"/>
                <w:szCs w:val="24"/>
              </w:rPr>
              <w:t xml:space="preserve">численности работников в </w:t>
            </w: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отделе до 5 человек </w:t>
            </w:r>
            <w:r w:rsidRPr="005F53BF">
              <w:rPr>
                <w:color w:val="000000"/>
                <w:spacing w:val="-3"/>
                <w:sz w:val="24"/>
                <w:szCs w:val="24"/>
              </w:rPr>
              <w:t>включительно</w:t>
            </w:r>
          </w:p>
          <w:p w:rsidR="004C6982" w:rsidRPr="005F53BF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3"/>
                <w:sz w:val="24"/>
                <w:szCs w:val="24"/>
              </w:rPr>
              <w:t xml:space="preserve">и 1 </w:t>
            </w:r>
            <w:r w:rsidRPr="005F53BF">
              <w:rPr>
                <w:color w:val="000000"/>
                <w:sz w:val="24"/>
                <w:szCs w:val="24"/>
              </w:rPr>
              <w:t xml:space="preserve">комплекта в расчете на каждые 5 работников, в </w:t>
            </w: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случае, если численность </w:t>
            </w:r>
            <w:r w:rsidRPr="005F53BF">
              <w:rPr>
                <w:color w:val="000000"/>
                <w:sz w:val="24"/>
                <w:szCs w:val="24"/>
              </w:rPr>
              <w:t>отдела превышает 5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человек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(при необходимости)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50 290,00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95E99" w:rsidRDefault="004C6982" w:rsidP="00946C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95E99">
              <w:rPr>
                <w:color w:val="000000"/>
                <w:sz w:val="22"/>
                <w:szCs w:val="22"/>
              </w:rPr>
              <w:t>Должности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95E99">
              <w:rPr>
                <w:color w:val="000000"/>
                <w:sz w:val="22"/>
                <w:szCs w:val="22"/>
              </w:rPr>
              <w:t>муниципальной службы, не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95E99">
              <w:rPr>
                <w:color w:val="000000"/>
                <w:spacing w:val="-1"/>
                <w:sz w:val="22"/>
                <w:szCs w:val="22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5E99">
              <w:rPr>
                <w:color w:val="000000"/>
                <w:sz w:val="22"/>
                <w:szCs w:val="22"/>
              </w:rPr>
              <w:t xml:space="preserve">группе должностей </w:t>
            </w:r>
            <w:r w:rsidRPr="00995E99">
              <w:rPr>
                <w:sz w:val="22"/>
                <w:szCs w:val="22"/>
              </w:rPr>
              <w:t>муниципальной службы категории «руководители»</w:t>
            </w:r>
          </w:p>
        </w:tc>
      </w:tr>
      <w:tr w:rsidR="004C6982" w:rsidRPr="005F53BF" w:rsidTr="005D25A4">
        <w:trPr>
          <w:trHeight w:hRule="exact" w:val="24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Сканер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не более 1 комплекта на отдел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8 390,00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95E99" w:rsidRDefault="004C6982" w:rsidP="00946CA9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995E99">
              <w:rPr>
                <w:color w:val="000000"/>
                <w:sz w:val="22"/>
                <w:szCs w:val="24"/>
              </w:rPr>
              <w:t>Должности</w:t>
            </w:r>
            <w:r w:rsidRPr="00995E99">
              <w:rPr>
                <w:sz w:val="22"/>
                <w:szCs w:val="24"/>
              </w:rPr>
              <w:t xml:space="preserve"> работников</w:t>
            </w:r>
            <w:r w:rsidRPr="00995E99">
              <w:rPr>
                <w:color w:val="000000"/>
                <w:sz w:val="22"/>
                <w:szCs w:val="24"/>
              </w:rPr>
              <w:t>, не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995E99">
              <w:rPr>
                <w:color w:val="000000"/>
                <w:spacing w:val="-1"/>
                <w:sz w:val="22"/>
                <w:szCs w:val="24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5E99">
              <w:rPr>
                <w:color w:val="000000"/>
                <w:sz w:val="22"/>
                <w:szCs w:val="24"/>
              </w:rPr>
              <w:t xml:space="preserve">группе должностей </w:t>
            </w:r>
            <w:r w:rsidRPr="00995E99">
              <w:rPr>
                <w:sz w:val="22"/>
                <w:szCs w:val="24"/>
              </w:rPr>
              <w:t xml:space="preserve">муниципальной службы категории </w:t>
            </w:r>
            <w:r w:rsidRPr="005F53BF">
              <w:rPr>
                <w:sz w:val="24"/>
                <w:szCs w:val="24"/>
              </w:rPr>
              <w:t>«руководители»</w:t>
            </w:r>
          </w:p>
        </w:tc>
      </w:tr>
      <w:tr w:rsidR="004C6982" w:rsidRPr="005F53BF" w:rsidTr="005D25A4">
        <w:trPr>
          <w:trHeight w:hRule="exact" w:val="25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на двух работников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76 200,00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pStyle w:val="ConsPlusNormal"/>
              <w:jc w:val="center"/>
              <w:rPr>
                <w:szCs w:val="24"/>
              </w:rPr>
            </w:pPr>
            <w:r w:rsidRPr="00995E99">
              <w:rPr>
                <w:color w:val="000000"/>
                <w:sz w:val="22"/>
                <w:szCs w:val="24"/>
              </w:rPr>
              <w:t xml:space="preserve">Должности, не </w:t>
            </w:r>
            <w:r w:rsidRPr="00995E99">
              <w:rPr>
                <w:color w:val="000000"/>
                <w:spacing w:val="-1"/>
                <w:sz w:val="22"/>
                <w:szCs w:val="24"/>
              </w:rPr>
              <w:t xml:space="preserve">отнесенные к высшей, главной </w:t>
            </w:r>
            <w:r w:rsidRPr="00995E99">
              <w:rPr>
                <w:color w:val="000000"/>
                <w:sz w:val="22"/>
                <w:szCs w:val="24"/>
              </w:rPr>
              <w:t xml:space="preserve">группе должностей </w:t>
            </w:r>
            <w:r w:rsidRPr="00995E99">
              <w:rPr>
                <w:sz w:val="22"/>
                <w:szCs w:val="24"/>
              </w:rPr>
              <w:t>муниципальной службы категории «руководители</w:t>
            </w:r>
            <w:r w:rsidRPr="005F53BF">
              <w:rPr>
                <w:szCs w:val="24"/>
              </w:rPr>
              <w:t>»</w:t>
            </w:r>
            <w:r w:rsidRPr="005F53BF">
              <w:rPr>
                <w:color w:val="000000"/>
                <w:szCs w:val="24"/>
              </w:rPr>
              <w:t xml:space="preserve"> </w:t>
            </w:r>
            <w:r w:rsidRPr="005F53BF">
              <w:rPr>
                <w:szCs w:val="24"/>
              </w:rPr>
              <w:t xml:space="preserve"> 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4C6982" w:rsidRPr="005F53BF" w:rsidTr="005D25A4">
        <w:trPr>
          <w:trHeight w:hRule="exact" w:val="18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МФУ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не более 1 комплекта </w:t>
            </w:r>
            <w:r w:rsidRPr="005F53BF">
              <w:rPr>
                <w:bCs/>
                <w:color w:val="000000"/>
                <w:spacing w:val="-1"/>
                <w:sz w:val="24"/>
                <w:szCs w:val="24"/>
              </w:rPr>
              <w:t xml:space="preserve">в </w:t>
            </w:r>
            <w:r w:rsidRPr="005F53BF">
              <w:rPr>
                <w:color w:val="000000"/>
                <w:sz w:val="24"/>
                <w:szCs w:val="24"/>
              </w:rPr>
              <w:t>расчете на одного работника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4C6982" w:rsidRPr="005F53BF" w:rsidTr="00995E99">
        <w:trPr>
          <w:trHeight w:hRule="exact" w:val="29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на каждые 5 работников в отделе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95E99" w:rsidRDefault="004C6982" w:rsidP="00946CA9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995E99">
              <w:rPr>
                <w:color w:val="000000"/>
                <w:sz w:val="22"/>
                <w:szCs w:val="24"/>
              </w:rPr>
              <w:t>Должности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995E99">
              <w:rPr>
                <w:color w:val="000000"/>
                <w:sz w:val="22"/>
                <w:szCs w:val="24"/>
              </w:rPr>
              <w:t>работников, не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995E99">
              <w:rPr>
                <w:color w:val="000000"/>
                <w:spacing w:val="-1"/>
                <w:sz w:val="22"/>
                <w:szCs w:val="24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95E99">
              <w:rPr>
                <w:color w:val="000000"/>
                <w:sz w:val="22"/>
                <w:szCs w:val="24"/>
              </w:rPr>
              <w:t xml:space="preserve">группе должностей </w:t>
            </w:r>
            <w:r w:rsidRPr="00995E99">
              <w:rPr>
                <w:sz w:val="22"/>
                <w:szCs w:val="24"/>
              </w:rPr>
              <w:t xml:space="preserve">муниципальной службы категории </w:t>
            </w:r>
            <w:r w:rsidRPr="005F53BF">
              <w:rPr>
                <w:sz w:val="24"/>
                <w:szCs w:val="24"/>
              </w:rPr>
              <w:t>«руководители»</w:t>
            </w:r>
          </w:p>
        </w:tc>
      </w:tr>
      <w:tr w:rsidR="004C6982" w:rsidRPr="005F53BF" w:rsidTr="00280652">
        <w:trPr>
          <w:trHeight w:hRule="exact"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в расчете на 1 работника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81 010,00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2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Ноутбук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на отдел (при необходимости)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95E99" w:rsidRDefault="004C6982" w:rsidP="00946CA9">
            <w:pPr>
              <w:shd w:val="clear" w:color="auto" w:fill="FFFFFF"/>
              <w:jc w:val="center"/>
              <w:rPr>
                <w:szCs w:val="22"/>
              </w:rPr>
            </w:pPr>
            <w:r w:rsidRPr="00995E99">
              <w:rPr>
                <w:color w:val="000000"/>
                <w:szCs w:val="22"/>
              </w:rPr>
              <w:t>Должности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  <w:rPr>
                <w:szCs w:val="22"/>
              </w:rPr>
            </w:pPr>
            <w:r w:rsidRPr="00995E99">
              <w:rPr>
                <w:color w:val="000000"/>
                <w:szCs w:val="22"/>
              </w:rPr>
              <w:t>муниципальной службы, не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  <w:rPr>
                <w:szCs w:val="22"/>
              </w:rPr>
            </w:pPr>
            <w:r w:rsidRPr="00995E99">
              <w:rPr>
                <w:color w:val="000000"/>
                <w:spacing w:val="-1"/>
                <w:szCs w:val="22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spacing w:line="266" w:lineRule="exact"/>
              <w:jc w:val="center"/>
              <w:rPr>
                <w:color w:val="000000"/>
                <w:sz w:val="24"/>
                <w:szCs w:val="24"/>
              </w:rPr>
            </w:pPr>
            <w:r w:rsidRPr="00995E99">
              <w:rPr>
                <w:color w:val="000000"/>
                <w:szCs w:val="22"/>
              </w:rPr>
              <w:t xml:space="preserve">группе должностей </w:t>
            </w:r>
            <w:r w:rsidRPr="00995E99">
              <w:rPr>
                <w:szCs w:val="22"/>
              </w:rPr>
              <w:t>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2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Плоттер</w:t>
            </w:r>
          </w:p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(формат А1)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в целом на Администрацию </w:t>
            </w:r>
            <w:r>
              <w:rPr>
                <w:sz w:val="24"/>
                <w:szCs w:val="24"/>
              </w:rPr>
              <w:t>района</w:t>
            </w:r>
            <w:r w:rsidRPr="005F53BF">
              <w:rPr>
                <w:sz w:val="24"/>
                <w:szCs w:val="24"/>
              </w:rPr>
              <w:t xml:space="preserve"> не более: 1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246 000,00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</w:rPr>
              <w:t>Должности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</w:rPr>
              <w:t>муниципальной службы, не</w:t>
            </w:r>
          </w:p>
          <w:p w:rsidR="004C6982" w:rsidRPr="00995E99" w:rsidRDefault="004C6982" w:rsidP="00946CA9">
            <w:pPr>
              <w:shd w:val="clear" w:color="auto" w:fill="FFFFFF"/>
              <w:jc w:val="center"/>
            </w:pPr>
            <w:r w:rsidRPr="00995E99">
              <w:rPr>
                <w:color w:val="000000"/>
                <w:spacing w:val="-1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95E99">
              <w:rPr>
                <w:color w:val="000000"/>
              </w:rPr>
              <w:t xml:space="preserve">группе должностей </w:t>
            </w:r>
            <w:r w:rsidRPr="00995E99">
              <w:t>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2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Съемные электронные носители информации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не более 1 комплекта на </w:t>
            </w:r>
            <w:r>
              <w:rPr>
                <w:color w:val="000000"/>
                <w:sz w:val="24"/>
                <w:szCs w:val="24"/>
              </w:rPr>
              <w:t xml:space="preserve">1 </w:t>
            </w:r>
            <w:r w:rsidRPr="005F53BF">
              <w:rPr>
                <w:color w:val="000000"/>
                <w:sz w:val="24"/>
                <w:szCs w:val="24"/>
              </w:rPr>
              <w:t>работник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280652" w:rsidRDefault="004C6982" w:rsidP="00946CA9">
            <w:pPr>
              <w:shd w:val="clear" w:color="auto" w:fill="FFFFFF"/>
              <w:jc w:val="center"/>
            </w:pPr>
            <w:r w:rsidRPr="00280652">
              <w:rPr>
                <w:color w:val="000000"/>
              </w:rPr>
              <w:t>Должности</w:t>
            </w:r>
          </w:p>
          <w:p w:rsidR="004C6982" w:rsidRPr="00280652" w:rsidRDefault="004C6982" w:rsidP="00946CA9">
            <w:pPr>
              <w:shd w:val="clear" w:color="auto" w:fill="FFFFFF"/>
              <w:jc w:val="center"/>
            </w:pPr>
            <w:r w:rsidRPr="00280652">
              <w:rPr>
                <w:color w:val="000000"/>
              </w:rPr>
              <w:t>муниципальной службы, не</w:t>
            </w:r>
          </w:p>
          <w:p w:rsidR="004C6982" w:rsidRPr="00280652" w:rsidRDefault="004C6982" w:rsidP="00946CA9">
            <w:pPr>
              <w:shd w:val="clear" w:color="auto" w:fill="FFFFFF"/>
              <w:jc w:val="center"/>
            </w:pPr>
            <w:r w:rsidRPr="00280652">
              <w:rPr>
                <w:color w:val="000000"/>
                <w:spacing w:val="-1"/>
              </w:rPr>
              <w:t>отнесенные к высшей</w:t>
            </w:r>
          </w:p>
          <w:p w:rsidR="004C6982" w:rsidRPr="005F53BF" w:rsidRDefault="004C6982" w:rsidP="00946CA9">
            <w:pPr>
              <w:shd w:val="clear" w:color="auto" w:fill="FFFFFF"/>
              <w:spacing w:line="266" w:lineRule="exact"/>
              <w:jc w:val="center"/>
              <w:rPr>
                <w:color w:val="000000"/>
                <w:sz w:val="24"/>
                <w:szCs w:val="24"/>
              </w:rPr>
            </w:pPr>
            <w:r w:rsidRPr="00280652">
              <w:rPr>
                <w:color w:val="000000"/>
              </w:rPr>
              <w:t xml:space="preserve">группе должностей </w:t>
            </w:r>
            <w:r w:rsidRPr="00280652">
              <w:t>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right="101"/>
              <w:jc w:val="center"/>
              <w:rPr>
                <w:sz w:val="24"/>
                <w:szCs w:val="24"/>
              </w:rPr>
            </w:pPr>
            <w:r w:rsidRPr="005F53BF">
              <w:rPr>
                <w:rFonts w:eastAsia="Calibri"/>
                <w:sz w:val="24"/>
                <w:szCs w:val="24"/>
                <w:lang w:eastAsia="en-US"/>
              </w:rPr>
              <w:t>SIM-карты, используемые в планшетных компьютерах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не более 1 комплекта на </w:t>
            </w:r>
            <w:r>
              <w:rPr>
                <w:color w:val="000000"/>
                <w:sz w:val="24"/>
                <w:szCs w:val="24"/>
              </w:rPr>
              <w:t xml:space="preserve">1 </w:t>
            </w:r>
            <w:r w:rsidRPr="005F53BF">
              <w:rPr>
                <w:color w:val="000000"/>
                <w:sz w:val="24"/>
                <w:szCs w:val="24"/>
              </w:rPr>
              <w:t>работник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spacing w:line="266" w:lineRule="exact"/>
              <w:jc w:val="center"/>
              <w:rPr>
                <w:color w:val="000000"/>
                <w:sz w:val="24"/>
                <w:szCs w:val="24"/>
              </w:rPr>
            </w:pPr>
            <w:r w:rsidRPr="00280652">
              <w:rPr>
                <w:sz w:val="22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4C6982" w:rsidRPr="005F53BF" w:rsidTr="00280652">
        <w:trPr>
          <w:trHeight w:hRule="exact"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Монитор для ЭВМ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4C6982" w:rsidRPr="005F53BF" w:rsidTr="00280652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Серверный шкаф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в целом на Администрацию </w:t>
            </w:r>
            <w:r>
              <w:rPr>
                <w:sz w:val="24"/>
                <w:szCs w:val="24"/>
              </w:rPr>
              <w:t>района</w:t>
            </w:r>
            <w:r w:rsidRPr="005F53BF">
              <w:rPr>
                <w:sz w:val="24"/>
                <w:szCs w:val="24"/>
              </w:rPr>
              <w:t xml:space="preserve"> не более</w:t>
            </w:r>
            <w:r>
              <w:rPr>
                <w:sz w:val="24"/>
                <w:szCs w:val="24"/>
              </w:rPr>
              <w:t xml:space="preserve"> 1 шт. </w:t>
            </w:r>
          </w:p>
          <w:p w:rsidR="004C6982" w:rsidRPr="005F53BF" w:rsidRDefault="004C6982" w:rsidP="00946CA9">
            <w:pPr>
              <w:shd w:val="clear" w:color="auto" w:fill="FFFFFF"/>
              <w:ind w:left="36"/>
              <w:jc w:val="center"/>
              <w:rPr>
                <w:i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 </w:t>
            </w:r>
          </w:p>
          <w:p w:rsidR="004C6982" w:rsidRPr="005F53BF" w:rsidRDefault="004C6982" w:rsidP="00946CA9">
            <w:pPr>
              <w:shd w:val="clear" w:color="auto" w:fill="FFFFFF"/>
              <w:ind w:left="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5E99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4C6982" w:rsidRPr="005F53BF" w:rsidTr="00280652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Запасные части для оргтехники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необходимой потребностью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4C6982" w:rsidRPr="005F53BF" w:rsidTr="00280652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Процессор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в целом на Администрацию </w:t>
            </w: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4C6982" w:rsidRPr="005F53BF" w:rsidTr="00280652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Материнская плата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в целом на Администрацию </w:t>
            </w: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4C6982" w:rsidRPr="005F53BF" w:rsidTr="00280652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Зарядное устройство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Default="004C6982" w:rsidP="00946CA9">
            <w:pPr>
              <w:jc w:val="center"/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4C6982" w:rsidRPr="005F53BF" w:rsidTr="00280652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Измельчитель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бумаги (шредер)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Default="004C6982" w:rsidP="00946CA9">
            <w:pPr>
              <w:jc w:val="center"/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982" w:rsidRPr="005F53BF" w:rsidRDefault="004C6982" w:rsidP="00946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6452B3" w:rsidRPr="005F53BF" w:rsidTr="00280652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2B3" w:rsidRDefault="006452B3" w:rsidP="006452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2B3" w:rsidRDefault="006452B3" w:rsidP="006452B3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АТС станция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2B3" w:rsidRPr="00C94062" w:rsidRDefault="006452B3" w:rsidP="006452B3">
            <w:pPr>
              <w:jc w:val="center"/>
              <w:rPr>
                <w:sz w:val="24"/>
                <w:szCs w:val="24"/>
              </w:rPr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2B3" w:rsidRDefault="006452B3" w:rsidP="0064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2B3" w:rsidRPr="005F53BF" w:rsidRDefault="006452B3" w:rsidP="0064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6452B3" w:rsidRPr="005F53BF" w:rsidTr="00280652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2B3" w:rsidRPr="006452B3" w:rsidRDefault="006452B3" w:rsidP="006452B3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2B3" w:rsidRPr="006452B3" w:rsidRDefault="006452B3" w:rsidP="006452B3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АТС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IP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2B3" w:rsidRPr="00C94062" w:rsidRDefault="006452B3" w:rsidP="006452B3">
            <w:pPr>
              <w:jc w:val="center"/>
              <w:rPr>
                <w:sz w:val="24"/>
                <w:szCs w:val="24"/>
              </w:rPr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2B3" w:rsidRPr="006452B3" w:rsidRDefault="006452B3" w:rsidP="0064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95 000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2B3" w:rsidRPr="005F53BF" w:rsidRDefault="006452B3" w:rsidP="0064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</w:tbl>
    <w:p w:rsidR="00995E99" w:rsidRDefault="00995E99" w:rsidP="004C6982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4C6982" w:rsidRDefault="004C6982" w:rsidP="004C698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13F4">
        <w:rPr>
          <w:sz w:val="28"/>
          <w:szCs w:val="28"/>
          <w:highlight w:val="yellow"/>
        </w:rPr>
        <w:t>Таблица №3</w:t>
      </w:r>
    </w:p>
    <w:p w:rsidR="005D25A4" w:rsidRPr="004C13F4" w:rsidRDefault="005D25A4" w:rsidP="004C69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C6982" w:rsidRPr="005D25A4" w:rsidRDefault="004C6982" w:rsidP="004C6982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4C6982" w:rsidRPr="005D25A4" w:rsidRDefault="004C6982" w:rsidP="004C6982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обеспечения работников муниципальных казенных учреждений, подведомственных Администрации Песчанокопского района, компьютерным и периферийным оборудованием, оргтехникой, носителями информации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410"/>
        <w:gridCol w:w="1984"/>
        <w:gridCol w:w="2693"/>
      </w:tblGrid>
      <w:tr w:rsidR="00921585" w:rsidRPr="005F53BF" w:rsidTr="00995E99">
        <w:trPr>
          <w:trHeight w:hRule="exact" w:val="156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right="43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F53BF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F53BF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right="-40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173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5F53BF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</w:p>
          <w:p w:rsidR="00921585" w:rsidRPr="005F53BF" w:rsidRDefault="00921585" w:rsidP="00223998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pacing w:val="-1"/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Цена приобретения ед. оборудования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(товара)</w:t>
            </w:r>
            <w:r w:rsidRPr="005F53BF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:rsidR="00921585" w:rsidRPr="005F53BF" w:rsidRDefault="00921585" w:rsidP="00223998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не более руб.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right="14"/>
              <w:jc w:val="center"/>
              <w:rPr>
                <w:sz w:val="24"/>
                <w:szCs w:val="24"/>
              </w:rPr>
            </w:pPr>
            <w:r w:rsidRPr="005F53BF">
              <w:rPr>
                <w:b/>
                <w:bCs/>
                <w:color w:val="000000"/>
                <w:sz w:val="24"/>
                <w:szCs w:val="24"/>
              </w:rPr>
              <w:t>Должности работников</w:t>
            </w:r>
          </w:p>
        </w:tc>
      </w:tr>
      <w:tr w:rsidR="00921585" w:rsidRPr="005F53BF" w:rsidTr="00995E99">
        <w:trPr>
          <w:trHeight w:hRule="exact" w:val="199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Рабочая станция</w:t>
            </w:r>
          </w:p>
          <w:p w:rsidR="00921585" w:rsidRPr="005F53BF" w:rsidRDefault="00921585" w:rsidP="002239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(автоматизированное рабочее место: системный блок, монитор, мышь,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клавиатура)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216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2"/>
                <w:sz w:val="24"/>
                <w:szCs w:val="24"/>
              </w:rPr>
              <w:t>не более 1 комплекта в</w:t>
            </w:r>
          </w:p>
          <w:p w:rsidR="00921585" w:rsidRPr="005F53BF" w:rsidRDefault="00921585" w:rsidP="00223998">
            <w:pPr>
              <w:shd w:val="clear" w:color="auto" w:fill="FFFFFF"/>
              <w:ind w:left="216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расчете на одного</w:t>
            </w:r>
          </w:p>
          <w:p w:rsidR="00921585" w:rsidRPr="005F53BF" w:rsidRDefault="00921585" w:rsidP="00223998">
            <w:pPr>
              <w:shd w:val="clear" w:color="auto" w:fill="FFFFFF"/>
              <w:ind w:left="216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F53BF">
              <w:rPr>
                <w:sz w:val="24"/>
                <w:szCs w:val="24"/>
              </w:rPr>
              <w:t>3 000,00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199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216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53BF">
              <w:rPr>
                <w:sz w:val="24"/>
                <w:szCs w:val="24"/>
              </w:rPr>
              <w:t>5 000,00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работников,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19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Сервер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в целом на Администрацию </w:t>
            </w:r>
            <w:r>
              <w:rPr>
                <w:sz w:val="24"/>
                <w:szCs w:val="24"/>
              </w:rPr>
              <w:t>района</w:t>
            </w:r>
            <w:r w:rsidRPr="005F53BF">
              <w:rPr>
                <w:sz w:val="24"/>
                <w:szCs w:val="24"/>
              </w:rPr>
              <w:t xml:space="preserve"> не более:</w:t>
            </w:r>
          </w:p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 2 контроллера домена </w:t>
            </w:r>
          </w:p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(основной, резервный), </w:t>
            </w:r>
          </w:p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прокси-сервер,</w:t>
            </w:r>
          </w:p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файловый сервер</w:t>
            </w:r>
          </w:p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i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сервер для баз данных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F53BF">
              <w:rPr>
                <w:sz w:val="24"/>
                <w:szCs w:val="24"/>
              </w:rPr>
              <w:t>0 000,00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Копировальный аппарат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не более 2 комплектов в расчете на одно здание Администрации </w:t>
            </w:r>
            <w:r>
              <w:rPr>
                <w:color w:val="000000"/>
                <w:sz w:val="24"/>
                <w:szCs w:val="24"/>
              </w:rPr>
              <w:t>района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162 470,00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работников,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14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Принтер с функцией черно-белой печати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2"/>
                <w:sz w:val="24"/>
                <w:szCs w:val="24"/>
              </w:rPr>
              <w:t>не более 1 комплекта в</w:t>
            </w:r>
          </w:p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расчете на одного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18 550,00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3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в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расчете на один отдел 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при </w:t>
            </w:r>
            <w:r w:rsidRPr="005F53BF">
              <w:rPr>
                <w:color w:val="000000"/>
                <w:spacing w:val="-3"/>
                <w:sz w:val="24"/>
                <w:szCs w:val="24"/>
              </w:rPr>
              <w:t xml:space="preserve">численности работников в </w:t>
            </w: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отделе до 5 человек </w:t>
            </w:r>
            <w:r w:rsidRPr="005F53BF">
              <w:rPr>
                <w:color w:val="000000"/>
                <w:spacing w:val="-3"/>
                <w:sz w:val="24"/>
                <w:szCs w:val="24"/>
              </w:rPr>
              <w:t>включительно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3"/>
                <w:sz w:val="24"/>
                <w:szCs w:val="24"/>
              </w:rPr>
              <w:t xml:space="preserve">и 1 </w:t>
            </w:r>
            <w:r w:rsidRPr="005F53BF">
              <w:rPr>
                <w:color w:val="000000"/>
                <w:sz w:val="24"/>
                <w:szCs w:val="24"/>
              </w:rPr>
              <w:t xml:space="preserve">комплекта в расчете на каждые 5 работников, в </w:t>
            </w: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случае, если численность </w:t>
            </w:r>
            <w:r w:rsidRPr="005F53BF">
              <w:rPr>
                <w:color w:val="000000"/>
                <w:sz w:val="24"/>
                <w:szCs w:val="24"/>
              </w:rPr>
              <w:t>отдела превышает 5</w:t>
            </w:r>
          </w:p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человек, но не менее 1</w:t>
            </w:r>
          </w:p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комплекта на каждый</w:t>
            </w:r>
          </w:p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кабинет, в котором</w:t>
            </w:r>
          </w:p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расположены работники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18 550,00</w:t>
            </w:r>
          </w:p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работников,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19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на 2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88 570,00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color w:val="000000"/>
                <w:szCs w:val="24"/>
              </w:rPr>
              <w:t xml:space="preserve">Должности, не </w:t>
            </w:r>
            <w:r w:rsidRPr="005F53BF">
              <w:rPr>
                <w:color w:val="000000"/>
                <w:spacing w:val="-1"/>
                <w:szCs w:val="24"/>
              </w:rPr>
              <w:t xml:space="preserve">отнесенные к высшей, главной </w:t>
            </w:r>
            <w:r w:rsidRPr="005F53BF">
              <w:rPr>
                <w:color w:val="000000"/>
                <w:szCs w:val="24"/>
              </w:rPr>
              <w:t xml:space="preserve">группе должностей </w:t>
            </w:r>
            <w:r w:rsidRPr="005F53BF">
              <w:rPr>
                <w:szCs w:val="24"/>
              </w:rPr>
              <w:t>муниципальной службы категории «руководители»</w:t>
            </w:r>
            <w:r w:rsidRPr="005F53BF">
              <w:rPr>
                <w:color w:val="000000"/>
                <w:szCs w:val="24"/>
              </w:rPr>
              <w:t xml:space="preserve"> </w:t>
            </w:r>
            <w:r w:rsidRPr="005F53BF">
              <w:rPr>
                <w:szCs w:val="24"/>
              </w:rPr>
              <w:t xml:space="preserve"> 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1585" w:rsidRPr="005F53BF" w:rsidTr="00995E99">
        <w:trPr>
          <w:trHeight w:hRule="exact" w:val="1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Принтер с функцией </w:t>
            </w:r>
            <w:r w:rsidRPr="005F53BF">
              <w:rPr>
                <w:color w:val="000000"/>
                <w:sz w:val="24"/>
                <w:szCs w:val="24"/>
              </w:rPr>
              <w:t>цветной печати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2"/>
                <w:sz w:val="24"/>
                <w:szCs w:val="24"/>
              </w:rPr>
              <w:t>не более 1 комплекта в</w:t>
            </w:r>
          </w:p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расчете на одного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работника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22 110,00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24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в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расчете на один отдел 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при </w:t>
            </w:r>
            <w:r w:rsidRPr="005F53BF">
              <w:rPr>
                <w:color w:val="000000"/>
                <w:spacing w:val="-3"/>
                <w:sz w:val="24"/>
                <w:szCs w:val="24"/>
              </w:rPr>
              <w:t xml:space="preserve">численности работников в </w:t>
            </w: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отделе до 5 человек </w:t>
            </w:r>
            <w:r w:rsidRPr="005F53BF">
              <w:rPr>
                <w:color w:val="000000"/>
                <w:spacing w:val="-3"/>
                <w:sz w:val="24"/>
                <w:szCs w:val="24"/>
              </w:rPr>
              <w:t>включительно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3"/>
                <w:sz w:val="24"/>
                <w:szCs w:val="24"/>
              </w:rPr>
              <w:t xml:space="preserve">и 1 </w:t>
            </w:r>
            <w:r w:rsidRPr="005F53BF">
              <w:rPr>
                <w:color w:val="000000"/>
                <w:sz w:val="24"/>
                <w:szCs w:val="24"/>
              </w:rPr>
              <w:t xml:space="preserve">комплекта в расчете на каждые 5 работников, в </w:t>
            </w: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случае, если численность </w:t>
            </w:r>
            <w:r w:rsidRPr="005F53BF">
              <w:rPr>
                <w:color w:val="000000"/>
                <w:sz w:val="24"/>
                <w:szCs w:val="24"/>
              </w:rPr>
              <w:t>отдела превышает 5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человек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(при необходимости)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50 290,00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муниципальной службы,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20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Сканер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66" w:lineRule="exact"/>
              <w:ind w:lef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не более 1 комплекта на отдел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8 390,00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  <w:r w:rsidRPr="005F53BF">
              <w:rPr>
                <w:sz w:val="24"/>
                <w:szCs w:val="24"/>
              </w:rPr>
              <w:t xml:space="preserve"> работников</w:t>
            </w:r>
            <w:r w:rsidRPr="005F53BF">
              <w:rPr>
                <w:color w:val="000000"/>
                <w:sz w:val="24"/>
                <w:szCs w:val="24"/>
              </w:rPr>
              <w:t>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20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на двух работников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76 200,00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color w:val="000000"/>
                <w:szCs w:val="24"/>
              </w:rPr>
              <w:t xml:space="preserve">Должности, не </w:t>
            </w:r>
            <w:r w:rsidRPr="005F53BF">
              <w:rPr>
                <w:color w:val="000000"/>
                <w:spacing w:val="-1"/>
                <w:szCs w:val="24"/>
              </w:rPr>
              <w:t xml:space="preserve">отнесенные к высшей, главной </w:t>
            </w:r>
            <w:r w:rsidRPr="005F53BF">
              <w:rPr>
                <w:color w:val="000000"/>
                <w:szCs w:val="24"/>
              </w:rPr>
              <w:t xml:space="preserve">группе должностей </w:t>
            </w:r>
            <w:r w:rsidRPr="005F53BF">
              <w:rPr>
                <w:szCs w:val="24"/>
              </w:rPr>
              <w:t>муниципальной службы категории «руководители»</w:t>
            </w:r>
            <w:r w:rsidRPr="005F53BF">
              <w:rPr>
                <w:color w:val="000000"/>
                <w:szCs w:val="24"/>
              </w:rPr>
              <w:t xml:space="preserve"> </w:t>
            </w:r>
            <w:r w:rsidRPr="005F53BF">
              <w:rPr>
                <w:szCs w:val="24"/>
              </w:rPr>
              <w:t xml:space="preserve"> 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921585" w:rsidRPr="005F53BF" w:rsidTr="00995E99">
        <w:trPr>
          <w:trHeight w:hRule="exact" w:val="1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МФУ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 xml:space="preserve">не более 1 комплекта </w:t>
            </w:r>
            <w:r w:rsidRPr="005F53BF">
              <w:rPr>
                <w:bCs/>
                <w:color w:val="000000"/>
                <w:spacing w:val="-1"/>
                <w:sz w:val="24"/>
                <w:szCs w:val="24"/>
              </w:rPr>
              <w:t xml:space="preserve">в </w:t>
            </w:r>
            <w:r w:rsidRPr="005F53BF">
              <w:rPr>
                <w:color w:val="000000"/>
                <w:sz w:val="24"/>
                <w:szCs w:val="24"/>
              </w:rPr>
              <w:t>расчете на одного работника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22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на каждые 5 работников в отделе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работников,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в расчете на 1 работника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81 010,00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2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Ноутбук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не более 1 комплекта на отдел (при необходимости)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муниципальной службы,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2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Плоттер</w:t>
            </w:r>
          </w:p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(формат А1)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в целом на Администрацию </w:t>
            </w:r>
            <w:r>
              <w:rPr>
                <w:sz w:val="24"/>
                <w:szCs w:val="24"/>
              </w:rPr>
              <w:t>района</w:t>
            </w:r>
            <w:r w:rsidRPr="005F53BF">
              <w:rPr>
                <w:sz w:val="24"/>
                <w:szCs w:val="24"/>
              </w:rPr>
              <w:t xml:space="preserve"> не более: 1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246 000,00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муниципальной службы,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2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right="101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Съемные электронные носители информации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не более 1 комплекта на </w:t>
            </w:r>
            <w:r>
              <w:rPr>
                <w:color w:val="000000"/>
                <w:sz w:val="24"/>
                <w:szCs w:val="24"/>
              </w:rPr>
              <w:t xml:space="preserve">1 </w:t>
            </w:r>
            <w:r w:rsidRPr="005F53BF">
              <w:rPr>
                <w:color w:val="000000"/>
                <w:sz w:val="24"/>
                <w:szCs w:val="24"/>
              </w:rPr>
              <w:t>работник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Должности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муниципальной службы, не</w:t>
            </w:r>
          </w:p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color w:val="000000"/>
                <w:spacing w:val="-1"/>
                <w:sz w:val="24"/>
                <w:szCs w:val="24"/>
              </w:rPr>
              <w:t>отнесенные к высшей</w:t>
            </w:r>
          </w:p>
          <w:p w:rsidR="00921585" w:rsidRPr="005F53BF" w:rsidRDefault="00921585" w:rsidP="00223998">
            <w:pPr>
              <w:shd w:val="clear" w:color="auto" w:fill="FFFFFF"/>
              <w:spacing w:line="266" w:lineRule="exact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группе должностей </w:t>
            </w:r>
            <w:r w:rsidRPr="005F53BF">
              <w:rPr>
                <w:sz w:val="24"/>
                <w:szCs w:val="24"/>
              </w:rPr>
              <w:t>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1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right="101"/>
              <w:jc w:val="center"/>
              <w:rPr>
                <w:sz w:val="24"/>
                <w:szCs w:val="24"/>
              </w:rPr>
            </w:pPr>
            <w:r w:rsidRPr="005F53BF">
              <w:rPr>
                <w:rFonts w:eastAsia="Calibri"/>
                <w:sz w:val="24"/>
                <w:szCs w:val="24"/>
                <w:lang w:eastAsia="en-US"/>
              </w:rPr>
              <w:t>SIM-карты, используемые в планшетных компьютерах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F53BF">
              <w:rPr>
                <w:color w:val="000000"/>
                <w:sz w:val="24"/>
                <w:szCs w:val="24"/>
              </w:rPr>
              <w:t xml:space="preserve">не более 1 комплекта на </w:t>
            </w:r>
            <w:r>
              <w:rPr>
                <w:color w:val="000000"/>
                <w:sz w:val="24"/>
                <w:szCs w:val="24"/>
              </w:rPr>
              <w:t xml:space="preserve">1 </w:t>
            </w:r>
            <w:r w:rsidRPr="005F53BF">
              <w:rPr>
                <w:color w:val="000000"/>
                <w:sz w:val="24"/>
                <w:szCs w:val="24"/>
              </w:rPr>
              <w:t>работник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spacing w:line="266" w:lineRule="exact"/>
              <w:jc w:val="center"/>
              <w:rPr>
                <w:color w:val="000000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Высшая группа должностей муниципальной службы категории «руководители»</w:t>
            </w:r>
          </w:p>
        </w:tc>
      </w:tr>
      <w:tr w:rsidR="00921585" w:rsidRPr="005F53BF" w:rsidTr="00995E99">
        <w:trPr>
          <w:trHeight w:hRule="exact"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Монитор для ЭВМ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left="94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Серверный шкаф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в целом на Администрацию </w:t>
            </w:r>
            <w:r>
              <w:rPr>
                <w:sz w:val="24"/>
                <w:szCs w:val="24"/>
              </w:rPr>
              <w:t>района</w:t>
            </w:r>
            <w:r w:rsidRPr="005F53BF">
              <w:rPr>
                <w:sz w:val="24"/>
                <w:szCs w:val="24"/>
              </w:rPr>
              <w:t xml:space="preserve"> не более</w:t>
            </w:r>
            <w:r>
              <w:rPr>
                <w:sz w:val="24"/>
                <w:szCs w:val="24"/>
              </w:rPr>
              <w:t xml:space="preserve"> 1 шт. </w:t>
            </w:r>
          </w:p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i/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 </w:t>
            </w:r>
          </w:p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Запасные части для оргтехники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необходимой потребностью для всех групп должностей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Процессор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Материнская плата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jc w:val="center"/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Зарядное устройство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jc w:val="center"/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Измельчитель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бумаги (шредер)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jc w:val="center"/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Чернила для принтеров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jc w:val="center"/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  <w:tr w:rsidR="00921585" w:rsidRPr="005F53BF" w:rsidTr="00995E99">
        <w:trPr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ind w:right="10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АТС станция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jc w:val="center"/>
            </w:pPr>
            <w:r w:rsidRPr="00C94062">
              <w:rPr>
                <w:sz w:val="24"/>
                <w:szCs w:val="24"/>
              </w:rPr>
              <w:t>В соответствии с необходимой потребностью для всех групп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85" w:rsidRPr="005F53BF" w:rsidRDefault="00921585" w:rsidP="002239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Все группы и категории должностей</w:t>
            </w:r>
          </w:p>
        </w:tc>
      </w:tr>
    </w:tbl>
    <w:p w:rsidR="00921585" w:rsidRPr="005D25A4" w:rsidRDefault="00921585" w:rsidP="00921585">
      <w:pPr>
        <w:autoSpaceDE w:val="0"/>
        <w:autoSpaceDN w:val="0"/>
        <w:adjustRightInd w:val="0"/>
        <w:jc w:val="right"/>
        <w:rPr>
          <w:sz w:val="28"/>
          <w:szCs w:val="24"/>
        </w:rPr>
      </w:pPr>
    </w:p>
    <w:p w:rsidR="005D25A4" w:rsidRDefault="005D25A4" w:rsidP="008344AF">
      <w:pPr>
        <w:autoSpaceDE w:val="0"/>
        <w:autoSpaceDN w:val="0"/>
        <w:adjustRightInd w:val="0"/>
        <w:jc w:val="right"/>
        <w:rPr>
          <w:sz w:val="28"/>
          <w:szCs w:val="24"/>
        </w:rPr>
      </w:pPr>
    </w:p>
    <w:p w:rsidR="005D25A4" w:rsidRPr="005D25A4" w:rsidRDefault="005D25A4" w:rsidP="008344AF">
      <w:pPr>
        <w:autoSpaceDE w:val="0"/>
        <w:autoSpaceDN w:val="0"/>
        <w:adjustRightInd w:val="0"/>
        <w:jc w:val="right"/>
        <w:rPr>
          <w:sz w:val="28"/>
          <w:szCs w:val="24"/>
        </w:rPr>
      </w:pPr>
    </w:p>
    <w:p w:rsidR="008344AF" w:rsidRDefault="008344AF" w:rsidP="008344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23998">
        <w:rPr>
          <w:sz w:val="28"/>
          <w:szCs w:val="28"/>
          <w:highlight w:val="yellow"/>
        </w:rPr>
        <w:t>Таблица №</w:t>
      </w:r>
      <w:r w:rsidR="00DF6C7E" w:rsidRPr="00223998">
        <w:rPr>
          <w:sz w:val="28"/>
          <w:szCs w:val="28"/>
          <w:highlight w:val="yellow"/>
        </w:rPr>
        <w:t>4</w:t>
      </w:r>
    </w:p>
    <w:p w:rsidR="005D25A4" w:rsidRDefault="005D25A4" w:rsidP="008344A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344AF" w:rsidRPr="005D25A4" w:rsidRDefault="008344AF" w:rsidP="0078061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780613" w:rsidRDefault="00780613" w:rsidP="00780613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</w:t>
      </w:r>
      <w:r w:rsidR="002F5FCF" w:rsidRPr="005D25A4">
        <w:rPr>
          <w:rFonts w:eastAsia="Calibri"/>
          <w:b/>
          <w:sz w:val="28"/>
          <w:szCs w:val="24"/>
          <w:lang w:eastAsia="en-US"/>
        </w:rPr>
        <w:t>Песчанокопского района</w:t>
      </w:r>
      <w:r w:rsidRPr="005D25A4">
        <w:rPr>
          <w:rFonts w:eastAsia="Calibri"/>
          <w:b/>
          <w:sz w:val="28"/>
          <w:szCs w:val="24"/>
          <w:lang w:eastAsia="en-US"/>
        </w:rPr>
        <w:t xml:space="preserve">, применяемые при расчете нормативных затрат на приобретение </w:t>
      </w:r>
      <w:r w:rsidRPr="005D25A4">
        <w:rPr>
          <w:b/>
          <w:sz w:val="28"/>
          <w:szCs w:val="24"/>
        </w:rPr>
        <w:t xml:space="preserve">расходных материалов для принтеров, </w:t>
      </w:r>
      <w:r w:rsidR="00B624BD" w:rsidRPr="005D25A4">
        <w:rPr>
          <w:b/>
          <w:sz w:val="28"/>
          <w:szCs w:val="24"/>
        </w:rPr>
        <w:t xml:space="preserve">плоттеров, </w:t>
      </w:r>
      <w:r w:rsidRPr="005D25A4">
        <w:rPr>
          <w:b/>
          <w:sz w:val="28"/>
          <w:szCs w:val="24"/>
        </w:rPr>
        <w:t>многофункциональных устройств, копировальных аппаратов в соответствии с типом устройств</w:t>
      </w:r>
    </w:p>
    <w:p w:rsidR="005D25A4" w:rsidRPr="005D25A4" w:rsidRDefault="005D25A4" w:rsidP="00780613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693"/>
        <w:gridCol w:w="1843"/>
      </w:tblGrid>
      <w:tr w:rsidR="00DF00C8" w:rsidRPr="005F53BF" w:rsidTr="00995E99">
        <w:tc>
          <w:tcPr>
            <w:tcW w:w="675" w:type="dxa"/>
          </w:tcPr>
          <w:p w:rsidR="00DF00C8" w:rsidRPr="005F53BF" w:rsidRDefault="00DF00C8" w:rsidP="005F0F8B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№ </w:t>
            </w:r>
            <w:proofErr w:type="gramStart"/>
            <w:r w:rsidRPr="005F53BF">
              <w:rPr>
                <w:b/>
                <w:szCs w:val="24"/>
              </w:rPr>
              <w:t>п</w:t>
            </w:r>
            <w:proofErr w:type="gramEnd"/>
            <w:r w:rsidRPr="005F53BF">
              <w:rPr>
                <w:b/>
                <w:szCs w:val="24"/>
              </w:rPr>
              <w:t>/п</w:t>
            </w:r>
          </w:p>
        </w:tc>
        <w:tc>
          <w:tcPr>
            <w:tcW w:w="4536" w:type="dxa"/>
          </w:tcPr>
          <w:p w:rsidR="00DF00C8" w:rsidRPr="005F53BF" w:rsidRDefault="00DF00C8" w:rsidP="005F0F8B">
            <w:pPr>
              <w:pStyle w:val="ConsPlusNormal"/>
              <w:ind w:left="28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Тип материального запаса</w:t>
            </w:r>
          </w:p>
        </w:tc>
        <w:tc>
          <w:tcPr>
            <w:tcW w:w="2693" w:type="dxa"/>
          </w:tcPr>
          <w:p w:rsidR="00DF00C8" w:rsidRPr="005F53BF" w:rsidRDefault="00DF00C8" w:rsidP="00DF00C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Расчетная потребность</w:t>
            </w:r>
          </w:p>
          <w:p w:rsidR="00DF00C8" w:rsidRPr="005F53BF" w:rsidRDefault="00DF00C8" w:rsidP="008829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в год, единиц</w:t>
            </w:r>
          </w:p>
        </w:tc>
        <w:tc>
          <w:tcPr>
            <w:tcW w:w="1843" w:type="dxa"/>
          </w:tcPr>
          <w:p w:rsidR="00D924BB" w:rsidRPr="005F53BF" w:rsidRDefault="00DF00C8" w:rsidP="00D924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Цена приобретения </w:t>
            </w:r>
          </w:p>
          <w:p w:rsidR="00D924BB" w:rsidRPr="005F53BF" w:rsidRDefault="00DF00C8" w:rsidP="00D924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за одну единицу, </w:t>
            </w:r>
          </w:p>
          <w:p w:rsidR="00DF00C8" w:rsidRPr="005F53BF" w:rsidRDefault="00D924BB" w:rsidP="00D924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не более </w:t>
            </w:r>
            <w:r w:rsidR="00DF00C8" w:rsidRPr="005F53BF">
              <w:rPr>
                <w:b/>
                <w:sz w:val="24"/>
                <w:szCs w:val="24"/>
              </w:rPr>
              <w:t>руб.</w:t>
            </w:r>
          </w:p>
        </w:tc>
      </w:tr>
      <w:tr w:rsidR="00DF00C8" w:rsidRPr="005F53BF" w:rsidTr="00995E99">
        <w:tc>
          <w:tcPr>
            <w:tcW w:w="675" w:type="dxa"/>
          </w:tcPr>
          <w:p w:rsidR="00DF00C8" w:rsidRPr="005F53BF" w:rsidRDefault="00DF00C8" w:rsidP="00B628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4536" w:type="dxa"/>
          </w:tcPr>
          <w:p w:rsidR="00DF00C8" w:rsidRPr="005F53BF" w:rsidRDefault="00DF00C8" w:rsidP="00090829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Картридж для </w:t>
            </w:r>
            <w:r w:rsidR="00090829" w:rsidRPr="005F53BF">
              <w:rPr>
                <w:sz w:val="24"/>
                <w:szCs w:val="24"/>
              </w:rPr>
              <w:t>м</w:t>
            </w:r>
            <w:r w:rsidRPr="005F53BF">
              <w:rPr>
                <w:sz w:val="24"/>
                <w:szCs w:val="24"/>
              </w:rPr>
              <w:t>онохромн</w:t>
            </w:r>
            <w:r w:rsidR="00090829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лазерн</w:t>
            </w:r>
            <w:r w:rsidR="00090829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копировальн</w:t>
            </w:r>
            <w:r w:rsidR="00090829" w:rsidRPr="005F53BF">
              <w:rPr>
                <w:sz w:val="24"/>
                <w:szCs w:val="24"/>
              </w:rPr>
              <w:t xml:space="preserve">ого </w:t>
            </w:r>
            <w:r w:rsidRPr="005F53BF">
              <w:rPr>
                <w:sz w:val="24"/>
                <w:szCs w:val="24"/>
              </w:rPr>
              <w:t xml:space="preserve"> аппарат</w:t>
            </w:r>
            <w:r w:rsidR="00090829" w:rsidRPr="005F53BF">
              <w:rPr>
                <w:sz w:val="24"/>
                <w:szCs w:val="24"/>
              </w:rPr>
              <w:t>а</w:t>
            </w:r>
            <w:r w:rsidRPr="005F53BF">
              <w:rPr>
                <w:sz w:val="24"/>
                <w:szCs w:val="24"/>
              </w:rPr>
              <w:t xml:space="preserve"> формата А3</w:t>
            </w:r>
          </w:p>
        </w:tc>
        <w:tc>
          <w:tcPr>
            <w:tcW w:w="2693" w:type="dxa"/>
          </w:tcPr>
          <w:p w:rsidR="00DF00C8" w:rsidRPr="005F53BF" w:rsidRDefault="002245F5" w:rsidP="00D924BB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н</w:t>
            </w:r>
            <w:r w:rsidR="00DF00C8" w:rsidRPr="005F53BF">
              <w:rPr>
                <w:szCs w:val="24"/>
              </w:rPr>
              <w:t>е более 5 на 1 устройство</w:t>
            </w:r>
          </w:p>
        </w:tc>
        <w:tc>
          <w:tcPr>
            <w:tcW w:w="1843" w:type="dxa"/>
          </w:tcPr>
          <w:p w:rsidR="00DF00C8" w:rsidRPr="005F53BF" w:rsidRDefault="001F3EEE" w:rsidP="0027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747F4" w:rsidRPr="005F53BF">
              <w:rPr>
                <w:sz w:val="24"/>
                <w:szCs w:val="24"/>
              </w:rPr>
              <w:t> </w:t>
            </w:r>
            <w:r w:rsidR="002766F1" w:rsidRPr="005F53BF">
              <w:rPr>
                <w:sz w:val="24"/>
                <w:szCs w:val="24"/>
              </w:rPr>
              <w:t>100</w:t>
            </w:r>
            <w:r w:rsidR="008747F4" w:rsidRPr="005F53BF">
              <w:rPr>
                <w:sz w:val="24"/>
                <w:szCs w:val="24"/>
              </w:rPr>
              <w:t>,00</w:t>
            </w:r>
            <w:r w:rsidR="0012121D">
              <w:rPr>
                <w:sz w:val="24"/>
                <w:szCs w:val="24"/>
              </w:rPr>
              <w:t xml:space="preserve"> </w:t>
            </w:r>
          </w:p>
        </w:tc>
      </w:tr>
      <w:tr w:rsidR="00DF00C8" w:rsidRPr="005F53BF" w:rsidTr="00995E99">
        <w:tc>
          <w:tcPr>
            <w:tcW w:w="675" w:type="dxa"/>
          </w:tcPr>
          <w:p w:rsidR="00DF00C8" w:rsidRPr="005F53BF" w:rsidRDefault="00DF00C8" w:rsidP="00B628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4536" w:type="dxa"/>
          </w:tcPr>
          <w:p w:rsidR="00DF00C8" w:rsidRPr="005F53BF" w:rsidRDefault="00DF00C8" w:rsidP="00C93372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Картридж для </w:t>
            </w:r>
            <w:r w:rsidR="00C93372" w:rsidRPr="005F53BF">
              <w:rPr>
                <w:sz w:val="24"/>
                <w:szCs w:val="24"/>
              </w:rPr>
              <w:t>м</w:t>
            </w:r>
            <w:r w:rsidRPr="005F53BF">
              <w:rPr>
                <w:sz w:val="24"/>
                <w:szCs w:val="24"/>
              </w:rPr>
              <w:t>онохромн</w:t>
            </w:r>
            <w:r w:rsidR="00C93372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лазерн</w:t>
            </w:r>
            <w:r w:rsidR="00C93372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принтер</w:t>
            </w:r>
            <w:r w:rsidR="00C93372" w:rsidRPr="005F53BF">
              <w:rPr>
                <w:sz w:val="24"/>
                <w:szCs w:val="24"/>
              </w:rPr>
              <w:t>а</w:t>
            </w:r>
            <w:r w:rsidRPr="005F53BF">
              <w:rPr>
                <w:sz w:val="24"/>
                <w:szCs w:val="24"/>
              </w:rPr>
              <w:t xml:space="preserve"> формата А3</w:t>
            </w:r>
          </w:p>
        </w:tc>
        <w:tc>
          <w:tcPr>
            <w:tcW w:w="2693" w:type="dxa"/>
          </w:tcPr>
          <w:p w:rsidR="00DF00C8" w:rsidRPr="005F53BF" w:rsidRDefault="002245F5" w:rsidP="00D924BB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</w:t>
            </w:r>
            <w:r w:rsidR="00DF00C8" w:rsidRPr="005F53BF">
              <w:rPr>
                <w:sz w:val="24"/>
                <w:szCs w:val="24"/>
              </w:rPr>
              <w:t>е более 8 на 1 устройство</w:t>
            </w:r>
          </w:p>
        </w:tc>
        <w:tc>
          <w:tcPr>
            <w:tcW w:w="1843" w:type="dxa"/>
          </w:tcPr>
          <w:p w:rsidR="00DF00C8" w:rsidRPr="005F53BF" w:rsidRDefault="008747F4" w:rsidP="00D924BB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 </w:t>
            </w:r>
            <w:r w:rsidR="00DF00C8" w:rsidRPr="005F53BF">
              <w:rPr>
                <w:sz w:val="24"/>
                <w:szCs w:val="24"/>
              </w:rPr>
              <w:t>18</w:t>
            </w:r>
            <w:r w:rsidR="001F3EEE">
              <w:rPr>
                <w:sz w:val="24"/>
                <w:szCs w:val="24"/>
              </w:rPr>
              <w:t xml:space="preserve"> 00</w:t>
            </w:r>
            <w:r w:rsidR="00DF00C8" w:rsidRPr="005F53BF">
              <w:rPr>
                <w:sz w:val="24"/>
                <w:szCs w:val="24"/>
              </w:rPr>
              <w:t>0</w:t>
            </w:r>
            <w:r w:rsidRPr="005F53BF">
              <w:rPr>
                <w:sz w:val="24"/>
                <w:szCs w:val="24"/>
              </w:rPr>
              <w:t>,00</w:t>
            </w:r>
            <w:r w:rsidR="0012121D">
              <w:rPr>
                <w:sz w:val="24"/>
                <w:szCs w:val="24"/>
              </w:rPr>
              <w:t xml:space="preserve"> </w:t>
            </w:r>
          </w:p>
        </w:tc>
      </w:tr>
      <w:tr w:rsidR="00DF00C8" w:rsidRPr="005F53BF" w:rsidTr="00995E99">
        <w:tc>
          <w:tcPr>
            <w:tcW w:w="675" w:type="dxa"/>
          </w:tcPr>
          <w:p w:rsidR="00DF00C8" w:rsidRPr="005F53BF" w:rsidRDefault="00DF00C8" w:rsidP="00B628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4536" w:type="dxa"/>
          </w:tcPr>
          <w:p w:rsidR="00DF00C8" w:rsidRPr="005F53BF" w:rsidRDefault="00DF00C8" w:rsidP="003C0911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Картридж для </w:t>
            </w:r>
            <w:r w:rsidR="003C0911" w:rsidRPr="005F53BF">
              <w:rPr>
                <w:sz w:val="24"/>
                <w:szCs w:val="24"/>
              </w:rPr>
              <w:t>м</w:t>
            </w:r>
            <w:r w:rsidRPr="005F53BF">
              <w:rPr>
                <w:sz w:val="24"/>
                <w:szCs w:val="24"/>
              </w:rPr>
              <w:t>онохромн</w:t>
            </w:r>
            <w:r w:rsidR="003C0911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лазерн</w:t>
            </w:r>
            <w:r w:rsidR="003C0911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принтер</w:t>
            </w:r>
            <w:r w:rsidR="003C0911" w:rsidRPr="005F53BF">
              <w:rPr>
                <w:sz w:val="24"/>
                <w:szCs w:val="24"/>
              </w:rPr>
              <w:t>а</w:t>
            </w:r>
            <w:r w:rsidRPr="005F53BF">
              <w:rPr>
                <w:sz w:val="24"/>
                <w:szCs w:val="24"/>
              </w:rPr>
              <w:t xml:space="preserve"> высокой производительности формата А4</w:t>
            </w:r>
          </w:p>
        </w:tc>
        <w:tc>
          <w:tcPr>
            <w:tcW w:w="2693" w:type="dxa"/>
          </w:tcPr>
          <w:p w:rsidR="00DF00C8" w:rsidRPr="005F53BF" w:rsidRDefault="002245F5" w:rsidP="00D924BB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</w:t>
            </w:r>
            <w:r w:rsidR="00DF00C8" w:rsidRPr="005F53BF">
              <w:rPr>
                <w:sz w:val="24"/>
                <w:szCs w:val="24"/>
              </w:rPr>
              <w:t>е более 9 на 1 устройство</w:t>
            </w:r>
          </w:p>
        </w:tc>
        <w:tc>
          <w:tcPr>
            <w:tcW w:w="1843" w:type="dxa"/>
          </w:tcPr>
          <w:p w:rsidR="00DF00C8" w:rsidRPr="005F53BF" w:rsidRDefault="001F3EEE" w:rsidP="0027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747F4" w:rsidRPr="005F53BF">
              <w:rPr>
                <w:sz w:val="24"/>
                <w:szCs w:val="24"/>
              </w:rPr>
              <w:t> </w:t>
            </w:r>
            <w:r w:rsidR="002766F1" w:rsidRPr="005F53BF">
              <w:rPr>
                <w:sz w:val="24"/>
                <w:szCs w:val="24"/>
              </w:rPr>
              <w:t>600</w:t>
            </w:r>
            <w:r w:rsidR="008747F4" w:rsidRPr="005F53BF">
              <w:rPr>
                <w:sz w:val="24"/>
                <w:szCs w:val="24"/>
              </w:rPr>
              <w:t>,00</w:t>
            </w:r>
            <w:r w:rsidR="0012121D">
              <w:rPr>
                <w:sz w:val="24"/>
                <w:szCs w:val="24"/>
              </w:rPr>
              <w:t xml:space="preserve"> </w:t>
            </w:r>
          </w:p>
        </w:tc>
      </w:tr>
      <w:tr w:rsidR="00DF00C8" w:rsidRPr="005F53BF" w:rsidTr="00995E99">
        <w:tc>
          <w:tcPr>
            <w:tcW w:w="675" w:type="dxa"/>
          </w:tcPr>
          <w:p w:rsidR="00DF00C8" w:rsidRPr="005F53BF" w:rsidRDefault="00DF00C8" w:rsidP="00B628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4536" w:type="dxa"/>
          </w:tcPr>
          <w:p w:rsidR="00DF00C8" w:rsidRPr="005F53BF" w:rsidRDefault="00DF00C8" w:rsidP="00F42124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Картридж для </w:t>
            </w:r>
            <w:r w:rsidR="003C0911" w:rsidRPr="005F53BF">
              <w:rPr>
                <w:sz w:val="24"/>
                <w:szCs w:val="24"/>
              </w:rPr>
              <w:t>м</w:t>
            </w:r>
            <w:r w:rsidRPr="005F53BF">
              <w:rPr>
                <w:sz w:val="24"/>
                <w:szCs w:val="24"/>
              </w:rPr>
              <w:t>онохромн</w:t>
            </w:r>
            <w:r w:rsidR="003C0911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лазерн</w:t>
            </w:r>
            <w:r w:rsidR="003C0911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принтер</w:t>
            </w:r>
            <w:r w:rsidR="003C0911" w:rsidRPr="005F53BF">
              <w:rPr>
                <w:sz w:val="24"/>
                <w:szCs w:val="24"/>
              </w:rPr>
              <w:t>а</w:t>
            </w:r>
            <w:r w:rsidR="00F42124" w:rsidRPr="005F53BF">
              <w:rPr>
                <w:sz w:val="24"/>
                <w:szCs w:val="24"/>
              </w:rPr>
              <w:t xml:space="preserve"> и МФУ</w:t>
            </w:r>
            <w:r w:rsidRPr="005F53BF">
              <w:rPr>
                <w:sz w:val="24"/>
                <w:szCs w:val="24"/>
              </w:rPr>
              <w:t xml:space="preserve"> формата А4</w:t>
            </w:r>
          </w:p>
        </w:tc>
        <w:tc>
          <w:tcPr>
            <w:tcW w:w="2693" w:type="dxa"/>
          </w:tcPr>
          <w:p w:rsidR="00DF00C8" w:rsidRPr="005F53BF" w:rsidRDefault="002245F5" w:rsidP="00D924BB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</w:t>
            </w:r>
            <w:r w:rsidR="00DF00C8" w:rsidRPr="005F53BF">
              <w:rPr>
                <w:sz w:val="24"/>
                <w:szCs w:val="24"/>
              </w:rPr>
              <w:t>е более 12 на 1 устройство</w:t>
            </w:r>
          </w:p>
        </w:tc>
        <w:tc>
          <w:tcPr>
            <w:tcW w:w="1843" w:type="dxa"/>
          </w:tcPr>
          <w:p w:rsidR="00DF00C8" w:rsidRPr="005F53BF" w:rsidRDefault="001F3EEE" w:rsidP="00D9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C3283" w:rsidRPr="005F53BF">
              <w:rPr>
                <w:sz w:val="24"/>
                <w:szCs w:val="24"/>
              </w:rPr>
              <w:t xml:space="preserve"> 000</w:t>
            </w:r>
            <w:r w:rsidR="008747F4" w:rsidRPr="005F53BF">
              <w:rPr>
                <w:sz w:val="24"/>
                <w:szCs w:val="24"/>
              </w:rPr>
              <w:t>,00</w:t>
            </w:r>
            <w:r w:rsidR="0012121D">
              <w:rPr>
                <w:sz w:val="24"/>
                <w:szCs w:val="24"/>
              </w:rPr>
              <w:t xml:space="preserve"> </w:t>
            </w:r>
          </w:p>
        </w:tc>
      </w:tr>
      <w:tr w:rsidR="00DF00C8" w:rsidRPr="005F53BF" w:rsidTr="00995E99">
        <w:tc>
          <w:tcPr>
            <w:tcW w:w="675" w:type="dxa"/>
          </w:tcPr>
          <w:p w:rsidR="00DF00C8" w:rsidRPr="005F53BF" w:rsidRDefault="00DF00C8" w:rsidP="00B628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4536" w:type="dxa"/>
          </w:tcPr>
          <w:p w:rsidR="00DF00C8" w:rsidRPr="005F53BF" w:rsidRDefault="00DF00C8" w:rsidP="006C7213">
            <w:pPr>
              <w:pStyle w:val="ConsPlusNormal"/>
              <w:rPr>
                <w:szCs w:val="24"/>
              </w:rPr>
            </w:pPr>
            <w:r w:rsidRPr="005F53BF">
              <w:rPr>
                <w:szCs w:val="24"/>
              </w:rPr>
              <w:t xml:space="preserve">Чернила для </w:t>
            </w:r>
            <w:r w:rsidR="006C7213" w:rsidRPr="005F53BF">
              <w:rPr>
                <w:szCs w:val="24"/>
              </w:rPr>
              <w:t xml:space="preserve">струйного </w:t>
            </w:r>
            <w:r w:rsidRPr="005F53BF">
              <w:rPr>
                <w:szCs w:val="24"/>
              </w:rPr>
              <w:t>принтера формата А3</w:t>
            </w:r>
          </w:p>
        </w:tc>
        <w:tc>
          <w:tcPr>
            <w:tcW w:w="2693" w:type="dxa"/>
          </w:tcPr>
          <w:p w:rsidR="00DF00C8" w:rsidRPr="005F53BF" w:rsidRDefault="002245F5" w:rsidP="00D924BB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</w:t>
            </w:r>
            <w:r w:rsidR="00DF00C8" w:rsidRPr="005F53BF">
              <w:rPr>
                <w:sz w:val="24"/>
                <w:szCs w:val="24"/>
              </w:rPr>
              <w:t>е более 28 на 1 устройство</w:t>
            </w:r>
          </w:p>
        </w:tc>
        <w:tc>
          <w:tcPr>
            <w:tcW w:w="1843" w:type="dxa"/>
          </w:tcPr>
          <w:p w:rsidR="00DF00C8" w:rsidRPr="005F53BF" w:rsidRDefault="001F3EEE" w:rsidP="00D9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</w:t>
            </w:r>
            <w:r w:rsidR="00DF00C8" w:rsidRPr="005F53BF">
              <w:rPr>
                <w:sz w:val="24"/>
                <w:szCs w:val="24"/>
              </w:rPr>
              <w:t>00</w:t>
            </w:r>
            <w:r w:rsidR="008747F4" w:rsidRPr="005F53BF">
              <w:rPr>
                <w:sz w:val="24"/>
                <w:szCs w:val="24"/>
              </w:rPr>
              <w:t>,00</w:t>
            </w:r>
            <w:r w:rsidR="0012121D">
              <w:rPr>
                <w:sz w:val="24"/>
                <w:szCs w:val="24"/>
              </w:rPr>
              <w:t xml:space="preserve"> </w:t>
            </w:r>
          </w:p>
        </w:tc>
      </w:tr>
      <w:tr w:rsidR="00DF00C8" w:rsidRPr="005F53BF" w:rsidTr="00995E99">
        <w:tc>
          <w:tcPr>
            <w:tcW w:w="675" w:type="dxa"/>
          </w:tcPr>
          <w:p w:rsidR="00DF00C8" w:rsidRPr="005F53BF" w:rsidRDefault="00DF00C8" w:rsidP="00B6288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F00C8" w:rsidRPr="005F53BF" w:rsidRDefault="00DF00C8" w:rsidP="003C0911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Картридж для </w:t>
            </w:r>
            <w:r w:rsidR="003C0911" w:rsidRPr="005F53BF">
              <w:rPr>
                <w:sz w:val="24"/>
                <w:szCs w:val="24"/>
              </w:rPr>
              <w:t>ц</w:t>
            </w:r>
            <w:r w:rsidRPr="005F53BF">
              <w:rPr>
                <w:sz w:val="24"/>
                <w:szCs w:val="24"/>
              </w:rPr>
              <w:t>ветн</w:t>
            </w:r>
            <w:r w:rsidR="003C0911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лазерн</w:t>
            </w:r>
            <w:r w:rsidR="003C0911" w:rsidRPr="005F53BF">
              <w:rPr>
                <w:sz w:val="24"/>
                <w:szCs w:val="24"/>
              </w:rPr>
              <w:t>ого</w:t>
            </w:r>
            <w:r w:rsidRPr="005F53BF">
              <w:rPr>
                <w:sz w:val="24"/>
                <w:szCs w:val="24"/>
              </w:rPr>
              <w:t xml:space="preserve"> принтер</w:t>
            </w:r>
            <w:r w:rsidR="003C0911" w:rsidRPr="005F53BF">
              <w:rPr>
                <w:sz w:val="24"/>
                <w:szCs w:val="24"/>
              </w:rPr>
              <w:t>а</w:t>
            </w:r>
            <w:r w:rsidRPr="005F53BF">
              <w:rPr>
                <w:sz w:val="24"/>
                <w:szCs w:val="24"/>
              </w:rPr>
              <w:t xml:space="preserve"> формата А4</w:t>
            </w:r>
          </w:p>
        </w:tc>
        <w:tc>
          <w:tcPr>
            <w:tcW w:w="2693" w:type="dxa"/>
          </w:tcPr>
          <w:p w:rsidR="00DF00C8" w:rsidRPr="005F53BF" w:rsidRDefault="002245F5" w:rsidP="00D924BB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</w:t>
            </w:r>
            <w:r w:rsidR="00DF00C8" w:rsidRPr="005F53BF">
              <w:rPr>
                <w:sz w:val="24"/>
                <w:szCs w:val="24"/>
              </w:rPr>
              <w:t>е более 28 на 1 устройство</w:t>
            </w:r>
          </w:p>
        </w:tc>
        <w:tc>
          <w:tcPr>
            <w:tcW w:w="1843" w:type="dxa"/>
          </w:tcPr>
          <w:p w:rsidR="00DF00C8" w:rsidRPr="005F53BF" w:rsidRDefault="001F3EEE" w:rsidP="0027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11 000</w:t>
            </w:r>
            <w:r w:rsidR="008747F4" w:rsidRPr="005F53BF">
              <w:rPr>
                <w:sz w:val="24"/>
                <w:szCs w:val="24"/>
              </w:rPr>
              <w:t>,00</w:t>
            </w:r>
            <w:r w:rsidR="0012121D">
              <w:rPr>
                <w:sz w:val="24"/>
                <w:szCs w:val="24"/>
              </w:rPr>
              <w:t xml:space="preserve"> </w:t>
            </w:r>
          </w:p>
        </w:tc>
      </w:tr>
      <w:tr w:rsidR="00DF00C8" w:rsidRPr="005F53BF" w:rsidTr="00995E99">
        <w:tc>
          <w:tcPr>
            <w:tcW w:w="675" w:type="dxa"/>
          </w:tcPr>
          <w:p w:rsidR="00DF00C8" w:rsidRPr="005F53BF" w:rsidRDefault="00DF00C8" w:rsidP="00B6288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F00C8" w:rsidRPr="005F53BF" w:rsidRDefault="00DF00C8" w:rsidP="005F0F8B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Картридж для цветного струйного плоттера формата А1</w:t>
            </w:r>
          </w:p>
        </w:tc>
        <w:tc>
          <w:tcPr>
            <w:tcW w:w="2693" w:type="dxa"/>
          </w:tcPr>
          <w:p w:rsidR="00DF00C8" w:rsidRPr="005F53BF" w:rsidRDefault="002245F5" w:rsidP="00D924BB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</w:t>
            </w:r>
            <w:r w:rsidR="00DF00C8" w:rsidRPr="005F53BF">
              <w:rPr>
                <w:sz w:val="24"/>
                <w:szCs w:val="24"/>
              </w:rPr>
              <w:t>е более 60 на 1 устройство</w:t>
            </w:r>
          </w:p>
        </w:tc>
        <w:tc>
          <w:tcPr>
            <w:tcW w:w="1843" w:type="dxa"/>
          </w:tcPr>
          <w:p w:rsidR="00DF00C8" w:rsidRPr="005F53BF" w:rsidRDefault="001F3EEE" w:rsidP="0027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2766F1" w:rsidRPr="005F53BF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0</w:t>
            </w:r>
            <w:r w:rsidR="008747F4" w:rsidRPr="005F53BF">
              <w:rPr>
                <w:sz w:val="24"/>
                <w:szCs w:val="24"/>
              </w:rPr>
              <w:t>,00</w:t>
            </w:r>
          </w:p>
        </w:tc>
      </w:tr>
      <w:tr w:rsidR="0012121D" w:rsidRPr="005F53BF" w:rsidTr="00995E99">
        <w:tc>
          <w:tcPr>
            <w:tcW w:w="675" w:type="dxa"/>
          </w:tcPr>
          <w:p w:rsidR="0012121D" w:rsidRPr="005F53BF" w:rsidRDefault="0012121D" w:rsidP="00B62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2121D" w:rsidRPr="005F53BF" w:rsidRDefault="0012121D" w:rsidP="005F0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Чернила для принтеров </w:t>
            </w:r>
          </w:p>
        </w:tc>
        <w:tc>
          <w:tcPr>
            <w:tcW w:w="2693" w:type="dxa"/>
          </w:tcPr>
          <w:p w:rsidR="0012121D" w:rsidRPr="005F53BF" w:rsidRDefault="0012121D" w:rsidP="0012121D">
            <w:pPr>
              <w:jc w:val="center"/>
              <w:rPr>
                <w:sz w:val="24"/>
                <w:szCs w:val="24"/>
              </w:rPr>
            </w:pPr>
            <w:r w:rsidRPr="00C94062">
              <w:rPr>
                <w:sz w:val="24"/>
                <w:szCs w:val="24"/>
              </w:rPr>
              <w:t xml:space="preserve">В соответствии с необходимой потребностью </w:t>
            </w:r>
          </w:p>
        </w:tc>
        <w:tc>
          <w:tcPr>
            <w:tcW w:w="1843" w:type="dxa"/>
          </w:tcPr>
          <w:p w:rsidR="0012121D" w:rsidRDefault="0012121D" w:rsidP="0027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</w:tbl>
    <w:p w:rsidR="00123038" w:rsidRPr="005F53BF" w:rsidRDefault="00123038">
      <w:pPr>
        <w:rPr>
          <w:sz w:val="24"/>
          <w:szCs w:val="24"/>
        </w:rPr>
      </w:pPr>
    </w:p>
    <w:p w:rsidR="00134FFA" w:rsidRDefault="00134FFA" w:rsidP="00BC328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C3283" w:rsidRPr="00223998" w:rsidRDefault="00BC3283" w:rsidP="00BC328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23998">
        <w:rPr>
          <w:sz w:val="28"/>
          <w:szCs w:val="28"/>
          <w:highlight w:val="yellow"/>
        </w:rPr>
        <w:t>Таблица №</w:t>
      </w:r>
      <w:r w:rsidR="00D71317" w:rsidRPr="00223998">
        <w:rPr>
          <w:sz w:val="28"/>
          <w:szCs w:val="28"/>
          <w:highlight w:val="yellow"/>
        </w:rPr>
        <w:t>5</w:t>
      </w:r>
    </w:p>
    <w:p w:rsidR="00BC3283" w:rsidRPr="005D25A4" w:rsidRDefault="00BC3283" w:rsidP="00BC328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415158" w:rsidRPr="005D25A4" w:rsidRDefault="00BC3283" w:rsidP="0041515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lastRenderedPageBreak/>
        <w:t xml:space="preserve">обеспечения функций </w:t>
      </w:r>
      <w:r w:rsidR="00415158" w:rsidRPr="005D25A4">
        <w:rPr>
          <w:rFonts w:eastAsia="Calibri"/>
          <w:b/>
          <w:sz w:val="28"/>
          <w:szCs w:val="24"/>
          <w:lang w:eastAsia="en-US"/>
        </w:rPr>
        <w:t xml:space="preserve">муниципальных казенных учреждений, 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а </w:t>
      </w:r>
      <w:r w:rsidR="00613E64" w:rsidRPr="005D25A4">
        <w:rPr>
          <w:rFonts w:eastAsia="Calibri"/>
          <w:b/>
          <w:sz w:val="28"/>
          <w:szCs w:val="24"/>
          <w:lang w:eastAsia="en-US"/>
        </w:rPr>
        <w:t>также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 </w:t>
      </w:r>
      <w:r w:rsidR="00415158" w:rsidRPr="005D25A4">
        <w:rPr>
          <w:rFonts w:eastAsia="Calibri"/>
          <w:b/>
          <w:sz w:val="28"/>
          <w:szCs w:val="24"/>
          <w:lang w:eastAsia="en-US"/>
        </w:rPr>
        <w:t xml:space="preserve">подведомственных </w:t>
      </w:r>
    </w:p>
    <w:p w:rsidR="00BC3283" w:rsidRPr="005D25A4" w:rsidRDefault="00E52AB1" w:rsidP="00415158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5D25A4">
        <w:rPr>
          <w:rFonts w:eastAsia="Calibri"/>
          <w:b/>
          <w:sz w:val="28"/>
          <w:szCs w:val="24"/>
          <w:lang w:eastAsia="en-US"/>
        </w:rPr>
        <w:t>Администрации Песчанокопского района</w:t>
      </w:r>
      <w:r w:rsidR="00BC3283" w:rsidRPr="005D25A4">
        <w:rPr>
          <w:rFonts w:eastAsia="Calibri"/>
          <w:b/>
          <w:sz w:val="28"/>
          <w:szCs w:val="24"/>
          <w:lang w:eastAsia="en-US"/>
        </w:rPr>
        <w:t xml:space="preserve">, применяемые при расчете нормативных затрат на приобретение </w:t>
      </w:r>
      <w:r w:rsidR="00BC3283" w:rsidRPr="005D25A4">
        <w:rPr>
          <w:b/>
          <w:sz w:val="28"/>
          <w:szCs w:val="24"/>
        </w:rPr>
        <w:t>расходных материалов для принтеров, многофункциональных устройств, копировальных аппаратов в соответствии с типом устройств</w:t>
      </w:r>
    </w:p>
    <w:p w:rsidR="00264A44" w:rsidRPr="005F53BF" w:rsidRDefault="00264A44" w:rsidP="004151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693"/>
        <w:gridCol w:w="1984"/>
      </w:tblGrid>
      <w:tr w:rsidR="007B7142" w:rsidRPr="005F53BF" w:rsidTr="00995E99">
        <w:tc>
          <w:tcPr>
            <w:tcW w:w="675" w:type="dxa"/>
          </w:tcPr>
          <w:p w:rsidR="007B7142" w:rsidRPr="005F53BF" w:rsidRDefault="007B7142" w:rsidP="007B7142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 п/п</w:t>
            </w:r>
          </w:p>
        </w:tc>
        <w:tc>
          <w:tcPr>
            <w:tcW w:w="4395" w:type="dxa"/>
          </w:tcPr>
          <w:p w:rsidR="007B7142" w:rsidRPr="005F53BF" w:rsidRDefault="007B7142" w:rsidP="005F0F8B">
            <w:pPr>
              <w:pStyle w:val="ConsPlusNormal"/>
              <w:ind w:left="28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Тип материального запаса</w:t>
            </w:r>
          </w:p>
        </w:tc>
        <w:tc>
          <w:tcPr>
            <w:tcW w:w="2693" w:type="dxa"/>
          </w:tcPr>
          <w:p w:rsidR="00666D39" w:rsidRPr="005F53BF" w:rsidRDefault="00666D39" w:rsidP="00666D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Расчетная потребность</w:t>
            </w:r>
          </w:p>
          <w:p w:rsidR="007B7142" w:rsidRPr="005F53BF" w:rsidRDefault="00666D39" w:rsidP="00666D39">
            <w:pPr>
              <w:pStyle w:val="ConsPlusNormal"/>
              <w:ind w:left="28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в год, единиц</w:t>
            </w:r>
          </w:p>
        </w:tc>
        <w:tc>
          <w:tcPr>
            <w:tcW w:w="1984" w:type="dxa"/>
          </w:tcPr>
          <w:p w:rsidR="00666D39" w:rsidRPr="005F53BF" w:rsidRDefault="00666D39" w:rsidP="00666D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Цена приобретения </w:t>
            </w:r>
          </w:p>
          <w:p w:rsidR="00666D39" w:rsidRPr="005F53BF" w:rsidRDefault="00666D39" w:rsidP="00666D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за одну единицу, </w:t>
            </w:r>
          </w:p>
          <w:p w:rsidR="007B7142" w:rsidRPr="005F53BF" w:rsidRDefault="00666D39" w:rsidP="00666D39">
            <w:pPr>
              <w:pStyle w:val="ConsPlusNormal"/>
              <w:ind w:left="28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 руб.</w:t>
            </w:r>
          </w:p>
        </w:tc>
      </w:tr>
      <w:tr w:rsidR="007B7142" w:rsidRPr="005F53BF" w:rsidTr="00995E99">
        <w:tc>
          <w:tcPr>
            <w:tcW w:w="675" w:type="dxa"/>
            <w:vAlign w:val="center"/>
          </w:tcPr>
          <w:p w:rsidR="007B7142" w:rsidRPr="005F53BF" w:rsidRDefault="007B7142" w:rsidP="007B7142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5F53BF">
              <w:rPr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7B7142" w:rsidRPr="005F53BF" w:rsidRDefault="007B7142" w:rsidP="005F0F8B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Тонер-картридж для монохромного принтера формата </w:t>
            </w:r>
            <w:r w:rsidRPr="005F53BF">
              <w:rPr>
                <w:sz w:val="24"/>
                <w:szCs w:val="24"/>
                <w:lang w:val="en-US"/>
              </w:rPr>
              <w:t>A</w:t>
            </w:r>
            <w:r w:rsidRPr="005F53BF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B7142" w:rsidRPr="005F53BF" w:rsidRDefault="007B7142" w:rsidP="0059130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не более 12 на </w:t>
            </w:r>
            <w:r w:rsidR="00591306" w:rsidRPr="005F53BF">
              <w:rPr>
                <w:sz w:val="24"/>
                <w:szCs w:val="24"/>
              </w:rPr>
              <w:t>1</w:t>
            </w:r>
            <w:r w:rsidRPr="005F53BF">
              <w:rPr>
                <w:sz w:val="24"/>
                <w:szCs w:val="24"/>
              </w:rPr>
              <w:t xml:space="preserve"> устройство</w:t>
            </w:r>
          </w:p>
        </w:tc>
        <w:tc>
          <w:tcPr>
            <w:tcW w:w="1984" w:type="dxa"/>
          </w:tcPr>
          <w:p w:rsidR="007B7142" w:rsidRPr="005F53BF" w:rsidRDefault="001F3EEE" w:rsidP="005F0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F651F" w:rsidRPr="005F53BF">
              <w:rPr>
                <w:sz w:val="24"/>
                <w:szCs w:val="24"/>
              </w:rPr>
              <w:t xml:space="preserve"> </w:t>
            </w:r>
            <w:r w:rsidR="007B7142" w:rsidRPr="005F53BF">
              <w:rPr>
                <w:sz w:val="24"/>
                <w:szCs w:val="24"/>
              </w:rPr>
              <w:t>000,00</w:t>
            </w:r>
          </w:p>
        </w:tc>
      </w:tr>
      <w:tr w:rsidR="007B7142" w:rsidRPr="005F53BF" w:rsidTr="00995E99">
        <w:trPr>
          <w:trHeight w:val="426"/>
        </w:trPr>
        <w:tc>
          <w:tcPr>
            <w:tcW w:w="675" w:type="dxa"/>
            <w:vAlign w:val="center"/>
          </w:tcPr>
          <w:p w:rsidR="007B7142" w:rsidRPr="005F53BF" w:rsidRDefault="007B7142" w:rsidP="007B7142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4395" w:type="dxa"/>
          </w:tcPr>
          <w:p w:rsidR="007B7142" w:rsidRPr="005F53BF" w:rsidRDefault="007B7142" w:rsidP="005F0F8B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Тонер-картридж для монохромного многофункционального устройства формата А4</w:t>
            </w:r>
          </w:p>
        </w:tc>
        <w:tc>
          <w:tcPr>
            <w:tcW w:w="2693" w:type="dxa"/>
            <w:vAlign w:val="center"/>
          </w:tcPr>
          <w:p w:rsidR="007B7142" w:rsidRPr="005F53BF" w:rsidRDefault="007B7142" w:rsidP="0059130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не более 12 на </w:t>
            </w:r>
            <w:r w:rsidR="00591306" w:rsidRPr="005F53BF">
              <w:rPr>
                <w:sz w:val="24"/>
                <w:szCs w:val="24"/>
              </w:rPr>
              <w:t>1</w:t>
            </w:r>
            <w:r w:rsidRPr="005F53BF">
              <w:rPr>
                <w:sz w:val="24"/>
                <w:szCs w:val="24"/>
              </w:rPr>
              <w:t xml:space="preserve"> устройство</w:t>
            </w:r>
          </w:p>
        </w:tc>
        <w:tc>
          <w:tcPr>
            <w:tcW w:w="1984" w:type="dxa"/>
          </w:tcPr>
          <w:p w:rsidR="007B7142" w:rsidRPr="005F53BF" w:rsidRDefault="00DF651F" w:rsidP="001F3EEE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 </w:t>
            </w:r>
            <w:r w:rsidR="001F3EEE">
              <w:rPr>
                <w:sz w:val="24"/>
                <w:szCs w:val="24"/>
              </w:rPr>
              <w:t>9 000</w:t>
            </w:r>
            <w:r w:rsidR="007B7142" w:rsidRPr="005F53BF">
              <w:rPr>
                <w:sz w:val="24"/>
                <w:szCs w:val="24"/>
              </w:rPr>
              <w:t>,00</w:t>
            </w:r>
          </w:p>
        </w:tc>
      </w:tr>
      <w:tr w:rsidR="007B7142" w:rsidRPr="005F53BF" w:rsidTr="00995E99">
        <w:tc>
          <w:tcPr>
            <w:tcW w:w="675" w:type="dxa"/>
            <w:vAlign w:val="center"/>
          </w:tcPr>
          <w:p w:rsidR="007B7142" w:rsidRPr="005F53BF" w:rsidRDefault="007B7142" w:rsidP="007B7142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4395" w:type="dxa"/>
          </w:tcPr>
          <w:p w:rsidR="007B7142" w:rsidRPr="005F53BF" w:rsidRDefault="007B7142" w:rsidP="005F0F8B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Тонер-картридж для монохромного высокопроизводительного принтера формата A4</w:t>
            </w:r>
          </w:p>
        </w:tc>
        <w:tc>
          <w:tcPr>
            <w:tcW w:w="2693" w:type="dxa"/>
            <w:vAlign w:val="center"/>
          </w:tcPr>
          <w:p w:rsidR="007B7142" w:rsidRPr="005F53BF" w:rsidRDefault="007B7142" w:rsidP="0059130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не более 8 на </w:t>
            </w:r>
            <w:r w:rsidR="00591306" w:rsidRPr="005F53BF">
              <w:rPr>
                <w:szCs w:val="24"/>
              </w:rPr>
              <w:t>1</w:t>
            </w:r>
            <w:r w:rsidRPr="005F53BF">
              <w:rPr>
                <w:szCs w:val="24"/>
              </w:rPr>
              <w:t xml:space="preserve"> устройство</w:t>
            </w:r>
          </w:p>
        </w:tc>
        <w:tc>
          <w:tcPr>
            <w:tcW w:w="1984" w:type="dxa"/>
          </w:tcPr>
          <w:p w:rsidR="007B7142" w:rsidRPr="005F53BF" w:rsidRDefault="001F3EEE" w:rsidP="005F0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7B7142" w:rsidRPr="005F53BF">
              <w:rPr>
                <w:sz w:val="24"/>
                <w:szCs w:val="24"/>
              </w:rPr>
              <w:t>000,00</w:t>
            </w:r>
          </w:p>
        </w:tc>
      </w:tr>
      <w:tr w:rsidR="007B7142" w:rsidRPr="005F53BF" w:rsidTr="00995E99">
        <w:tc>
          <w:tcPr>
            <w:tcW w:w="675" w:type="dxa"/>
            <w:vAlign w:val="center"/>
          </w:tcPr>
          <w:p w:rsidR="007B7142" w:rsidRPr="005F53BF" w:rsidRDefault="007B7142" w:rsidP="007B7142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4395" w:type="dxa"/>
          </w:tcPr>
          <w:p w:rsidR="007B7142" w:rsidRPr="005F53BF" w:rsidRDefault="007B7142" w:rsidP="005F0F8B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Тонер-картридж для копировально-множительного аппарата формата А4</w:t>
            </w:r>
          </w:p>
        </w:tc>
        <w:tc>
          <w:tcPr>
            <w:tcW w:w="2693" w:type="dxa"/>
            <w:vAlign w:val="center"/>
          </w:tcPr>
          <w:p w:rsidR="007B7142" w:rsidRPr="005F53BF" w:rsidRDefault="007B7142" w:rsidP="0059130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не более 8 на </w:t>
            </w:r>
            <w:r w:rsidR="00591306" w:rsidRPr="005F53BF">
              <w:rPr>
                <w:sz w:val="24"/>
                <w:szCs w:val="24"/>
              </w:rPr>
              <w:t>1</w:t>
            </w:r>
            <w:r w:rsidRPr="005F53BF">
              <w:rPr>
                <w:sz w:val="24"/>
                <w:szCs w:val="24"/>
              </w:rPr>
              <w:t xml:space="preserve"> устройство</w:t>
            </w:r>
          </w:p>
        </w:tc>
        <w:tc>
          <w:tcPr>
            <w:tcW w:w="1984" w:type="dxa"/>
          </w:tcPr>
          <w:p w:rsidR="007B7142" w:rsidRPr="005F53BF" w:rsidRDefault="001F3EEE" w:rsidP="005F0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651F" w:rsidRPr="005F53BF">
              <w:rPr>
                <w:sz w:val="24"/>
                <w:szCs w:val="24"/>
              </w:rPr>
              <w:t xml:space="preserve"> </w:t>
            </w:r>
            <w:r w:rsidR="007B7142" w:rsidRPr="005F53BF">
              <w:rPr>
                <w:sz w:val="24"/>
                <w:szCs w:val="24"/>
              </w:rPr>
              <w:t>500,00</w:t>
            </w:r>
          </w:p>
        </w:tc>
      </w:tr>
      <w:tr w:rsidR="007B7142" w:rsidRPr="005F53BF" w:rsidTr="00995E99">
        <w:trPr>
          <w:trHeight w:val="230"/>
        </w:trPr>
        <w:tc>
          <w:tcPr>
            <w:tcW w:w="675" w:type="dxa"/>
            <w:vAlign w:val="center"/>
          </w:tcPr>
          <w:p w:rsidR="007B7142" w:rsidRPr="005F53BF" w:rsidRDefault="007B7142" w:rsidP="007B7142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4395" w:type="dxa"/>
          </w:tcPr>
          <w:p w:rsidR="007B7142" w:rsidRPr="005F53BF" w:rsidRDefault="007B7142" w:rsidP="005F0F8B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Тонер-картридж для монохромного копировально-множительного аппарата формата А3</w:t>
            </w:r>
          </w:p>
        </w:tc>
        <w:tc>
          <w:tcPr>
            <w:tcW w:w="2693" w:type="dxa"/>
            <w:vAlign w:val="center"/>
          </w:tcPr>
          <w:p w:rsidR="007B7142" w:rsidRPr="005F53BF" w:rsidRDefault="007B7142" w:rsidP="0059130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не более 6 на </w:t>
            </w:r>
            <w:r w:rsidR="00591306" w:rsidRPr="005F53BF">
              <w:rPr>
                <w:sz w:val="24"/>
                <w:szCs w:val="24"/>
              </w:rPr>
              <w:t>1</w:t>
            </w:r>
            <w:r w:rsidRPr="005F53BF">
              <w:rPr>
                <w:sz w:val="24"/>
                <w:szCs w:val="24"/>
              </w:rPr>
              <w:t xml:space="preserve"> устройство</w:t>
            </w:r>
          </w:p>
        </w:tc>
        <w:tc>
          <w:tcPr>
            <w:tcW w:w="1984" w:type="dxa"/>
          </w:tcPr>
          <w:p w:rsidR="007B7142" w:rsidRPr="005F53BF" w:rsidRDefault="001F3EEE" w:rsidP="005F0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651F" w:rsidRPr="005F53BF">
              <w:rPr>
                <w:sz w:val="24"/>
                <w:szCs w:val="24"/>
              </w:rPr>
              <w:t xml:space="preserve"> </w:t>
            </w:r>
            <w:r w:rsidR="007B7142" w:rsidRPr="005F53BF">
              <w:rPr>
                <w:sz w:val="24"/>
                <w:szCs w:val="24"/>
              </w:rPr>
              <w:t>000,00</w:t>
            </w:r>
          </w:p>
        </w:tc>
      </w:tr>
      <w:tr w:rsidR="007B7142" w:rsidRPr="005F53BF" w:rsidTr="00995E99">
        <w:tc>
          <w:tcPr>
            <w:tcW w:w="675" w:type="dxa"/>
            <w:vAlign w:val="center"/>
          </w:tcPr>
          <w:p w:rsidR="007B7142" w:rsidRPr="005F53BF" w:rsidRDefault="007B7142" w:rsidP="007B7142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4395" w:type="dxa"/>
          </w:tcPr>
          <w:p w:rsidR="007B7142" w:rsidRPr="005F53BF" w:rsidRDefault="007B7142" w:rsidP="005F0F8B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Тонер-картридж для монохромного многофункционального устройства формата А3</w:t>
            </w:r>
          </w:p>
        </w:tc>
        <w:tc>
          <w:tcPr>
            <w:tcW w:w="2693" w:type="dxa"/>
            <w:vAlign w:val="center"/>
          </w:tcPr>
          <w:p w:rsidR="007B7142" w:rsidRPr="005F53BF" w:rsidRDefault="007B7142" w:rsidP="0059130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не более 6 на </w:t>
            </w:r>
            <w:r w:rsidR="00591306" w:rsidRPr="005F53BF">
              <w:rPr>
                <w:sz w:val="24"/>
                <w:szCs w:val="24"/>
              </w:rPr>
              <w:t>1</w:t>
            </w:r>
            <w:r w:rsidRPr="005F53BF">
              <w:rPr>
                <w:sz w:val="24"/>
                <w:szCs w:val="24"/>
              </w:rPr>
              <w:t xml:space="preserve"> устройство</w:t>
            </w:r>
          </w:p>
        </w:tc>
        <w:tc>
          <w:tcPr>
            <w:tcW w:w="1984" w:type="dxa"/>
          </w:tcPr>
          <w:p w:rsidR="007B7142" w:rsidRPr="005F53BF" w:rsidRDefault="001F3EEE" w:rsidP="005F0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7B7142" w:rsidRPr="005F53BF">
              <w:rPr>
                <w:sz w:val="24"/>
                <w:szCs w:val="24"/>
              </w:rPr>
              <w:t>500,00</w:t>
            </w:r>
          </w:p>
        </w:tc>
      </w:tr>
      <w:tr w:rsidR="00251E7D" w:rsidRPr="005F53BF" w:rsidTr="00995E99">
        <w:tc>
          <w:tcPr>
            <w:tcW w:w="675" w:type="dxa"/>
            <w:vAlign w:val="center"/>
          </w:tcPr>
          <w:p w:rsidR="00251E7D" w:rsidRPr="005F53BF" w:rsidRDefault="00251E7D" w:rsidP="007B7142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4395" w:type="dxa"/>
          </w:tcPr>
          <w:p w:rsidR="00251E7D" w:rsidRPr="005F53BF" w:rsidRDefault="00251E7D" w:rsidP="005F0F8B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Комплект картриджей (5 цветов) для плоттера</w:t>
            </w:r>
          </w:p>
        </w:tc>
        <w:tc>
          <w:tcPr>
            <w:tcW w:w="2693" w:type="dxa"/>
            <w:vAlign w:val="center"/>
          </w:tcPr>
          <w:p w:rsidR="00251E7D" w:rsidRPr="005F53BF" w:rsidRDefault="00251E7D" w:rsidP="0059130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не более 6 комплектов на 1 устройство</w:t>
            </w:r>
          </w:p>
        </w:tc>
        <w:tc>
          <w:tcPr>
            <w:tcW w:w="1984" w:type="dxa"/>
          </w:tcPr>
          <w:p w:rsidR="00251E7D" w:rsidRPr="005F53BF" w:rsidRDefault="001F3EEE" w:rsidP="001F3EE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30 0</w:t>
            </w:r>
            <w:r w:rsidR="00251E7D" w:rsidRPr="005F53BF">
              <w:rPr>
                <w:sz w:val="24"/>
                <w:szCs w:val="24"/>
              </w:rPr>
              <w:t>00,00</w:t>
            </w:r>
          </w:p>
        </w:tc>
      </w:tr>
      <w:tr w:rsidR="00BC3978" w:rsidRPr="005F53BF" w:rsidTr="00995E99">
        <w:tc>
          <w:tcPr>
            <w:tcW w:w="675" w:type="dxa"/>
          </w:tcPr>
          <w:p w:rsidR="00BC3978" w:rsidRPr="005F53BF" w:rsidRDefault="00BC3978" w:rsidP="00BC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C3978" w:rsidRPr="005F53BF" w:rsidRDefault="00BC3978" w:rsidP="00BC3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Чернила для принтеров </w:t>
            </w:r>
          </w:p>
        </w:tc>
        <w:tc>
          <w:tcPr>
            <w:tcW w:w="2693" w:type="dxa"/>
          </w:tcPr>
          <w:p w:rsidR="00BC3978" w:rsidRPr="005F53BF" w:rsidRDefault="00BC3978" w:rsidP="00BC3978">
            <w:pPr>
              <w:jc w:val="center"/>
              <w:rPr>
                <w:sz w:val="24"/>
                <w:szCs w:val="24"/>
              </w:rPr>
            </w:pPr>
            <w:r w:rsidRPr="00C94062">
              <w:rPr>
                <w:sz w:val="24"/>
                <w:szCs w:val="24"/>
              </w:rPr>
              <w:t xml:space="preserve">В соответствии с необходимой потребностью </w:t>
            </w:r>
          </w:p>
        </w:tc>
        <w:tc>
          <w:tcPr>
            <w:tcW w:w="1984" w:type="dxa"/>
          </w:tcPr>
          <w:p w:rsidR="00BC3978" w:rsidRDefault="00BC3978" w:rsidP="00BC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</w:tbl>
    <w:p w:rsidR="000C1B6E" w:rsidRDefault="000C1B6E" w:rsidP="000C1B6E">
      <w:pPr>
        <w:ind w:left="792"/>
        <w:jc w:val="center"/>
        <w:rPr>
          <w:sz w:val="28"/>
          <w:szCs w:val="28"/>
        </w:rPr>
      </w:pPr>
    </w:p>
    <w:p w:rsidR="005D25A4" w:rsidRDefault="005D25A4" w:rsidP="000C1B6E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5D25A4" w:rsidRDefault="005D25A4" w:rsidP="000C1B6E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0C1B6E" w:rsidRPr="00223998" w:rsidRDefault="000C1B6E" w:rsidP="000C1B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23998">
        <w:rPr>
          <w:sz w:val="28"/>
          <w:szCs w:val="28"/>
          <w:highlight w:val="yellow"/>
        </w:rPr>
        <w:t>Таблица №6</w:t>
      </w:r>
    </w:p>
    <w:p w:rsidR="000C1B6E" w:rsidRDefault="000C1B6E" w:rsidP="000C1B6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0C1B6E" w:rsidRPr="005D25A4" w:rsidRDefault="000C1B6E" w:rsidP="000C1B6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0C1B6E" w:rsidRPr="005D25A4" w:rsidRDefault="000C1B6E" w:rsidP="000C1B6E">
      <w:pPr>
        <w:ind w:left="792"/>
        <w:jc w:val="center"/>
        <w:rPr>
          <w:sz w:val="32"/>
          <w:szCs w:val="28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Песчанокопского района, 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а </w:t>
      </w:r>
      <w:r w:rsidR="00613E64" w:rsidRPr="005D25A4">
        <w:rPr>
          <w:rFonts w:eastAsia="Calibri"/>
          <w:b/>
          <w:sz w:val="28"/>
          <w:szCs w:val="24"/>
          <w:lang w:eastAsia="en-US"/>
        </w:rPr>
        <w:t>также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 </w:t>
      </w:r>
      <w:r w:rsidRPr="005D25A4">
        <w:rPr>
          <w:rFonts w:eastAsia="Calibri"/>
          <w:b/>
          <w:sz w:val="28"/>
          <w:szCs w:val="24"/>
          <w:lang w:eastAsia="en-US"/>
        </w:rPr>
        <w:t xml:space="preserve">подведомственных ей муниципальных казенных учреждений, применяемые при расчете нормативных затрат на </w:t>
      </w:r>
      <w:r w:rsidRPr="005D25A4">
        <w:rPr>
          <w:b/>
          <w:sz w:val="28"/>
          <w:szCs w:val="24"/>
        </w:rPr>
        <w:t>приобретение других запасных частей для вычислительной техники</w:t>
      </w:r>
    </w:p>
    <w:p w:rsidR="000C1B6E" w:rsidRPr="005D25A4" w:rsidRDefault="000C1B6E" w:rsidP="000C1B6E">
      <w:pPr>
        <w:ind w:left="792"/>
        <w:jc w:val="center"/>
        <w:rPr>
          <w:sz w:val="32"/>
          <w:szCs w:val="28"/>
        </w:rPr>
      </w:pPr>
    </w:p>
    <w:tbl>
      <w:tblPr>
        <w:tblW w:w="991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5"/>
      </w:tblGrid>
      <w:tr w:rsidR="000C1B6E" w:rsidTr="00995E99">
        <w:trPr>
          <w:trHeight w:val="1348"/>
        </w:trPr>
        <w:tc>
          <w:tcPr>
            <w:tcW w:w="9915" w:type="dxa"/>
          </w:tcPr>
          <w:p w:rsidR="000C1B6E" w:rsidRDefault="000C1B6E" w:rsidP="000C1B6E">
            <w:pPr>
              <w:pStyle w:val="90"/>
              <w:spacing w:before="0" w:line="240" w:lineRule="auto"/>
              <w:ind w:left="724" w:firstLine="709"/>
              <w:jc w:val="both"/>
              <w:rPr>
                <w:sz w:val="24"/>
                <w:szCs w:val="24"/>
              </w:rPr>
            </w:pPr>
          </w:p>
          <w:p w:rsidR="000C1B6E" w:rsidRPr="000C1B6E" w:rsidRDefault="000C1B6E" w:rsidP="000C1B6E">
            <w:pPr>
              <w:pStyle w:val="90"/>
              <w:spacing w:before="0" w:line="240" w:lineRule="auto"/>
              <w:ind w:left="724" w:firstLine="709"/>
              <w:jc w:val="both"/>
              <w:rPr>
                <w:sz w:val="24"/>
                <w:szCs w:val="24"/>
              </w:rPr>
            </w:pPr>
            <w:r w:rsidRPr="000C1B6E">
              <w:rPr>
                <w:sz w:val="24"/>
                <w:szCs w:val="24"/>
              </w:rPr>
              <w:t>Закупки осуществляются исходя их фактической потребности, в пределах, утвержденных на эти цели лимитов бюджетных обязательств по соответствующему коду классификации расходов бюджета.</w:t>
            </w:r>
          </w:p>
          <w:p w:rsidR="000C1B6E" w:rsidRDefault="000C1B6E" w:rsidP="000C1B6E">
            <w:pPr>
              <w:ind w:left="276"/>
              <w:rPr>
                <w:sz w:val="28"/>
                <w:szCs w:val="28"/>
              </w:rPr>
            </w:pPr>
          </w:p>
        </w:tc>
      </w:tr>
    </w:tbl>
    <w:p w:rsidR="008344AF" w:rsidRPr="00223998" w:rsidRDefault="008344AF" w:rsidP="008344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23998">
        <w:rPr>
          <w:sz w:val="28"/>
          <w:szCs w:val="28"/>
          <w:highlight w:val="yellow"/>
        </w:rPr>
        <w:lastRenderedPageBreak/>
        <w:t>Таблица №</w:t>
      </w:r>
      <w:r w:rsidR="000C1B6E" w:rsidRPr="00223998">
        <w:rPr>
          <w:sz w:val="28"/>
          <w:szCs w:val="28"/>
          <w:highlight w:val="yellow"/>
        </w:rPr>
        <w:t>7</w:t>
      </w:r>
    </w:p>
    <w:p w:rsidR="008344AF" w:rsidRPr="005D25A4" w:rsidRDefault="008344AF" w:rsidP="0078061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8344AF" w:rsidRPr="005D25A4" w:rsidRDefault="00396DB6" w:rsidP="00396DB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</w:t>
      </w:r>
      <w:r w:rsidR="00D21815" w:rsidRPr="005D25A4">
        <w:rPr>
          <w:rFonts w:eastAsia="Calibri"/>
          <w:b/>
          <w:sz w:val="28"/>
          <w:szCs w:val="24"/>
          <w:lang w:eastAsia="en-US"/>
        </w:rPr>
        <w:t xml:space="preserve">Песчанокопского </w:t>
      </w:r>
      <w:r w:rsidR="004C13F4" w:rsidRPr="005D25A4">
        <w:rPr>
          <w:rFonts w:eastAsia="Calibri"/>
          <w:b/>
          <w:sz w:val="28"/>
          <w:szCs w:val="24"/>
          <w:lang w:eastAsia="en-US"/>
        </w:rPr>
        <w:t>района, а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 </w:t>
      </w:r>
      <w:r w:rsidR="004C13F4" w:rsidRPr="005D25A4">
        <w:rPr>
          <w:rFonts w:eastAsia="Calibri"/>
          <w:b/>
          <w:sz w:val="28"/>
          <w:szCs w:val="24"/>
          <w:lang w:eastAsia="en-US"/>
        </w:rPr>
        <w:t>также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 </w:t>
      </w:r>
      <w:r w:rsidRPr="005D25A4">
        <w:rPr>
          <w:rFonts w:eastAsia="Calibri"/>
          <w:b/>
          <w:sz w:val="28"/>
          <w:szCs w:val="24"/>
          <w:lang w:eastAsia="en-US"/>
        </w:rPr>
        <w:t xml:space="preserve">подведомственных ей муниципальных казенных учреждений, применяемые при расчете </w:t>
      </w:r>
      <w:r w:rsidR="004719C3" w:rsidRPr="005D25A4">
        <w:rPr>
          <w:rFonts w:eastAsia="Calibri"/>
          <w:b/>
          <w:sz w:val="28"/>
          <w:szCs w:val="24"/>
          <w:lang w:eastAsia="en-US"/>
        </w:rPr>
        <w:t>нормативных затрат на приобретение периодических печатных изданий</w:t>
      </w:r>
      <w:r w:rsidR="004B0BB0" w:rsidRPr="005D25A4">
        <w:rPr>
          <w:rFonts w:eastAsia="Calibri"/>
          <w:b/>
          <w:sz w:val="28"/>
          <w:szCs w:val="24"/>
          <w:lang w:eastAsia="en-US"/>
        </w:rPr>
        <w:t xml:space="preserve"> и справочной литературы</w:t>
      </w:r>
    </w:p>
    <w:p w:rsidR="00D4548A" w:rsidRPr="005F53BF" w:rsidRDefault="00D4548A" w:rsidP="00396D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82"/>
        <w:gridCol w:w="1760"/>
      </w:tblGrid>
      <w:tr w:rsidR="007C213F" w:rsidRPr="005F53BF" w:rsidTr="00995E99">
        <w:trPr>
          <w:trHeight w:val="873"/>
        </w:trPr>
        <w:tc>
          <w:tcPr>
            <w:tcW w:w="675" w:type="dxa"/>
          </w:tcPr>
          <w:p w:rsidR="007C213F" w:rsidRPr="005F53BF" w:rsidRDefault="007C213F" w:rsidP="00AD0252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 п/п</w:t>
            </w:r>
          </w:p>
        </w:tc>
        <w:tc>
          <w:tcPr>
            <w:tcW w:w="7230" w:type="dxa"/>
          </w:tcPr>
          <w:p w:rsidR="008D0A0B" w:rsidRPr="005F53BF" w:rsidRDefault="007C213F" w:rsidP="00AD0252">
            <w:pPr>
              <w:pStyle w:val="ConsPlusNormal"/>
              <w:ind w:left="283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Наименование </w:t>
            </w:r>
          </w:p>
          <w:p w:rsidR="007C213F" w:rsidRPr="005F53BF" w:rsidRDefault="007C213F" w:rsidP="00AD0252">
            <w:pPr>
              <w:pStyle w:val="ConsPlusNormal"/>
              <w:ind w:left="283"/>
              <w:jc w:val="center"/>
              <w:rPr>
                <w:b/>
                <w:szCs w:val="24"/>
              </w:rPr>
            </w:pPr>
            <w:r w:rsidRPr="005F53BF">
              <w:rPr>
                <w:rFonts w:eastAsia="Calibri"/>
                <w:b/>
                <w:szCs w:val="24"/>
                <w:lang w:eastAsia="en-US"/>
              </w:rPr>
              <w:t>периодических печатных изданий</w:t>
            </w:r>
          </w:p>
        </w:tc>
        <w:tc>
          <w:tcPr>
            <w:tcW w:w="1842" w:type="dxa"/>
            <w:gridSpan w:val="2"/>
          </w:tcPr>
          <w:p w:rsidR="004719C3" w:rsidRPr="005F53BF" w:rsidRDefault="00396DB6" w:rsidP="00AD0252">
            <w:pPr>
              <w:pStyle w:val="ConsPlusNormal"/>
              <w:ind w:left="3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Количество </w:t>
            </w:r>
          </w:p>
          <w:p w:rsidR="007C213F" w:rsidRPr="005F53BF" w:rsidRDefault="00396DB6" w:rsidP="00AD0252">
            <w:pPr>
              <w:pStyle w:val="ConsPlusNormal"/>
              <w:ind w:left="3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комплектов на учреждение</w:t>
            </w:r>
          </w:p>
        </w:tc>
      </w:tr>
      <w:tr w:rsidR="007C213F" w:rsidRPr="005F53BF" w:rsidTr="00995E99">
        <w:trPr>
          <w:trHeight w:val="549"/>
        </w:trPr>
        <w:tc>
          <w:tcPr>
            <w:tcW w:w="9747" w:type="dxa"/>
            <w:gridSpan w:val="4"/>
            <w:vAlign w:val="center"/>
          </w:tcPr>
          <w:p w:rsidR="007C213F" w:rsidRPr="005F53BF" w:rsidRDefault="007C213F" w:rsidP="001079F5">
            <w:pPr>
              <w:ind w:left="284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Администрация</w:t>
            </w:r>
            <w:r w:rsidR="001079F5">
              <w:rPr>
                <w:sz w:val="24"/>
                <w:szCs w:val="24"/>
              </w:rPr>
              <w:t xml:space="preserve"> Песчанокопского района</w:t>
            </w:r>
            <w:r w:rsidR="00396DB6" w:rsidRPr="005F53BF">
              <w:rPr>
                <w:sz w:val="24"/>
                <w:szCs w:val="24"/>
              </w:rPr>
              <w:t>:</w:t>
            </w:r>
          </w:p>
        </w:tc>
      </w:tr>
      <w:tr w:rsidR="007C213F" w:rsidRPr="005F53BF" w:rsidTr="00995E99">
        <w:tc>
          <w:tcPr>
            <w:tcW w:w="675" w:type="dxa"/>
          </w:tcPr>
          <w:p w:rsidR="007C213F" w:rsidRPr="005F53BF" w:rsidRDefault="00396DB6" w:rsidP="00AD0252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7312" w:type="dxa"/>
            <w:gridSpan w:val="2"/>
          </w:tcPr>
          <w:p w:rsidR="007C213F" w:rsidRPr="005F53BF" w:rsidRDefault="00396DB6" w:rsidP="00AD0252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Российская  газета </w:t>
            </w:r>
          </w:p>
        </w:tc>
        <w:tc>
          <w:tcPr>
            <w:tcW w:w="1760" w:type="dxa"/>
          </w:tcPr>
          <w:p w:rsidR="007C213F" w:rsidRPr="005F53BF" w:rsidRDefault="00444834" w:rsidP="00AD0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201B7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</w:t>
            </w:r>
          </w:p>
        </w:tc>
        <w:tc>
          <w:tcPr>
            <w:tcW w:w="7312" w:type="dxa"/>
            <w:gridSpan w:val="2"/>
          </w:tcPr>
          <w:p w:rsidR="00396DB6" w:rsidRPr="005F53BF" w:rsidRDefault="004719C3" w:rsidP="00AD02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Газета «Аргументы и факты»</w:t>
            </w:r>
          </w:p>
        </w:tc>
        <w:tc>
          <w:tcPr>
            <w:tcW w:w="1760" w:type="dxa"/>
          </w:tcPr>
          <w:p w:rsidR="00396DB6" w:rsidRPr="005F53BF" w:rsidRDefault="009E5AAD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201B7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</w:t>
            </w:r>
          </w:p>
        </w:tc>
        <w:tc>
          <w:tcPr>
            <w:tcW w:w="7312" w:type="dxa"/>
            <w:gridSpan w:val="2"/>
          </w:tcPr>
          <w:p w:rsidR="00396DB6" w:rsidRPr="005F53BF" w:rsidRDefault="004719C3" w:rsidP="00AD02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Газета «Молот»</w:t>
            </w:r>
          </w:p>
        </w:tc>
        <w:tc>
          <w:tcPr>
            <w:tcW w:w="1760" w:type="dxa"/>
          </w:tcPr>
          <w:p w:rsidR="00396DB6" w:rsidRPr="005F53BF" w:rsidRDefault="00444834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12" w:type="dxa"/>
            <w:gridSpan w:val="2"/>
          </w:tcPr>
          <w:p w:rsidR="00396DB6" w:rsidRPr="005F53BF" w:rsidRDefault="00D463D4" w:rsidP="00D463D4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Журнал «Вестник экономического правосудия Российской Федерации»</w:t>
            </w:r>
          </w:p>
        </w:tc>
        <w:tc>
          <w:tcPr>
            <w:tcW w:w="1760" w:type="dxa"/>
          </w:tcPr>
          <w:p w:rsidR="00396DB6" w:rsidRPr="005F53BF" w:rsidRDefault="009E5AAD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12" w:type="dxa"/>
            <w:gridSpan w:val="2"/>
          </w:tcPr>
          <w:p w:rsidR="00396DB6" w:rsidRPr="005F53BF" w:rsidRDefault="00D463D4" w:rsidP="00D463D4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Журнал «Хозяйство и право»</w:t>
            </w:r>
          </w:p>
        </w:tc>
        <w:tc>
          <w:tcPr>
            <w:tcW w:w="1760" w:type="dxa"/>
          </w:tcPr>
          <w:p w:rsidR="00396DB6" w:rsidRPr="005F53BF" w:rsidRDefault="009E5AAD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12" w:type="dxa"/>
            <w:gridSpan w:val="2"/>
          </w:tcPr>
          <w:p w:rsidR="00396DB6" w:rsidRPr="005F53BF" w:rsidRDefault="00D463D4" w:rsidP="00D463D4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Газета «Наше время»</w:t>
            </w:r>
          </w:p>
        </w:tc>
        <w:tc>
          <w:tcPr>
            <w:tcW w:w="1760" w:type="dxa"/>
          </w:tcPr>
          <w:p w:rsidR="00396DB6" w:rsidRPr="005F53BF" w:rsidRDefault="00444834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12" w:type="dxa"/>
            <w:gridSpan w:val="2"/>
          </w:tcPr>
          <w:p w:rsidR="00396DB6" w:rsidRPr="005F53BF" w:rsidRDefault="00D463D4" w:rsidP="00D463D4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Журнал «Справочник кадровика»</w:t>
            </w:r>
          </w:p>
        </w:tc>
        <w:tc>
          <w:tcPr>
            <w:tcW w:w="1760" w:type="dxa"/>
          </w:tcPr>
          <w:p w:rsidR="00396DB6" w:rsidRPr="005F53BF" w:rsidRDefault="009E5AAD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12" w:type="dxa"/>
            <w:gridSpan w:val="2"/>
          </w:tcPr>
          <w:p w:rsidR="00396DB6" w:rsidRPr="005F53BF" w:rsidRDefault="00D463D4" w:rsidP="00D463D4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Журнал «Инспектор по делам несовершеннолетних»</w:t>
            </w:r>
          </w:p>
        </w:tc>
        <w:tc>
          <w:tcPr>
            <w:tcW w:w="1760" w:type="dxa"/>
          </w:tcPr>
          <w:p w:rsidR="00396DB6" w:rsidRPr="005F53BF" w:rsidRDefault="009E5AAD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12" w:type="dxa"/>
            <w:gridSpan w:val="2"/>
          </w:tcPr>
          <w:p w:rsidR="00396DB6" w:rsidRPr="005F53BF" w:rsidRDefault="0095429A" w:rsidP="00D46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«Отечественные архивы»</w:t>
            </w:r>
          </w:p>
        </w:tc>
        <w:tc>
          <w:tcPr>
            <w:tcW w:w="1760" w:type="dxa"/>
          </w:tcPr>
          <w:p w:rsidR="00396DB6" w:rsidRPr="005F53BF" w:rsidRDefault="002B2D56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6DB6" w:rsidRPr="005F53BF" w:rsidTr="00995E99">
        <w:tc>
          <w:tcPr>
            <w:tcW w:w="675" w:type="dxa"/>
          </w:tcPr>
          <w:p w:rsidR="00396DB6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12" w:type="dxa"/>
            <w:gridSpan w:val="2"/>
          </w:tcPr>
          <w:p w:rsidR="00396DB6" w:rsidRPr="005F53BF" w:rsidRDefault="0095429A" w:rsidP="00D46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«Гражданская защита»</w:t>
            </w:r>
          </w:p>
        </w:tc>
        <w:tc>
          <w:tcPr>
            <w:tcW w:w="1760" w:type="dxa"/>
          </w:tcPr>
          <w:p w:rsidR="00396DB6" w:rsidRPr="005F53BF" w:rsidRDefault="002B2D56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429A" w:rsidRPr="005F53BF" w:rsidTr="00995E99">
        <w:tc>
          <w:tcPr>
            <w:tcW w:w="675" w:type="dxa"/>
          </w:tcPr>
          <w:p w:rsidR="0095429A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12" w:type="dxa"/>
            <w:gridSpan w:val="2"/>
          </w:tcPr>
          <w:p w:rsidR="0095429A" w:rsidRDefault="0095429A" w:rsidP="00D46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«Ветеран»</w:t>
            </w:r>
          </w:p>
        </w:tc>
        <w:tc>
          <w:tcPr>
            <w:tcW w:w="1760" w:type="dxa"/>
          </w:tcPr>
          <w:p w:rsidR="0095429A" w:rsidRPr="005F53BF" w:rsidRDefault="00444834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429A" w:rsidRPr="005F53BF" w:rsidTr="00995E99">
        <w:tc>
          <w:tcPr>
            <w:tcW w:w="675" w:type="dxa"/>
          </w:tcPr>
          <w:p w:rsidR="0095429A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12" w:type="dxa"/>
            <w:gridSpan w:val="2"/>
          </w:tcPr>
          <w:p w:rsidR="0095429A" w:rsidRDefault="0095429A" w:rsidP="00D46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«Экономика и жизнь»</w:t>
            </w:r>
          </w:p>
        </w:tc>
        <w:tc>
          <w:tcPr>
            <w:tcW w:w="1760" w:type="dxa"/>
          </w:tcPr>
          <w:p w:rsidR="0095429A" w:rsidRPr="005F53BF" w:rsidRDefault="00444834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429A" w:rsidRPr="005F53BF" w:rsidTr="00995E99">
        <w:tc>
          <w:tcPr>
            <w:tcW w:w="675" w:type="dxa"/>
          </w:tcPr>
          <w:p w:rsidR="0095429A" w:rsidRPr="00E75184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12" w:type="dxa"/>
            <w:gridSpan w:val="2"/>
          </w:tcPr>
          <w:p w:rsidR="0095429A" w:rsidRPr="00E75184" w:rsidRDefault="00E75184" w:rsidP="00D463D4">
            <w:pPr>
              <w:rPr>
                <w:sz w:val="24"/>
                <w:szCs w:val="24"/>
              </w:rPr>
            </w:pPr>
            <w:r w:rsidRPr="00E75184">
              <w:rPr>
                <w:sz w:val="24"/>
                <w:szCs w:val="24"/>
              </w:rPr>
              <w:t>Газета «</w:t>
            </w:r>
            <w:r w:rsidR="0095429A" w:rsidRPr="00E75184">
              <w:rPr>
                <w:sz w:val="24"/>
                <w:szCs w:val="24"/>
              </w:rPr>
              <w:t>Ваше право</w:t>
            </w:r>
            <w:r w:rsidRPr="00E75184">
              <w:rPr>
                <w:sz w:val="24"/>
                <w:szCs w:val="24"/>
              </w:rPr>
              <w:t>»</w:t>
            </w:r>
          </w:p>
        </w:tc>
        <w:tc>
          <w:tcPr>
            <w:tcW w:w="1760" w:type="dxa"/>
          </w:tcPr>
          <w:p w:rsidR="0095429A" w:rsidRPr="005F53BF" w:rsidRDefault="00444834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429A" w:rsidRPr="005F53BF" w:rsidTr="00995E99">
        <w:tc>
          <w:tcPr>
            <w:tcW w:w="675" w:type="dxa"/>
          </w:tcPr>
          <w:p w:rsidR="0095429A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12" w:type="dxa"/>
            <w:gridSpan w:val="2"/>
          </w:tcPr>
          <w:p w:rsidR="0095429A" w:rsidRDefault="0095429A" w:rsidP="00D46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«Колос»</w:t>
            </w:r>
          </w:p>
        </w:tc>
        <w:tc>
          <w:tcPr>
            <w:tcW w:w="1760" w:type="dxa"/>
          </w:tcPr>
          <w:p w:rsidR="0095429A" w:rsidRPr="005F53BF" w:rsidRDefault="00444834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76C9" w:rsidRPr="005F53BF" w:rsidTr="00995E99">
        <w:tc>
          <w:tcPr>
            <w:tcW w:w="675" w:type="dxa"/>
          </w:tcPr>
          <w:p w:rsidR="003976C9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12" w:type="dxa"/>
            <w:gridSpan w:val="2"/>
          </w:tcPr>
          <w:p w:rsidR="003976C9" w:rsidRPr="005F53BF" w:rsidRDefault="00D463D4" w:rsidP="00D463D4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Журнал «ГОСЗАКАЗ: Управление, размещение, обеспечение»</w:t>
            </w:r>
          </w:p>
        </w:tc>
        <w:tc>
          <w:tcPr>
            <w:tcW w:w="1760" w:type="dxa"/>
          </w:tcPr>
          <w:p w:rsidR="003976C9" w:rsidRPr="005F53BF" w:rsidRDefault="009E5AAD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</w:tr>
      <w:tr w:rsidR="00444834" w:rsidRPr="005F53BF" w:rsidTr="00995E99">
        <w:tc>
          <w:tcPr>
            <w:tcW w:w="675" w:type="dxa"/>
          </w:tcPr>
          <w:p w:rsidR="00444834" w:rsidRPr="005F53BF" w:rsidRDefault="000F14B5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12" w:type="dxa"/>
            <w:gridSpan w:val="2"/>
          </w:tcPr>
          <w:p w:rsidR="00444834" w:rsidRPr="005F53BF" w:rsidRDefault="00444834" w:rsidP="00D46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</w:t>
            </w:r>
            <w:r w:rsidR="00E7518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азета</w:t>
            </w:r>
          </w:p>
        </w:tc>
        <w:tc>
          <w:tcPr>
            <w:tcW w:w="1760" w:type="dxa"/>
          </w:tcPr>
          <w:p w:rsidR="00444834" w:rsidRPr="005F53BF" w:rsidRDefault="00444834" w:rsidP="00AD0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447B" w:rsidRPr="005F53BF" w:rsidTr="00995E99">
        <w:trPr>
          <w:trHeight w:val="846"/>
        </w:trPr>
        <w:tc>
          <w:tcPr>
            <w:tcW w:w="9747" w:type="dxa"/>
            <w:gridSpan w:val="4"/>
            <w:vAlign w:val="center"/>
          </w:tcPr>
          <w:p w:rsidR="00ED447B" w:rsidRPr="000C1B6E" w:rsidRDefault="000C1B6E" w:rsidP="000C1B6E">
            <w:pPr>
              <w:ind w:left="284"/>
              <w:jc w:val="both"/>
              <w:rPr>
                <w:sz w:val="24"/>
                <w:szCs w:val="24"/>
              </w:rPr>
            </w:pPr>
            <w:r w:rsidRPr="000C1B6E">
              <w:rPr>
                <w:kern w:val="28"/>
                <w:sz w:val="24"/>
                <w:szCs w:val="24"/>
              </w:rPr>
              <w:t>МКУ Песчанокопского района «Служба по делам ГО и ЧС»</w:t>
            </w:r>
            <w:r w:rsidR="00ED447B" w:rsidRPr="000C1B6E">
              <w:rPr>
                <w:kern w:val="28"/>
                <w:sz w:val="24"/>
                <w:szCs w:val="24"/>
              </w:rPr>
              <w:t>:</w:t>
            </w:r>
            <w:r w:rsidR="00ED447B" w:rsidRPr="000C1B6E">
              <w:rPr>
                <w:rFonts w:eastAsia="Calibri"/>
                <w:sz w:val="24"/>
                <w:szCs w:val="24"/>
                <w:lang w:eastAsia="en-US"/>
              </w:rPr>
              <w:t xml:space="preserve">  приобретение периодических печатных изданий </w:t>
            </w:r>
            <w:r w:rsidR="004B0BB0" w:rsidRPr="000C1B6E">
              <w:rPr>
                <w:rFonts w:eastAsia="Calibri"/>
                <w:sz w:val="24"/>
                <w:szCs w:val="24"/>
                <w:lang w:eastAsia="en-US"/>
              </w:rPr>
              <w:t xml:space="preserve">и справочной литературы </w:t>
            </w:r>
            <w:r w:rsidR="00ED447B" w:rsidRPr="000C1B6E">
              <w:rPr>
                <w:rFonts w:eastAsia="Calibri"/>
                <w:sz w:val="24"/>
                <w:szCs w:val="24"/>
                <w:lang w:eastAsia="en-US"/>
              </w:rPr>
              <w:t>не предусмотрено</w:t>
            </w:r>
          </w:p>
        </w:tc>
      </w:tr>
    </w:tbl>
    <w:p w:rsidR="00057C99" w:rsidRDefault="00057C99" w:rsidP="00057C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0788A" w:rsidRDefault="00A0788A" w:rsidP="00057C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0788A" w:rsidRPr="005F53BF" w:rsidRDefault="00A0788A" w:rsidP="00057C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C1954" w:rsidRDefault="008C1954" w:rsidP="00223998">
      <w:pPr>
        <w:autoSpaceDE w:val="0"/>
        <w:autoSpaceDN w:val="0"/>
        <w:adjustRightInd w:val="0"/>
        <w:rPr>
          <w:sz w:val="24"/>
          <w:szCs w:val="24"/>
        </w:rPr>
      </w:pPr>
    </w:p>
    <w:p w:rsidR="00057C99" w:rsidRPr="00223998" w:rsidRDefault="00057C99" w:rsidP="00057C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23998">
        <w:rPr>
          <w:sz w:val="28"/>
          <w:szCs w:val="28"/>
          <w:highlight w:val="yellow"/>
        </w:rPr>
        <w:t>Таблица №</w:t>
      </w:r>
      <w:r w:rsidR="00617299" w:rsidRPr="00223998">
        <w:rPr>
          <w:sz w:val="28"/>
          <w:szCs w:val="28"/>
          <w:highlight w:val="yellow"/>
        </w:rPr>
        <w:t>8</w:t>
      </w:r>
    </w:p>
    <w:p w:rsidR="00057C99" w:rsidRPr="005D25A4" w:rsidRDefault="00057C99" w:rsidP="005C14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057C99" w:rsidRPr="005D25A4" w:rsidRDefault="00A25830" w:rsidP="00A25830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</w:t>
      </w:r>
      <w:r w:rsidR="00D23735" w:rsidRPr="005D25A4">
        <w:rPr>
          <w:rFonts w:eastAsia="Calibri"/>
          <w:b/>
          <w:sz w:val="28"/>
          <w:szCs w:val="24"/>
          <w:lang w:eastAsia="en-US"/>
        </w:rPr>
        <w:t xml:space="preserve">Песчанокопского </w:t>
      </w:r>
      <w:r w:rsidR="00613E64" w:rsidRPr="005D25A4">
        <w:rPr>
          <w:rFonts w:eastAsia="Calibri"/>
          <w:b/>
          <w:sz w:val="28"/>
          <w:szCs w:val="24"/>
          <w:lang w:eastAsia="en-US"/>
        </w:rPr>
        <w:t>района, а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 </w:t>
      </w:r>
      <w:r w:rsidR="00613E64" w:rsidRPr="005D25A4">
        <w:rPr>
          <w:rFonts w:eastAsia="Calibri"/>
          <w:b/>
          <w:sz w:val="28"/>
          <w:szCs w:val="24"/>
          <w:lang w:eastAsia="en-US"/>
        </w:rPr>
        <w:t>также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 </w:t>
      </w:r>
      <w:r w:rsidRPr="005D25A4">
        <w:rPr>
          <w:rFonts w:eastAsia="Calibri"/>
          <w:b/>
          <w:sz w:val="28"/>
          <w:szCs w:val="24"/>
          <w:lang w:eastAsia="en-US"/>
        </w:rPr>
        <w:t xml:space="preserve">подведомственных ей муниципальных казенных учреждений, применяемые при расчете нормативных затрат на приобретение </w:t>
      </w:r>
      <w:r w:rsidR="00576E4B" w:rsidRPr="005D25A4">
        <w:rPr>
          <w:rFonts w:eastAsia="Calibri"/>
          <w:b/>
          <w:sz w:val="28"/>
          <w:szCs w:val="24"/>
          <w:lang w:eastAsia="en-US"/>
        </w:rPr>
        <w:t>транспортных средств</w:t>
      </w:r>
      <w:r w:rsidR="00F706FE" w:rsidRPr="005D25A4">
        <w:rPr>
          <w:rFonts w:eastAsia="Calibri"/>
          <w:b/>
          <w:sz w:val="28"/>
          <w:szCs w:val="24"/>
          <w:lang w:eastAsia="en-US"/>
        </w:rPr>
        <w:t>*</w:t>
      </w:r>
    </w:p>
    <w:p w:rsidR="0093662E" w:rsidRPr="005F53BF" w:rsidRDefault="0093662E" w:rsidP="00A25830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61"/>
        <w:gridCol w:w="2086"/>
        <w:gridCol w:w="1960"/>
        <w:gridCol w:w="1780"/>
        <w:gridCol w:w="96"/>
        <w:gridCol w:w="12"/>
      </w:tblGrid>
      <w:tr w:rsidR="00894DD8" w:rsidRPr="005F53BF" w:rsidTr="00995E99">
        <w:trPr>
          <w:gridAfter w:val="1"/>
          <w:wAfter w:w="12" w:type="dxa"/>
        </w:trPr>
        <w:tc>
          <w:tcPr>
            <w:tcW w:w="560" w:type="dxa"/>
          </w:tcPr>
          <w:p w:rsidR="00894DD8" w:rsidRPr="005F53BF" w:rsidRDefault="00894DD8" w:rsidP="000F5D8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</w:t>
            </w:r>
          </w:p>
          <w:p w:rsidR="00894DD8" w:rsidRPr="005F53BF" w:rsidRDefault="00894DD8" w:rsidP="000F5D8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п/п</w:t>
            </w:r>
          </w:p>
        </w:tc>
        <w:tc>
          <w:tcPr>
            <w:tcW w:w="3361" w:type="dxa"/>
          </w:tcPr>
          <w:p w:rsidR="00894DD8" w:rsidRPr="005F53BF" w:rsidRDefault="00894DD8" w:rsidP="000F5D8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Вид транспортного средства</w:t>
            </w:r>
          </w:p>
        </w:tc>
        <w:tc>
          <w:tcPr>
            <w:tcW w:w="2086" w:type="dxa"/>
          </w:tcPr>
          <w:p w:rsidR="00894DD8" w:rsidRPr="005F53BF" w:rsidRDefault="00894DD8" w:rsidP="0093662E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</w:t>
            </w:r>
            <w:r w:rsidR="00613E64">
              <w:rPr>
                <w:b/>
                <w:szCs w:val="24"/>
              </w:rPr>
              <w:t xml:space="preserve"> в год</w:t>
            </w:r>
          </w:p>
        </w:tc>
        <w:tc>
          <w:tcPr>
            <w:tcW w:w="1960" w:type="dxa"/>
          </w:tcPr>
          <w:p w:rsidR="00894DD8" w:rsidRPr="005F53BF" w:rsidRDefault="00894DD8" w:rsidP="00894DD8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Цена,</w:t>
            </w:r>
          </w:p>
          <w:p w:rsidR="00894DD8" w:rsidRPr="005F53BF" w:rsidRDefault="00894DD8" w:rsidP="00223998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более, руб.</w:t>
            </w:r>
          </w:p>
        </w:tc>
        <w:tc>
          <w:tcPr>
            <w:tcW w:w="1876" w:type="dxa"/>
            <w:gridSpan w:val="2"/>
          </w:tcPr>
          <w:p w:rsidR="00894DD8" w:rsidRPr="005F53BF" w:rsidRDefault="00894DD8" w:rsidP="0093662E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Мощность,</w:t>
            </w:r>
          </w:p>
          <w:p w:rsidR="00894DD8" w:rsidRPr="005F53BF" w:rsidRDefault="00894DD8" w:rsidP="0093662E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не более, </w:t>
            </w:r>
            <w:proofErr w:type="spellStart"/>
            <w:r w:rsidRPr="005F53BF">
              <w:rPr>
                <w:b/>
                <w:szCs w:val="24"/>
              </w:rPr>
              <w:t>л.с</w:t>
            </w:r>
            <w:proofErr w:type="spellEnd"/>
            <w:r w:rsidRPr="005F53BF">
              <w:rPr>
                <w:b/>
                <w:szCs w:val="24"/>
              </w:rPr>
              <w:t>.</w:t>
            </w:r>
          </w:p>
        </w:tc>
      </w:tr>
      <w:tr w:rsidR="00390ED5" w:rsidRPr="005F53BF" w:rsidTr="00995E99">
        <w:trPr>
          <w:trHeight w:val="473"/>
        </w:trPr>
        <w:tc>
          <w:tcPr>
            <w:tcW w:w="9855" w:type="dxa"/>
            <w:gridSpan w:val="7"/>
            <w:vAlign w:val="center"/>
          </w:tcPr>
          <w:p w:rsidR="00390ED5" w:rsidRPr="005F53BF" w:rsidRDefault="00390ED5" w:rsidP="00D23735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Администрация </w:t>
            </w:r>
            <w:r w:rsidR="00D23735">
              <w:rPr>
                <w:szCs w:val="24"/>
              </w:rPr>
              <w:t>Песчанокопского района</w:t>
            </w:r>
          </w:p>
        </w:tc>
      </w:tr>
      <w:tr w:rsidR="00894DD8" w:rsidRPr="005F53BF" w:rsidTr="00995E99">
        <w:trPr>
          <w:gridAfter w:val="1"/>
          <w:wAfter w:w="12" w:type="dxa"/>
        </w:trPr>
        <w:tc>
          <w:tcPr>
            <w:tcW w:w="560" w:type="dxa"/>
          </w:tcPr>
          <w:p w:rsidR="00894DD8" w:rsidRPr="005F53BF" w:rsidRDefault="00894DD8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361" w:type="dxa"/>
          </w:tcPr>
          <w:p w:rsidR="00894DD8" w:rsidRPr="005F53BF" w:rsidRDefault="00894DD8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Служебное транспортное </w:t>
            </w:r>
            <w:r w:rsidRPr="005F53BF">
              <w:rPr>
                <w:szCs w:val="24"/>
              </w:rPr>
              <w:lastRenderedPageBreak/>
              <w:t xml:space="preserve">средство </w:t>
            </w:r>
            <w:r w:rsidR="00561021" w:rsidRPr="005F53BF">
              <w:rPr>
                <w:szCs w:val="24"/>
              </w:rPr>
              <w:t xml:space="preserve">(легковой автомобиль) </w:t>
            </w:r>
            <w:r w:rsidRPr="005F53BF">
              <w:rPr>
                <w:szCs w:val="24"/>
              </w:rPr>
              <w:t>с персональным закреплением</w:t>
            </w:r>
          </w:p>
        </w:tc>
        <w:tc>
          <w:tcPr>
            <w:tcW w:w="2086" w:type="dxa"/>
          </w:tcPr>
          <w:p w:rsidR="00894DD8" w:rsidRPr="005F53BF" w:rsidRDefault="00613E64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lastRenderedPageBreak/>
              <w:t xml:space="preserve">не более </w:t>
            </w:r>
            <w:r>
              <w:rPr>
                <w:szCs w:val="24"/>
              </w:rPr>
              <w:t xml:space="preserve">5 </w:t>
            </w:r>
            <w:r w:rsidRPr="005F53BF">
              <w:rPr>
                <w:szCs w:val="24"/>
              </w:rPr>
              <w:lastRenderedPageBreak/>
              <w:t>транспортных средств</w:t>
            </w:r>
          </w:p>
        </w:tc>
        <w:tc>
          <w:tcPr>
            <w:tcW w:w="1960" w:type="dxa"/>
          </w:tcPr>
          <w:p w:rsidR="00894DD8" w:rsidRPr="005F53BF" w:rsidRDefault="000D7768" w:rsidP="00223998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lastRenderedPageBreak/>
              <w:t>1</w:t>
            </w:r>
            <w:r w:rsidR="00223998">
              <w:rPr>
                <w:szCs w:val="24"/>
              </w:rPr>
              <w:t> </w:t>
            </w:r>
            <w:r w:rsidRPr="005F53BF">
              <w:rPr>
                <w:szCs w:val="24"/>
              </w:rPr>
              <w:t>500</w:t>
            </w:r>
            <w:r w:rsidR="00223998">
              <w:rPr>
                <w:szCs w:val="24"/>
              </w:rPr>
              <w:t> 000,00</w:t>
            </w:r>
          </w:p>
        </w:tc>
        <w:tc>
          <w:tcPr>
            <w:tcW w:w="1876" w:type="dxa"/>
            <w:gridSpan w:val="2"/>
          </w:tcPr>
          <w:p w:rsidR="00894DD8" w:rsidRPr="005F53BF" w:rsidRDefault="000D7768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200,0</w:t>
            </w:r>
          </w:p>
        </w:tc>
      </w:tr>
      <w:tr w:rsidR="00894DD8" w:rsidRPr="005F53BF" w:rsidTr="00995E99">
        <w:trPr>
          <w:gridAfter w:val="1"/>
          <w:wAfter w:w="12" w:type="dxa"/>
        </w:trPr>
        <w:tc>
          <w:tcPr>
            <w:tcW w:w="560" w:type="dxa"/>
          </w:tcPr>
          <w:p w:rsidR="00894DD8" w:rsidRPr="005F53BF" w:rsidRDefault="00894DD8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lastRenderedPageBreak/>
              <w:t>2</w:t>
            </w:r>
          </w:p>
        </w:tc>
        <w:tc>
          <w:tcPr>
            <w:tcW w:w="3361" w:type="dxa"/>
          </w:tcPr>
          <w:p w:rsidR="00894DD8" w:rsidRPr="005F53BF" w:rsidRDefault="00894DD8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Служебное транспортное средство </w:t>
            </w:r>
            <w:r w:rsidR="00561021" w:rsidRPr="005F53BF">
              <w:rPr>
                <w:szCs w:val="24"/>
              </w:rPr>
              <w:t xml:space="preserve">(легковой автомобиль) </w:t>
            </w:r>
            <w:r w:rsidRPr="005F53BF">
              <w:rPr>
                <w:szCs w:val="24"/>
              </w:rPr>
              <w:t>без персонального закрепления</w:t>
            </w:r>
          </w:p>
        </w:tc>
        <w:tc>
          <w:tcPr>
            <w:tcW w:w="2086" w:type="dxa"/>
          </w:tcPr>
          <w:p w:rsidR="00894DD8" w:rsidRPr="005F53BF" w:rsidRDefault="00A906BE" w:rsidP="00081C0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не более </w:t>
            </w:r>
            <w:r w:rsidR="00081C06">
              <w:rPr>
                <w:szCs w:val="24"/>
              </w:rPr>
              <w:t xml:space="preserve">5 </w:t>
            </w:r>
            <w:r w:rsidRPr="005F53BF">
              <w:rPr>
                <w:szCs w:val="24"/>
              </w:rPr>
              <w:t xml:space="preserve">транспортных средств </w:t>
            </w:r>
          </w:p>
        </w:tc>
        <w:tc>
          <w:tcPr>
            <w:tcW w:w="1960" w:type="dxa"/>
          </w:tcPr>
          <w:p w:rsidR="00894DD8" w:rsidRPr="005F53BF" w:rsidRDefault="00081C06" w:rsidP="000F5D8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A4449" w:rsidRPr="005F53BF">
              <w:rPr>
                <w:szCs w:val="24"/>
              </w:rPr>
              <w:t>00</w:t>
            </w:r>
            <w:r w:rsidR="00223998">
              <w:rPr>
                <w:szCs w:val="24"/>
              </w:rPr>
              <w:t> 000,00</w:t>
            </w:r>
          </w:p>
        </w:tc>
        <w:tc>
          <w:tcPr>
            <w:tcW w:w="1876" w:type="dxa"/>
            <w:gridSpan w:val="2"/>
          </w:tcPr>
          <w:p w:rsidR="00894DD8" w:rsidRPr="005F53BF" w:rsidRDefault="000D7768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</w:tr>
      <w:tr w:rsidR="00613E64" w:rsidRPr="005F53BF" w:rsidTr="00995E99">
        <w:trPr>
          <w:gridAfter w:val="1"/>
          <w:wAfter w:w="12" w:type="dxa"/>
        </w:trPr>
        <w:tc>
          <w:tcPr>
            <w:tcW w:w="560" w:type="dxa"/>
          </w:tcPr>
          <w:p w:rsidR="00613E64" w:rsidRPr="005F53BF" w:rsidRDefault="00613E64" w:rsidP="000F5D8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361" w:type="dxa"/>
          </w:tcPr>
          <w:p w:rsidR="00613E64" w:rsidRPr="00613E64" w:rsidRDefault="00613E64" w:rsidP="00613E64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Подвижной состав </w:t>
            </w:r>
            <w:r w:rsidRPr="00613E64">
              <w:rPr>
                <w:rFonts w:ascii="Times New Roman" w:hAnsi="Times New Roman"/>
                <w:b w:val="0"/>
                <w:sz w:val="24"/>
                <w:szCs w:val="24"/>
              </w:rPr>
              <w:t>пассажирского транспорта общего пользования</w:t>
            </w:r>
          </w:p>
        </w:tc>
        <w:tc>
          <w:tcPr>
            <w:tcW w:w="2086" w:type="dxa"/>
          </w:tcPr>
          <w:p w:rsidR="00613E64" w:rsidRDefault="00613E64" w:rsidP="00081C06">
            <w:pPr>
              <w:pStyle w:val="ConsPlusNormal"/>
              <w:jc w:val="center"/>
              <w:rPr>
                <w:szCs w:val="24"/>
              </w:rPr>
            </w:pPr>
          </w:p>
          <w:p w:rsidR="00613E64" w:rsidRPr="005F53BF" w:rsidRDefault="00613E64" w:rsidP="00081C0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более 3 транспортных средств</w:t>
            </w:r>
          </w:p>
        </w:tc>
        <w:tc>
          <w:tcPr>
            <w:tcW w:w="1960" w:type="dxa"/>
          </w:tcPr>
          <w:p w:rsidR="00613E64" w:rsidRDefault="00223998" w:rsidP="000F5D8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7 000 000,00</w:t>
            </w:r>
          </w:p>
          <w:p w:rsidR="00713AB7" w:rsidRDefault="00713AB7" w:rsidP="000F5D8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76" w:type="dxa"/>
            <w:gridSpan w:val="2"/>
          </w:tcPr>
          <w:p w:rsidR="00613E64" w:rsidRPr="005F53BF" w:rsidRDefault="00713AB7" w:rsidP="000F5D8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5E1823" w:rsidRPr="005F53BF" w:rsidTr="00995E99">
        <w:trPr>
          <w:trHeight w:val="557"/>
        </w:trPr>
        <w:tc>
          <w:tcPr>
            <w:tcW w:w="9855" w:type="dxa"/>
            <w:gridSpan w:val="7"/>
            <w:vAlign w:val="center"/>
          </w:tcPr>
          <w:p w:rsidR="005E1823" w:rsidRPr="005F53BF" w:rsidRDefault="005E1823" w:rsidP="00061955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Муниципальные казенные учреждения, подведомственные Администрации </w:t>
            </w:r>
            <w:r w:rsidR="00061955">
              <w:rPr>
                <w:szCs w:val="24"/>
              </w:rPr>
              <w:t>Песчанокопского района</w:t>
            </w:r>
          </w:p>
        </w:tc>
      </w:tr>
      <w:tr w:rsidR="004552A5" w:rsidRPr="005F53BF" w:rsidTr="00995E99">
        <w:trPr>
          <w:gridAfter w:val="2"/>
          <w:wAfter w:w="108" w:type="dxa"/>
        </w:trPr>
        <w:tc>
          <w:tcPr>
            <w:tcW w:w="560" w:type="dxa"/>
          </w:tcPr>
          <w:p w:rsidR="004552A5" w:rsidRPr="005F53BF" w:rsidRDefault="004552A5" w:rsidP="0078061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361" w:type="dxa"/>
          </w:tcPr>
          <w:p w:rsidR="004552A5" w:rsidRPr="005F53BF" w:rsidRDefault="004552A5" w:rsidP="0078061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Служебное транспортное средство (легковой автомобиль) с персональным закреплением</w:t>
            </w:r>
          </w:p>
        </w:tc>
        <w:tc>
          <w:tcPr>
            <w:tcW w:w="2086" w:type="dxa"/>
          </w:tcPr>
          <w:p w:rsidR="004552A5" w:rsidRPr="005F53BF" w:rsidRDefault="004552A5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960" w:type="dxa"/>
          </w:tcPr>
          <w:p w:rsidR="004552A5" w:rsidRPr="005F53BF" w:rsidRDefault="00061955" w:rsidP="0078061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223998">
              <w:rPr>
                <w:szCs w:val="24"/>
              </w:rPr>
              <w:t>00 000,00</w:t>
            </w:r>
          </w:p>
        </w:tc>
        <w:tc>
          <w:tcPr>
            <w:tcW w:w="1780" w:type="dxa"/>
          </w:tcPr>
          <w:p w:rsidR="004552A5" w:rsidRPr="005F53BF" w:rsidRDefault="004552A5" w:rsidP="0078061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</w:tr>
      <w:tr w:rsidR="004552A5" w:rsidRPr="005F53BF" w:rsidTr="00995E99">
        <w:trPr>
          <w:gridAfter w:val="2"/>
          <w:wAfter w:w="108" w:type="dxa"/>
        </w:trPr>
        <w:tc>
          <w:tcPr>
            <w:tcW w:w="560" w:type="dxa"/>
          </w:tcPr>
          <w:p w:rsidR="004552A5" w:rsidRPr="005F53BF" w:rsidRDefault="004552A5" w:rsidP="0078061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3361" w:type="dxa"/>
          </w:tcPr>
          <w:p w:rsidR="004552A5" w:rsidRPr="005F53BF" w:rsidRDefault="004552A5" w:rsidP="0078061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Служебное транспортное средство (легковой автомобиль) без персонального закрепления</w:t>
            </w:r>
          </w:p>
        </w:tc>
        <w:tc>
          <w:tcPr>
            <w:tcW w:w="2086" w:type="dxa"/>
          </w:tcPr>
          <w:p w:rsidR="004552A5" w:rsidRPr="005F53BF" w:rsidRDefault="00F71100" w:rsidP="000F5D8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60" w:type="dxa"/>
          </w:tcPr>
          <w:p w:rsidR="004552A5" w:rsidRDefault="00061955" w:rsidP="0022399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83315D" w:rsidRPr="005F53BF">
              <w:rPr>
                <w:szCs w:val="24"/>
              </w:rPr>
              <w:t>00</w:t>
            </w:r>
            <w:r w:rsidR="00223998">
              <w:rPr>
                <w:szCs w:val="24"/>
              </w:rPr>
              <w:t> 000,00</w:t>
            </w:r>
          </w:p>
          <w:p w:rsidR="00223998" w:rsidRPr="005F53BF" w:rsidRDefault="00223998" w:rsidP="0022399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:rsidR="004552A5" w:rsidRPr="005F53BF" w:rsidRDefault="0083315D" w:rsidP="000F5D8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</w:tr>
      <w:tr w:rsidR="000C1B6E" w:rsidRPr="005F53BF" w:rsidTr="00995E99">
        <w:trPr>
          <w:gridAfter w:val="2"/>
          <w:wAfter w:w="108" w:type="dxa"/>
        </w:trPr>
        <w:tc>
          <w:tcPr>
            <w:tcW w:w="560" w:type="dxa"/>
          </w:tcPr>
          <w:p w:rsidR="000C1B6E" w:rsidRPr="005F53BF" w:rsidRDefault="000C1B6E" w:rsidP="0078061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361" w:type="dxa"/>
          </w:tcPr>
          <w:p w:rsidR="000C1B6E" w:rsidRPr="005F53BF" w:rsidRDefault="000C1B6E" w:rsidP="000C1B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Служебное (специализированное) автотранспортное средство </w:t>
            </w:r>
          </w:p>
        </w:tc>
        <w:tc>
          <w:tcPr>
            <w:tcW w:w="2086" w:type="dxa"/>
          </w:tcPr>
          <w:p w:rsidR="000C1B6E" w:rsidRDefault="000C1B6E" w:rsidP="000F5D8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60" w:type="dxa"/>
          </w:tcPr>
          <w:p w:rsidR="00223998" w:rsidRDefault="00223998" w:rsidP="0022399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1 500 000,00</w:t>
            </w:r>
          </w:p>
        </w:tc>
        <w:tc>
          <w:tcPr>
            <w:tcW w:w="1780" w:type="dxa"/>
          </w:tcPr>
          <w:p w:rsidR="000C1B6E" w:rsidRPr="005F53BF" w:rsidRDefault="00AC0D95" w:rsidP="000F5D8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0F5C6E" w:rsidRPr="005F53BF" w:rsidTr="00995E99">
        <w:trPr>
          <w:gridAfter w:val="2"/>
          <w:wAfter w:w="108" w:type="dxa"/>
        </w:trPr>
        <w:tc>
          <w:tcPr>
            <w:tcW w:w="9747" w:type="dxa"/>
            <w:gridSpan w:val="5"/>
          </w:tcPr>
          <w:p w:rsidR="000F5C6E" w:rsidRPr="005F53BF" w:rsidRDefault="00F706FE" w:rsidP="000C1B6E">
            <w:pPr>
              <w:pStyle w:val="ConsPlusNormal"/>
              <w:rPr>
                <w:szCs w:val="24"/>
              </w:rPr>
            </w:pPr>
            <w:r w:rsidRPr="00F71100">
              <w:rPr>
                <w:szCs w:val="24"/>
              </w:rPr>
              <w:t xml:space="preserve">* Нормативы количества и цены транспортных средств, установленные в настоящей таблице, не  распространяются на </w:t>
            </w:r>
            <w:r w:rsidR="003B7C4C" w:rsidRPr="00F71100">
              <w:rPr>
                <w:szCs w:val="24"/>
              </w:rPr>
              <w:t>специальны</w:t>
            </w:r>
            <w:r w:rsidRPr="00F71100">
              <w:rPr>
                <w:szCs w:val="24"/>
              </w:rPr>
              <w:t>е</w:t>
            </w:r>
            <w:r w:rsidR="003B7C4C" w:rsidRPr="00F71100">
              <w:rPr>
                <w:szCs w:val="24"/>
              </w:rPr>
              <w:t xml:space="preserve"> аварийно-спасательны</w:t>
            </w:r>
            <w:r w:rsidRPr="00F71100">
              <w:rPr>
                <w:szCs w:val="24"/>
              </w:rPr>
              <w:t>е</w:t>
            </w:r>
            <w:r w:rsidR="003B7C4C" w:rsidRPr="00F71100">
              <w:rPr>
                <w:szCs w:val="24"/>
              </w:rPr>
              <w:t xml:space="preserve"> транспортны</w:t>
            </w:r>
            <w:r w:rsidRPr="00F71100">
              <w:rPr>
                <w:szCs w:val="24"/>
              </w:rPr>
              <w:t>е</w:t>
            </w:r>
            <w:r w:rsidR="003B7C4C" w:rsidRPr="00F71100">
              <w:rPr>
                <w:szCs w:val="24"/>
              </w:rPr>
              <w:t xml:space="preserve"> средств</w:t>
            </w:r>
            <w:r w:rsidRPr="00F71100">
              <w:rPr>
                <w:szCs w:val="24"/>
              </w:rPr>
              <w:t xml:space="preserve">а, приобретаемые </w:t>
            </w:r>
            <w:r w:rsidR="003B7C4C" w:rsidRPr="00F71100">
              <w:rPr>
                <w:szCs w:val="24"/>
              </w:rPr>
              <w:t xml:space="preserve"> для </w:t>
            </w:r>
            <w:r w:rsidR="000C1B6E" w:rsidRPr="000C1B6E">
              <w:rPr>
                <w:kern w:val="28"/>
                <w:szCs w:val="24"/>
              </w:rPr>
              <w:t>МКУ Песчанокопского района «Служба по делам ГО и ЧС»:</w:t>
            </w:r>
            <w:r w:rsidR="000C1B6E" w:rsidRPr="000C1B6E">
              <w:rPr>
                <w:rFonts w:eastAsia="Calibri"/>
                <w:szCs w:val="24"/>
                <w:lang w:eastAsia="en-US"/>
              </w:rPr>
              <w:t xml:space="preserve">  </w:t>
            </w:r>
          </w:p>
        </w:tc>
      </w:tr>
    </w:tbl>
    <w:p w:rsidR="000C1B6E" w:rsidRDefault="000C1B6E" w:rsidP="00AC0D95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C1B6E" w:rsidRDefault="000C1B6E" w:rsidP="00A25830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B50D58" w:rsidRPr="005F53BF" w:rsidRDefault="00B50D58" w:rsidP="00A25830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BC3978" w:rsidRPr="004F45A4" w:rsidRDefault="00BC3978" w:rsidP="00BC3978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C13F4">
        <w:rPr>
          <w:color w:val="000000"/>
          <w:sz w:val="28"/>
          <w:szCs w:val="28"/>
          <w:highlight w:val="yellow"/>
        </w:rPr>
        <w:t>Таблица №9</w:t>
      </w:r>
    </w:p>
    <w:p w:rsidR="005D25A4" w:rsidRDefault="005D25A4" w:rsidP="00BC3978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BC3978" w:rsidRPr="005D25A4" w:rsidRDefault="00BC3978" w:rsidP="00BC3978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BC3978" w:rsidRPr="005D25A4" w:rsidRDefault="00BC3978" w:rsidP="00BC397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Администрации Песчанокопского района мебелью и отдельными материально-техническими средствами </w:t>
      </w:r>
    </w:p>
    <w:p w:rsidR="00BC3978" w:rsidRPr="005F53BF" w:rsidRDefault="00BC3978" w:rsidP="00BC3978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558"/>
        <w:gridCol w:w="1276"/>
        <w:gridCol w:w="1276"/>
        <w:gridCol w:w="1417"/>
        <w:gridCol w:w="1417"/>
      </w:tblGrid>
      <w:tr w:rsidR="00BC3978" w:rsidRPr="005F53BF" w:rsidTr="00995E99">
        <w:trPr>
          <w:tblHeader/>
        </w:trPr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</w:t>
            </w:r>
          </w:p>
          <w:p w:rsidR="00BC3978" w:rsidRPr="005F53BF" w:rsidRDefault="00BC3978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п/п</w:t>
            </w:r>
          </w:p>
        </w:tc>
        <w:tc>
          <w:tcPr>
            <w:tcW w:w="3558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Ед. изм.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</w:t>
            </w:r>
            <w:r>
              <w:rPr>
                <w:b/>
                <w:szCs w:val="24"/>
              </w:rPr>
              <w:t xml:space="preserve"> в год</w:t>
            </w:r>
            <w:r w:rsidRPr="005F53BF">
              <w:rPr>
                <w:b/>
                <w:szCs w:val="24"/>
              </w:rPr>
              <w:t>,</w:t>
            </w:r>
          </w:p>
          <w:p w:rsidR="00BC3978" w:rsidRPr="005F53BF" w:rsidRDefault="00BC3978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Срок эксплуатации в годах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Цена приобретения 1 ед., не более (руб.)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5F53BF" w:rsidRDefault="00BC3978" w:rsidP="00946CA9">
            <w:pPr>
              <w:pStyle w:val="ConsPlusNormal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Кабинет главы Администрации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руководителя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приставной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15 000,00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для телефонов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(тумба) под телевизор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Стулья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F53BF">
              <w:rPr>
                <w:szCs w:val="24"/>
              </w:rPr>
              <w:t>0 000,0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Сейф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050759" w:rsidRDefault="00BC3978" w:rsidP="00946CA9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050759" w:rsidRDefault="00BC3978" w:rsidP="00946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 офисный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45 000,00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5F53BF" w:rsidRDefault="00BC3978" w:rsidP="00946CA9">
            <w:pPr>
              <w:pStyle w:val="ConsPlusNormal"/>
              <w:rPr>
                <w:b/>
                <w:color w:val="000000"/>
                <w:szCs w:val="24"/>
              </w:rPr>
            </w:pPr>
            <w:r w:rsidRPr="005F53BF">
              <w:rPr>
                <w:b/>
                <w:color w:val="000000"/>
                <w:szCs w:val="24"/>
              </w:rPr>
              <w:t xml:space="preserve">Приёмная главы Администрации 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офисный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для телефонов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5F53BF">
              <w:rPr>
                <w:szCs w:val="24"/>
              </w:rPr>
              <w:t xml:space="preserve"> 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для компьютера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10 000,00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050759" w:rsidRDefault="00BC3978" w:rsidP="00946CA9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050759" w:rsidRDefault="00BC3978" w:rsidP="00946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 офисный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35 000,00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5F53BF" w:rsidRDefault="00BC3978" w:rsidP="00946CA9">
            <w:pPr>
              <w:pStyle w:val="ConsPlusNormal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Кабинеты заместителей главы Администрации </w:t>
            </w:r>
            <w:r>
              <w:rPr>
                <w:b/>
                <w:szCs w:val="24"/>
              </w:rPr>
              <w:t>и управляющего делами</w:t>
            </w:r>
            <w:r w:rsidRPr="005F53BF">
              <w:rPr>
                <w:b/>
                <w:szCs w:val="24"/>
              </w:rPr>
              <w:t xml:space="preserve"> Администрации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руководителя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приставной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(тумба) под телевизор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5 000,00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F53BF">
              <w:rPr>
                <w:szCs w:val="24"/>
              </w:rPr>
              <w:t>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14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Сейф (при необходимости)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5F53BF" w:rsidRDefault="00BC3978" w:rsidP="00946CA9">
            <w:pPr>
              <w:pStyle w:val="ConsPlusNormal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Кабинет помощник</w:t>
            </w:r>
            <w:r>
              <w:rPr>
                <w:b/>
                <w:szCs w:val="24"/>
              </w:rPr>
              <w:t>а</w:t>
            </w:r>
            <w:r w:rsidRPr="005F53BF">
              <w:rPr>
                <w:b/>
                <w:szCs w:val="24"/>
              </w:rPr>
              <w:t xml:space="preserve"> главы Администрации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офисный 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офисное 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5F53BF">
              <w:rPr>
                <w:szCs w:val="24"/>
              </w:rPr>
              <w:t xml:space="preserve"> 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для компьютера 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10 000,00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5F53BF" w:rsidRDefault="00BC3978" w:rsidP="00946CA9">
            <w:pPr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Кабинеты начальников отделов</w:t>
            </w:r>
            <w:r>
              <w:rPr>
                <w:b/>
                <w:sz w:val="24"/>
                <w:szCs w:val="24"/>
              </w:rPr>
              <w:t xml:space="preserve"> и секторов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2 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для компьютера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lastRenderedPageBreak/>
              <w:t>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5F53BF">
              <w:rPr>
                <w:szCs w:val="24"/>
              </w:rPr>
              <w:t xml:space="preserve"> 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2 700,00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Сейф (при необходимости)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5F53BF" w:rsidRDefault="00BC3978" w:rsidP="00946CA9">
            <w:pPr>
              <w:pStyle w:val="ConsPlusNormal"/>
              <w:rPr>
                <w:szCs w:val="24"/>
              </w:rPr>
            </w:pPr>
            <w:r w:rsidRPr="005F53BF">
              <w:rPr>
                <w:b/>
                <w:bCs/>
                <w:szCs w:val="24"/>
              </w:rPr>
              <w:t>Кабинеты работников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офисный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(тумба) под оргтехнику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офисное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1/на 5 работников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2 работника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Сейф (для работников бухгалтерии, ВМР - при необходимости)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5F53BF" w:rsidRDefault="00BC3978" w:rsidP="00946CA9">
            <w:pPr>
              <w:pStyle w:val="ConsPlusNormal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Зал заседаний (</w:t>
            </w:r>
            <w:r>
              <w:rPr>
                <w:b/>
                <w:szCs w:val="24"/>
              </w:rPr>
              <w:t>большой зал</w:t>
            </w:r>
            <w:r w:rsidRPr="005F53BF">
              <w:rPr>
                <w:b/>
                <w:szCs w:val="24"/>
              </w:rPr>
              <w:t>)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Стул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5F53BF" w:rsidRDefault="00BC3978" w:rsidP="00946CA9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</w:t>
            </w:r>
            <w:r>
              <w:rPr>
                <w:sz w:val="24"/>
                <w:szCs w:val="24"/>
              </w:rPr>
              <w:t>театральные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F53BF">
              <w:rPr>
                <w:szCs w:val="24"/>
              </w:rPr>
              <w:t>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Трибуна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Стол (тумба) под телевизор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190E81" w:rsidRDefault="00BC3978" w:rsidP="00946CA9">
            <w:pPr>
              <w:pStyle w:val="ConsPlusNormal"/>
              <w:rPr>
                <w:szCs w:val="24"/>
              </w:rPr>
            </w:pPr>
            <w:r w:rsidRPr="00190E81">
              <w:rPr>
                <w:b/>
                <w:szCs w:val="24"/>
              </w:rPr>
              <w:t>Зал заседаний (малый зал)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Трибуна-стойка для выступлений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Стул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70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4 500,00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Стол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15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15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Стол (тумба) под телевизор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190E81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 w:rsidRPr="00190E8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5 000,00</w:t>
            </w:r>
          </w:p>
        </w:tc>
      </w:tr>
      <w:tr w:rsidR="00BC3978" w:rsidRPr="005F53BF" w:rsidTr="00995E99">
        <w:tc>
          <w:tcPr>
            <w:tcW w:w="9747" w:type="dxa"/>
            <w:gridSpan w:val="6"/>
          </w:tcPr>
          <w:p w:rsidR="00BC3978" w:rsidRPr="00050759" w:rsidRDefault="00BC3978" w:rsidP="00946CA9">
            <w:pPr>
              <w:pStyle w:val="ConsPlusNormal"/>
              <w:rPr>
                <w:b/>
                <w:szCs w:val="24"/>
              </w:rPr>
            </w:pPr>
            <w:r w:rsidRPr="00050759">
              <w:rPr>
                <w:b/>
                <w:szCs w:val="24"/>
              </w:rPr>
              <w:t>Все группы должностей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архивный 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20 000,00</w:t>
            </w:r>
          </w:p>
        </w:tc>
      </w:tr>
      <w:tr w:rsidR="00BC3978" w:rsidRPr="005F53BF" w:rsidTr="00995E99">
        <w:tc>
          <w:tcPr>
            <w:tcW w:w="803" w:type="dxa"/>
          </w:tcPr>
          <w:p w:rsidR="00BC3978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78" w:rsidRPr="00190E81" w:rsidRDefault="00BC3978" w:rsidP="00946C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Стеллажи архивные 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C3978" w:rsidRPr="00190E81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</w:tcPr>
          <w:p w:rsidR="00BC3978" w:rsidRPr="00190E81" w:rsidRDefault="00BC3978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3978" w:rsidRPr="005F53BF" w:rsidRDefault="00BC3978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20 000,00</w:t>
            </w:r>
          </w:p>
        </w:tc>
      </w:tr>
    </w:tbl>
    <w:p w:rsidR="00BC3978" w:rsidRDefault="00BC3978" w:rsidP="00BC397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C3978" w:rsidRDefault="00BC3978" w:rsidP="00BC3978">
      <w:pPr>
        <w:autoSpaceDE w:val="0"/>
        <w:autoSpaceDN w:val="0"/>
        <w:adjustRightInd w:val="0"/>
        <w:jc w:val="right"/>
        <w:rPr>
          <w:color w:val="FF0000"/>
          <w:sz w:val="24"/>
          <w:szCs w:val="24"/>
        </w:rPr>
      </w:pPr>
    </w:p>
    <w:p w:rsidR="00F2532B" w:rsidRPr="005F53BF" w:rsidRDefault="00F2532B" w:rsidP="00AC0D95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2532B" w:rsidRDefault="00F2532B" w:rsidP="00AC0D9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92AB3" w:rsidRPr="004C13F4" w:rsidRDefault="00392AB3" w:rsidP="00392A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13F4">
        <w:rPr>
          <w:sz w:val="28"/>
          <w:szCs w:val="28"/>
          <w:highlight w:val="yellow"/>
        </w:rPr>
        <w:lastRenderedPageBreak/>
        <w:t>Таблица №</w:t>
      </w:r>
      <w:r w:rsidR="00617299" w:rsidRPr="004C13F4">
        <w:rPr>
          <w:sz w:val="28"/>
          <w:szCs w:val="28"/>
          <w:highlight w:val="yellow"/>
        </w:rPr>
        <w:t>10</w:t>
      </w:r>
    </w:p>
    <w:p w:rsidR="00F2532B" w:rsidRDefault="00F2532B" w:rsidP="00392AB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D25A4" w:rsidRPr="005F53BF" w:rsidRDefault="005D25A4" w:rsidP="00392AB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92AB3" w:rsidRPr="005D25A4" w:rsidRDefault="00392AB3" w:rsidP="00392AB3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392AB3" w:rsidRPr="005D25A4" w:rsidRDefault="00392AB3" w:rsidP="00392AB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муниципальных казенных учреждений, подведомственных Администрации </w:t>
      </w:r>
      <w:r w:rsidR="001C49A4" w:rsidRPr="005D25A4">
        <w:rPr>
          <w:rFonts w:eastAsia="Calibri"/>
          <w:b/>
          <w:sz w:val="28"/>
          <w:szCs w:val="24"/>
          <w:lang w:eastAsia="en-US"/>
        </w:rPr>
        <w:t>Песчанокопского района</w:t>
      </w:r>
      <w:r w:rsidRPr="005D25A4">
        <w:rPr>
          <w:rFonts w:eastAsia="Calibri"/>
          <w:b/>
          <w:sz w:val="28"/>
          <w:szCs w:val="24"/>
          <w:lang w:eastAsia="en-US"/>
        </w:rPr>
        <w:t xml:space="preserve">, мебелью и отдельными материально-техническими средствами </w:t>
      </w:r>
    </w:p>
    <w:p w:rsidR="00E05AFF" w:rsidRPr="005F53BF" w:rsidRDefault="00E05AFF" w:rsidP="00392AB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990"/>
        <w:gridCol w:w="992"/>
        <w:gridCol w:w="1275"/>
        <w:gridCol w:w="1731"/>
        <w:gridCol w:w="1955"/>
      </w:tblGrid>
      <w:tr w:rsidR="00E05AFF" w:rsidRPr="005F53BF" w:rsidTr="00995E99">
        <w:trPr>
          <w:tblHeader/>
        </w:trPr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</w:t>
            </w:r>
          </w:p>
          <w:p w:rsidR="00E05AFF" w:rsidRPr="005F53BF" w:rsidRDefault="00E05AFF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п/п</w:t>
            </w:r>
          </w:p>
        </w:tc>
        <w:tc>
          <w:tcPr>
            <w:tcW w:w="2990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Ед. изм.</w:t>
            </w:r>
          </w:p>
        </w:tc>
        <w:tc>
          <w:tcPr>
            <w:tcW w:w="1275" w:type="dxa"/>
          </w:tcPr>
          <w:p w:rsidR="00E05AFF" w:rsidRPr="005F53BF" w:rsidRDefault="002C028D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Количество,</w:t>
            </w:r>
          </w:p>
          <w:p w:rsidR="002C028D" w:rsidRPr="005F53BF" w:rsidRDefault="002C028D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</w:t>
            </w:r>
          </w:p>
        </w:tc>
        <w:tc>
          <w:tcPr>
            <w:tcW w:w="1731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Срок эксплуатации в годах</w:t>
            </w: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Цена приобретения 1 ед., не более (руб.)</w:t>
            </w:r>
          </w:p>
        </w:tc>
      </w:tr>
      <w:tr w:rsidR="00E05AFF" w:rsidRPr="005F53BF" w:rsidTr="00995E99">
        <w:tc>
          <w:tcPr>
            <w:tcW w:w="9747" w:type="dxa"/>
            <w:gridSpan w:val="6"/>
          </w:tcPr>
          <w:p w:rsidR="00E05AFF" w:rsidRPr="005F53BF" w:rsidRDefault="00E05AFF" w:rsidP="006A0A87">
            <w:pPr>
              <w:pStyle w:val="ConsPlusNormal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Кабинет руководителя учреждения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руководителя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</w:t>
            </w:r>
            <w:r w:rsidR="003D2925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000</w:t>
            </w:r>
            <w:r w:rsidR="003D2925" w:rsidRPr="005F53BF">
              <w:rPr>
                <w:szCs w:val="24"/>
              </w:rPr>
              <w:t>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приставной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602F90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  <w:r w:rsidR="003D2925" w:rsidRPr="005F53BF">
              <w:rPr>
                <w:szCs w:val="24"/>
              </w:rPr>
              <w:t xml:space="preserve"> 000,00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для телефонов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602F90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  <w:r w:rsidR="003D2925" w:rsidRPr="005F53BF">
              <w:rPr>
                <w:szCs w:val="24"/>
              </w:rPr>
              <w:t> </w:t>
            </w:r>
            <w:r w:rsidR="00E05AFF" w:rsidRPr="005F53BF">
              <w:rPr>
                <w:szCs w:val="24"/>
              </w:rPr>
              <w:t>000</w:t>
            </w:r>
            <w:r w:rsidR="003D2925" w:rsidRPr="005F53BF">
              <w:rPr>
                <w:szCs w:val="24"/>
              </w:rPr>
              <w:t>,00</w:t>
            </w:r>
          </w:p>
        </w:tc>
      </w:tr>
      <w:tr w:rsidR="00A66712" w:rsidRPr="005F53BF" w:rsidTr="00995E99">
        <w:tc>
          <w:tcPr>
            <w:tcW w:w="804" w:type="dxa"/>
          </w:tcPr>
          <w:p w:rsidR="00A66712" w:rsidRPr="005F53BF" w:rsidRDefault="00A66712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712" w:rsidRPr="005F53BF" w:rsidRDefault="00A66712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для заседаний</w:t>
            </w:r>
          </w:p>
        </w:tc>
        <w:tc>
          <w:tcPr>
            <w:tcW w:w="992" w:type="dxa"/>
          </w:tcPr>
          <w:p w:rsidR="00A66712" w:rsidRPr="005F53BF" w:rsidRDefault="00A66712" w:rsidP="00D72D3F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A66712" w:rsidRPr="005F53BF" w:rsidRDefault="00A66712" w:rsidP="00D72D3F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A66712" w:rsidRPr="005F53BF" w:rsidRDefault="00A66712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A66712" w:rsidRPr="005F53BF" w:rsidRDefault="00A66712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20 000,00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731" w:type="dxa"/>
          </w:tcPr>
          <w:p w:rsidR="00E05AFF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</w:t>
            </w:r>
            <w:r w:rsidR="003D2925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000</w:t>
            </w:r>
            <w:r w:rsidR="003D2925" w:rsidRPr="005F53BF">
              <w:rPr>
                <w:szCs w:val="24"/>
              </w:rPr>
              <w:t>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</w:t>
            </w:r>
            <w:r w:rsidR="003D2925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000</w:t>
            </w:r>
            <w:r w:rsidR="003D2925" w:rsidRPr="005F53BF">
              <w:rPr>
                <w:szCs w:val="24"/>
              </w:rPr>
              <w:t>,00</w:t>
            </w:r>
          </w:p>
        </w:tc>
      </w:tr>
      <w:tr w:rsidR="003D2925" w:rsidRPr="005F53BF" w:rsidTr="00995E99">
        <w:tc>
          <w:tcPr>
            <w:tcW w:w="804" w:type="dxa"/>
          </w:tcPr>
          <w:p w:rsidR="003D2925" w:rsidRPr="005F53BF" w:rsidRDefault="003D292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25" w:rsidRPr="005F53BF" w:rsidRDefault="003D2925" w:rsidP="001D148B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992" w:type="dxa"/>
          </w:tcPr>
          <w:p w:rsidR="003D2925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3D2925" w:rsidRPr="005F53BF" w:rsidRDefault="003D292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3D2925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3D2925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  <w:r w:rsidR="003D2925" w:rsidRPr="005F53BF">
              <w:rPr>
                <w:szCs w:val="24"/>
              </w:rPr>
              <w:t> 000,00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руководителя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4C13F4" w:rsidP="009E593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3D2925" w:rsidRPr="005F53BF">
              <w:rPr>
                <w:szCs w:val="24"/>
              </w:rPr>
              <w:t> </w:t>
            </w:r>
            <w:r w:rsidR="00E05AFF" w:rsidRPr="005F53BF">
              <w:rPr>
                <w:szCs w:val="24"/>
              </w:rPr>
              <w:t>000</w:t>
            </w:r>
            <w:r w:rsidR="003D2925" w:rsidRPr="005F53BF">
              <w:rPr>
                <w:szCs w:val="24"/>
              </w:rPr>
              <w:t>,0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Стулья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3D2925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  <w:r w:rsidR="003D2925" w:rsidRPr="005F53BF">
              <w:rPr>
                <w:szCs w:val="24"/>
              </w:rPr>
              <w:t>2</w:t>
            </w:r>
          </w:p>
        </w:tc>
        <w:tc>
          <w:tcPr>
            <w:tcW w:w="1731" w:type="dxa"/>
          </w:tcPr>
          <w:p w:rsidR="00E05AFF" w:rsidRPr="005F53BF" w:rsidRDefault="003D292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4C13F4" w:rsidP="003D292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2 000</w:t>
            </w:r>
            <w:r w:rsidR="003D2925" w:rsidRPr="005F53BF">
              <w:rPr>
                <w:szCs w:val="24"/>
              </w:rPr>
              <w:t>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Сейф (при необходимости)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  <w:r w:rsidR="003D2925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000</w:t>
            </w:r>
            <w:r w:rsidR="003D2925" w:rsidRPr="005F53BF">
              <w:rPr>
                <w:szCs w:val="24"/>
              </w:rPr>
              <w:t>,00</w:t>
            </w:r>
          </w:p>
        </w:tc>
      </w:tr>
      <w:tr w:rsidR="00E05AFF" w:rsidRPr="005F53BF" w:rsidTr="00995E99">
        <w:tc>
          <w:tcPr>
            <w:tcW w:w="9747" w:type="dxa"/>
            <w:gridSpan w:val="6"/>
          </w:tcPr>
          <w:p w:rsidR="00E05AFF" w:rsidRPr="005F53BF" w:rsidRDefault="009E5933" w:rsidP="006A0A87">
            <w:pPr>
              <w:pStyle w:val="ConsPlusNormal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Кабинет заместителя руководителя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6A0A87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руководителя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2D31E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E05AFF" w:rsidP="002D31EF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  <w:r w:rsidR="002D31EF" w:rsidRPr="005F53BF">
              <w:rPr>
                <w:szCs w:val="24"/>
              </w:rPr>
              <w:t>5 </w:t>
            </w:r>
            <w:r w:rsidRPr="005F53BF">
              <w:rPr>
                <w:szCs w:val="24"/>
              </w:rPr>
              <w:t>000</w:t>
            </w:r>
            <w:r w:rsidR="002D31EF" w:rsidRPr="005F53BF">
              <w:rPr>
                <w:szCs w:val="24"/>
              </w:rPr>
              <w:t>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6A0A87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приставной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2D31E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</w:t>
            </w:r>
            <w:r w:rsidR="00E05AFF" w:rsidRPr="005F53BF">
              <w:rPr>
                <w:szCs w:val="24"/>
              </w:rPr>
              <w:t>000</w:t>
            </w:r>
            <w:r w:rsidRPr="005F53BF">
              <w:rPr>
                <w:szCs w:val="24"/>
              </w:rPr>
              <w:t>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6A0A87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1731" w:type="dxa"/>
          </w:tcPr>
          <w:p w:rsidR="00E05AFF" w:rsidRPr="005F53BF" w:rsidRDefault="002D31E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</w:t>
            </w:r>
            <w:r w:rsidR="002D31EF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000</w:t>
            </w:r>
            <w:r w:rsidR="002D31EF" w:rsidRPr="005F53BF">
              <w:rPr>
                <w:szCs w:val="24"/>
              </w:rPr>
              <w:t>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6A0A87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2D31E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</w:t>
            </w:r>
            <w:r w:rsidR="002D31EF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000</w:t>
            </w:r>
            <w:r w:rsidR="002D31EF" w:rsidRPr="005F53BF">
              <w:rPr>
                <w:szCs w:val="24"/>
              </w:rPr>
              <w:t>,00</w:t>
            </w:r>
          </w:p>
        </w:tc>
      </w:tr>
      <w:tr w:rsidR="00E05AFF" w:rsidRPr="005F53BF" w:rsidTr="00995E99">
        <w:tc>
          <w:tcPr>
            <w:tcW w:w="804" w:type="dxa"/>
          </w:tcPr>
          <w:p w:rsidR="00E05AFF" w:rsidRPr="005F53BF" w:rsidRDefault="006A0A87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AFF" w:rsidRPr="005F53BF" w:rsidRDefault="00E05AFF" w:rsidP="001D148B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992" w:type="dxa"/>
          </w:tcPr>
          <w:p w:rsidR="00E05AFF" w:rsidRPr="005F53BF" w:rsidRDefault="00E05AFF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E05AF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1955" w:type="dxa"/>
          </w:tcPr>
          <w:p w:rsidR="00E05AFF" w:rsidRPr="005F53BF" w:rsidRDefault="00E05AFF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  <w:r w:rsidR="002D31EF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500</w:t>
            </w:r>
            <w:r w:rsidR="002D31EF" w:rsidRPr="005F53BF">
              <w:rPr>
                <w:szCs w:val="24"/>
              </w:rPr>
              <w:t>,00</w:t>
            </w:r>
          </w:p>
        </w:tc>
      </w:tr>
      <w:tr w:rsidR="002D31EF" w:rsidRPr="005F53BF" w:rsidTr="00995E99">
        <w:tc>
          <w:tcPr>
            <w:tcW w:w="804" w:type="dxa"/>
          </w:tcPr>
          <w:p w:rsidR="002D31E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1EF" w:rsidRPr="005F53BF" w:rsidRDefault="002D31EF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Иные предметы:</w:t>
            </w:r>
          </w:p>
        </w:tc>
        <w:tc>
          <w:tcPr>
            <w:tcW w:w="992" w:type="dxa"/>
          </w:tcPr>
          <w:p w:rsidR="002D31EF" w:rsidRPr="005F53BF" w:rsidRDefault="002D31EF" w:rsidP="009E5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31E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2D31E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55" w:type="dxa"/>
          </w:tcPr>
          <w:p w:rsidR="002D31EF" w:rsidRPr="005F53BF" w:rsidRDefault="002D31EF" w:rsidP="009E593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D31EF" w:rsidRPr="005F53BF" w:rsidTr="00995E99">
        <w:tc>
          <w:tcPr>
            <w:tcW w:w="804" w:type="dxa"/>
          </w:tcPr>
          <w:p w:rsidR="002D31EF" w:rsidRPr="005F53BF" w:rsidRDefault="006A0A87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1EF" w:rsidRPr="005F53BF" w:rsidRDefault="002D31EF" w:rsidP="002D31EF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</w:t>
            </w:r>
            <w:r w:rsidR="00E60413" w:rsidRPr="005F53BF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992" w:type="dxa"/>
          </w:tcPr>
          <w:p w:rsidR="002D31EF" w:rsidRPr="005F53BF" w:rsidRDefault="002D31EF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2D31EF" w:rsidRPr="005F53BF" w:rsidRDefault="002D31EF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2D31EF" w:rsidRPr="005F53BF" w:rsidRDefault="002D31EF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2D31EF" w:rsidRPr="005F53BF" w:rsidRDefault="004C13F4" w:rsidP="00C015A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2D31EF" w:rsidRPr="005F53BF">
              <w:rPr>
                <w:szCs w:val="24"/>
              </w:rPr>
              <w:t> 000,00</w:t>
            </w:r>
          </w:p>
        </w:tc>
      </w:tr>
      <w:tr w:rsidR="002D31EF" w:rsidRPr="005F53BF" w:rsidTr="00995E99">
        <w:tc>
          <w:tcPr>
            <w:tcW w:w="804" w:type="dxa"/>
          </w:tcPr>
          <w:p w:rsidR="002D31EF" w:rsidRPr="005F53BF" w:rsidRDefault="006A0A87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31EF" w:rsidRPr="005F53BF" w:rsidRDefault="002D31EF" w:rsidP="00C015A4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992" w:type="dxa"/>
          </w:tcPr>
          <w:p w:rsidR="002D31EF" w:rsidRPr="005F53BF" w:rsidRDefault="002D31EF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2D31EF" w:rsidRPr="005F53BF" w:rsidRDefault="002D31EF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1731" w:type="dxa"/>
          </w:tcPr>
          <w:p w:rsidR="002D31EF" w:rsidRPr="005F53BF" w:rsidRDefault="002D31EF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2D31EF" w:rsidRPr="005F53BF" w:rsidRDefault="004C13F4" w:rsidP="004C13F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2 0</w:t>
            </w:r>
            <w:r w:rsidR="002D31EF" w:rsidRPr="005F53BF">
              <w:rPr>
                <w:szCs w:val="24"/>
              </w:rPr>
              <w:t>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C015A4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Сейф (при необходимости)</w:t>
            </w:r>
          </w:p>
        </w:tc>
        <w:tc>
          <w:tcPr>
            <w:tcW w:w="992" w:type="dxa"/>
          </w:tcPr>
          <w:p w:rsidR="00152485" w:rsidRPr="005F53BF" w:rsidRDefault="00152485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955" w:type="dxa"/>
          </w:tcPr>
          <w:p w:rsidR="00152485" w:rsidRPr="005F53BF" w:rsidRDefault="00152485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152485" w:rsidRPr="005F53BF" w:rsidTr="00995E99">
        <w:tc>
          <w:tcPr>
            <w:tcW w:w="9747" w:type="dxa"/>
            <w:gridSpan w:val="6"/>
          </w:tcPr>
          <w:p w:rsidR="00152485" w:rsidRPr="005F53BF" w:rsidRDefault="00152485" w:rsidP="006A0A87">
            <w:pPr>
              <w:pStyle w:val="ConsPlusNormal"/>
              <w:rPr>
                <w:b/>
                <w:color w:val="000000"/>
                <w:szCs w:val="24"/>
              </w:rPr>
            </w:pPr>
            <w:r w:rsidRPr="005F53BF">
              <w:rPr>
                <w:b/>
                <w:color w:val="000000"/>
                <w:szCs w:val="24"/>
              </w:rPr>
              <w:t>Приёмная руководителя, заместителя руководителя учреждения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C015A4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</w:t>
            </w:r>
            <w:r w:rsidR="00C015A4" w:rsidRPr="005F53BF">
              <w:rPr>
                <w:sz w:val="24"/>
                <w:szCs w:val="24"/>
              </w:rPr>
              <w:t>офисный</w:t>
            </w:r>
            <w:r w:rsidRPr="005F53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52485" w:rsidRPr="005F53BF" w:rsidRDefault="0015248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602F90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7 000,00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для телефонов</w:t>
            </w:r>
          </w:p>
        </w:tc>
        <w:tc>
          <w:tcPr>
            <w:tcW w:w="992" w:type="dxa"/>
          </w:tcPr>
          <w:p w:rsidR="00152485" w:rsidRPr="005F53BF" w:rsidRDefault="0015248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602F90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4 000,00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1D148B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992" w:type="dxa"/>
          </w:tcPr>
          <w:p w:rsidR="00152485" w:rsidRPr="005F53BF" w:rsidRDefault="0015248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602F90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3 500,00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602F90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офисное </w:t>
            </w:r>
          </w:p>
        </w:tc>
        <w:tc>
          <w:tcPr>
            <w:tcW w:w="992" w:type="dxa"/>
          </w:tcPr>
          <w:p w:rsidR="00152485" w:rsidRPr="005F53BF" w:rsidRDefault="0015248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602F90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4 000,00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992" w:type="dxa"/>
          </w:tcPr>
          <w:p w:rsidR="00152485" w:rsidRPr="005F53BF" w:rsidRDefault="0015248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1731" w:type="dxa"/>
          </w:tcPr>
          <w:p w:rsidR="00152485" w:rsidRPr="005F53BF" w:rsidRDefault="00152485" w:rsidP="00602F90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152485" w:rsidRPr="005F53BF" w:rsidRDefault="004C13F4" w:rsidP="00602F9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52485" w:rsidRPr="005F53BF">
              <w:rPr>
                <w:szCs w:val="24"/>
              </w:rPr>
              <w:t> 200,00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для компьютера </w:t>
            </w:r>
          </w:p>
        </w:tc>
        <w:tc>
          <w:tcPr>
            <w:tcW w:w="992" w:type="dxa"/>
          </w:tcPr>
          <w:p w:rsidR="00152485" w:rsidRPr="005F53BF" w:rsidRDefault="0015248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602F90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4 000,00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992" w:type="dxa"/>
          </w:tcPr>
          <w:p w:rsidR="00152485" w:rsidRPr="005F53BF" w:rsidRDefault="0015248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602F90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7 000,00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992" w:type="dxa"/>
          </w:tcPr>
          <w:p w:rsidR="00152485" w:rsidRPr="005F53BF" w:rsidRDefault="00152485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602F90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7 000,00</w:t>
            </w:r>
          </w:p>
        </w:tc>
      </w:tr>
      <w:tr w:rsidR="00152485" w:rsidRPr="005F53BF" w:rsidTr="00995E99">
        <w:tc>
          <w:tcPr>
            <w:tcW w:w="804" w:type="dxa"/>
          </w:tcPr>
          <w:p w:rsidR="00152485" w:rsidRPr="005F53BF" w:rsidRDefault="00152485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lastRenderedPageBreak/>
              <w:t>9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485" w:rsidRPr="005F53BF" w:rsidRDefault="00152485" w:rsidP="00C015A4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Сейф (при необходимости)</w:t>
            </w:r>
          </w:p>
        </w:tc>
        <w:tc>
          <w:tcPr>
            <w:tcW w:w="992" w:type="dxa"/>
          </w:tcPr>
          <w:p w:rsidR="00152485" w:rsidRPr="005F53BF" w:rsidRDefault="00152485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52485" w:rsidRPr="005F53BF" w:rsidRDefault="00152485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152485" w:rsidRPr="005F53BF" w:rsidRDefault="00152485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955" w:type="dxa"/>
          </w:tcPr>
          <w:p w:rsidR="00152485" w:rsidRPr="005F53BF" w:rsidRDefault="00152485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152485" w:rsidRPr="005F53BF" w:rsidTr="00995E99">
        <w:tc>
          <w:tcPr>
            <w:tcW w:w="9747" w:type="dxa"/>
            <w:gridSpan w:val="6"/>
          </w:tcPr>
          <w:p w:rsidR="00152485" w:rsidRPr="005F53BF" w:rsidRDefault="00152485" w:rsidP="009E5933">
            <w:pPr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Кабинеты начальников отделов</w:t>
            </w:r>
          </w:p>
        </w:tc>
      </w:tr>
      <w:tr w:rsidR="00C015A4" w:rsidRPr="005F53BF" w:rsidTr="00995E99">
        <w:tc>
          <w:tcPr>
            <w:tcW w:w="804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5A4" w:rsidRPr="005F53BF" w:rsidRDefault="00C015A4" w:rsidP="00C015A4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992" w:type="dxa"/>
          </w:tcPr>
          <w:p w:rsidR="00C015A4" w:rsidRPr="005F53BF" w:rsidRDefault="00C015A4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C015A4" w:rsidRPr="005F53BF" w:rsidRDefault="00C015A4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C015A4" w:rsidRPr="005F53BF" w:rsidRDefault="00C015A4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7 </w:t>
            </w:r>
            <w:r w:rsidR="00C015A4" w:rsidRPr="005F53BF">
              <w:rPr>
                <w:szCs w:val="24"/>
              </w:rPr>
              <w:t>000</w:t>
            </w:r>
            <w:r w:rsidRPr="005F53BF">
              <w:rPr>
                <w:szCs w:val="24"/>
              </w:rPr>
              <w:t>,00</w:t>
            </w:r>
          </w:p>
        </w:tc>
      </w:tr>
      <w:tr w:rsidR="00C015A4" w:rsidRPr="005F53BF" w:rsidTr="00995E99">
        <w:tc>
          <w:tcPr>
            <w:tcW w:w="804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2 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5A4" w:rsidRPr="005F53BF" w:rsidRDefault="00C015A4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под оргтехнику </w:t>
            </w:r>
          </w:p>
        </w:tc>
        <w:tc>
          <w:tcPr>
            <w:tcW w:w="992" w:type="dxa"/>
          </w:tcPr>
          <w:p w:rsidR="00C015A4" w:rsidRPr="005F53BF" w:rsidRDefault="00C015A4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C015A4" w:rsidRPr="005F53BF" w:rsidRDefault="00C015A4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C015A4" w:rsidRPr="005F53BF" w:rsidRDefault="00C015A4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4 </w:t>
            </w:r>
            <w:r w:rsidR="00C015A4" w:rsidRPr="005F53BF">
              <w:rPr>
                <w:szCs w:val="24"/>
              </w:rPr>
              <w:t>000</w:t>
            </w:r>
            <w:r w:rsidRPr="005F53BF">
              <w:rPr>
                <w:szCs w:val="24"/>
              </w:rPr>
              <w:t>,00</w:t>
            </w:r>
          </w:p>
        </w:tc>
      </w:tr>
      <w:tr w:rsidR="00C015A4" w:rsidRPr="005F53BF" w:rsidTr="00995E99">
        <w:tc>
          <w:tcPr>
            <w:tcW w:w="804" w:type="dxa"/>
          </w:tcPr>
          <w:p w:rsidR="00C015A4" w:rsidRPr="005F53BF" w:rsidRDefault="00A83323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5A4" w:rsidRPr="005F53BF" w:rsidRDefault="00C015A4" w:rsidP="001D148B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992" w:type="dxa"/>
          </w:tcPr>
          <w:p w:rsidR="00C015A4" w:rsidRPr="005F53BF" w:rsidRDefault="00C015A4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C015A4" w:rsidRPr="005F53BF" w:rsidRDefault="00C015A4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C015A4" w:rsidRPr="005F53BF" w:rsidRDefault="00C015A4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C015A4" w:rsidRPr="005F53BF" w:rsidRDefault="00C015A4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  <w:r w:rsidR="00A83323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500</w:t>
            </w:r>
            <w:r w:rsidR="00A83323" w:rsidRPr="005F53BF">
              <w:rPr>
                <w:szCs w:val="24"/>
              </w:rPr>
              <w:t>,00</w:t>
            </w:r>
          </w:p>
        </w:tc>
      </w:tr>
      <w:tr w:rsidR="00C015A4" w:rsidRPr="005F53BF" w:rsidTr="00995E99">
        <w:tc>
          <w:tcPr>
            <w:tcW w:w="804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5A4" w:rsidRPr="005F53BF" w:rsidRDefault="00C015A4" w:rsidP="0010762A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992" w:type="dxa"/>
          </w:tcPr>
          <w:p w:rsidR="00C015A4" w:rsidRPr="005F53BF" w:rsidRDefault="00C015A4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C015A4" w:rsidRPr="005F53BF" w:rsidRDefault="00C015A4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C015A4" w:rsidRPr="005F53BF" w:rsidRDefault="00C015A4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C015A4" w:rsidRPr="005F53BF" w:rsidRDefault="004C13F4" w:rsidP="009E593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83323" w:rsidRPr="005F53BF">
              <w:rPr>
                <w:szCs w:val="24"/>
              </w:rPr>
              <w:t xml:space="preserve"> 000,00</w:t>
            </w:r>
          </w:p>
        </w:tc>
      </w:tr>
      <w:tr w:rsidR="00C015A4" w:rsidRPr="005F53BF" w:rsidTr="00995E99">
        <w:tc>
          <w:tcPr>
            <w:tcW w:w="804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5A4" w:rsidRPr="005F53BF" w:rsidRDefault="00C015A4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992" w:type="dxa"/>
          </w:tcPr>
          <w:p w:rsidR="00C015A4" w:rsidRPr="005F53BF" w:rsidRDefault="00C015A4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C015A4" w:rsidRPr="005F53BF" w:rsidRDefault="00C015A4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1731" w:type="dxa"/>
          </w:tcPr>
          <w:p w:rsidR="00C015A4" w:rsidRPr="005F53BF" w:rsidRDefault="00C015A4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C015A4" w:rsidRPr="005F53BF" w:rsidRDefault="00A83323" w:rsidP="00A8332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 20</w:t>
            </w:r>
            <w:r w:rsidR="004C13F4">
              <w:rPr>
                <w:szCs w:val="24"/>
              </w:rPr>
              <w:t xml:space="preserve"> 0</w:t>
            </w:r>
            <w:r w:rsidRPr="005F53BF">
              <w:rPr>
                <w:szCs w:val="24"/>
              </w:rPr>
              <w:t>0,00</w:t>
            </w:r>
          </w:p>
        </w:tc>
      </w:tr>
      <w:tr w:rsidR="00C015A4" w:rsidRPr="005F53BF" w:rsidTr="00995E99">
        <w:tc>
          <w:tcPr>
            <w:tcW w:w="804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5A4" w:rsidRPr="005F53BF" w:rsidRDefault="00C015A4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992" w:type="dxa"/>
          </w:tcPr>
          <w:p w:rsidR="00C015A4" w:rsidRPr="005F53BF" w:rsidRDefault="00C015A4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C015A4" w:rsidRPr="005F53BF" w:rsidRDefault="00C015A4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C015A4" w:rsidRPr="005F53BF" w:rsidRDefault="00C015A4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7 000,00</w:t>
            </w:r>
          </w:p>
        </w:tc>
      </w:tr>
      <w:tr w:rsidR="00C015A4" w:rsidRPr="005F53BF" w:rsidTr="00995E99">
        <w:tc>
          <w:tcPr>
            <w:tcW w:w="804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5A4" w:rsidRPr="005F53BF" w:rsidRDefault="00C015A4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992" w:type="dxa"/>
          </w:tcPr>
          <w:p w:rsidR="00C015A4" w:rsidRPr="005F53BF" w:rsidRDefault="00C015A4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C015A4" w:rsidRPr="005F53BF" w:rsidRDefault="00C015A4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C015A4" w:rsidRPr="005F53BF" w:rsidRDefault="00C015A4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C015A4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7 000,00</w:t>
            </w:r>
          </w:p>
        </w:tc>
      </w:tr>
      <w:tr w:rsidR="007B2511" w:rsidRPr="005F53BF" w:rsidTr="00995E99">
        <w:tc>
          <w:tcPr>
            <w:tcW w:w="804" w:type="dxa"/>
          </w:tcPr>
          <w:p w:rsidR="007B2511" w:rsidRPr="005F53BF" w:rsidRDefault="00A83323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511" w:rsidRPr="005F53BF" w:rsidRDefault="007B2511" w:rsidP="00C015A4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Сейф (при необходимости)</w:t>
            </w:r>
          </w:p>
        </w:tc>
        <w:tc>
          <w:tcPr>
            <w:tcW w:w="992" w:type="dxa"/>
          </w:tcPr>
          <w:p w:rsidR="007B2511" w:rsidRPr="005F53BF" w:rsidRDefault="007B2511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7B2511" w:rsidRPr="005F53BF" w:rsidRDefault="007B2511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7B2511" w:rsidRPr="005F53BF" w:rsidRDefault="007B2511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955" w:type="dxa"/>
          </w:tcPr>
          <w:p w:rsidR="007B2511" w:rsidRPr="005F53BF" w:rsidRDefault="007B2511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  <w:tr w:rsidR="00152485" w:rsidRPr="005F53BF" w:rsidTr="00995E99">
        <w:tc>
          <w:tcPr>
            <w:tcW w:w="9747" w:type="dxa"/>
            <w:gridSpan w:val="6"/>
          </w:tcPr>
          <w:p w:rsidR="00152485" w:rsidRPr="005F53BF" w:rsidRDefault="00152485" w:rsidP="007B2511">
            <w:pPr>
              <w:pStyle w:val="ConsPlusNormal"/>
              <w:rPr>
                <w:szCs w:val="24"/>
              </w:rPr>
            </w:pPr>
            <w:r w:rsidRPr="005F53BF">
              <w:rPr>
                <w:b/>
                <w:bCs/>
                <w:szCs w:val="24"/>
              </w:rPr>
              <w:t xml:space="preserve">Кабинеты </w:t>
            </w:r>
            <w:r w:rsidR="007B2511" w:rsidRPr="005F53BF">
              <w:rPr>
                <w:b/>
                <w:bCs/>
                <w:szCs w:val="24"/>
              </w:rPr>
              <w:t>работников</w:t>
            </w:r>
          </w:p>
        </w:tc>
      </w:tr>
      <w:tr w:rsidR="004730F8" w:rsidRPr="005F53BF" w:rsidTr="00995E99">
        <w:tc>
          <w:tcPr>
            <w:tcW w:w="804" w:type="dxa"/>
          </w:tcPr>
          <w:p w:rsidR="004730F8" w:rsidRPr="005F53BF" w:rsidRDefault="00F70179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F8" w:rsidRPr="005F53BF" w:rsidRDefault="004730F8" w:rsidP="00C015A4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Стол офисный</w:t>
            </w:r>
          </w:p>
        </w:tc>
        <w:tc>
          <w:tcPr>
            <w:tcW w:w="992" w:type="dxa"/>
          </w:tcPr>
          <w:p w:rsidR="004730F8" w:rsidRPr="005F53BF" w:rsidRDefault="004730F8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730F8" w:rsidRPr="005F53BF" w:rsidRDefault="004730F8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731" w:type="dxa"/>
          </w:tcPr>
          <w:p w:rsidR="004730F8" w:rsidRPr="005F53BF" w:rsidRDefault="004730F8" w:rsidP="004730F8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730F8" w:rsidRPr="005F53BF" w:rsidRDefault="004730F8" w:rsidP="001A5D95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5 </w:t>
            </w:r>
            <w:r w:rsidR="001A5D95" w:rsidRPr="005F53BF">
              <w:rPr>
                <w:szCs w:val="24"/>
              </w:rPr>
              <w:t>0</w:t>
            </w:r>
            <w:r w:rsidRPr="005F53BF">
              <w:rPr>
                <w:szCs w:val="24"/>
              </w:rPr>
              <w:t>00,00</w:t>
            </w:r>
          </w:p>
        </w:tc>
      </w:tr>
      <w:tr w:rsidR="004730F8" w:rsidRPr="005F53BF" w:rsidTr="00995E99">
        <w:tc>
          <w:tcPr>
            <w:tcW w:w="804" w:type="dxa"/>
          </w:tcPr>
          <w:p w:rsidR="004730F8" w:rsidRPr="005F53BF" w:rsidRDefault="00F70179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F8" w:rsidRPr="005F53BF" w:rsidRDefault="004730F8" w:rsidP="001D148B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992" w:type="dxa"/>
          </w:tcPr>
          <w:p w:rsidR="004730F8" w:rsidRPr="005F53BF" w:rsidRDefault="004730F8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731" w:type="dxa"/>
          </w:tcPr>
          <w:p w:rsidR="004730F8" w:rsidRPr="005F53BF" w:rsidRDefault="004730F8" w:rsidP="004730F8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3 500,00</w:t>
            </w:r>
          </w:p>
        </w:tc>
      </w:tr>
      <w:tr w:rsidR="004730F8" w:rsidRPr="005F53BF" w:rsidTr="00995E99">
        <w:tc>
          <w:tcPr>
            <w:tcW w:w="804" w:type="dxa"/>
          </w:tcPr>
          <w:p w:rsidR="004730F8" w:rsidRPr="005F53BF" w:rsidRDefault="00F70179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F8" w:rsidRPr="005F53BF" w:rsidRDefault="004730F8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компьютерный </w:t>
            </w:r>
          </w:p>
        </w:tc>
        <w:tc>
          <w:tcPr>
            <w:tcW w:w="992" w:type="dxa"/>
          </w:tcPr>
          <w:p w:rsidR="004730F8" w:rsidRPr="005F53BF" w:rsidRDefault="004730F8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731" w:type="dxa"/>
          </w:tcPr>
          <w:p w:rsidR="004730F8" w:rsidRPr="005F53BF" w:rsidRDefault="004730F8" w:rsidP="004730F8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4 000,00</w:t>
            </w:r>
          </w:p>
        </w:tc>
      </w:tr>
      <w:tr w:rsidR="004730F8" w:rsidRPr="005F53BF" w:rsidTr="00995E99">
        <w:tc>
          <w:tcPr>
            <w:tcW w:w="804" w:type="dxa"/>
          </w:tcPr>
          <w:p w:rsidR="004730F8" w:rsidRPr="005F53BF" w:rsidRDefault="00F70179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F8" w:rsidRPr="005F53BF" w:rsidRDefault="004730F8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Стол под оргтехнику </w:t>
            </w:r>
          </w:p>
        </w:tc>
        <w:tc>
          <w:tcPr>
            <w:tcW w:w="992" w:type="dxa"/>
          </w:tcPr>
          <w:p w:rsidR="004730F8" w:rsidRPr="005F53BF" w:rsidRDefault="004730F8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4730F8" w:rsidRPr="005F53BF" w:rsidRDefault="004730F8" w:rsidP="004730F8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730F8" w:rsidRPr="005F53BF" w:rsidRDefault="004730F8" w:rsidP="00F62827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4 000,00</w:t>
            </w:r>
          </w:p>
        </w:tc>
      </w:tr>
      <w:tr w:rsidR="004730F8" w:rsidRPr="005F53BF" w:rsidTr="00995E99">
        <w:tc>
          <w:tcPr>
            <w:tcW w:w="804" w:type="dxa"/>
          </w:tcPr>
          <w:p w:rsidR="004730F8" w:rsidRPr="005F53BF" w:rsidRDefault="00F70179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F8" w:rsidRPr="005F53BF" w:rsidRDefault="004730F8" w:rsidP="00A8332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Кресло офисное </w:t>
            </w:r>
          </w:p>
        </w:tc>
        <w:tc>
          <w:tcPr>
            <w:tcW w:w="992" w:type="dxa"/>
          </w:tcPr>
          <w:p w:rsidR="004730F8" w:rsidRPr="005F53BF" w:rsidRDefault="004730F8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731" w:type="dxa"/>
          </w:tcPr>
          <w:p w:rsidR="004730F8" w:rsidRPr="005F53BF" w:rsidRDefault="004730F8" w:rsidP="004730F8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730F8" w:rsidRPr="005F53BF" w:rsidRDefault="004730F8" w:rsidP="0024617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3 500,00</w:t>
            </w:r>
          </w:p>
        </w:tc>
      </w:tr>
      <w:tr w:rsidR="004730F8" w:rsidRPr="005F53BF" w:rsidTr="00995E99">
        <w:tc>
          <w:tcPr>
            <w:tcW w:w="804" w:type="dxa"/>
          </w:tcPr>
          <w:p w:rsidR="004730F8" w:rsidRPr="005F53BF" w:rsidRDefault="00F70179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F8" w:rsidRPr="005F53BF" w:rsidRDefault="004730F8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992" w:type="dxa"/>
          </w:tcPr>
          <w:p w:rsidR="004730F8" w:rsidRPr="005F53BF" w:rsidRDefault="004730F8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 на 1 работника</w:t>
            </w:r>
          </w:p>
        </w:tc>
        <w:tc>
          <w:tcPr>
            <w:tcW w:w="1731" w:type="dxa"/>
          </w:tcPr>
          <w:p w:rsidR="004730F8" w:rsidRPr="005F53BF" w:rsidRDefault="004730F8" w:rsidP="004730F8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730F8" w:rsidRPr="005F53BF" w:rsidRDefault="004C13F4" w:rsidP="0024617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2 0</w:t>
            </w:r>
            <w:r w:rsidR="004730F8" w:rsidRPr="005F53BF">
              <w:rPr>
                <w:szCs w:val="24"/>
              </w:rPr>
              <w:t>00</w:t>
            </w:r>
            <w:r w:rsidR="00246176" w:rsidRPr="005F53BF">
              <w:rPr>
                <w:szCs w:val="24"/>
              </w:rPr>
              <w:t>,00</w:t>
            </w:r>
          </w:p>
        </w:tc>
      </w:tr>
      <w:tr w:rsidR="004730F8" w:rsidRPr="005F53BF" w:rsidTr="00995E99">
        <w:tc>
          <w:tcPr>
            <w:tcW w:w="804" w:type="dxa"/>
          </w:tcPr>
          <w:p w:rsidR="004730F8" w:rsidRPr="005F53BF" w:rsidRDefault="00F70179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F8" w:rsidRPr="005F53BF" w:rsidRDefault="004730F8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992" w:type="dxa"/>
          </w:tcPr>
          <w:p w:rsidR="004730F8" w:rsidRPr="005F53BF" w:rsidRDefault="004730F8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730F8" w:rsidRPr="005F53BF" w:rsidRDefault="004730F8" w:rsidP="002C028D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1/на 5 работников</w:t>
            </w:r>
          </w:p>
        </w:tc>
        <w:tc>
          <w:tcPr>
            <w:tcW w:w="1731" w:type="dxa"/>
          </w:tcPr>
          <w:p w:rsidR="004730F8" w:rsidRPr="005F53BF" w:rsidRDefault="004730F8" w:rsidP="004730F8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  <w:r w:rsidR="00246176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000</w:t>
            </w:r>
            <w:r w:rsidR="00246176" w:rsidRPr="005F53BF">
              <w:rPr>
                <w:szCs w:val="24"/>
              </w:rPr>
              <w:t>,00</w:t>
            </w:r>
          </w:p>
        </w:tc>
      </w:tr>
      <w:tr w:rsidR="004730F8" w:rsidRPr="005F53BF" w:rsidTr="00995E99">
        <w:tc>
          <w:tcPr>
            <w:tcW w:w="804" w:type="dxa"/>
          </w:tcPr>
          <w:p w:rsidR="004730F8" w:rsidRPr="005F53BF" w:rsidRDefault="00F70179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F8" w:rsidRPr="005F53BF" w:rsidRDefault="004730F8" w:rsidP="009E5933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992" w:type="dxa"/>
          </w:tcPr>
          <w:p w:rsidR="004730F8" w:rsidRPr="005F53BF" w:rsidRDefault="004730F8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  <w:r w:rsidR="00246176" w:rsidRPr="005F53BF">
              <w:rPr>
                <w:szCs w:val="24"/>
              </w:rPr>
              <w:t>/ на 2 работника</w:t>
            </w:r>
          </w:p>
        </w:tc>
        <w:tc>
          <w:tcPr>
            <w:tcW w:w="1731" w:type="dxa"/>
          </w:tcPr>
          <w:p w:rsidR="004730F8" w:rsidRPr="005F53BF" w:rsidRDefault="004730F8" w:rsidP="004730F8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4730F8" w:rsidRPr="005F53BF" w:rsidRDefault="004730F8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  <w:r w:rsidR="00246176" w:rsidRPr="005F53BF">
              <w:rPr>
                <w:szCs w:val="24"/>
              </w:rPr>
              <w:t> </w:t>
            </w:r>
            <w:r w:rsidRPr="005F53BF">
              <w:rPr>
                <w:szCs w:val="24"/>
              </w:rPr>
              <w:t>000</w:t>
            </w:r>
            <w:r w:rsidR="00246176" w:rsidRPr="005F53BF">
              <w:rPr>
                <w:szCs w:val="24"/>
              </w:rPr>
              <w:t>,00</w:t>
            </w:r>
          </w:p>
        </w:tc>
      </w:tr>
      <w:tr w:rsidR="007B2511" w:rsidRPr="005F53BF" w:rsidTr="00995E99">
        <w:tc>
          <w:tcPr>
            <w:tcW w:w="804" w:type="dxa"/>
          </w:tcPr>
          <w:p w:rsidR="007B2511" w:rsidRPr="005F53BF" w:rsidRDefault="00F70179" w:rsidP="009E5933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511" w:rsidRPr="005F53BF" w:rsidRDefault="007B2511" w:rsidP="00C015A4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Сейф (для работников бухгалтерии - при необходимости)</w:t>
            </w:r>
          </w:p>
        </w:tc>
        <w:tc>
          <w:tcPr>
            <w:tcW w:w="992" w:type="dxa"/>
          </w:tcPr>
          <w:p w:rsidR="007B2511" w:rsidRPr="005F53BF" w:rsidRDefault="007B2511" w:rsidP="00C015A4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7B2511" w:rsidRPr="005F53BF" w:rsidRDefault="007B2511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1731" w:type="dxa"/>
          </w:tcPr>
          <w:p w:rsidR="007B2511" w:rsidRPr="005F53BF" w:rsidRDefault="007B2511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1955" w:type="dxa"/>
          </w:tcPr>
          <w:p w:rsidR="007B2511" w:rsidRPr="005F53BF" w:rsidRDefault="007B2511" w:rsidP="00C015A4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15 000,00</w:t>
            </w:r>
          </w:p>
        </w:tc>
      </w:tr>
    </w:tbl>
    <w:p w:rsidR="00392AB3" w:rsidRPr="005D25A4" w:rsidRDefault="00392AB3" w:rsidP="008344AF">
      <w:pPr>
        <w:autoSpaceDE w:val="0"/>
        <w:autoSpaceDN w:val="0"/>
        <w:adjustRightInd w:val="0"/>
        <w:jc w:val="right"/>
        <w:rPr>
          <w:sz w:val="28"/>
          <w:szCs w:val="24"/>
        </w:rPr>
      </w:pPr>
    </w:p>
    <w:p w:rsidR="00443B5C" w:rsidRPr="005D25A4" w:rsidRDefault="00443B5C" w:rsidP="008344AF">
      <w:pPr>
        <w:autoSpaceDE w:val="0"/>
        <w:autoSpaceDN w:val="0"/>
        <w:adjustRightInd w:val="0"/>
        <w:jc w:val="right"/>
        <w:rPr>
          <w:sz w:val="28"/>
          <w:szCs w:val="24"/>
        </w:rPr>
      </w:pPr>
    </w:p>
    <w:p w:rsidR="008344AF" w:rsidRPr="00EF5528" w:rsidRDefault="008344AF" w:rsidP="008344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5528">
        <w:rPr>
          <w:sz w:val="28"/>
          <w:szCs w:val="28"/>
          <w:highlight w:val="yellow"/>
        </w:rPr>
        <w:t>Таблица №</w:t>
      </w:r>
      <w:r w:rsidR="00836761" w:rsidRPr="00EF5528">
        <w:rPr>
          <w:sz w:val="28"/>
          <w:szCs w:val="28"/>
          <w:highlight w:val="yellow"/>
        </w:rPr>
        <w:t>1</w:t>
      </w:r>
      <w:r w:rsidR="00446E42" w:rsidRPr="00EF5528">
        <w:rPr>
          <w:sz w:val="28"/>
          <w:szCs w:val="28"/>
          <w:highlight w:val="yellow"/>
        </w:rPr>
        <w:t>1</w:t>
      </w:r>
    </w:p>
    <w:p w:rsidR="00EF5528" w:rsidRPr="005D25A4" w:rsidRDefault="00EF5528" w:rsidP="00EF5528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EF5528" w:rsidRPr="005D25A4" w:rsidRDefault="00EF5528" w:rsidP="00EF552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обеспечения функций Администрации Песчанокопского района, применяемые при расчете нормативных затрат на приобретение канцелярских принадлежностей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921"/>
        <w:gridCol w:w="1630"/>
        <w:gridCol w:w="1701"/>
        <w:gridCol w:w="1418"/>
      </w:tblGrid>
      <w:tr w:rsidR="00EF5528" w:rsidRPr="005F53BF" w:rsidTr="00995E99">
        <w:tc>
          <w:tcPr>
            <w:tcW w:w="560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proofErr w:type="gramStart"/>
            <w:r w:rsidRPr="005F53BF">
              <w:rPr>
                <w:b/>
                <w:szCs w:val="24"/>
              </w:rPr>
              <w:t>п</w:t>
            </w:r>
            <w:proofErr w:type="gramEnd"/>
            <w:r w:rsidRPr="005F53BF">
              <w:rPr>
                <w:b/>
                <w:szCs w:val="24"/>
              </w:rPr>
              <w:t>/п</w:t>
            </w:r>
          </w:p>
        </w:tc>
        <w:tc>
          <w:tcPr>
            <w:tcW w:w="3517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Наименование</w:t>
            </w:r>
          </w:p>
        </w:tc>
        <w:tc>
          <w:tcPr>
            <w:tcW w:w="92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Ед. изм.</w:t>
            </w:r>
          </w:p>
        </w:tc>
        <w:tc>
          <w:tcPr>
            <w:tcW w:w="1630" w:type="dxa"/>
          </w:tcPr>
          <w:p w:rsidR="00EF5528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</w:t>
            </w:r>
            <w:r>
              <w:rPr>
                <w:b/>
                <w:szCs w:val="24"/>
              </w:rPr>
              <w:t>,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более</w:t>
            </w:r>
          </w:p>
        </w:tc>
        <w:tc>
          <w:tcPr>
            <w:tcW w:w="170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proofErr w:type="spellStart"/>
            <w:r w:rsidRPr="005F53BF">
              <w:rPr>
                <w:b/>
                <w:szCs w:val="24"/>
              </w:rPr>
              <w:t>Периодич</w:t>
            </w:r>
            <w:r>
              <w:rPr>
                <w:b/>
                <w:szCs w:val="24"/>
              </w:rPr>
              <w:t>-</w:t>
            </w:r>
            <w:r w:rsidRPr="005F53BF">
              <w:rPr>
                <w:b/>
                <w:szCs w:val="24"/>
              </w:rPr>
              <w:t>ность</w:t>
            </w:r>
            <w:proofErr w:type="spellEnd"/>
            <w:r w:rsidRPr="005F53BF">
              <w:rPr>
                <w:b/>
                <w:szCs w:val="24"/>
              </w:rPr>
              <w:t xml:space="preserve"> выдачи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Цена приобретения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1 ед.,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 руб.</w:t>
            </w:r>
          </w:p>
        </w:tc>
      </w:tr>
      <w:tr w:rsidR="00EF5528" w:rsidRPr="005F53BF" w:rsidTr="00995E99">
        <w:tc>
          <w:tcPr>
            <w:tcW w:w="9747" w:type="dxa"/>
            <w:gridSpan w:val="6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На одного работника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Антистеплер</w:t>
            </w:r>
            <w:proofErr w:type="spellEnd"/>
            <w:r w:rsidRPr="005F53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Бумага для заметок с клеевым краем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80,00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Дырокол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Зажим для бумаг (12 штук/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96,00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Закладки с клеевым краем, пластик (5 </w:t>
            </w:r>
            <w:proofErr w:type="spellStart"/>
            <w:r w:rsidRPr="005F53BF">
              <w:rPr>
                <w:sz w:val="24"/>
                <w:szCs w:val="24"/>
              </w:rPr>
              <w:t>цв</w:t>
            </w:r>
            <w:proofErr w:type="spellEnd"/>
            <w:r w:rsidRPr="005F53BF">
              <w:rPr>
                <w:sz w:val="24"/>
                <w:szCs w:val="24"/>
              </w:rPr>
              <w:t>./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Карандаш </w:t>
            </w:r>
            <w:proofErr w:type="spellStart"/>
            <w:r w:rsidRPr="005F53BF">
              <w:rPr>
                <w:sz w:val="24"/>
                <w:szCs w:val="24"/>
              </w:rPr>
              <w:t>чернографитовый</w:t>
            </w:r>
            <w:proofErr w:type="spellEnd"/>
            <w:r w:rsidRPr="005F53BF">
              <w:rPr>
                <w:sz w:val="24"/>
                <w:szCs w:val="24"/>
              </w:rPr>
              <w:t xml:space="preserve"> заточен.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17,00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Клей ПВА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9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52,00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10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Книга (журнал) учета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Нить полиэфирная </w:t>
            </w:r>
            <w:proofErr w:type="spellStart"/>
            <w:r w:rsidRPr="005F53BF">
              <w:rPr>
                <w:sz w:val="24"/>
                <w:szCs w:val="24"/>
              </w:rPr>
              <w:t>диам</w:t>
            </w:r>
            <w:proofErr w:type="spellEnd"/>
            <w:r w:rsidRPr="005F53BF">
              <w:rPr>
                <w:sz w:val="24"/>
                <w:szCs w:val="24"/>
              </w:rPr>
              <w:t>. 0,8 мм длина 1000 м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Линейка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Лоток для бумаг (горизонтальный/вертикальный)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Текстмаркер</w:t>
            </w:r>
            <w:proofErr w:type="spellEnd"/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Календари разные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120,00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18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Ножницы канцелярские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120,00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19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Папка-конверт с кнопкой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20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Папка-регистратор с арочным механизмом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Короб архивный А4, </w:t>
            </w:r>
            <w:proofErr w:type="spellStart"/>
            <w:r w:rsidRPr="005F53BF">
              <w:rPr>
                <w:sz w:val="24"/>
                <w:szCs w:val="24"/>
              </w:rPr>
              <w:t>бумвинил</w:t>
            </w:r>
            <w:proofErr w:type="spellEnd"/>
            <w:r w:rsidRPr="005F53BF">
              <w:rPr>
                <w:sz w:val="24"/>
                <w:szCs w:val="24"/>
              </w:rPr>
              <w:t xml:space="preserve"> с завязками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F53BF">
              <w:rPr>
                <w:szCs w:val="24"/>
              </w:rPr>
              <w:t>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Папка адресная для документов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53BF">
              <w:rPr>
                <w:szCs w:val="24"/>
              </w:rPr>
              <w:t>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Папка-скоросшиватель картонный  "Дело"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17,00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Папка с зажимом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Папка-уголок А4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Папка-файл с боковой перфорацией (100 шт./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Ручка </w:t>
            </w:r>
            <w:proofErr w:type="spellStart"/>
            <w:r w:rsidRPr="005F53BF">
              <w:rPr>
                <w:sz w:val="24"/>
                <w:szCs w:val="24"/>
              </w:rPr>
              <w:t>гелевая</w:t>
            </w:r>
            <w:proofErr w:type="spellEnd"/>
            <w:r w:rsidRPr="005F53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28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Ручка шариковая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28,00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29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Стержень </w:t>
            </w:r>
            <w:proofErr w:type="spellStart"/>
            <w:r w:rsidRPr="005F53BF">
              <w:rPr>
                <w:sz w:val="24"/>
                <w:szCs w:val="24"/>
              </w:rPr>
              <w:t>гелевый</w:t>
            </w:r>
            <w:proofErr w:type="spellEnd"/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30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Стержень </w:t>
            </w:r>
            <w:proofErr w:type="spellStart"/>
            <w:r w:rsidRPr="005F53BF">
              <w:rPr>
                <w:sz w:val="24"/>
                <w:szCs w:val="24"/>
              </w:rPr>
              <w:t>масл</w:t>
            </w:r>
            <w:proofErr w:type="spellEnd"/>
            <w:r w:rsidRPr="005F53BF">
              <w:rPr>
                <w:sz w:val="24"/>
                <w:szCs w:val="24"/>
              </w:rPr>
              <w:t>. шариковый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Стержень шариковый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3,50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F53BF">
              <w:rPr>
                <w:sz w:val="24"/>
                <w:szCs w:val="24"/>
              </w:rPr>
              <w:t>степлера</w:t>
            </w:r>
            <w:proofErr w:type="spellEnd"/>
            <w:r w:rsidRPr="005F53BF">
              <w:rPr>
                <w:sz w:val="24"/>
                <w:szCs w:val="24"/>
              </w:rPr>
              <w:t xml:space="preserve"> (1000 шт./ 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35,00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Скотч разный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75,00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Клейкая лента двусторонняя 50 х 25 мм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Скрепки 25 мм (100 шт./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22,00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Скрепки 50 мм (50 шт./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Степлер</w:t>
            </w:r>
            <w:proofErr w:type="spellEnd"/>
            <w:r w:rsidRPr="005F53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2 года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38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Точилка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2 года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39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Штемпельная краска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2 года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40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Конверты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F53B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  <w:r w:rsidRPr="005F53BF">
              <w:rPr>
                <w:szCs w:val="24"/>
              </w:rPr>
              <w:t>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Бумага (А4)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пачка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Бумага (A3)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пачка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Термобумага для факса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Ежедневник А5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/ на 1 работника высшей группы должностей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Планинг</w:t>
            </w:r>
            <w:proofErr w:type="spellEnd"/>
            <w:r w:rsidRPr="005F53BF">
              <w:rPr>
                <w:sz w:val="24"/>
                <w:szCs w:val="24"/>
              </w:rPr>
              <w:t xml:space="preserve"> 330 х142мм, 60л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/ на 1 работника главной группы должностей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Ежедневник А5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/ на 1 работника главной группы должностей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F53BF">
              <w:rPr>
                <w:szCs w:val="24"/>
              </w:rPr>
              <w:t>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Картон переплетный, 80х100 см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Калькулятор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1 / на 1 работника </w:t>
            </w:r>
            <w:r>
              <w:rPr>
                <w:sz w:val="24"/>
                <w:szCs w:val="24"/>
              </w:rPr>
              <w:t xml:space="preserve">все групп должностей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Pr="005F53BF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Фоторамка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418" w:type="dxa"/>
          </w:tcPr>
          <w:p w:rsidR="00EF5528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Бланки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</w:pPr>
            <w:r w:rsidRPr="007373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</w:pPr>
            <w:r w:rsidRPr="007373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8" w:type="dxa"/>
          </w:tcPr>
          <w:p w:rsidR="00EF5528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Визитки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7373CA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373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7373CA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</w:tcPr>
          <w:p w:rsidR="00EF5528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EF5528" w:rsidRPr="005F53BF" w:rsidTr="00995E9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7373CA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373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F53BF">
              <w:rPr>
                <w:sz w:val="24"/>
                <w:szCs w:val="24"/>
              </w:rPr>
              <w:t xml:space="preserve"> раз в год</w:t>
            </w:r>
          </w:p>
        </w:tc>
        <w:tc>
          <w:tcPr>
            <w:tcW w:w="1418" w:type="dxa"/>
          </w:tcPr>
          <w:p w:rsidR="00EF5528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</w:tbl>
    <w:p w:rsidR="00AC0D95" w:rsidRDefault="00AC0D95" w:rsidP="00AC0D95">
      <w:pPr>
        <w:autoSpaceDE w:val="0"/>
        <w:autoSpaceDN w:val="0"/>
        <w:adjustRightInd w:val="0"/>
        <w:rPr>
          <w:sz w:val="24"/>
          <w:szCs w:val="24"/>
        </w:rPr>
      </w:pPr>
    </w:p>
    <w:p w:rsidR="00EF5528" w:rsidRDefault="00EF5528" w:rsidP="00AC0D95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543193" w:rsidRPr="00EF5528" w:rsidRDefault="00543193" w:rsidP="00AC0D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5528">
        <w:rPr>
          <w:sz w:val="28"/>
          <w:szCs w:val="28"/>
          <w:highlight w:val="yellow"/>
        </w:rPr>
        <w:t>Таблица №</w:t>
      </w:r>
      <w:r w:rsidR="00836761" w:rsidRPr="00EF5528">
        <w:rPr>
          <w:sz w:val="28"/>
          <w:szCs w:val="28"/>
          <w:highlight w:val="yellow"/>
        </w:rPr>
        <w:t>1</w:t>
      </w:r>
      <w:r w:rsidR="00446E42" w:rsidRPr="00EF5528">
        <w:rPr>
          <w:sz w:val="28"/>
          <w:szCs w:val="28"/>
          <w:highlight w:val="yellow"/>
        </w:rPr>
        <w:t>2</w:t>
      </w:r>
    </w:p>
    <w:p w:rsidR="00AC0D95" w:rsidRDefault="00AC0D95" w:rsidP="00543193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EF5528" w:rsidRPr="005D25A4" w:rsidRDefault="00EF5528" w:rsidP="00EF5528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EF5528" w:rsidRPr="005D25A4" w:rsidRDefault="00EF5528" w:rsidP="00EF552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lastRenderedPageBreak/>
        <w:t>обеспечения функций Администрации Песчанокопского района, применяемые при расчете нормативных затрат на приобретение канцелярских принадлежностей</w:t>
      </w:r>
    </w:p>
    <w:p w:rsidR="00EF5528" w:rsidRPr="005F53BF" w:rsidRDefault="00EF5528" w:rsidP="00EF552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46"/>
        <w:gridCol w:w="921"/>
        <w:gridCol w:w="1630"/>
        <w:gridCol w:w="1701"/>
        <w:gridCol w:w="1389"/>
      </w:tblGrid>
      <w:tr w:rsidR="00EF5528" w:rsidRPr="005F53BF" w:rsidTr="00280652">
        <w:tc>
          <w:tcPr>
            <w:tcW w:w="560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п/п</w:t>
            </w:r>
          </w:p>
        </w:tc>
        <w:tc>
          <w:tcPr>
            <w:tcW w:w="3546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Наименование</w:t>
            </w:r>
          </w:p>
        </w:tc>
        <w:tc>
          <w:tcPr>
            <w:tcW w:w="92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Ед. изм.</w:t>
            </w:r>
          </w:p>
        </w:tc>
        <w:tc>
          <w:tcPr>
            <w:tcW w:w="1630" w:type="dxa"/>
          </w:tcPr>
          <w:p w:rsidR="00EF5528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</w:t>
            </w:r>
            <w:r>
              <w:rPr>
                <w:b/>
                <w:szCs w:val="24"/>
              </w:rPr>
              <w:t>,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более</w:t>
            </w:r>
          </w:p>
        </w:tc>
        <w:tc>
          <w:tcPr>
            <w:tcW w:w="170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proofErr w:type="spellStart"/>
            <w:r w:rsidRPr="005F53BF">
              <w:rPr>
                <w:b/>
                <w:szCs w:val="24"/>
              </w:rPr>
              <w:t>Периодич</w:t>
            </w:r>
            <w:r>
              <w:rPr>
                <w:b/>
                <w:szCs w:val="24"/>
              </w:rPr>
              <w:t>-</w:t>
            </w:r>
            <w:r w:rsidRPr="005F53BF">
              <w:rPr>
                <w:b/>
                <w:szCs w:val="24"/>
              </w:rPr>
              <w:t>ность</w:t>
            </w:r>
            <w:proofErr w:type="spellEnd"/>
            <w:r w:rsidRPr="005F53BF">
              <w:rPr>
                <w:b/>
                <w:szCs w:val="24"/>
              </w:rPr>
              <w:t xml:space="preserve"> выдачи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Цена приобретения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1 ед.,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 руб.</w:t>
            </w:r>
          </w:p>
        </w:tc>
      </w:tr>
      <w:tr w:rsidR="00EF5528" w:rsidRPr="005F53BF" w:rsidTr="00280652">
        <w:tc>
          <w:tcPr>
            <w:tcW w:w="9747" w:type="dxa"/>
            <w:gridSpan w:val="6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На одного работника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Антистеплер</w:t>
            </w:r>
            <w:proofErr w:type="spellEnd"/>
            <w:r w:rsidRPr="005F53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Бумага для заметок с клеевым краем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80,00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Дырокол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Зажим для бумаг (12 штук/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96,00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Закладки с клеевым краем, пластик (5 </w:t>
            </w:r>
            <w:proofErr w:type="spellStart"/>
            <w:r w:rsidRPr="005F53BF">
              <w:rPr>
                <w:sz w:val="24"/>
                <w:szCs w:val="24"/>
              </w:rPr>
              <w:t>цв</w:t>
            </w:r>
            <w:proofErr w:type="spellEnd"/>
            <w:r w:rsidRPr="005F53BF">
              <w:rPr>
                <w:sz w:val="24"/>
                <w:szCs w:val="24"/>
              </w:rPr>
              <w:t>./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Карандаш </w:t>
            </w:r>
            <w:proofErr w:type="spellStart"/>
            <w:r w:rsidRPr="005F53BF">
              <w:rPr>
                <w:sz w:val="24"/>
                <w:szCs w:val="24"/>
              </w:rPr>
              <w:t>чернографитовый</w:t>
            </w:r>
            <w:proofErr w:type="spellEnd"/>
            <w:r w:rsidRPr="005F53BF">
              <w:rPr>
                <w:sz w:val="24"/>
                <w:szCs w:val="24"/>
              </w:rPr>
              <w:t xml:space="preserve"> заточен.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17,00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Клей ПВА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52,00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Книга (журнал) учета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Нить полиэфирная </w:t>
            </w:r>
            <w:proofErr w:type="spellStart"/>
            <w:r w:rsidRPr="005F53BF">
              <w:rPr>
                <w:sz w:val="24"/>
                <w:szCs w:val="24"/>
              </w:rPr>
              <w:t>диам</w:t>
            </w:r>
            <w:proofErr w:type="spellEnd"/>
            <w:r w:rsidRPr="005F53BF">
              <w:rPr>
                <w:sz w:val="24"/>
                <w:szCs w:val="24"/>
              </w:rPr>
              <w:t>. 0,8 мм длина 1000 м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Линейка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Лоток для бумаг (горизонтальный/вертикальны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Текстмаркер</w:t>
            </w:r>
            <w:proofErr w:type="spellEnd"/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Календари разные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120,00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Ножницы канцелярские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120,00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Папка-конверт с кнопкой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Папка-регистратор с арочным механизмом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Короб архивный А4, </w:t>
            </w:r>
            <w:proofErr w:type="spellStart"/>
            <w:r w:rsidRPr="005F53BF">
              <w:rPr>
                <w:sz w:val="24"/>
                <w:szCs w:val="24"/>
              </w:rPr>
              <w:t>бумвинил</w:t>
            </w:r>
            <w:proofErr w:type="spellEnd"/>
            <w:r w:rsidRPr="005F53BF">
              <w:rPr>
                <w:sz w:val="24"/>
                <w:szCs w:val="24"/>
              </w:rPr>
              <w:t xml:space="preserve"> с завязками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F53BF">
              <w:rPr>
                <w:szCs w:val="24"/>
              </w:rPr>
              <w:t>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Папка адресная для документов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3 года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F53BF">
              <w:rPr>
                <w:szCs w:val="24"/>
              </w:rPr>
              <w:t>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Папка-скоросшиватель картонный  "Дело"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месяц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17,00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Папка с зажимом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Папка-уголок А4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Папка-файл с боковой перфорацией (100 шт./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Ручка </w:t>
            </w:r>
            <w:proofErr w:type="spellStart"/>
            <w:r w:rsidRPr="005F53BF">
              <w:rPr>
                <w:sz w:val="24"/>
                <w:szCs w:val="24"/>
              </w:rPr>
              <w:t>гелевая</w:t>
            </w:r>
            <w:proofErr w:type="spellEnd"/>
            <w:r w:rsidRPr="005F53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Ручка шариковая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28,00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Стержень </w:t>
            </w:r>
            <w:proofErr w:type="spellStart"/>
            <w:r w:rsidRPr="005F53BF">
              <w:rPr>
                <w:sz w:val="24"/>
                <w:szCs w:val="24"/>
              </w:rPr>
              <w:t>гелевый</w:t>
            </w:r>
            <w:proofErr w:type="spellEnd"/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Стержень </w:t>
            </w:r>
            <w:proofErr w:type="spellStart"/>
            <w:r w:rsidRPr="005F53BF">
              <w:rPr>
                <w:sz w:val="24"/>
                <w:szCs w:val="24"/>
              </w:rPr>
              <w:t>масл</w:t>
            </w:r>
            <w:proofErr w:type="spellEnd"/>
            <w:r w:rsidRPr="005F53BF">
              <w:rPr>
                <w:sz w:val="24"/>
                <w:szCs w:val="24"/>
              </w:rPr>
              <w:t>. шариковый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Стержень шариковый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3,50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F53BF">
              <w:rPr>
                <w:sz w:val="24"/>
                <w:szCs w:val="24"/>
              </w:rPr>
              <w:t>степлера</w:t>
            </w:r>
            <w:proofErr w:type="spellEnd"/>
            <w:r w:rsidRPr="005F53BF">
              <w:rPr>
                <w:sz w:val="24"/>
                <w:szCs w:val="24"/>
              </w:rPr>
              <w:t xml:space="preserve"> (1000 шт./ 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35,00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Скотч разный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75,00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Клейкая лента двусторонняя 50 х 25 мм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Скрепки 25 мм (100 шт./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22,00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Скрепки 50 мм (50 шт./</w:t>
            </w: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Степлер</w:t>
            </w:r>
            <w:proofErr w:type="spellEnd"/>
            <w:r w:rsidRPr="005F53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2 года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Точилка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2 года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Штемпельная краска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2 года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Конверты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F53B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  <w:r w:rsidRPr="005F53BF">
              <w:rPr>
                <w:szCs w:val="24"/>
              </w:rPr>
              <w:t>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Бумага (А4)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пачка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месяц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Бумага (A3)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пачка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 раза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Термобумага для факса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Ежедневник А5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/ на 1 работника высшей группы должностей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Планинг</w:t>
            </w:r>
            <w:proofErr w:type="spellEnd"/>
            <w:r w:rsidRPr="005F53BF">
              <w:rPr>
                <w:sz w:val="24"/>
                <w:szCs w:val="24"/>
              </w:rPr>
              <w:t xml:space="preserve"> 330 х142мм, 60л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/ на 1 работника главной группы должностей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Ежедневник А5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/ на 1 работника главной группы должностей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F53BF">
              <w:rPr>
                <w:szCs w:val="24"/>
              </w:rPr>
              <w:t>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Картон переплетный, 80х100 см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Калькулятор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 xml:space="preserve">1 / на 1 работника </w:t>
            </w:r>
            <w:r>
              <w:rPr>
                <w:sz w:val="24"/>
                <w:szCs w:val="24"/>
              </w:rPr>
              <w:t xml:space="preserve">все групп должностей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 раз в год</w:t>
            </w:r>
          </w:p>
        </w:tc>
        <w:tc>
          <w:tcPr>
            <w:tcW w:w="1389" w:type="dxa"/>
          </w:tcPr>
          <w:p w:rsidR="00EF5528" w:rsidRPr="005F53BF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Фоторамка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389" w:type="dxa"/>
          </w:tcPr>
          <w:p w:rsidR="00EF5528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Бланки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</w:pPr>
            <w:r w:rsidRPr="007373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</w:pPr>
            <w:r w:rsidRPr="007373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389" w:type="dxa"/>
          </w:tcPr>
          <w:p w:rsidR="00EF5528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Визитки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7373CA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373CA">
              <w:rPr>
                <w:sz w:val="24"/>
                <w:szCs w:val="24"/>
              </w:rPr>
              <w:t xml:space="preserve">По мере </w:t>
            </w:r>
            <w:r w:rsidRPr="007373CA"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7373CA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389" w:type="dxa"/>
          </w:tcPr>
          <w:p w:rsidR="00EF5528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EF5528" w:rsidRPr="005F53BF" w:rsidTr="002806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7373CA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373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528" w:rsidRPr="005F53BF" w:rsidRDefault="00EF5528" w:rsidP="003F085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F53BF">
              <w:rPr>
                <w:sz w:val="24"/>
                <w:szCs w:val="24"/>
              </w:rPr>
              <w:t xml:space="preserve"> раз в год</w:t>
            </w:r>
          </w:p>
        </w:tc>
        <w:tc>
          <w:tcPr>
            <w:tcW w:w="1389" w:type="dxa"/>
          </w:tcPr>
          <w:p w:rsidR="00EF5528" w:rsidRDefault="00EF5528" w:rsidP="003F0856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</w:tbl>
    <w:p w:rsidR="00543193" w:rsidRDefault="00543193" w:rsidP="008344A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95E99" w:rsidRDefault="00995E99" w:rsidP="004F4EB4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4F4EB4" w:rsidRPr="00EF5528" w:rsidRDefault="004F4EB4" w:rsidP="004F4EB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5528">
        <w:rPr>
          <w:sz w:val="28"/>
          <w:szCs w:val="28"/>
          <w:highlight w:val="yellow"/>
        </w:rPr>
        <w:t>Таблица №</w:t>
      </w:r>
      <w:r w:rsidR="00836761" w:rsidRPr="00EF5528">
        <w:rPr>
          <w:sz w:val="28"/>
          <w:szCs w:val="28"/>
          <w:highlight w:val="yellow"/>
        </w:rPr>
        <w:t>1</w:t>
      </w:r>
      <w:r w:rsidR="00446E42" w:rsidRPr="00EF5528">
        <w:rPr>
          <w:sz w:val="28"/>
          <w:szCs w:val="28"/>
          <w:highlight w:val="yellow"/>
        </w:rPr>
        <w:t>3</w:t>
      </w:r>
    </w:p>
    <w:p w:rsidR="004F4EB4" w:rsidRPr="005D25A4" w:rsidRDefault="004F4EB4" w:rsidP="004F4EB4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4F4EB4" w:rsidRPr="005D25A4" w:rsidRDefault="004F4EB4" w:rsidP="00054CE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</w:t>
      </w:r>
      <w:r w:rsidR="00054CE3" w:rsidRPr="005D25A4">
        <w:rPr>
          <w:rFonts w:eastAsia="Calibri"/>
          <w:b/>
          <w:sz w:val="28"/>
          <w:szCs w:val="24"/>
          <w:lang w:eastAsia="en-US"/>
        </w:rPr>
        <w:t xml:space="preserve">функций Администрации </w:t>
      </w:r>
      <w:r w:rsidR="00DF48E8" w:rsidRPr="005D25A4">
        <w:rPr>
          <w:rFonts w:eastAsia="Calibri"/>
          <w:b/>
          <w:sz w:val="28"/>
          <w:szCs w:val="24"/>
          <w:lang w:eastAsia="en-US"/>
        </w:rPr>
        <w:t xml:space="preserve">Песчанокопского </w:t>
      </w:r>
      <w:r w:rsidR="00EF5528" w:rsidRPr="005D25A4">
        <w:rPr>
          <w:rFonts w:eastAsia="Calibri"/>
          <w:b/>
          <w:sz w:val="28"/>
          <w:szCs w:val="24"/>
          <w:lang w:eastAsia="en-US"/>
        </w:rPr>
        <w:t>района, а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 </w:t>
      </w:r>
      <w:r w:rsidR="00EF5528" w:rsidRPr="005D25A4">
        <w:rPr>
          <w:rFonts w:eastAsia="Calibri"/>
          <w:b/>
          <w:sz w:val="28"/>
          <w:szCs w:val="24"/>
          <w:lang w:eastAsia="en-US"/>
        </w:rPr>
        <w:t>также</w:t>
      </w:r>
      <w:r w:rsidR="00AC0D95" w:rsidRPr="005D25A4">
        <w:rPr>
          <w:rFonts w:eastAsia="Calibri"/>
          <w:b/>
          <w:sz w:val="28"/>
          <w:szCs w:val="24"/>
          <w:lang w:eastAsia="en-US"/>
        </w:rPr>
        <w:t xml:space="preserve"> </w:t>
      </w:r>
      <w:r w:rsidR="00054CE3" w:rsidRPr="005D25A4">
        <w:rPr>
          <w:rFonts w:eastAsia="Calibri"/>
          <w:b/>
          <w:sz w:val="28"/>
          <w:szCs w:val="24"/>
          <w:lang w:eastAsia="en-US"/>
        </w:rPr>
        <w:t xml:space="preserve">подведомственных ей </w:t>
      </w:r>
      <w:r w:rsidRPr="005D25A4">
        <w:rPr>
          <w:rFonts w:eastAsia="Calibri"/>
          <w:b/>
          <w:sz w:val="28"/>
          <w:szCs w:val="24"/>
          <w:lang w:eastAsia="en-US"/>
        </w:rPr>
        <w:t>муниципальных казенных учреждений, применяемые при расчете нормативных затрат на приобретение хозяйственных товаров и принадлежностей</w:t>
      </w:r>
    </w:p>
    <w:p w:rsidR="00EF5528" w:rsidRPr="005F53BF" w:rsidRDefault="00EF5528" w:rsidP="00EF5528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124"/>
        <w:gridCol w:w="1842"/>
        <w:gridCol w:w="1428"/>
      </w:tblGrid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п/п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Наименование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Ед. изм.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Цена приобретения 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1 ед.,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 руб.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Количество на год,</w:t>
            </w:r>
          </w:p>
          <w:p w:rsidR="00EF5528" w:rsidRPr="005F53BF" w:rsidRDefault="00EF5528" w:rsidP="003F085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не более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Моющее средство, 1 л.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Чистящее средство, 400г. (порошок)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55,00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Чистящее средство универсальное, 500 мл (жидкость)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Чистящее средство универсальное, 5 л (жидкость)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Отбеливатель, 1л (гель-концентрат) 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Отбеливатель, 250 г. (порошок)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Стиральный порошок, 400г.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110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Средство для стекол и зеркал, 500 мл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9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Средство для стекол, 5л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420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Средство для сантехники, 750 мл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130,00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11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Средство для мытья посуды, 500 мл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12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Полироль для мебели, 250 мл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12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13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Электролампы 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 возникшей необходимости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14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Электролампы люминесцентные (25 шт./</w:t>
            </w:r>
            <w:proofErr w:type="spellStart"/>
            <w:r w:rsidRPr="005F53BF">
              <w:rPr>
                <w:szCs w:val="24"/>
              </w:rPr>
              <w:t>уп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2 500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возникшей необходимости 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15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Стартер для люминесцентных ламп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F53BF">
              <w:rPr>
                <w:szCs w:val="24"/>
              </w:rPr>
              <w:t>5,00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 возникшей необходимости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16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Салфетки хозяйственные универсальная (3 шт./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45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17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Губка для мытья посуды (3 шт./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45,00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18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Перчатки хозяйственные латексные с хлопковым напылением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Пара 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80,00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19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Перчатки хозяйственные х/б с точечным ПВХ покрытием (10 пар/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160,00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lastRenderedPageBreak/>
              <w:t>20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Пакет для мусора 160 л (10 шт./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3BF">
              <w:rPr>
                <w:szCs w:val="24"/>
              </w:rPr>
              <w:t>8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21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Пакет для мусора 60 л (20 шт./</w:t>
            </w:r>
            <w:proofErr w:type="spellStart"/>
            <w:r w:rsidRPr="005F53BF">
              <w:rPr>
                <w:szCs w:val="24"/>
              </w:rPr>
              <w:t>упак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Упак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75,00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22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Пакет для мусора 30 л (30 шт./</w:t>
            </w:r>
            <w:proofErr w:type="spellStart"/>
            <w:r w:rsidRPr="005F53BF">
              <w:rPr>
                <w:szCs w:val="24"/>
              </w:rPr>
              <w:t>рул</w:t>
            </w:r>
            <w:proofErr w:type="spellEnd"/>
            <w:r w:rsidRPr="005F53BF">
              <w:rPr>
                <w:szCs w:val="24"/>
              </w:rPr>
              <w:t>.)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Рул</w:t>
            </w:r>
            <w:proofErr w:type="spellEnd"/>
            <w:r w:rsidRPr="005F53B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45,00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23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Швабра для мытья полов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24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Тряпка для мытья полов 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25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Полотно техническое </w:t>
            </w:r>
            <w:proofErr w:type="spellStart"/>
            <w:r w:rsidRPr="005F53BF">
              <w:rPr>
                <w:szCs w:val="24"/>
              </w:rPr>
              <w:t>холстопрошивное</w:t>
            </w:r>
            <w:proofErr w:type="spellEnd"/>
            <w:r w:rsidRPr="005F53BF">
              <w:rPr>
                <w:szCs w:val="24"/>
              </w:rPr>
              <w:t xml:space="preserve"> (рулон 50 м)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proofErr w:type="spellStart"/>
            <w:r w:rsidRPr="005F53BF">
              <w:rPr>
                <w:szCs w:val="24"/>
              </w:rPr>
              <w:t>Рул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2 500,00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26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Веник 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6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27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 xml:space="preserve">Метла полипропиленовая 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28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Ерш с подставкой для туалета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29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Совок металлический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30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Совок пластик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31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Ведро п/</w:t>
            </w:r>
            <w:proofErr w:type="spellStart"/>
            <w:r w:rsidRPr="005F53BF">
              <w:rPr>
                <w:szCs w:val="24"/>
              </w:rPr>
              <w:t>эт</w:t>
            </w:r>
            <w:proofErr w:type="spellEnd"/>
            <w:r w:rsidRPr="005F53BF">
              <w:rPr>
                <w:szCs w:val="24"/>
              </w:rPr>
              <w:t>.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32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Ведро оцинкованное, 12 л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5F53BF">
              <w:rPr>
                <w:szCs w:val="24"/>
              </w:rPr>
              <w:t>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33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Сетевой фильтр (удлинитель)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500,00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34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Туалетное мыло (90 гр.)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35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Мыло жидкое, 5л (канистра)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270,00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16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36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Мыло хозяйственное, 200 г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40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37</w:t>
            </w:r>
          </w:p>
        </w:tc>
        <w:tc>
          <w:tcPr>
            <w:tcW w:w="479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Освежитель воздуха, 300 мл</w:t>
            </w:r>
          </w:p>
        </w:tc>
        <w:tc>
          <w:tcPr>
            <w:tcW w:w="1124" w:type="dxa"/>
          </w:tcPr>
          <w:p w:rsidR="00EF5528" w:rsidRPr="005F53BF" w:rsidRDefault="00EF5528" w:rsidP="003F0856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  <w:r w:rsidRPr="005F53BF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F53BF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F53BF">
              <w:rPr>
                <w:szCs w:val="24"/>
              </w:rPr>
              <w:t>10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51F22">
              <w:rPr>
                <w:szCs w:val="24"/>
              </w:rPr>
              <w:t>38</w:t>
            </w:r>
          </w:p>
        </w:tc>
        <w:tc>
          <w:tcPr>
            <w:tcW w:w="4792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51F22">
              <w:rPr>
                <w:szCs w:val="24"/>
              </w:rPr>
              <w:t xml:space="preserve">Ковер входной </w:t>
            </w:r>
          </w:p>
        </w:tc>
        <w:tc>
          <w:tcPr>
            <w:tcW w:w="1124" w:type="dxa"/>
          </w:tcPr>
          <w:p w:rsidR="00EF5528" w:rsidRPr="00551F22" w:rsidRDefault="00EF5528" w:rsidP="003F0856">
            <w:pPr>
              <w:jc w:val="center"/>
              <w:rPr>
                <w:sz w:val="24"/>
                <w:szCs w:val="24"/>
              </w:rPr>
            </w:pPr>
            <w:r w:rsidRPr="00551F22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  <w:r w:rsidRPr="00551F22">
              <w:rPr>
                <w:szCs w:val="24"/>
              </w:rPr>
              <w:t>,00</w:t>
            </w:r>
          </w:p>
        </w:tc>
        <w:tc>
          <w:tcPr>
            <w:tcW w:w="1428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 w:rsidRPr="00551F22">
              <w:rPr>
                <w:szCs w:val="24"/>
              </w:rPr>
              <w:t>6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4792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Урна металлическая </w:t>
            </w:r>
          </w:p>
        </w:tc>
        <w:tc>
          <w:tcPr>
            <w:tcW w:w="1124" w:type="dxa"/>
          </w:tcPr>
          <w:p w:rsidR="00EF5528" w:rsidRPr="00551F22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842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6 000,00</w:t>
            </w:r>
          </w:p>
        </w:tc>
        <w:tc>
          <w:tcPr>
            <w:tcW w:w="1428" w:type="dxa"/>
          </w:tcPr>
          <w:p w:rsidR="00EF5528" w:rsidRPr="00551F22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Жалюзи </w:t>
            </w:r>
          </w:p>
        </w:tc>
        <w:tc>
          <w:tcPr>
            <w:tcW w:w="1124" w:type="dxa"/>
          </w:tcPr>
          <w:p w:rsidR="00EF5528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7 000,00</w:t>
            </w:r>
          </w:p>
        </w:tc>
        <w:tc>
          <w:tcPr>
            <w:tcW w:w="1428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Огнетушители </w:t>
            </w:r>
          </w:p>
        </w:tc>
        <w:tc>
          <w:tcPr>
            <w:tcW w:w="1124" w:type="dxa"/>
          </w:tcPr>
          <w:p w:rsidR="00EF5528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5 000,00</w:t>
            </w:r>
          </w:p>
        </w:tc>
        <w:tc>
          <w:tcPr>
            <w:tcW w:w="1428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Мешки для пылесоса </w:t>
            </w:r>
          </w:p>
        </w:tc>
        <w:tc>
          <w:tcPr>
            <w:tcW w:w="1124" w:type="dxa"/>
          </w:tcPr>
          <w:p w:rsidR="00EF5528" w:rsidRDefault="00EF5528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1 000,00</w:t>
            </w:r>
          </w:p>
        </w:tc>
        <w:tc>
          <w:tcPr>
            <w:tcW w:w="1428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Принадлежности автомобильные </w:t>
            </w:r>
          </w:p>
        </w:tc>
        <w:tc>
          <w:tcPr>
            <w:tcW w:w="1124" w:type="dxa"/>
          </w:tcPr>
          <w:p w:rsidR="00EF5528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8 000,00</w:t>
            </w:r>
          </w:p>
        </w:tc>
        <w:tc>
          <w:tcPr>
            <w:tcW w:w="1428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F5528" w:rsidRPr="005F53BF" w:rsidTr="005D25A4">
        <w:tc>
          <w:tcPr>
            <w:tcW w:w="561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479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Принадлежности для монтажа (демонтажа) и установки оборудования </w:t>
            </w:r>
          </w:p>
        </w:tc>
        <w:tc>
          <w:tcPr>
            <w:tcW w:w="1124" w:type="dxa"/>
          </w:tcPr>
          <w:p w:rsidR="00EF5528" w:rsidRDefault="00EF5528" w:rsidP="003F08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EF5528" w:rsidRDefault="00EF5528" w:rsidP="003F085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15 000,00</w:t>
            </w:r>
          </w:p>
        </w:tc>
        <w:tc>
          <w:tcPr>
            <w:tcW w:w="1428" w:type="dxa"/>
          </w:tcPr>
          <w:p w:rsidR="00EF5528" w:rsidRDefault="00EF5528" w:rsidP="003F0856">
            <w:pPr>
              <w:pStyle w:val="ConsPlusNormal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По возникшей необходимости</w:t>
            </w:r>
          </w:p>
        </w:tc>
      </w:tr>
    </w:tbl>
    <w:p w:rsidR="00EF5528" w:rsidRDefault="00EF5528" w:rsidP="00EF552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BC3978" w:rsidRPr="005F53BF" w:rsidRDefault="00BC3978" w:rsidP="00BC3978">
      <w:pPr>
        <w:pStyle w:val="a4"/>
        <w:rPr>
          <w:sz w:val="24"/>
          <w:szCs w:val="24"/>
        </w:rPr>
      </w:pPr>
    </w:p>
    <w:p w:rsidR="004F4EB4" w:rsidRDefault="004F4EB4" w:rsidP="001141D7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134FFA" w:rsidRDefault="00134FFA" w:rsidP="001141D7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0C1B6E" w:rsidRPr="003E43EF" w:rsidRDefault="000C1B6E" w:rsidP="00446E4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E43EF">
        <w:rPr>
          <w:sz w:val="28"/>
          <w:szCs w:val="28"/>
          <w:highlight w:val="yellow"/>
        </w:rPr>
        <w:t>Таблица №</w:t>
      </w:r>
      <w:r w:rsidR="00446E42" w:rsidRPr="003E43EF">
        <w:rPr>
          <w:sz w:val="28"/>
          <w:szCs w:val="28"/>
          <w:highlight w:val="yellow"/>
        </w:rPr>
        <w:t>14</w:t>
      </w:r>
    </w:p>
    <w:p w:rsidR="00FA6340" w:rsidRPr="009A42E3" w:rsidRDefault="00FA6340" w:rsidP="00FA6340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Нормативы</w:t>
      </w:r>
    </w:p>
    <w:p w:rsidR="00FA6340" w:rsidRPr="009A42E3" w:rsidRDefault="00FA6340" w:rsidP="00FA6340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 xml:space="preserve">обеспечения муниципальных казенных учреждений, подведомственных Администрации Песчанокопского района, применяемые при расчете нормативных затрат </w:t>
      </w:r>
      <w:proofErr w:type="gramStart"/>
      <w:r w:rsidRPr="009A42E3">
        <w:rPr>
          <w:rFonts w:eastAsia="Calibri"/>
          <w:b/>
          <w:sz w:val="28"/>
          <w:szCs w:val="24"/>
          <w:lang w:eastAsia="en-US"/>
        </w:rPr>
        <w:t>на</w:t>
      </w:r>
      <w:proofErr w:type="gramEnd"/>
      <w:r w:rsidRPr="009A42E3">
        <w:rPr>
          <w:rFonts w:eastAsia="Calibri"/>
          <w:b/>
          <w:sz w:val="28"/>
          <w:szCs w:val="24"/>
          <w:lang w:eastAsia="en-US"/>
        </w:rPr>
        <w:t xml:space="preserve"> модульными зданиями</w:t>
      </w:r>
    </w:p>
    <w:p w:rsidR="00F51A6F" w:rsidRDefault="00F51A6F" w:rsidP="000C1B6E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693"/>
        <w:gridCol w:w="1984"/>
      </w:tblGrid>
      <w:tr w:rsidR="00F51A6F" w:rsidRPr="005F53BF" w:rsidTr="005D25A4">
        <w:tc>
          <w:tcPr>
            <w:tcW w:w="675" w:type="dxa"/>
          </w:tcPr>
          <w:p w:rsidR="00F51A6F" w:rsidRPr="005F53BF" w:rsidRDefault="00F51A6F" w:rsidP="00661B55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 п/п</w:t>
            </w:r>
          </w:p>
        </w:tc>
        <w:tc>
          <w:tcPr>
            <w:tcW w:w="4395" w:type="dxa"/>
          </w:tcPr>
          <w:p w:rsidR="00F51A6F" w:rsidRPr="005F53BF" w:rsidRDefault="00F51A6F" w:rsidP="00661B55">
            <w:pPr>
              <w:pStyle w:val="ConsPlusNormal"/>
              <w:ind w:left="28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Тип материального запаса</w:t>
            </w:r>
          </w:p>
        </w:tc>
        <w:tc>
          <w:tcPr>
            <w:tcW w:w="2693" w:type="dxa"/>
          </w:tcPr>
          <w:p w:rsidR="00F51A6F" w:rsidRPr="005F53BF" w:rsidRDefault="00F51A6F" w:rsidP="00661B5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Расчетная потребность</w:t>
            </w:r>
          </w:p>
          <w:p w:rsidR="00F51A6F" w:rsidRPr="005F53BF" w:rsidRDefault="00F51A6F" w:rsidP="00661B5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в год, единиц</w:t>
            </w:r>
          </w:p>
        </w:tc>
        <w:tc>
          <w:tcPr>
            <w:tcW w:w="1984" w:type="dxa"/>
          </w:tcPr>
          <w:p w:rsidR="00F51A6F" w:rsidRPr="005F53BF" w:rsidRDefault="00F51A6F" w:rsidP="00661B5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Цена приобретения </w:t>
            </w:r>
          </w:p>
          <w:p w:rsidR="00F51A6F" w:rsidRPr="005F53BF" w:rsidRDefault="00F51A6F" w:rsidP="00661B5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за одну единицу, </w:t>
            </w:r>
          </w:p>
          <w:p w:rsidR="00F51A6F" w:rsidRPr="005F53BF" w:rsidRDefault="00F51A6F" w:rsidP="00661B5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не более руб.</w:t>
            </w:r>
          </w:p>
        </w:tc>
      </w:tr>
      <w:tr w:rsidR="00F51A6F" w:rsidRPr="005F53BF" w:rsidTr="005D25A4">
        <w:tc>
          <w:tcPr>
            <w:tcW w:w="675" w:type="dxa"/>
          </w:tcPr>
          <w:p w:rsidR="00F51A6F" w:rsidRPr="005F53BF" w:rsidRDefault="00F51A6F" w:rsidP="00661B5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395" w:type="dxa"/>
          </w:tcPr>
          <w:p w:rsidR="00F51A6F" w:rsidRPr="005F53BF" w:rsidRDefault="00F51A6F" w:rsidP="00661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Модульное здание амбулатории</w:t>
            </w:r>
          </w:p>
        </w:tc>
        <w:tc>
          <w:tcPr>
            <w:tcW w:w="2693" w:type="dxa"/>
          </w:tcPr>
          <w:p w:rsidR="00F51A6F" w:rsidRPr="005F53BF" w:rsidRDefault="00F51A6F" w:rsidP="00661B5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более 3</w:t>
            </w:r>
          </w:p>
        </w:tc>
        <w:tc>
          <w:tcPr>
            <w:tcW w:w="1984" w:type="dxa"/>
          </w:tcPr>
          <w:p w:rsidR="00F51A6F" w:rsidRPr="005F53BF" w:rsidRDefault="00F51A6F" w:rsidP="00661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14 000 000,0</w:t>
            </w:r>
          </w:p>
        </w:tc>
      </w:tr>
      <w:tr w:rsidR="00F51A6F" w:rsidRPr="005F53BF" w:rsidTr="005D25A4">
        <w:tc>
          <w:tcPr>
            <w:tcW w:w="675" w:type="dxa"/>
          </w:tcPr>
          <w:p w:rsidR="00F51A6F" w:rsidRPr="005F53BF" w:rsidRDefault="00F51A6F" w:rsidP="00661B5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395" w:type="dxa"/>
          </w:tcPr>
          <w:p w:rsidR="00F51A6F" w:rsidRPr="005F53BF" w:rsidRDefault="00F51A6F" w:rsidP="00661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Модульное здание ФАП </w:t>
            </w:r>
          </w:p>
        </w:tc>
        <w:tc>
          <w:tcPr>
            <w:tcW w:w="2693" w:type="dxa"/>
          </w:tcPr>
          <w:p w:rsidR="00F51A6F" w:rsidRPr="005F53BF" w:rsidRDefault="00F51A6F" w:rsidP="00661B5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Не более 3</w:t>
            </w:r>
          </w:p>
        </w:tc>
        <w:tc>
          <w:tcPr>
            <w:tcW w:w="1984" w:type="dxa"/>
          </w:tcPr>
          <w:p w:rsidR="00F51A6F" w:rsidRPr="005F53BF" w:rsidRDefault="00F51A6F" w:rsidP="00661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2  000 000,0</w:t>
            </w:r>
          </w:p>
        </w:tc>
      </w:tr>
    </w:tbl>
    <w:p w:rsidR="00F51A6F" w:rsidRDefault="00F51A6F" w:rsidP="000C1B6E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995E99" w:rsidRDefault="00995E99" w:rsidP="000C1B6E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F51A6F" w:rsidRPr="003E43EF" w:rsidRDefault="00F51A6F" w:rsidP="00F51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E43EF">
        <w:rPr>
          <w:sz w:val="28"/>
          <w:szCs w:val="28"/>
          <w:highlight w:val="yellow"/>
        </w:rPr>
        <w:t>Таблица №1</w:t>
      </w:r>
      <w:r w:rsidR="00446E42" w:rsidRPr="003E43EF">
        <w:rPr>
          <w:sz w:val="28"/>
          <w:szCs w:val="28"/>
          <w:highlight w:val="yellow"/>
        </w:rPr>
        <w:t>5</w:t>
      </w:r>
    </w:p>
    <w:p w:rsidR="00C75FE3" w:rsidRPr="009A42E3" w:rsidRDefault="00C75FE3" w:rsidP="00C75FE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Нормативы</w:t>
      </w:r>
    </w:p>
    <w:p w:rsidR="00A503A6" w:rsidRPr="009A42E3" w:rsidRDefault="00C75FE3" w:rsidP="00C75FE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lastRenderedPageBreak/>
        <w:t xml:space="preserve">обеспечения функций Администрации </w:t>
      </w:r>
      <w:r w:rsidR="00444116" w:rsidRPr="009A42E3">
        <w:rPr>
          <w:rFonts w:eastAsia="Calibri"/>
          <w:b/>
          <w:sz w:val="28"/>
          <w:szCs w:val="24"/>
          <w:lang w:eastAsia="en-US"/>
        </w:rPr>
        <w:t>Песчанокопского района</w:t>
      </w:r>
      <w:r w:rsidRPr="009A42E3">
        <w:rPr>
          <w:rFonts w:eastAsia="Calibri"/>
          <w:b/>
          <w:sz w:val="28"/>
          <w:szCs w:val="24"/>
          <w:lang w:eastAsia="en-US"/>
        </w:rPr>
        <w:t>, подведомственных ей муниципальных казенных учреждений, применяемые при расчете нормативных затрат на приобретение</w:t>
      </w:r>
      <w:r w:rsidRPr="009A42E3">
        <w:rPr>
          <w:rFonts w:eastAsia="Calibri"/>
          <w:color w:val="FF0000"/>
          <w:sz w:val="28"/>
          <w:szCs w:val="24"/>
          <w:lang w:eastAsia="en-US"/>
        </w:rPr>
        <w:t xml:space="preserve"> </w:t>
      </w:r>
      <w:r w:rsidRPr="009A42E3">
        <w:rPr>
          <w:rFonts w:eastAsia="Calibri"/>
          <w:b/>
          <w:sz w:val="28"/>
          <w:szCs w:val="24"/>
          <w:lang w:eastAsia="en-US"/>
        </w:rPr>
        <w:t>материальных запасов для нужд гражданской обороны</w:t>
      </w:r>
      <w:r w:rsidR="00A503A6" w:rsidRPr="009A42E3">
        <w:rPr>
          <w:rFonts w:eastAsia="Calibri"/>
          <w:b/>
          <w:sz w:val="28"/>
          <w:szCs w:val="24"/>
          <w:lang w:eastAsia="en-US"/>
        </w:rPr>
        <w:t xml:space="preserve"> </w:t>
      </w:r>
    </w:p>
    <w:p w:rsidR="008344AF" w:rsidRPr="009A42E3" w:rsidRDefault="00A503A6" w:rsidP="00C75FE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на 1 работника</w:t>
      </w:r>
    </w:p>
    <w:p w:rsidR="00A503A6" w:rsidRPr="005F53BF" w:rsidRDefault="00A503A6" w:rsidP="00C75FE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1113"/>
        <w:gridCol w:w="1499"/>
        <w:gridCol w:w="1731"/>
        <w:gridCol w:w="1327"/>
      </w:tblGrid>
      <w:tr w:rsidR="00A503A6" w:rsidRPr="005F53BF" w:rsidTr="005D25A4">
        <w:tc>
          <w:tcPr>
            <w:tcW w:w="560" w:type="dxa"/>
          </w:tcPr>
          <w:p w:rsidR="00A503A6" w:rsidRPr="005F53BF" w:rsidRDefault="00A503A6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</w:t>
            </w:r>
          </w:p>
          <w:p w:rsidR="00A503A6" w:rsidRPr="005F53BF" w:rsidRDefault="00A503A6" w:rsidP="009E5933">
            <w:pPr>
              <w:pStyle w:val="ConsPlusNormal"/>
              <w:jc w:val="both"/>
              <w:outlineLvl w:val="0"/>
              <w:rPr>
                <w:szCs w:val="24"/>
              </w:rPr>
            </w:pPr>
            <w:r w:rsidRPr="005F53BF">
              <w:rPr>
                <w:b/>
                <w:szCs w:val="24"/>
              </w:rPr>
              <w:t>п/п</w:t>
            </w:r>
          </w:p>
        </w:tc>
        <w:tc>
          <w:tcPr>
            <w:tcW w:w="3517" w:type="dxa"/>
          </w:tcPr>
          <w:p w:rsidR="00A503A6" w:rsidRPr="005F53BF" w:rsidRDefault="00A503A6" w:rsidP="00A503A6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Наименование</w:t>
            </w:r>
          </w:p>
        </w:tc>
        <w:tc>
          <w:tcPr>
            <w:tcW w:w="1113" w:type="dxa"/>
          </w:tcPr>
          <w:p w:rsidR="00A503A6" w:rsidRPr="005F53BF" w:rsidRDefault="00A503A6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Ед. изм.</w:t>
            </w:r>
          </w:p>
        </w:tc>
        <w:tc>
          <w:tcPr>
            <w:tcW w:w="1499" w:type="dxa"/>
          </w:tcPr>
          <w:p w:rsidR="00A503A6" w:rsidRPr="005F53BF" w:rsidRDefault="00A503A6" w:rsidP="00A503A6">
            <w:pPr>
              <w:pStyle w:val="ConsPlusNormal"/>
              <w:jc w:val="center"/>
              <w:outlineLvl w:val="0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1731" w:type="dxa"/>
          </w:tcPr>
          <w:p w:rsidR="00A503A6" w:rsidRPr="005F53BF" w:rsidRDefault="00A503A6" w:rsidP="009E5933">
            <w:pPr>
              <w:pStyle w:val="ConsPlusNormal"/>
              <w:jc w:val="center"/>
              <w:outlineLvl w:val="0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Срок эксплуатации в годах</w:t>
            </w:r>
          </w:p>
        </w:tc>
        <w:tc>
          <w:tcPr>
            <w:tcW w:w="1327" w:type="dxa"/>
          </w:tcPr>
          <w:p w:rsidR="00A503A6" w:rsidRPr="005F53BF" w:rsidRDefault="00A503A6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 xml:space="preserve">Цена приобретения </w:t>
            </w:r>
          </w:p>
          <w:p w:rsidR="00A503A6" w:rsidRPr="005F53BF" w:rsidRDefault="00A503A6" w:rsidP="009E5933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1 ед.,</w:t>
            </w:r>
          </w:p>
          <w:p w:rsidR="00A503A6" w:rsidRPr="005F53BF" w:rsidRDefault="00A503A6" w:rsidP="009E5933">
            <w:pPr>
              <w:pStyle w:val="ConsPlusNormal"/>
              <w:jc w:val="both"/>
              <w:outlineLvl w:val="0"/>
              <w:rPr>
                <w:szCs w:val="24"/>
              </w:rPr>
            </w:pPr>
            <w:r w:rsidRPr="005F53BF">
              <w:rPr>
                <w:b/>
                <w:szCs w:val="24"/>
              </w:rPr>
              <w:t>не более руб.</w:t>
            </w:r>
          </w:p>
        </w:tc>
      </w:tr>
      <w:tr w:rsidR="00F03299" w:rsidRPr="005F53BF" w:rsidTr="005D25A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Противогаз фильтрующий гражданский типа ГП-7 и его модификации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25</w:t>
            </w:r>
          </w:p>
        </w:tc>
        <w:tc>
          <w:tcPr>
            <w:tcW w:w="1327" w:type="dxa"/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3 000,00</w:t>
            </w:r>
          </w:p>
        </w:tc>
      </w:tr>
      <w:tr w:rsidR="00F03299" w:rsidRPr="005F53BF" w:rsidTr="005D25A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Дополнительный патрон к противогазу фильтрующему типа ДПГ-3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25</w:t>
            </w:r>
          </w:p>
        </w:tc>
        <w:tc>
          <w:tcPr>
            <w:tcW w:w="1327" w:type="dxa"/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1 000,00</w:t>
            </w:r>
          </w:p>
        </w:tc>
      </w:tr>
      <w:tr w:rsidR="00F03299" w:rsidRPr="005F53BF" w:rsidTr="005D25A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Индивидуальный противохимический пакет типа ИПП-8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300,00</w:t>
            </w:r>
          </w:p>
        </w:tc>
      </w:tr>
      <w:tr w:rsidR="00F03299" w:rsidRPr="005F53BF" w:rsidTr="005D25A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Индивидуальный перевязочный пакет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300,00</w:t>
            </w:r>
          </w:p>
        </w:tc>
      </w:tr>
      <w:tr w:rsidR="00F03299" w:rsidRPr="005F53BF" w:rsidTr="005D25A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Респиратор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proofErr w:type="spellStart"/>
            <w:r w:rsidRPr="005F53BF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F03299" w:rsidRPr="005F53BF" w:rsidRDefault="00F03299" w:rsidP="009E5933">
            <w:pPr>
              <w:jc w:val="center"/>
              <w:rPr>
                <w:sz w:val="24"/>
                <w:szCs w:val="24"/>
              </w:rPr>
            </w:pPr>
            <w:r w:rsidRPr="005F53BF">
              <w:rPr>
                <w:sz w:val="24"/>
                <w:szCs w:val="24"/>
              </w:rPr>
              <w:t>2 000,00</w:t>
            </w:r>
          </w:p>
        </w:tc>
      </w:tr>
    </w:tbl>
    <w:p w:rsidR="00280652" w:rsidRDefault="00CE27A1" w:rsidP="009A42E3">
      <w:pPr>
        <w:pStyle w:val="a4"/>
        <w:rPr>
          <w:szCs w:val="28"/>
          <w:highlight w:val="yellow"/>
        </w:rPr>
      </w:pPr>
      <w:r w:rsidRPr="005F53BF">
        <w:rPr>
          <w:sz w:val="24"/>
          <w:szCs w:val="24"/>
        </w:rPr>
        <w:tab/>
      </w:r>
    </w:p>
    <w:p w:rsidR="007947CD" w:rsidRPr="00B36934" w:rsidRDefault="00F51A6F" w:rsidP="00FA63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36934">
        <w:rPr>
          <w:sz w:val="28"/>
          <w:szCs w:val="28"/>
          <w:highlight w:val="yellow"/>
        </w:rPr>
        <w:t>Таблица №1</w:t>
      </w:r>
      <w:r w:rsidR="00446E42" w:rsidRPr="00B36934">
        <w:rPr>
          <w:sz w:val="28"/>
          <w:szCs w:val="28"/>
          <w:highlight w:val="yellow"/>
        </w:rPr>
        <w:t>6</w:t>
      </w:r>
    </w:p>
    <w:p w:rsidR="00FA6340" w:rsidRDefault="00FA6340" w:rsidP="00296A91">
      <w:pPr>
        <w:pStyle w:val="a4"/>
        <w:rPr>
          <w:szCs w:val="28"/>
        </w:rPr>
      </w:pPr>
    </w:p>
    <w:p w:rsidR="00FA6340" w:rsidRPr="009A42E3" w:rsidRDefault="00FA6340" w:rsidP="00FA63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Нормативы</w:t>
      </w:r>
    </w:p>
    <w:p w:rsidR="00FA6340" w:rsidRPr="009A42E3" w:rsidRDefault="00FA6340" w:rsidP="00FA634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 xml:space="preserve">обеспечения работников Администрации Песчанокопского района, применяемые при расчете нормативных затрат на </w:t>
      </w:r>
    </w:p>
    <w:p w:rsidR="00FA6340" w:rsidRPr="005F53BF" w:rsidRDefault="00FA6340" w:rsidP="00FA63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9A42E3">
        <w:rPr>
          <w:b/>
          <w:sz w:val="28"/>
          <w:szCs w:val="24"/>
        </w:rPr>
        <w:t>использование программного обеспечения (Предоставление услуг в течение 12 месяцев</w:t>
      </w:r>
      <w:r>
        <w:rPr>
          <w:b/>
          <w:sz w:val="24"/>
          <w:szCs w:val="24"/>
        </w:rPr>
        <w:t>)</w:t>
      </w:r>
    </w:p>
    <w:p w:rsidR="00FA6340" w:rsidRDefault="00FA6340" w:rsidP="00296A91">
      <w:pPr>
        <w:pStyle w:val="a4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976"/>
      </w:tblGrid>
      <w:tr w:rsidR="00FA6340" w:rsidRPr="005F53BF" w:rsidTr="005D25A4">
        <w:tc>
          <w:tcPr>
            <w:tcW w:w="675" w:type="dxa"/>
          </w:tcPr>
          <w:p w:rsidR="00FA6340" w:rsidRPr="005F53BF" w:rsidRDefault="00FA6340" w:rsidP="002A7FFC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 п/п</w:t>
            </w:r>
          </w:p>
        </w:tc>
        <w:tc>
          <w:tcPr>
            <w:tcW w:w="6096" w:type="dxa"/>
          </w:tcPr>
          <w:p w:rsidR="00FA6340" w:rsidRPr="005F53BF" w:rsidRDefault="00FA6340" w:rsidP="002A7FFC">
            <w:pPr>
              <w:pStyle w:val="ConsPlusNormal"/>
              <w:ind w:left="284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Тип материального запаса</w:t>
            </w:r>
          </w:p>
        </w:tc>
        <w:tc>
          <w:tcPr>
            <w:tcW w:w="2976" w:type="dxa"/>
          </w:tcPr>
          <w:p w:rsidR="00FA6340" w:rsidRPr="005F53BF" w:rsidRDefault="00FA6340" w:rsidP="002A7F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Цена приобретения </w:t>
            </w:r>
          </w:p>
          <w:p w:rsidR="00FA6340" w:rsidRPr="005F53BF" w:rsidRDefault="00FA6340" w:rsidP="002A7F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Продукта на 1 год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Pr="005F53BF">
              <w:rPr>
                <w:b/>
                <w:sz w:val="24"/>
                <w:szCs w:val="24"/>
              </w:rPr>
              <w:t>,</w:t>
            </w:r>
            <w:proofErr w:type="gramEnd"/>
            <w:r w:rsidRPr="005F53BF">
              <w:rPr>
                <w:b/>
                <w:sz w:val="24"/>
                <w:szCs w:val="24"/>
              </w:rPr>
              <w:t xml:space="preserve"> </w:t>
            </w:r>
          </w:p>
          <w:p w:rsidR="00FA6340" w:rsidRPr="005F53BF" w:rsidRDefault="00FA6340" w:rsidP="002A7F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не более руб.</w:t>
            </w:r>
          </w:p>
        </w:tc>
      </w:tr>
      <w:tr w:rsidR="00FA6340" w:rsidRPr="005F53BF" w:rsidTr="005D25A4">
        <w:tc>
          <w:tcPr>
            <w:tcW w:w="675" w:type="dxa"/>
          </w:tcPr>
          <w:p w:rsidR="00FA6340" w:rsidRPr="005F53BF" w:rsidRDefault="00FA6340" w:rsidP="002A7FF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096" w:type="dxa"/>
          </w:tcPr>
          <w:p w:rsidR="00FA6340" w:rsidRPr="005F53BF" w:rsidRDefault="00FA6340" w:rsidP="002A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  <w:r w:rsidR="00B36934">
              <w:rPr>
                <w:sz w:val="24"/>
                <w:szCs w:val="24"/>
              </w:rPr>
              <w:t xml:space="preserve">, права на  программное обеспечение лицензии на программное обеспечение </w:t>
            </w:r>
          </w:p>
        </w:tc>
        <w:tc>
          <w:tcPr>
            <w:tcW w:w="2976" w:type="dxa"/>
          </w:tcPr>
          <w:p w:rsidR="00FA6340" w:rsidRPr="005F53BF" w:rsidRDefault="00B36934" w:rsidP="002A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A6340">
              <w:rPr>
                <w:sz w:val="24"/>
                <w:szCs w:val="24"/>
              </w:rPr>
              <w:t>0 000,00</w:t>
            </w:r>
          </w:p>
        </w:tc>
      </w:tr>
      <w:tr w:rsidR="00B36934" w:rsidRPr="005F53BF" w:rsidTr="005D25A4">
        <w:tc>
          <w:tcPr>
            <w:tcW w:w="675" w:type="dxa"/>
          </w:tcPr>
          <w:p w:rsidR="00B36934" w:rsidRDefault="00B36934" w:rsidP="002A7FF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6" w:type="dxa"/>
          </w:tcPr>
          <w:p w:rsidR="00B36934" w:rsidRDefault="00B36934" w:rsidP="002A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и техническое сопровождение программного обеспечения</w:t>
            </w:r>
          </w:p>
        </w:tc>
        <w:tc>
          <w:tcPr>
            <w:tcW w:w="2976" w:type="dxa"/>
          </w:tcPr>
          <w:p w:rsidR="00B36934" w:rsidRDefault="00B36934" w:rsidP="002A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250 000,00</w:t>
            </w:r>
          </w:p>
        </w:tc>
      </w:tr>
    </w:tbl>
    <w:p w:rsidR="00FA6340" w:rsidRDefault="00FA6340" w:rsidP="00296A91">
      <w:pPr>
        <w:pStyle w:val="a4"/>
        <w:rPr>
          <w:szCs w:val="28"/>
        </w:rPr>
      </w:pPr>
    </w:p>
    <w:p w:rsidR="00FA6340" w:rsidRPr="005560AB" w:rsidRDefault="00FA6340" w:rsidP="00FA6340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  <w:r w:rsidRPr="005560AB">
        <w:rPr>
          <w:sz w:val="28"/>
          <w:szCs w:val="28"/>
          <w:highlight w:val="yellow"/>
        </w:rPr>
        <w:t>Таблица №1</w:t>
      </w:r>
      <w:r w:rsidR="00446E42" w:rsidRPr="005560AB">
        <w:rPr>
          <w:sz w:val="28"/>
          <w:szCs w:val="28"/>
          <w:highlight w:val="yellow"/>
        </w:rPr>
        <w:t>7</w:t>
      </w:r>
    </w:p>
    <w:p w:rsidR="00F51A6F" w:rsidRPr="00B36934" w:rsidRDefault="00F51A6F" w:rsidP="00F51A6F">
      <w:pPr>
        <w:pStyle w:val="a4"/>
        <w:rPr>
          <w:sz w:val="24"/>
          <w:szCs w:val="24"/>
          <w:highlight w:val="yellow"/>
        </w:rPr>
      </w:pPr>
    </w:p>
    <w:p w:rsidR="00FA6340" w:rsidRPr="00B36934" w:rsidRDefault="00FA6340" w:rsidP="00F51A6F">
      <w:pPr>
        <w:pStyle w:val="a4"/>
        <w:rPr>
          <w:sz w:val="24"/>
          <w:szCs w:val="24"/>
          <w:highlight w:val="yellow"/>
        </w:rPr>
      </w:pPr>
    </w:p>
    <w:p w:rsidR="00B36934" w:rsidRPr="00A0788A" w:rsidRDefault="00B36934" w:rsidP="00B36934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B36934" w:rsidRPr="00A0788A" w:rsidRDefault="00B36934" w:rsidP="00B36934">
      <w:pPr>
        <w:shd w:val="clear" w:color="auto" w:fill="FFFFFF"/>
        <w:ind w:right="-14"/>
        <w:jc w:val="center"/>
        <w:rPr>
          <w:rFonts w:eastAsia="Calibri"/>
          <w:b/>
          <w:sz w:val="28"/>
          <w:szCs w:val="24"/>
        </w:rPr>
      </w:pPr>
      <w:r w:rsidRPr="00A0788A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Песчанокопского района, а так же подведомственных ей муниципальных казенных учреждений, </w:t>
      </w:r>
      <w:r w:rsidRPr="00A0788A">
        <w:rPr>
          <w:b/>
          <w:spacing w:val="-3"/>
          <w:sz w:val="28"/>
          <w:szCs w:val="24"/>
        </w:rPr>
        <w:t xml:space="preserve">применяемые при расчете нормативных затрат </w:t>
      </w:r>
      <w:proofErr w:type="gramStart"/>
      <w:r w:rsidRPr="00A0788A">
        <w:rPr>
          <w:rFonts w:eastAsia="Calibri"/>
          <w:b/>
          <w:sz w:val="28"/>
          <w:szCs w:val="24"/>
        </w:rPr>
        <w:t>на</w:t>
      </w:r>
      <w:proofErr w:type="gramEnd"/>
      <w:r w:rsidRPr="00A0788A">
        <w:rPr>
          <w:rFonts w:eastAsia="Calibri"/>
          <w:b/>
          <w:sz w:val="28"/>
          <w:szCs w:val="24"/>
        </w:rPr>
        <w:t xml:space="preserve"> </w:t>
      </w:r>
    </w:p>
    <w:p w:rsidR="00B36934" w:rsidRPr="00A0788A" w:rsidRDefault="00B36934" w:rsidP="00B36934">
      <w:pPr>
        <w:pStyle w:val="af7"/>
        <w:shd w:val="clear" w:color="auto" w:fill="auto"/>
        <w:spacing w:line="240" w:lineRule="auto"/>
        <w:jc w:val="center"/>
        <w:rPr>
          <w:b/>
          <w:sz w:val="28"/>
          <w:szCs w:val="24"/>
        </w:rPr>
      </w:pPr>
      <w:r w:rsidRPr="00A0788A">
        <w:rPr>
          <w:b/>
          <w:sz w:val="28"/>
          <w:szCs w:val="24"/>
        </w:rPr>
        <w:lastRenderedPageBreak/>
        <w:t xml:space="preserve">проведение </w:t>
      </w:r>
      <w:proofErr w:type="spellStart"/>
      <w:r w:rsidRPr="00A0788A">
        <w:rPr>
          <w:b/>
          <w:sz w:val="28"/>
          <w:szCs w:val="24"/>
        </w:rPr>
        <w:t>предрейсового</w:t>
      </w:r>
      <w:proofErr w:type="spellEnd"/>
      <w:r w:rsidRPr="00A0788A">
        <w:rPr>
          <w:b/>
          <w:sz w:val="28"/>
          <w:szCs w:val="24"/>
        </w:rPr>
        <w:t xml:space="preserve"> и </w:t>
      </w:r>
      <w:proofErr w:type="spellStart"/>
      <w:r w:rsidRPr="00A0788A">
        <w:rPr>
          <w:b/>
          <w:sz w:val="28"/>
          <w:szCs w:val="24"/>
        </w:rPr>
        <w:t>послерейсового</w:t>
      </w:r>
      <w:proofErr w:type="spellEnd"/>
      <w:r w:rsidRPr="00A0788A">
        <w:rPr>
          <w:b/>
          <w:sz w:val="28"/>
          <w:szCs w:val="24"/>
        </w:rPr>
        <w:t xml:space="preserve"> осмотра транспортных средств</w:t>
      </w:r>
    </w:p>
    <w:p w:rsidR="00B36934" w:rsidRDefault="00B36934" w:rsidP="00B36934">
      <w:pPr>
        <w:pStyle w:val="af7"/>
        <w:shd w:val="clear" w:color="auto" w:fill="auto"/>
        <w:spacing w:line="240" w:lineRule="auto"/>
        <w:ind w:left="450"/>
        <w:jc w:val="center"/>
        <w:rPr>
          <w:b/>
          <w:sz w:val="24"/>
          <w:szCs w:val="24"/>
        </w:rPr>
      </w:pPr>
    </w:p>
    <w:tbl>
      <w:tblPr>
        <w:tblW w:w="5063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720"/>
        <w:gridCol w:w="4360"/>
      </w:tblGrid>
      <w:tr w:rsidR="00B36934" w:rsidRPr="00AB362F" w:rsidTr="005D25A4">
        <w:trPr>
          <w:trHeight w:hRule="exact" w:val="1225"/>
        </w:trPr>
        <w:tc>
          <w:tcPr>
            <w:tcW w:w="358" w:type="pct"/>
            <w:shd w:val="clear" w:color="auto" w:fill="FFFFFF"/>
          </w:tcPr>
          <w:p w:rsidR="00B36934" w:rsidRPr="00F51A6F" w:rsidRDefault="00B36934" w:rsidP="00223998">
            <w:pPr>
              <w:pStyle w:val="40"/>
              <w:shd w:val="clear" w:color="auto" w:fill="auto"/>
              <w:spacing w:before="0" w:after="60" w:line="240" w:lineRule="auto"/>
              <w:ind w:left="6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N</w:t>
            </w:r>
          </w:p>
          <w:p w:rsidR="00B36934" w:rsidRPr="00F51A6F" w:rsidRDefault="00B36934" w:rsidP="00223998">
            <w:pPr>
              <w:pStyle w:val="40"/>
              <w:shd w:val="clear" w:color="auto" w:fill="auto"/>
              <w:spacing w:before="60" w:line="240" w:lineRule="auto"/>
              <w:ind w:left="6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п/п</w:t>
            </w:r>
          </w:p>
        </w:tc>
        <w:tc>
          <w:tcPr>
            <w:tcW w:w="2413" w:type="pct"/>
            <w:shd w:val="clear" w:color="auto" w:fill="FFFFFF"/>
          </w:tcPr>
          <w:p w:rsidR="00B36934" w:rsidRDefault="00B36934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 xml:space="preserve">Количество </w:t>
            </w:r>
            <w:r>
              <w:rPr>
                <w:rStyle w:val="30"/>
                <w:rFonts w:eastAsia="Candara"/>
                <w:sz w:val="24"/>
                <w:szCs w:val="24"/>
              </w:rPr>
              <w:t>транспортных средств</w:t>
            </w:r>
          </w:p>
          <w:p w:rsidR="00B36934" w:rsidRDefault="00B36934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(не более)</w:t>
            </w:r>
          </w:p>
          <w:p w:rsidR="00B36934" w:rsidRPr="00F51A6F" w:rsidRDefault="00B36934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</w:p>
        </w:tc>
        <w:tc>
          <w:tcPr>
            <w:tcW w:w="2229" w:type="pct"/>
            <w:shd w:val="clear" w:color="auto" w:fill="FFFFFF"/>
          </w:tcPr>
          <w:p w:rsidR="00B36934" w:rsidRDefault="00B36934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51A6F">
              <w:rPr>
                <w:b w:val="0"/>
                <w:sz w:val="24"/>
                <w:szCs w:val="24"/>
              </w:rPr>
              <w:t xml:space="preserve">Стоимость проведения </w:t>
            </w:r>
            <w:proofErr w:type="spellStart"/>
            <w:r w:rsidRPr="00F51A6F">
              <w:rPr>
                <w:b w:val="0"/>
                <w:sz w:val="24"/>
                <w:szCs w:val="24"/>
              </w:rPr>
              <w:t>предрейсового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sz w:val="24"/>
                <w:szCs w:val="24"/>
              </w:rPr>
              <w:t>послерейсового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F51A6F">
              <w:rPr>
                <w:b w:val="0"/>
                <w:sz w:val="24"/>
                <w:szCs w:val="24"/>
              </w:rPr>
              <w:t xml:space="preserve"> осмотра в</w:t>
            </w:r>
            <w:r>
              <w:rPr>
                <w:b w:val="0"/>
                <w:sz w:val="24"/>
                <w:szCs w:val="24"/>
              </w:rPr>
              <w:t xml:space="preserve"> год</w:t>
            </w:r>
            <w:r w:rsidRPr="00F51A6F">
              <w:rPr>
                <w:b w:val="0"/>
                <w:sz w:val="24"/>
                <w:szCs w:val="24"/>
              </w:rPr>
              <w:t>, руб.</w:t>
            </w:r>
          </w:p>
          <w:p w:rsidR="00B36934" w:rsidRPr="00F51A6F" w:rsidRDefault="00B36934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(не более)</w:t>
            </w:r>
          </w:p>
        </w:tc>
      </w:tr>
      <w:tr w:rsidR="00B36934" w:rsidTr="005D25A4">
        <w:trPr>
          <w:trHeight w:hRule="exact" w:val="567"/>
        </w:trPr>
        <w:tc>
          <w:tcPr>
            <w:tcW w:w="358" w:type="pct"/>
            <w:shd w:val="clear" w:color="auto" w:fill="FFFFFF"/>
          </w:tcPr>
          <w:p w:rsidR="00B36934" w:rsidRPr="00F51A6F" w:rsidRDefault="00B36934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1.</w:t>
            </w:r>
          </w:p>
        </w:tc>
        <w:tc>
          <w:tcPr>
            <w:tcW w:w="2413" w:type="pct"/>
            <w:shd w:val="clear" w:color="auto" w:fill="FFFFFF"/>
          </w:tcPr>
          <w:p w:rsidR="00B36934" w:rsidRPr="00F51A6F" w:rsidRDefault="00B36934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12</w:t>
            </w:r>
          </w:p>
        </w:tc>
        <w:tc>
          <w:tcPr>
            <w:tcW w:w="2229" w:type="pct"/>
            <w:shd w:val="clear" w:color="auto" w:fill="FFFFFF"/>
          </w:tcPr>
          <w:p w:rsidR="00B36934" w:rsidRPr="00F51A6F" w:rsidRDefault="00B36934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250 000,00</w:t>
            </w:r>
          </w:p>
        </w:tc>
      </w:tr>
    </w:tbl>
    <w:p w:rsidR="00A653D3" w:rsidRDefault="00A653D3" w:rsidP="00A653D3">
      <w:pPr>
        <w:pStyle w:val="a4"/>
        <w:rPr>
          <w:szCs w:val="28"/>
        </w:rPr>
      </w:pPr>
    </w:p>
    <w:p w:rsidR="005D25A4" w:rsidRDefault="005D25A4" w:rsidP="00A653D3">
      <w:pPr>
        <w:pStyle w:val="a4"/>
        <w:rPr>
          <w:szCs w:val="28"/>
        </w:rPr>
      </w:pPr>
    </w:p>
    <w:p w:rsidR="00A653D3" w:rsidRPr="00A653D3" w:rsidRDefault="00A653D3" w:rsidP="00A653D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653D3">
        <w:rPr>
          <w:sz w:val="28"/>
          <w:szCs w:val="28"/>
          <w:highlight w:val="yellow"/>
        </w:rPr>
        <w:t>Таблица №18</w:t>
      </w:r>
    </w:p>
    <w:p w:rsidR="00A653D3" w:rsidRDefault="00A653D3" w:rsidP="00A653D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A653D3" w:rsidRDefault="00A653D3" w:rsidP="00A653D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A653D3" w:rsidRPr="005D25A4" w:rsidRDefault="00A653D3" w:rsidP="005D25A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A653D3" w:rsidRPr="005D25A4" w:rsidRDefault="00A653D3" w:rsidP="005D25A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Песчанокопского района, а </w:t>
      </w:r>
      <w:r w:rsidR="005560AB" w:rsidRPr="005D25A4">
        <w:rPr>
          <w:rFonts w:eastAsia="Calibri"/>
          <w:b/>
          <w:sz w:val="28"/>
          <w:szCs w:val="24"/>
          <w:lang w:eastAsia="en-US"/>
        </w:rPr>
        <w:t>также подведомственных</w:t>
      </w:r>
      <w:r w:rsidRPr="005D25A4">
        <w:rPr>
          <w:rFonts w:eastAsia="Calibri"/>
          <w:b/>
          <w:sz w:val="28"/>
          <w:szCs w:val="24"/>
          <w:lang w:eastAsia="en-US"/>
        </w:rPr>
        <w:t xml:space="preserve"> ей муниципальных казенных учреждений, применяемые при расчете нормативных затрат</w:t>
      </w:r>
    </w:p>
    <w:p w:rsidR="00A653D3" w:rsidRPr="005D25A4" w:rsidRDefault="00A653D3" w:rsidP="005D25A4">
      <w:pPr>
        <w:pStyle w:val="af7"/>
        <w:shd w:val="clear" w:color="auto" w:fill="auto"/>
        <w:spacing w:line="240" w:lineRule="auto"/>
        <w:ind w:left="450"/>
        <w:jc w:val="center"/>
        <w:rPr>
          <w:b/>
          <w:sz w:val="28"/>
          <w:szCs w:val="24"/>
        </w:rPr>
      </w:pPr>
      <w:r w:rsidRPr="005D25A4">
        <w:rPr>
          <w:b/>
          <w:sz w:val="28"/>
          <w:szCs w:val="24"/>
        </w:rPr>
        <w:t xml:space="preserve">на услуги связи в </w:t>
      </w:r>
      <w:proofErr w:type="spellStart"/>
      <w:r w:rsidRPr="005D25A4">
        <w:rPr>
          <w:b/>
          <w:sz w:val="28"/>
          <w:szCs w:val="24"/>
        </w:rPr>
        <w:t>т.ч</w:t>
      </w:r>
      <w:proofErr w:type="spellEnd"/>
      <w:r w:rsidRPr="005D25A4">
        <w:rPr>
          <w:b/>
          <w:sz w:val="28"/>
          <w:szCs w:val="24"/>
        </w:rPr>
        <w:t>.  рамках затрат на информационно-коммуникационные услуги</w:t>
      </w:r>
    </w:p>
    <w:p w:rsidR="00A653D3" w:rsidRPr="008C1954" w:rsidRDefault="00A653D3" w:rsidP="00A653D3">
      <w:pPr>
        <w:autoSpaceDE w:val="0"/>
        <w:autoSpaceDN w:val="0"/>
        <w:adjustRightInd w:val="0"/>
        <w:jc w:val="center"/>
        <w:rPr>
          <w:rFonts w:eastAsia="Calibri"/>
          <w:b/>
          <w:sz w:val="4"/>
          <w:szCs w:val="24"/>
          <w:lang w:eastAsia="en-US"/>
        </w:rPr>
      </w:pPr>
    </w:p>
    <w:p w:rsidR="00A653D3" w:rsidRDefault="00A653D3" w:rsidP="00A653D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5F53BF">
        <w:rPr>
          <w:rFonts w:eastAsia="Calibri"/>
          <w:b/>
          <w:sz w:val="24"/>
          <w:szCs w:val="24"/>
          <w:lang w:eastAsia="en-US"/>
        </w:rPr>
        <w:t xml:space="preserve"> </w:t>
      </w:r>
    </w:p>
    <w:tbl>
      <w:tblPr>
        <w:tblW w:w="5000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3929"/>
        <w:gridCol w:w="5027"/>
      </w:tblGrid>
      <w:tr w:rsidR="00A653D3" w:rsidRPr="00F51A6F" w:rsidTr="005560AB">
        <w:trPr>
          <w:trHeight w:hRule="exact" w:val="611"/>
        </w:trPr>
        <w:tc>
          <w:tcPr>
            <w:tcW w:w="364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after="60" w:line="240" w:lineRule="auto"/>
              <w:ind w:left="6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N</w:t>
            </w:r>
          </w:p>
          <w:p w:rsidR="00A653D3" w:rsidRPr="00F51A6F" w:rsidRDefault="00A653D3" w:rsidP="00223998">
            <w:pPr>
              <w:pStyle w:val="40"/>
              <w:shd w:val="clear" w:color="auto" w:fill="auto"/>
              <w:spacing w:before="60" w:line="240" w:lineRule="auto"/>
              <w:ind w:left="6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п/п</w:t>
            </w:r>
          </w:p>
        </w:tc>
        <w:tc>
          <w:tcPr>
            <w:tcW w:w="2034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Наименование  вида связи</w:t>
            </w:r>
          </w:p>
        </w:tc>
        <w:tc>
          <w:tcPr>
            <w:tcW w:w="2602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51A6F">
              <w:rPr>
                <w:b w:val="0"/>
                <w:sz w:val="24"/>
                <w:szCs w:val="24"/>
              </w:rPr>
              <w:t xml:space="preserve">Количество </w:t>
            </w:r>
          </w:p>
        </w:tc>
      </w:tr>
      <w:tr w:rsidR="00A653D3" w:rsidRPr="00F51A6F" w:rsidTr="005560AB">
        <w:trPr>
          <w:trHeight w:hRule="exact" w:val="420"/>
        </w:trPr>
        <w:tc>
          <w:tcPr>
            <w:tcW w:w="364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1.</w:t>
            </w:r>
          </w:p>
        </w:tc>
        <w:tc>
          <w:tcPr>
            <w:tcW w:w="2034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rPr>
                <w:rStyle w:val="30"/>
                <w:rFonts w:eastAsia="Candara"/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Простые и заказные письма</w:t>
            </w:r>
          </w:p>
        </w:tc>
        <w:tc>
          <w:tcPr>
            <w:tcW w:w="2602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51A6F">
              <w:rPr>
                <w:b w:val="0"/>
                <w:sz w:val="24"/>
                <w:szCs w:val="24"/>
              </w:rPr>
              <w:t xml:space="preserve">Не более 3000 </w:t>
            </w:r>
            <w:r>
              <w:rPr>
                <w:b w:val="0"/>
                <w:sz w:val="24"/>
                <w:szCs w:val="24"/>
              </w:rPr>
              <w:t xml:space="preserve">отправлений </w:t>
            </w:r>
            <w:r w:rsidRPr="00F51A6F">
              <w:rPr>
                <w:b w:val="0"/>
                <w:sz w:val="24"/>
                <w:szCs w:val="24"/>
              </w:rPr>
              <w:t>в год</w:t>
            </w:r>
          </w:p>
        </w:tc>
      </w:tr>
      <w:tr w:rsidR="00A653D3" w:rsidRPr="00F51A6F" w:rsidTr="005560AB">
        <w:trPr>
          <w:trHeight w:hRule="exact" w:val="420"/>
        </w:trPr>
        <w:tc>
          <w:tcPr>
            <w:tcW w:w="364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2.</w:t>
            </w:r>
          </w:p>
        </w:tc>
        <w:tc>
          <w:tcPr>
            <w:tcW w:w="2034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Заказные письма с уведомлением</w:t>
            </w:r>
          </w:p>
        </w:tc>
        <w:tc>
          <w:tcPr>
            <w:tcW w:w="2602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51A6F">
              <w:rPr>
                <w:b w:val="0"/>
                <w:sz w:val="24"/>
                <w:szCs w:val="24"/>
              </w:rPr>
              <w:t xml:space="preserve">Не более 1350 </w:t>
            </w:r>
            <w:r>
              <w:rPr>
                <w:b w:val="0"/>
                <w:sz w:val="24"/>
                <w:szCs w:val="24"/>
              </w:rPr>
              <w:t xml:space="preserve">отправлений </w:t>
            </w:r>
            <w:r w:rsidRPr="00F51A6F">
              <w:rPr>
                <w:b w:val="0"/>
                <w:sz w:val="24"/>
                <w:szCs w:val="24"/>
              </w:rPr>
              <w:t>в год</w:t>
            </w:r>
          </w:p>
        </w:tc>
      </w:tr>
      <w:tr w:rsidR="00A653D3" w:rsidRPr="00F51A6F" w:rsidTr="00280652">
        <w:trPr>
          <w:trHeight w:hRule="exact" w:val="771"/>
        </w:trPr>
        <w:tc>
          <w:tcPr>
            <w:tcW w:w="364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 xml:space="preserve">3. </w:t>
            </w:r>
          </w:p>
        </w:tc>
        <w:tc>
          <w:tcPr>
            <w:tcW w:w="2034" w:type="pct"/>
            <w:shd w:val="clear" w:color="auto" w:fill="FFFFFF"/>
          </w:tcPr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 xml:space="preserve">Услуги местной телефонной связи </w:t>
            </w:r>
          </w:p>
        </w:tc>
        <w:tc>
          <w:tcPr>
            <w:tcW w:w="2602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 более 700 000,00 рублей в год по одному контракту </w:t>
            </w:r>
          </w:p>
          <w:p w:rsidR="00A653D3" w:rsidRPr="00F51A6F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653D3" w:rsidRPr="00F51A6F" w:rsidTr="005560AB">
        <w:trPr>
          <w:trHeight w:hRule="exact" w:val="709"/>
        </w:trPr>
        <w:tc>
          <w:tcPr>
            <w:tcW w:w="36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4.</w:t>
            </w:r>
          </w:p>
        </w:tc>
        <w:tc>
          <w:tcPr>
            <w:tcW w:w="203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 xml:space="preserve">Услуги международной и междугородной телефонной связи </w:t>
            </w:r>
          </w:p>
        </w:tc>
        <w:tc>
          <w:tcPr>
            <w:tcW w:w="2602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 более 30 000,00 рублей в год по одному контракту </w:t>
            </w:r>
          </w:p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653D3" w:rsidRPr="00F51A6F" w:rsidTr="005560AB">
        <w:trPr>
          <w:trHeight w:hRule="exact" w:val="709"/>
        </w:trPr>
        <w:tc>
          <w:tcPr>
            <w:tcW w:w="36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 xml:space="preserve">5. </w:t>
            </w:r>
          </w:p>
        </w:tc>
        <w:tc>
          <w:tcPr>
            <w:tcW w:w="203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 xml:space="preserve">Услуги сотовой связи </w:t>
            </w:r>
          </w:p>
        </w:tc>
        <w:tc>
          <w:tcPr>
            <w:tcW w:w="2602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 более 38 000,00 рублей в год по одному контракту </w:t>
            </w:r>
          </w:p>
        </w:tc>
      </w:tr>
      <w:tr w:rsidR="00A653D3" w:rsidRPr="00F51A6F" w:rsidTr="005560AB">
        <w:trPr>
          <w:trHeight w:hRule="exact" w:val="709"/>
        </w:trPr>
        <w:tc>
          <w:tcPr>
            <w:tcW w:w="36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6.</w:t>
            </w:r>
          </w:p>
        </w:tc>
        <w:tc>
          <w:tcPr>
            <w:tcW w:w="203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 xml:space="preserve">Услуги спецсвязи и доставки отправлений </w:t>
            </w:r>
          </w:p>
        </w:tc>
        <w:tc>
          <w:tcPr>
            <w:tcW w:w="2602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25 000,00 рублей в год по одному контракту</w:t>
            </w:r>
          </w:p>
        </w:tc>
      </w:tr>
    </w:tbl>
    <w:p w:rsidR="001E57AC" w:rsidRPr="005F53BF" w:rsidRDefault="001E57AC" w:rsidP="001E57AC">
      <w:pPr>
        <w:pStyle w:val="a4"/>
        <w:rPr>
          <w:sz w:val="24"/>
          <w:szCs w:val="24"/>
        </w:rPr>
      </w:pPr>
    </w:p>
    <w:p w:rsidR="00F51A6F" w:rsidRPr="008C1954" w:rsidRDefault="00F51A6F" w:rsidP="00F51A6F">
      <w:pPr>
        <w:autoSpaceDE w:val="0"/>
        <w:autoSpaceDN w:val="0"/>
        <w:adjustRightInd w:val="0"/>
        <w:jc w:val="center"/>
        <w:rPr>
          <w:rFonts w:eastAsia="Calibri"/>
          <w:b/>
          <w:sz w:val="4"/>
          <w:szCs w:val="24"/>
          <w:lang w:eastAsia="en-US"/>
        </w:rPr>
      </w:pPr>
    </w:p>
    <w:p w:rsidR="00995E99" w:rsidRPr="005F53BF" w:rsidRDefault="00995E99" w:rsidP="00F51A6F">
      <w:pPr>
        <w:pStyle w:val="a4"/>
        <w:rPr>
          <w:sz w:val="24"/>
          <w:szCs w:val="24"/>
        </w:rPr>
      </w:pPr>
    </w:p>
    <w:p w:rsidR="00F51A6F" w:rsidRPr="00EF5528" w:rsidRDefault="00F51A6F" w:rsidP="00F51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5528">
        <w:rPr>
          <w:sz w:val="28"/>
          <w:szCs w:val="28"/>
          <w:highlight w:val="yellow"/>
        </w:rPr>
        <w:t>Таблица №</w:t>
      </w:r>
      <w:r w:rsidR="00CF5F8F" w:rsidRPr="00EF5528">
        <w:rPr>
          <w:sz w:val="28"/>
          <w:szCs w:val="28"/>
          <w:highlight w:val="yellow"/>
        </w:rPr>
        <w:t>1</w:t>
      </w:r>
      <w:r w:rsidR="00446E42" w:rsidRPr="00EF5528">
        <w:rPr>
          <w:sz w:val="28"/>
          <w:szCs w:val="28"/>
          <w:highlight w:val="yellow"/>
        </w:rPr>
        <w:t>9</w:t>
      </w:r>
    </w:p>
    <w:p w:rsidR="00F51A6F" w:rsidRDefault="00F51A6F" w:rsidP="00F51A6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CF5F8F" w:rsidRPr="005D25A4" w:rsidRDefault="00CF5F8F" w:rsidP="00CF5F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CF5F8F" w:rsidRPr="005D25A4" w:rsidRDefault="00CF5F8F" w:rsidP="00CF5F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обеспечения Администрации Песчанокопского района при расчете нормативных затрат на</w:t>
      </w:r>
    </w:p>
    <w:p w:rsidR="00CF5F8F" w:rsidRPr="005D25A4" w:rsidRDefault="00CF5F8F" w:rsidP="00CF5F8F">
      <w:pPr>
        <w:pStyle w:val="a4"/>
        <w:jc w:val="center"/>
        <w:rPr>
          <w:b/>
          <w:szCs w:val="24"/>
        </w:rPr>
      </w:pPr>
      <w:r w:rsidRPr="005D25A4">
        <w:rPr>
          <w:b/>
          <w:szCs w:val="24"/>
        </w:rPr>
        <w:t>коммунальные услуги</w:t>
      </w:r>
    </w:p>
    <w:p w:rsidR="00F51A6F" w:rsidRPr="008C1954" w:rsidRDefault="00F51A6F" w:rsidP="00CF5F8F">
      <w:pPr>
        <w:pStyle w:val="a4"/>
        <w:rPr>
          <w:b/>
          <w:sz w:val="10"/>
          <w:szCs w:val="24"/>
        </w:rPr>
      </w:pPr>
    </w:p>
    <w:tbl>
      <w:tblPr>
        <w:tblW w:w="5060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9"/>
        <w:gridCol w:w="4076"/>
      </w:tblGrid>
      <w:tr w:rsidR="00EF5528" w:rsidRPr="00CF5F8F" w:rsidTr="005560AB">
        <w:trPr>
          <w:trHeight w:hRule="exact" w:val="575"/>
        </w:trPr>
        <w:tc>
          <w:tcPr>
            <w:tcW w:w="2915" w:type="pct"/>
            <w:shd w:val="clear" w:color="auto" w:fill="FFFFFF"/>
          </w:tcPr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CF5F8F">
              <w:rPr>
                <w:rStyle w:val="30"/>
                <w:rFonts w:eastAsia="Candara"/>
                <w:color w:val="auto"/>
                <w:sz w:val="24"/>
                <w:szCs w:val="24"/>
              </w:rPr>
              <w:t>Виды услуг</w:t>
            </w:r>
          </w:p>
        </w:tc>
        <w:tc>
          <w:tcPr>
            <w:tcW w:w="2085" w:type="pct"/>
            <w:shd w:val="clear" w:color="auto" w:fill="FFFFFF"/>
          </w:tcPr>
          <w:p w:rsidR="00EF5528" w:rsidRDefault="00EF5528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Сумма за услуги в год </w:t>
            </w:r>
          </w:p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F5F8F">
              <w:rPr>
                <w:b w:val="0"/>
                <w:sz w:val="24"/>
                <w:szCs w:val="24"/>
              </w:rPr>
              <w:t xml:space="preserve"> (не более</w:t>
            </w:r>
            <w:r>
              <w:rPr>
                <w:b w:val="0"/>
                <w:sz w:val="24"/>
                <w:szCs w:val="24"/>
              </w:rPr>
              <w:t>, руб.)</w:t>
            </w:r>
            <w:r w:rsidRPr="00CF5F8F">
              <w:rPr>
                <w:b w:val="0"/>
                <w:sz w:val="24"/>
                <w:szCs w:val="24"/>
              </w:rPr>
              <w:t>)</w:t>
            </w:r>
          </w:p>
        </w:tc>
      </w:tr>
      <w:tr w:rsidR="00EF5528" w:rsidRPr="00CF5F8F" w:rsidTr="005560AB">
        <w:trPr>
          <w:trHeight w:hRule="exact" w:val="567"/>
        </w:trPr>
        <w:tc>
          <w:tcPr>
            <w:tcW w:w="2915" w:type="pct"/>
            <w:shd w:val="clear" w:color="auto" w:fill="FFFFFF"/>
          </w:tcPr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F5F8F">
              <w:rPr>
                <w:rStyle w:val="30"/>
                <w:rFonts w:eastAsia="Candara"/>
                <w:color w:val="auto"/>
                <w:sz w:val="24"/>
                <w:szCs w:val="24"/>
              </w:rPr>
              <w:t>Электроэнергия</w:t>
            </w:r>
          </w:p>
        </w:tc>
        <w:tc>
          <w:tcPr>
            <w:tcW w:w="2085" w:type="pct"/>
            <w:shd w:val="clear" w:color="auto" w:fill="FFFFFF"/>
          </w:tcPr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700 000,00</w:t>
            </w:r>
          </w:p>
        </w:tc>
      </w:tr>
      <w:tr w:rsidR="00EF5528" w:rsidRPr="00CF5F8F" w:rsidTr="005560AB">
        <w:trPr>
          <w:trHeight w:hRule="exact" w:val="413"/>
        </w:trPr>
        <w:tc>
          <w:tcPr>
            <w:tcW w:w="2915" w:type="pct"/>
            <w:shd w:val="clear" w:color="auto" w:fill="FFFFFF"/>
          </w:tcPr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F5F8F">
              <w:rPr>
                <w:rStyle w:val="30"/>
                <w:rFonts w:eastAsia="Candara"/>
                <w:color w:val="auto"/>
                <w:sz w:val="24"/>
                <w:szCs w:val="24"/>
              </w:rPr>
              <w:lastRenderedPageBreak/>
              <w:t>Тепловая энергия</w:t>
            </w:r>
          </w:p>
        </w:tc>
        <w:tc>
          <w:tcPr>
            <w:tcW w:w="2085" w:type="pct"/>
            <w:shd w:val="clear" w:color="auto" w:fill="FFFFFF"/>
          </w:tcPr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650 000,00</w:t>
            </w:r>
          </w:p>
        </w:tc>
      </w:tr>
      <w:tr w:rsidR="00EF5528" w:rsidRPr="00CF5F8F" w:rsidTr="005560AB">
        <w:trPr>
          <w:trHeight w:hRule="exact" w:val="561"/>
        </w:trPr>
        <w:tc>
          <w:tcPr>
            <w:tcW w:w="2915" w:type="pct"/>
            <w:shd w:val="clear" w:color="auto" w:fill="FFFFFF"/>
          </w:tcPr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F5F8F">
              <w:rPr>
                <w:rStyle w:val="30"/>
                <w:rFonts w:eastAsia="Candara"/>
                <w:color w:val="auto"/>
                <w:sz w:val="24"/>
                <w:szCs w:val="24"/>
              </w:rPr>
              <w:t>Водоснабжение</w:t>
            </w:r>
          </w:p>
        </w:tc>
        <w:tc>
          <w:tcPr>
            <w:tcW w:w="2085" w:type="pct"/>
            <w:shd w:val="clear" w:color="auto" w:fill="FFFFFF"/>
          </w:tcPr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35 000,000</w:t>
            </w:r>
          </w:p>
        </w:tc>
      </w:tr>
      <w:tr w:rsidR="00EF5528" w:rsidRPr="00CF5F8F" w:rsidTr="005560AB">
        <w:trPr>
          <w:trHeight w:hRule="exact" w:val="561"/>
        </w:trPr>
        <w:tc>
          <w:tcPr>
            <w:tcW w:w="2915" w:type="pct"/>
            <w:shd w:val="clear" w:color="auto" w:fill="FFFFFF"/>
          </w:tcPr>
          <w:p w:rsidR="00EF5528" w:rsidRPr="00CF5F8F" w:rsidRDefault="00EF5528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ТКО</w:t>
            </w:r>
          </w:p>
        </w:tc>
        <w:tc>
          <w:tcPr>
            <w:tcW w:w="2085" w:type="pct"/>
            <w:shd w:val="clear" w:color="auto" w:fill="FFFFFF"/>
          </w:tcPr>
          <w:p w:rsidR="00EF5528" w:rsidRPr="00CF5F8F" w:rsidRDefault="00B36934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  <w:r w:rsidR="00EF5528">
              <w:rPr>
                <w:b w:val="0"/>
                <w:sz w:val="24"/>
                <w:szCs w:val="24"/>
              </w:rPr>
              <w:t> 000,00</w:t>
            </w:r>
          </w:p>
        </w:tc>
      </w:tr>
    </w:tbl>
    <w:p w:rsidR="00EF5528" w:rsidRDefault="00EF5528" w:rsidP="00EF5528">
      <w:pPr>
        <w:pStyle w:val="a4"/>
        <w:rPr>
          <w:sz w:val="24"/>
          <w:szCs w:val="24"/>
        </w:rPr>
      </w:pPr>
    </w:p>
    <w:p w:rsidR="00995E99" w:rsidRDefault="00995E99" w:rsidP="00F51A6F">
      <w:pPr>
        <w:pStyle w:val="a4"/>
        <w:jc w:val="center"/>
        <w:rPr>
          <w:sz w:val="24"/>
          <w:szCs w:val="24"/>
        </w:rPr>
      </w:pPr>
    </w:p>
    <w:p w:rsidR="00995E99" w:rsidRDefault="00995E99" w:rsidP="00F51A6F">
      <w:pPr>
        <w:pStyle w:val="a4"/>
        <w:jc w:val="center"/>
        <w:rPr>
          <w:sz w:val="24"/>
          <w:szCs w:val="24"/>
        </w:rPr>
      </w:pPr>
    </w:p>
    <w:p w:rsidR="001448C2" w:rsidRPr="00223998" w:rsidRDefault="001448C2" w:rsidP="001448C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23998">
        <w:rPr>
          <w:sz w:val="28"/>
          <w:szCs w:val="28"/>
          <w:highlight w:val="yellow"/>
        </w:rPr>
        <w:t>Таблица №</w:t>
      </w:r>
      <w:r w:rsidR="00446E42" w:rsidRPr="00223998">
        <w:rPr>
          <w:sz w:val="28"/>
          <w:szCs w:val="28"/>
          <w:highlight w:val="yellow"/>
        </w:rPr>
        <w:t>20</w:t>
      </w:r>
    </w:p>
    <w:p w:rsidR="00CF5F8F" w:rsidRDefault="00CF5F8F" w:rsidP="00CF5F8F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CF5F8F" w:rsidRPr="005D25A4" w:rsidRDefault="00CF5F8F" w:rsidP="00CF5F8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CF5F8F" w:rsidRPr="005D25A4" w:rsidRDefault="00CF5F8F" w:rsidP="00CF5F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обеспечения муниципальных казенных учреждений, подведомственных Администрации Песчанокопского района, при расчете нормативных затрат на</w:t>
      </w:r>
    </w:p>
    <w:p w:rsidR="00CF5F8F" w:rsidRPr="005D25A4" w:rsidRDefault="00CF5F8F" w:rsidP="00CF5F8F">
      <w:pPr>
        <w:pStyle w:val="a4"/>
        <w:jc w:val="center"/>
        <w:rPr>
          <w:b/>
          <w:szCs w:val="24"/>
        </w:rPr>
      </w:pPr>
      <w:r w:rsidRPr="005D25A4">
        <w:rPr>
          <w:b/>
          <w:szCs w:val="24"/>
        </w:rPr>
        <w:t>коммунальные услуги</w:t>
      </w:r>
    </w:p>
    <w:p w:rsidR="00CF5F8F" w:rsidRPr="008C1954" w:rsidRDefault="00CF5F8F" w:rsidP="00F51A6F">
      <w:pPr>
        <w:pStyle w:val="a4"/>
        <w:jc w:val="center"/>
        <w:rPr>
          <w:sz w:val="16"/>
          <w:szCs w:val="24"/>
        </w:rPr>
      </w:pPr>
    </w:p>
    <w:tbl>
      <w:tblPr>
        <w:tblW w:w="5000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4"/>
        <w:gridCol w:w="4235"/>
      </w:tblGrid>
      <w:tr w:rsidR="00CF5F8F" w:rsidRPr="00F51A6F" w:rsidTr="005560AB">
        <w:trPr>
          <w:trHeight w:hRule="exact" w:val="575"/>
        </w:trPr>
        <w:tc>
          <w:tcPr>
            <w:tcW w:w="2808" w:type="pct"/>
            <w:shd w:val="clear" w:color="auto" w:fill="FFFFFF"/>
          </w:tcPr>
          <w:p w:rsidR="00CF5F8F" w:rsidRPr="001448C2" w:rsidRDefault="00CF5F8F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1448C2">
              <w:rPr>
                <w:rStyle w:val="30"/>
                <w:rFonts w:eastAsia="Candara"/>
                <w:color w:val="auto"/>
                <w:sz w:val="24"/>
                <w:szCs w:val="24"/>
              </w:rPr>
              <w:t>Виды услуг</w:t>
            </w:r>
          </w:p>
        </w:tc>
        <w:tc>
          <w:tcPr>
            <w:tcW w:w="2192" w:type="pct"/>
            <w:shd w:val="clear" w:color="auto" w:fill="FFFFFF"/>
          </w:tcPr>
          <w:p w:rsidR="00223998" w:rsidRDefault="00223998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Сумма за услуги в год </w:t>
            </w:r>
          </w:p>
          <w:p w:rsidR="00CF5F8F" w:rsidRPr="001448C2" w:rsidRDefault="00223998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F5F8F">
              <w:rPr>
                <w:b w:val="0"/>
                <w:sz w:val="24"/>
                <w:szCs w:val="24"/>
              </w:rPr>
              <w:t xml:space="preserve"> (не более</w:t>
            </w:r>
            <w:r>
              <w:rPr>
                <w:b w:val="0"/>
                <w:sz w:val="24"/>
                <w:szCs w:val="24"/>
              </w:rPr>
              <w:t>, руб.)</w:t>
            </w:r>
            <w:r w:rsidRPr="00CF5F8F">
              <w:rPr>
                <w:b w:val="0"/>
                <w:sz w:val="24"/>
                <w:szCs w:val="24"/>
              </w:rPr>
              <w:t>)</w:t>
            </w:r>
          </w:p>
        </w:tc>
      </w:tr>
      <w:tr w:rsidR="00223998" w:rsidRPr="00F51A6F" w:rsidTr="005560AB">
        <w:trPr>
          <w:trHeight w:hRule="exact" w:val="567"/>
        </w:trPr>
        <w:tc>
          <w:tcPr>
            <w:tcW w:w="2808" w:type="pct"/>
            <w:shd w:val="clear" w:color="auto" w:fill="FFFFFF"/>
          </w:tcPr>
          <w:p w:rsidR="00223998" w:rsidRPr="001448C2" w:rsidRDefault="00223998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1448C2">
              <w:rPr>
                <w:rStyle w:val="30"/>
                <w:rFonts w:eastAsia="Candara"/>
                <w:color w:val="auto"/>
                <w:sz w:val="24"/>
                <w:szCs w:val="24"/>
              </w:rPr>
              <w:t>Электроэнергия</w:t>
            </w:r>
          </w:p>
        </w:tc>
        <w:tc>
          <w:tcPr>
            <w:tcW w:w="2192" w:type="pct"/>
            <w:shd w:val="clear" w:color="auto" w:fill="FFFFFF"/>
          </w:tcPr>
          <w:p w:rsidR="00223998" w:rsidRPr="00CF5F8F" w:rsidRDefault="00223998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700 000,00</w:t>
            </w:r>
          </w:p>
        </w:tc>
      </w:tr>
      <w:tr w:rsidR="00223998" w:rsidRPr="00F51A6F" w:rsidTr="005560AB">
        <w:trPr>
          <w:trHeight w:hRule="exact" w:val="413"/>
        </w:trPr>
        <w:tc>
          <w:tcPr>
            <w:tcW w:w="2808" w:type="pct"/>
            <w:shd w:val="clear" w:color="auto" w:fill="FFFFFF"/>
          </w:tcPr>
          <w:p w:rsidR="00223998" w:rsidRPr="001448C2" w:rsidRDefault="00223998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1448C2">
              <w:rPr>
                <w:rStyle w:val="30"/>
                <w:rFonts w:eastAsia="Candara"/>
                <w:color w:val="auto"/>
                <w:sz w:val="24"/>
                <w:szCs w:val="24"/>
              </w:rPr>
              <w:t>Газоснабжение</w:t>
            </w:r>
          </w:p>
        </w:tc>
        <w:tc>
          <w:tcPr>
            <w:tcW w:w="2192" w:type="pct"/>
            <w:shd w:val="clear" w:color="auto" w:fill="FFFFFF"/>
          </w:tcPr>
          <w:p w:rsidR="00223998" w:rsidRPr="00CF5F8F" w:rsidRDefault="00223998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650 000,00</w:t>
            </w:r>
          </w:p>
        </w:tc>
      </w:tr>
      <w:tr w:rsidR="00223998" w:rsidRPr="00F51A6F" w:rsidTr="005560AB">
        <w:trPr>
          <w:trHeight w:hRule="exact" w:val="561"/>
        </w:trPr>
        <w:tc>
          <w:tcPr>
            <w:tcW w:w="2808" w:type="pct"/>
            <w:shd w:val="clear" w:color="auto" w:fill="FFFFFF"/>
          </w:tcPr>
          <w:p w:rsidR="00223998" w:rsidRPr="001448C2" w:rsidRDefault="00223998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1448C2">
              <w:rPr>
                <w:rStyle w:val="30"/>
                <w:rFonts w:eastAsia="Candara"/>
                <w:color w:val="auto"/>
                <w:sz w:val="24"/>
                <w:szCs w:val="24"/>
              </w:rPr>
              <w:t>Водоснабжение</w:t>
            </w:r>
          </w:p>
        </w:tc>
        <w:tc>
          <w:tcPr>
            <w:tcW w:w="2192" w:type="pct"/>
            <w:shd w:val="clear" w:color="auto" w:fill="FFFFFF"/>
          </w:tcPr>
          <w:p w:rsidR="00223998" w:rsidRPr="00CF5F8F" w:rsidRDefault="00223998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35 000,000</w:t>
            </w:r>
          </w:p>
        </w:tc>
      </w:tr>
      <w:tr w:rsidR="00223998" w:rsidRPr="00F51A6F" w:rsidTr="005560AB">
        <w:trPr>
          <w:trHeight w:hRule="exact" w:val="561"/>
        </w:trPr>
        <w:tc>
          <w:tcPr>
            <w:tcW w:w="2808" w:type="pct"/>
            <w:shd w:val="clear" w:color="auto" w:fill="FFFFFF"/>
          </w:tcPr>
          <w:p w:rsidR="00223998" w:rsidRPr="001448C2" w:rsidRDefault="00223998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1448C2">
              <w:rPr>
                <w:rStyle w:val="30"/>
                <w:rFonts w:eastAsia="Candara"/>
                <w:color w:val="auto"/>
                <w:sz w:val="24"/>
                <w:szCs w:val="24"/>
              </w:rPr>
              <w:t>Водоотведение</w:t>
            </w:r>
          </w:p>
        </w:tc>
        <w:tc>
          <w:tcPr>
            <w:tcW w:w="2192" w:type="pct"/>
            <w:shd w:val="clear" w:color="auto" w:fill="FFFFFF"/>
          </w:tcPr>
          <w:p w:rsidR="00223998" w:rsidRPr="00CF5F8F" w:rsidRDefault="00223998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85 000,00</w:t>
            </w:r>
          </w:p>
        </w:tc>
      </w:tr>
      <w:tr w:rsidR="00223998" w:rsidRPr="00F51A6F" w:rsidTr="005560AB">
        <w:trPr>
          <w:trHeight w:hRule="exact" w:val="561"/>
        </w:trPr>
        <w:tc>
          <w:tcPr>
            <w:tcW w:w="2808" w:type="pct"/>
            <w:shd w:val="clear" w:color="auto" w:fill="FFFFFF"/>
          </w:tcPr>
          <w:p w:rsidR="00223998" w:rsidRPr="001448C2" w:rsidRDefault="00223998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ТКО</w:t>
            </w:r>
          </w:p>
        </w:tc>
        <w:tc>
          <w:tcPr>
            <w:tcW w:w="2192" w:type="pct"/>
            <w:shd w:val="clear" w:color="auto" w:fill="FFFFFF"/>
          </w:tcPr>
          <w:p w:rsidR="00223998" w:rsidRPr="00CF5F8F" w:rsidRDefault="00223998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700 000,00</w:t>
            </w:r>
          </w:p>
        </w:tc>
      </w:tr>
    </w:tbl>
    <w:p w:rsidR="00F51A6F" w:rsidRDefault="00F51A6F" w:rsidP="00F51A6F">
      <w:pPr>
        <w:pStyle w:val="a4"/>
        <w:jc w:val="center"/>
        <w:rPr>
          <w:sz w:val="24"/>
          <w:szCs w:val="24"/>
        </w:rPr>
      </w:pPr>
    </w:p>
    <w:p w:rsidR="00995E99" w:rsidRDefault="00995E99" w:rsidP="00F51A6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280652" w:rsidRDefault="00280652" w:rsidP="005F257E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5F257E" w:rsidRPr="005F257E" w:rsidRDefault="005F257E" w:rsidP="005F257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№21</w:t>
      </w:r>
    </w:p>
    <w:p w:rsidR="005F257E" w:rsidRDefault="005F257E" w:rsidP="005F257E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5F257E" w:rsidRPr="009A42E3" w:rsidRDefault="005F257E" w:rsidP="005F257E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Нормативы</w:t>
      </w:r>
    </w:p>
    <w:p w:rsidR="005F257E" w:rsidRPr="009A42E3" w:rsidRDefault="005F257E" w:rsidP="005F257E">
      <w:pPr>
        <w:shd w:val="clear" w:color="auto" w:fill="FFFFFF"/>
        <w:ind w:right="-14"/>
        <w:jc w:val="center"/>
        <w:rPr>
          <w:rFonts w:eastAsia="Calibri"/>
          <w:b/>
          <w:sz w:val="28"/>
          <w:szCs w:val="24"/>
        </w:rPr>
      </w:pPr>
      <w:r w:rsidRPr="009A42E3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Песчанокопского района, а так же подведомственных ей муниципальных казенных учреждений, </w:t>
      </w:r>
      <w:r w:rsidRPr="009A42E3">
        <w:rPr>
          <w:b/>
          <w:spacing w:val="-3"/>
          <w:sz w:val="28"/>
          <w:szCs w:val="24"/>
        </w:rPr>
        <w:t xml:space="preserve">применяемые при расчете нормативных затрат </w:t>
      </w:r>
      <w:proofErr w:type="gramStart"/>
      <w:r w:rsidRPr="009A42E3">
        <w:rPr>
          <w:rFonts w:eastAsia="Calibri"/>
          <w:b/>
          <w:sz w:val="28"/>
          <w:szCs w:val="24"/>
        </w:rPr>
        <w:t>на</w:t>
      </w:r>
      <w:proofErr w:type="gramEnd"/>
      <w:r w:rsidRPr="009A42E3">
        <w:rPr>
          <w:rFonts w:eastAsia="Calibri"/>
          <w:b/>
          <w:sz w:val="28"/>
          <w:szCs w:val="24"/>
        </w:rPr>
        <w:t xml:space="preserve"> </w:t>
      </w:r>
    </w:p>
    <w:p w:rsidR="005F257E" w:rsidRPr="009A42E3" w:rsidRDefault="005F257E" w:rsidP="005F257E">
      <w:pPr>
        <w:pStyle w:val="af7"/>
        <w:shd w:val="clear" w:color="auto" w:fill="auto"/>
        <w:spacing w:line="240" w:lineRule="auto"/>
        <w:jc w:val="center"/>
        <w:rPr>
          <w:b/>
          <w:sz w:val="28"/>
          <w:szCs w:val="24"/>
        </w:rPr>
      </w:pPr>
      <w:r w:rsidRPr="009A42E3">
        <w:rPr>
          <w:b/>
          <w:sz w:val="28"/>
          <w:szCs w:val="24"/>
        </w:rPr>
        <w:t xml:space="preserve">проведение </w:t>
      </w:r>
      <w:proofErr w:type="spellStart"/>
      <w:r w:rsidRPr="009A42E3">
        <w:rPr>
          <w:b/>
          <w:sz w:val="28"/>
          <w:szCs w:val="24"/>
        </w:rPr>
        <w:t>предрейсового</w:t>
      </w:r>
      <w:proofErr w:type="spellEnd"/>
      <w:r w:rsidRPr="009A42E3">
        <w:rPr>
          <w:b/>
          <w:sz w:val="28"/>
          <w:szCs w:val="24"/>
        </w:rPr>
        <w:t xml:space="preserve"> и </w:t>
      </w:r>
      <w:proofErr w:type="spellStart"/>
      <w:r w:rsidRPr="009A42E3">
        <w:rPr>
          <w:b/>
          <w:sz w:val="28"/>
          <w:szCs w:val="24"/>
        </w:rPr>
        <w:t>послерейсового</w:t>
      </w:r>
      <w:proofErr w:type="spellEnd"/>
      <w:r w:rsidRPr="009A42E3">
        <w:rPr>
          <w:b/>
          <w:sz w:val="28"/>
          <w:szCs w:val="24"/>
        </w:rPr>
        <w:t xml:space="preserve"> осмотра водителей транспортных средств</w:t>
      </w:r>
    </w:p>
    <w:p w:rsidR="005F257E" w:rsidRDefault="005F257E" w:rsidP="005F257E">
      <w:pPr>
        <w:pStyle w:val="af7"/>
        <w:shd w:val="clear" w:color="auto" w:fill="auto"/>
        <w:spacing w:line="240" w:lineRule="auto"/>
        <w:ind w:left="450"/>
        <w:jc w:val="center"/>
        <w:rPr>
          <w:b/>
          <w:sz w:val="24"/>
          <w:szCs w:val="24"/>
        </w:rPr>
      </w:pPr>
    </w:p>
    <w:tbl>
      <w:tblPr>
        <w:tblW w:w="4978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74"/>
        <w:gridCol w:w="3347"/>
        <w:gridCol w:w="2387"/>
      </w:tblGrid>
      <w:tr w:rsidR="005F257E" w:rsidRPr="00AB362F" w:rsidTr="00223998">
        <w:trPr>
          <w:trHeight w:hRule="exact" w:val="1225"/>
        </w:trPr>
        <w:tc>
          <w:tcPr>
            <w:tcW w:w="369" w:type="pct"/>
            <w:shd w:val="clear" w:color="auto" w:fill="FFFFFF"/>
          </w:tcPr>
          <w:p w:rsidR="005F257E" w:rsidRPr="00F51A6F" w:rsidRDefault="005F257E" w:rsidP="003F0856">
            <w:pPr>
              <w:pStyle w:val="40"/>
              <w:shd w:val="clear" w:color="auto" w:fill="auto"/>
              <w:spacing w:before="0" w:after="60" w:line="240" w:lineRule="auto"/>
              <w:ind w:left="6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N</w:t>
            </w:r>
          </w:p>
          <w:p w:rsidR="005F257E" w:rsidRPr="00F51A6F" w:rsidRDefault="005F257E" w:rsidP="003F0856">
            <w:pPr>
              <w:pStyle w:val="40"/>
              <w:shd w:val="clear" w:color="auto" w:fill="auto"/>
              <w:spacing w:before="60" w:line="240" w:lineRule="auto"/>
              <w:ind w:left="6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п/п</w:t>
            </w:r>
          </w:p>
        </w:tc>
        <w:tc>
          <w:tcPr>
            <w:tcW w:w="1650" w:type="pct"/>
            <w:shd w:val="clear" w:color="auto" w:fill="FFFFFF"/>
          </w:tcPr>
          <w:p w:rsidR="005F257E" w:rsidRDefault="005F257E" w:rsidP="003F0856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Количество водителей</w:t>
            </w:r>
          </w:p>
          <w:p w:rsidR="005F257E" w:rsidRDefault="005F257E" w:rsidP="003F0856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(не более)</w:t>
            </w:r>
          </w:p>
          <w:p w:rsidR="005F257E" w:rsidRPr="00F51A6F" w:rsidRDefault="005F257E" w:rsidP="003F0856">
            <w:pPr>
              <w:pStyle w:val="40"/>
              <w:shd w:val="clear" w:color="auto" w:fill="auto"/>
              <w:spacing w:before="0" w:line="240" w:lineRule="auto"/>
              <w:ind w:left="200" w:firstLine="0"/>
              <w:rPr>
                <w:sz w:val="24"/>
                <w:szCs w:val="24"/>
              </w:rPr>
            </w:pPr>
          </w:p>
        </w:tc>
        <w:tc>
          <w:tcPr>
            <w:tcW w:w="1740" w:type="pct"/>
            <w:shd w:val="clear" w:color="auto" w:fill="FFFFFF"/>
          </w:tcPr>
          <w:p w:rsidR="005F257E" w:rsidRDefault="005F257E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51A6F">
              <w:rPr>
                <w:b w:val="0"/>
                <w:sz w:val="24"/>
                <w:szCs w:val="24"/>
              </w:rPr>
              <w:t xml:space="preserve">Стоимость проведения </w:t>
            </w:r>
            <w:proofErr w:type="spellStart"/>
            <w:r w:rsidRPr="00F51A6F">
              <w:rPr>
                <w:b w:val="0"/>
                <w:sz w:val="24"/>
                <w:szCs w:val="24"/>
              </w:rPr>
              <w:t>предрейсового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sz w:val="24"/>
                <w:szCs w:val="24"/>
              </w:rPr>
              <w:t>послерейсового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F51A6F">
              <w:rPr>
                <w:b w:val="0"/>
                <w:sz w:val="24"/>
                <w:szCs w:val="24"/>
              </w:rPr>
              <w:t xml:space="preserve"> осмотра в месяц, руб.</w:t>
            </w:r>
          </w:p>
          <w:p w:rsidR="005F257E" w:rsidRPr="00F51A6F" w:rsidRDefault="005F257E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(не более)</w:t>
            </w:r>
          </w:p>
        </w:tc>
        <w:tc>
          <w:tcPr>
            <w:tcW w:w="1241" w:type="pct"/>
            <w:shd w:val="clear" w:color="auto" w:fill="FFFFFF"/>
          </w:tcPr>
          <w:p w:rsidR="005F257E" w:rsidRPr="00F51A6F" w:rsidRDefault="005F257E" w:rsidP="003F0856">
            <w:pPr>
              <w:pStyle w:val="40"/>
              <w:shd w:val="clear" w:color="auto" w:fill="auto"/>
              <w:spacing w:before="0" w:line="240" w:lineRule="auto"/>
              <w:ind w:left="60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 xml:space="preserve">Количество </w:t>
            </w:r>
            <w:r>
              <w:rPr>
                <w:rStyle w:val="30"/>
                <w:rFonts w:eastAsia="Candara"/>
                <w:sz w:val="24"/>
                <w:szCs w:val="24"/>
              </w:rPr>
              <w:t xml:space="preserve">   </w:t>
            </w:r>
            <w:r w:rsidRPr="00F51A6F">
              <w:rPr>
                <w:rStyle w:val="30"/>
                <w:rFonts w:eastAsia="Candara"/>
                <w:sz w:val="24"/>
                <w:szCs w:val="24"/>
              </w:rPr>
              <w:t>месяцев</w:t>
            </w:r>
          </w:p>
        </w:tc>
      </w:tr>
      <w:tr w:rsidR="005F257E" w:rsidTr="00223998">
        <w:trPr>
          <w:trHeight w:hRule="exact" w:val="567"/>
        </w:trPr>
        <w:tc>
          <w:tcPr>
            <w:tcW w:w="369" w:type="pct"/>
            <w:shd w:val="clear" w:color="auto" w:fill="FFFFFF"/>
          </w:tcPr>
          <w:p w:rsidR="005F257E" w:rsidRPr="00F51A6F" w:rsidRDefault="005F257E" w:rsidP="003F0856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1.</w:t>
            </w:r>
          </w:p>
        </w:tc>
        <w:tc>
          <w:tcPr>
            <w:tcW w:w="1650" w:type="pct"/>
            <w:shd w:val="clear" w:color="auto" w:fill="FFFFFF"/>
          </w:tcPr>
          <w:p w:rsidR="005F257E" w:rsidRPr="00F51A6F" w:rsidRDefault="005F257E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12</w:t>
            </w:r>
          </w:p>
        </w:tc>
        <w:tc>
          <w:tcPr>
            <w:tcW w:w="1740" w:type="pct"/>
            <w:shd w:val="clear" w:color="auto" w:fill="FFFFFF"/>
          </w:tcPr>
          <w:p w:rsidR="005F257E" w:rsidRPr="00F51A6F" w:rsidRDefault="005F257E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104 000,00</w:t>
            </w:r>
          </w:p>
        </w:tc>
        <w:tc>
          <w:tcPr>
            <w:tcW w:w="1241" w:type="pct"/>
            <w:shd w:val="clear" w:color="auto" w:fill="FFFFFF"/>
          </w:tcPr>
          <w:p w:rsidR="005F257E" w:rsidRPr="00F51A6F" w:rsidRDefault="005F257E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12</w:t>
            </w:r>
          </w:p>
        </w:tc>
      </w:tr>
    </w:tbl>
    <w:p w:rsidR="005F257E" w:rsidRPr="00F51A6F" w:rsidRDefault="005F257E" w:rsidP="005F257E">
      <w:pPr>
        <w:pStyle w:val="af7"/>
        <w:shd w:val="clear" w:color="auto" w:fill="auto"/>
        <w:spacing w:line="240" w:lineRule="auto"/>
        <w:ind w:left="450"/>
        <w:jc w:val="center"/>
        <w:rPr>
          <w:b/>
          <w:sz w:val="24"/>
          <w:szCs w:val="24"/>
        </w:rPr>
      </w:pPr>
    </w:p>
    <w:p w:rsidR="00F51A6F" w:rsidRDefault="00F51A6F" w:rsidP="00F51A6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448C2" w:rsidRDefault="001448C2" w:rsidP="00F51A6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51A6F" w:rsidRPr="00223998" w:rsidRDefault="00F51A6F" w:rsidP="00F51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23998">
        <w:rPr>
          <w:sz w:val="28"/>
          <w:szCs w:val="28"/>
          <w:highlight w:val="yellow"/>
        </w:rPr>
        <w:lastRenderedPageBreak/>
        <w:t>Таблица №</w:t>
      </w:r>
      <w:r w:rsidR="001448C2" w:rsidRPr="00223998">
        <w:rPr>
          <w:sz w:val="28"/>
          <w:szCs w:val="28"/>
          <w:highlight w:val="yellow"/>
        </w:rPr>
        <w:t>2</w:t>
      </w:r>
      <w:r w:rsidR="00446E42" w:rsidRPr="00223998">
        <w:rPr>
          <w:sz w:val="28"/>
          <w:szCs w:val="28"/>
          <w:highlight w:val="yellow"/>
        </w:rPr>
        <w:t>2</w:t>
      </w:r>
    </w:p>
    <w:p w:rsidR="001448C2" w:rsidRDefault="001448C2" w:rsidP="001448C2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1448C2" w:rsidRPr="005D25A4" w:rsidRDefault="001448C2" w:rsidP="001448C2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1448C2" w:rsidRPr="005D25A4" w:rsidRDefault="001448C2" w:rsidP="001448C2">
      <w:pPr>
        <w:shd w:val="clear" w:color="auto" w:fill="FFFFFF"/>
        <w:ind w:right="-14"/>
        <w:jc w:val="center"/>
        <w:rPr>
          <w:rFonts w:eastAsia="Calibri"/>
          <w:b/>
          <w:sz w:val="28"/>
          <w:szCs w:val="24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функций Администрации Песчанокопского района, а так же подведомственных ей муниципальных казенных учреждений, </w:t>
      </w:r>
      <w:r w:rsidRPr="005D25A4">
        <w:rPr>
          <w:b/>
          <w:spacing w:val="-3"/>
          <w:sz w:val="28"/>
          <w:szCs w:val="24"/>
        </w:rPr>
        <w:t xml:space="preserve">применяемые при расчете нормативных затрат </w:t>
      </w:r>
      <w:proofErr w:type="gramStart"/>
      <w:r w:rsidRPr="005D25A4">
        <w:rPr>
          <w:rFonts w:eastAsia="Calibri"/>
          <w:b/>
          <w:sz w:val="28"/>
          <w:szCs w:val="24"/>
        </w:rPr>
        <w:t>на</w:t>
      </w:r>
      <w:proofErr w:type="gramEnd"/>
      <w:r w:rsidRPr="005D25A4">
        <w:rPr>
          <w:rFonts w:eastAsia="Calibri"/>
          <w:b/>
          <w:sz w:val="28"/>
          <w:szCs w:val="24"/>
        </w:rPr>
        <w:t xml:space="preserve"> </w:t>
      </w:r>
    </w:p>
    <w:p w:rsidR="001448C2" w:rsidRPr="005D25A4" w:rsidRDefault="001448C2" w:rsidP="001448C2">
      <w:pPr>
        <w:pStyle w:val="a4"/>
        <w:jc w:val="center"/>
        <w:rPr>
          <w:b/>
          <w:szCs w:val="24"/>
        </w:rPr>
      </w:pPr>
      <w:r w:rsidRPr="005D25A4">
        <w:rPr>
          <w:b/>
          <w:szCs w:val="24"/>
        </w:rPr>
        <w:t>приобретение полисов обязательного страхования гражданской ответственности владельцев транспортных средств</w:t>
      </w:r>
    </w:p>
    <w:p w:rsidR="00F51A6F" w:rsidRPr="005D25A4" w:rsidRDefault="00F51A6F" w:rsidP="00F51A6F">
      <w:pPr>
        <w:pStyle w:val="a4"/>
        <w:jc w:val="center"/>
        <w:rPr>
          <w:b/>
          <w:szCs w:val="24"/>
        </w:rPr>
      </w:pPr>
    </w:p>
    <w:tbl>
      <w:tblPr>
        <w:tblW w:w="513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3552"/>
        <w:gridCol w:w="5678"/>
      </w:tblGrid>
      <w:tr w:rsidR="00F51A6F" w:rsidRPr="00AB362F" w:rsidTr="005560AB">
        <w:trPr>
          <w:trHeight w:hRule="exact" w:val="862"/>
        </w:trPr>
        <w:tc>
          <w:tcPr>
            <w:tcW w:w="343" w:type="pct"/>
            <w:shd w:val="clear" w:color="auto" w:fill="FFFFFF"/>
          </w:tcPr>
          <w:p w:rsidR="00F51A6F" w:rsidRPr="00F51A6F" w:rsidRDefault="00F51A6F" w:rsidP="00661B55">
            <w:pPr>
              <w:pStyle w:val="40"/>
              <w:shd w:val="clear" w:color="auto" w:fill="auto"/>
              <w:spacing w:before="0" w:after="60" w:line="240" w:lineRule="auto"/>
              <w:ind w:left="60" w:firstLine="0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N</w:t>
            </w:r>
          </w:p>
          <w:p w:rsidR="00F51A6F" w:rsidRPr="00F51A6F" w:rsidRDefault="00F51A6F" w:rsidP="008D6B2B">
            <w:pPr>
              <w:pStyle w:val="40"/>
              <w:shd w:val="clear" w:color="auto" w:fill="auto"/>
              <w:spacing w:before="60" w:line="240" w:lineRule="auto"/>
              <w:ind w:left="60" w:firstLine="0"/>
              <w:jc w:val="center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п/п</w:t>
            </w:r>
          </w:p>
        </w:tc>
        <w:tc>
          <w:tcPr>
            <w:tcW w:w="1792" w:type="pct"/>
            <w:shd w:val="clear" w:color="auto" w:fill="FFFFFF"/>
          </w:tcPr>
          <w:p w:rsidR="00F51A6F" w:rsidRPr="00F51A6F" w:rsidRDefault="00F51A6F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Наименование  затрат</w:t>
            </w:r>
          </w:p>
        </w:tc>
        <w:tc>
          <w:tcPr>
            <w:tcW w:w="2865" w:type="pct"/>
            <w:shd w:val="clear" w:color="auto" w:fill="FFFFFF"/>
          </w:tcPr>
          <w:p w:rsidR="00F51A6F" w:rsidRDefault="00F51A6F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51A6F">
              <w:rPr>
                <w:b w:val="0"/>
                <w:sz w:val="24"/>
                <w:szCs w:val="24"/>
              </w:rPr>
              <w:t xml:space="preserve">Количество страхуемого служебного автотранспорта, </w:t>
            </w:r>
          </w:p>
          <w:p w:rsidR="00F51A6F" w:rsidRDefault="00F51A6F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51A6F">
              <w:rPr>
                <w:b w:val="0"/>
                <w:sz w:val="24"/>
                <w:szCs w:val="24"/>
              </w:rPr>
              <w:t>шт.</w:t>
            </w:r>
          </w:p>
          <w:p w:rsidR="001448C2" w:rsidRPr="00F51A6F" w:rsidRDefault="001448C2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(не более)</w:t>
            </w:r>
          </w:p>
        </w:tc>
      </w:tr>
      <w:tr w:rsidR="00F51A6F" w:rsidRPr="00AB362F" w:rsidTr="005560AB">
        <w:trPr>
          <w:trHeight w:hRule="exact" w:val="420"/>
        </w:trPr>
        <w:tc>
          <w:tcPr>
            <w:tcW w:w="343" w:type="pct"/>
            <w:shd w:val="clear" w:color="auto" w:fill="FFFFFF"/>
          </w:tcPr>
          <w:p w:rsidR="00F51A6F" w:rsidRPr="00F51A6F" w:rsidRDefault="00F51A6F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1.</w:t>
            </w:r>
          </w:p>
        </w:tc>
        <w:tc>
          <w:tcPr>
            <w:tcW w:w="1792" w:type="pct"/>
            <w:shd w:val="clear" w:color="auto" w:fill="FFFFFF"/>
          </w:tcPr>
          <w:p w:rsidR="00F51A6F" w:rsidRPr="00F51A6F" w:rsidRDefault="00F51A6F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51A6F">
              <w:rPr>
                <w:rStyle w:val="30"/>
                <w:rFonts w:eastAsia="Candara"/>
                <w:sz w:val="24"/>
                <w:szCs w:val="24"/>
              </w:rPr>
              <w:t>ОСАГО</w:t>
            </w:r>
          </w:p>
        </w:tc>
        <w:tc>
          <w:tcPr>
            <w:tcW w:w="2865" w:type="pct"/>
            <w:shd w:val="clear" w:color="auto" w:fill="FFFFFF"/>
          </w:tcPr>
          <w:p w:rsidR="00F51A6F" w:rsidRPr="00F51A6F" w:rsidRDefault="001448C2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</w:tr>
    </w:tbl>
    <w:p w:rsidR="00F51A6F" w:rsidRDefault="00F51A6F" w:rsidP="002A7FFC">
      <w:pPr>
        <w:pStyle w:val="a4"/>
        <w:rPr>
          <w:b/>
          <w:sz w:val="24"/>
          <w:szCs w:val="24"/>
        </w:rPr>
      </w:pPr>
    </w:p>
    <w:p w:rsidR="002A7FFC" w:rsidRDefault="002A7FFC" w:rsidP="002A7FFC">
      <w:pPr>
        <w:pStyle w:val="a4"/>
        <w:rPr>
          <w:b/>
          <w:sz w:val="24"/>
          <w:szCs w:val="24"/>
        </w:rPr>
      </w:pPr>
    </w:p>
    <w:p w:rsidR="001E57AC" w:rsidRDefault="001E57AC" w:rsidP="001E57A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E57AC" w:rsidRPr="005F257E" w:rsidRDefault="001E57AC" w:rsidP="001E57A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№23</w:t>
      </w:r>
    </w:p>
    <w:p w:rsidR="001E57AC" w:rsidRPr="005F53BF" w:rsidRDefault="001E57AC" w:rsidP="001E57AC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1E57AC" w:rsidRPr="005D25A4" w:rsidRDefault="001E57AC" w:rsidP="001E57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>Нормативы</w:t>
      </w:r>
    </w:p>
    <w:p w:rsidR="00A0788A" w:rsidRDefault="001E57AC" w:rsidP="00A0788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5D25A4">
        <w:rPr>
          <w:rFonts w:eastAsia="Calibri"/>
          <w:b/>
          <w:sz w:val="28"/>
          <w:szCs w:val="24"/>
          <w:lang w:eastAsia="en-US"/>
        </w:rPr>
        <w:t xml:space="preserve">обеспечения Администрации Песчанокопского района при расчете нормативных затрат </w:t>
      </w:r>
      <w:proofErr w:type="gramStart"/>
      <w:r w:rsidRPr="005D25A4">
        <w:rPr>
          <w:rFonts w:eastAsia="Calibri"/>
          <w:b/>
          <w:sz w:val="28"/>
          <w:szCs w:val="24"/>
          <w:lang w:eastAsia="en-US"/>
        </w:rPr>
        <w:t>на</w:t>
      </w:r>
      <w:proofErr w:type="gramEnd"/>
    </w:p>
    <w:p w:rsidR="001E57AC" w:rsidRPr="005D25A4" w:rsidRDefault="001E57AC" w:rsidP="00A0788A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5D25A4">
        <w:rPr>
          <w:b/>
          <w:sz w:val="28"/>
          <w:szCs w:val="24"/>
        </w:rPr>
        <w:t>приобретение горюче-смазочных материалов</w:t>
      </w:r>
    </w:p>
    <w:p w:rsidR="00A653D3" w:rsidRDefault="00A653D3" w:rsidP="00A653D3">
      <w:pPr>
        <w:pStyle w:val="a4"/>
        <w:jc w:val="center"/>
        <w:rPr>
          <w:b/>
          <w:sz w:val="24"/>
          <w:szCs w:val="24"/>
        </w:rPr>
      </w:pPr>
    </w:p>
    <w:tbl>
      <w:tblPr>
        <w:tblW w:w="5137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3438"/>
        <w:gridCol w:w="3082"/>
        <w:gridCol w:w="2739"/>
      </w:tblGrid>
      <w:tr w:rsidR="00A653D3" w:rsidRPr="00F2532B" w:rsidTr="00A0788A">
        <w:trPr>
          <w:trHeight w:hRule="exact" w:val="686"/>
        </w:trPr>
        <w:tc>
          <w:tcPr>
            <w:tcW w:w="335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60" w:line="240" w:lineRule="auto"/>
              <w:ind w:firstLine="0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№</w:t>
            </w:r>
          </w:p>
          <w:p w:rsidR="00A653D3" w:rsidRPr="00F2532B" w:rsidRDefault="00A653D3" w:rsidP="00223998">
            <w:pPr>
              <w:pStyle w:val="40"/>
              <w:shd w:val="clear" w:color="auto" w:fill="auto"/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п/п</w:t>
            </w:r>
          </w:p>
        </w:tc>
        <w:tc>
          <w:tcPr>
            <w:tcW w:w="1732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Вид ГСМ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 xml:space="preserve">Норма потребления </w:t>
            </w:r>
          </w:p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>ГСМ в год (л.)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jc w:val="center"/>
              <w:rPr>
                <w:sz w:val="24"/>
                <w:szCs w:val="24"/>
              </w:rPr>
            </w:pPr>
            <w:r w:rsidRPr="00F2532B">
              <w:rPr>
                <w:sz w:val="24"/>
                <w:szCs w:val="24"/>
              </w:rPr>
              <w:t xml:space="preserve">Цена за </w:t>
            </w:r>
          </w:p>
          <w:p w:rsidR="00A653D3" w:rsidRPr="00F2532B" w:rsidRDefault="00A653D3" w:rsidP="00223998">
            <w:pPr>
              <w:jc w:val="center"/>
              <w:rPr>
                <w:sz w:val="24"/>
                <w:szCs w:val="24"/>
              </w:rPr>
            </w:pPr>
            <w:r w:rsidRPr="00F2532B">
              <w:rPr>
                <w:sz w:val="24"/>
                <w:szCs w:val="24"/>
              </w:rPr>
              <w:t>1 литр (руб.)</w:t>
            </w:r>
          </w:p>
          <w:p w:rsidR="00A653D3" w:rsidRPr="00F2532B" w:rsidRDefault="00A653D3" w:rsidP="00223998">
            <w:pPr>
              <w:jc w:val="center"/>
              <w:rPr>
                <w:sz w:val="24"/>
                <w:szCs w:val="24"/>
              </w:rPr>
            </w:pPr>
          </w:p>
        </w:tc>
      </w:tr>
      <w:tr w:rsidR="00A653D3" w:rsidRPr="00F2532B" w:rsidTr="00A0788A">
        <w:trPr>
          <w:trHeight w:hRule="exact" w:val="425"/>
        </w:trPr>
        <w:tc>
          <w:tcPr>
            <w:tcW w:w="335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1.</w:t>
            </w:r>
          </w:p>
        </w:tc>
        <w:tc>
          <w:tcPr>
            <w:tcW w:w="1732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Дизельное топливо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>24 000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65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F2532B" w:rsidTr="00A0788A">
        <w:trPr>
          <w:trHeight w:hRule="exact" w:val="689"/>
        </w:trPr>
        <w:tc>
          <w:tcPr>
            <w:tcW w:w="335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2.</w:t>
            </w:r>
          </w:p>
        </w:tc>
        <w:tc>
          <w:tcPr>
            <w:tcW w:w="1732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Масло 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 xml:space="preserve">Не более 180 литров ежегодно 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2 000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F2532B" w:rsidTr="00A0788A">
        <w:trPr>
          <w:trHeight w:hRule="exact" w:val="713"/>
        </w:trPr>
        <w:tc>
          <w:tcPr>
            <w:tcW w:w="335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3.</w:t>
            </w:r>
          </w:p>
        </w:tc>
        <w:tc>
          <w:tcPr>
            <w:tcW w:w="1732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Антифриз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>Не более 45 литров ежегодно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1 500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F2532B" w:rsidTr="00A0788A">
        <w:trPr>
          <w:trHeight w:hRule="exact" w:val="709"/>
        </w:trPr>
        <w:tc>
          <w:tcPr>
            <w:tcW w:w="335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4.</w:t>
            </w:r>
          </w:p>
        </w:tc>
        <w:tc>
          <w:tcPr>
            <w:tcW w:w="1732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Тосол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>Не более 45 единиц ежегодно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1 000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F2532B" w:rsidTr="00A0788A">
        <w:trPr>
          <w:trHeight w:hRule="exact" w:val="440"/>
        </w:trPr>
        <w:tc>
          <w:tcPr>
            <w:tcW w:w="335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5.</w:t>
            </w:r>
          </w:p>
        </w:tc>
        <w:tc>
          <w:tcPr>
            <w:tcW w:w="1732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Жидкость незамерзающая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 xml:space="preserve">Не более 160 литров ежегодно 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500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C108FC" w:rsidTr="00A0788A">
        <w:trPr>
          <w:trHeight w:hRule="exact" w:val="696"/>
        </w:trPr>
        <w:tc>
          <w:tcPr>
            <w:tcW w:w="335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6.</w:t>
            </w:r>
          </w:p>
        </w:tc>
        <w:tc>
          <w:tcPr>
            <w:tcW w:w="1732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  <w:lang w:val="en-US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АИ-92, АИ-95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40 000 л.</w:t>
            </w:r>
            <w:r w:rsidRPr="00F2532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 год</w:t>
            </w:r>
          </w:p>
        </w:tc>
        <w:tc>
          <w:tcPr>
            <w:tcW w:w="1380" w:type="pct"/>
            <w:shd w:val="clear" w:color="auto" w:fill="FFFFFF"/>
          </w:tcPr>
          <w:p w:rsidR="00A653D3" w:rsidRPr="00C108FC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70,0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</w:tbl>
    <w:p w:rsidR="00A653D3" w:rsidRDefault="00A653D3" w:rsidP="00A653D3">
      <w:pPr>
        <w:pStyle w:val="a4"/>
        <w:rPr>
          <w:b/>
          <w:sz w:val="24"/>
          <w:szCs w:val="24"/>
        </w:rPr>
      </w:pPr>
    </w:p>
    <w:p w:rsidR="001E57AC" w:rsidRDefault="001E57AC" w:rsidP="001E57AC">
      <w:pPr>
        <w:pStyle w:val="a4"/>
        <w:rPr>
          <w:b/>
          <w:sz w:val="24"/>
          <w:szCs w:val="24"/>
        </w:rPr>
      </w:pPr>
    </w:p>
    <w:p w:rsidR="001E57AC" w:rsidRPr="005F257E" w:rsidRDefault="001E57AC" w:rsidP="001E57A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№24</w:t>
      </w:r>
    </w:p>
    <w:p w:rsidR="00A653D3" w:rsidRPr="00A0788A" w:rsidRDefault="00A653D3" w:rsidP="00A0788A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A653D3" w:rsidRPr="00A0788A" w:rsidRDefault="00A653D3" w:rsidP="00A0788A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A0788A">
        <w:rPr>
          <w:rFonts w:eastAsia="Calibri"/>
          <w:b/>
          <w:sz w:val="28"/>
          <w:szCs w:val="24"/>
          <w:lang w:eastAsia="en-US"/>
        </w:rPr>
        <w:t xml:space="preserve">обеспечения муниципальных казенных учреждений, подведомственных Администрации Песчанокопского района, при расчете нормативных затрат </w:t>
      </w:r>
      <w:proofErr w:type="spellStart"/>
      <w:r w:rsidRPr="00A0788A">
        <w:rPr>
          <w:rFonts w:eastAsia="Calibri"/>
          <w:b/>
          <w:sz w:val="28"/>
          <w:szCs w:val="24"/>
          <w:lang w:eastAsia="en-US"/>
        </w:rPr>
        <w:t>на</w:t>
      </w:r>
      <w:r w:rsidRPr="00A0788A">
        <w:rPr>
          <w:b/>
          <w:sz w:val="28"/>
          <w:szCs w:val="24"/>
        </w:rPr>
        <w:t>приобретение</w:t>
      </w:r>
      <w:proofErr w:type="spellEnd"/>
      <w:r w:rsidRPr="00A0788A">
        <w:rPr>
          <w:b/>
          <w:sz w:val="28"/>
          <w:szCs w:val="24"/>
        </w:rPr>
        <w:t xml:space="preserve"> горюче-смазочных материалов</w:t>
      </w:r>
    </w:p>
    <w:p w:rsidR="00A653D3" w:rsidRPr="00A0788A" w:rsidRDefault="00A653D3" w:rsidP="00A0788A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tbl>
      <w:tblPr>
        <w:tblW w:w="5137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3440"/>
        <w:gridCol w:w="3082"/>
        <w:gridCol w:w="2739"/>
      </w:tblGrid>
      <w:tr w:rsidR="00A653D3" w:rsidRPr="00F2532B" w:rsidTr="00A0788A">
        <w:trPr>
          <w:trHeight w:hRule="exact" w:val="906"/>
        </w:trPr>
        <w:tc>
          <w:tcPr>
            <w:tcW w:w="33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lastRenderedPageBreak/>
              <w:t xml:space="preserve">№ </w:t>
            </w:r>
          </w:p>
          <w:p w:rsidR="00A653D3" w:rsidRPr="00F2532B" w:rsidRDefault="00A653D3" w:rsidP="00223998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п/п</w:t>
            </w:r>
          </w:p>
        </w:tc>
        <w:tc>
          <w:tcPr>
            <w:tcW w:w="173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Вид ГСМ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 xml:space="preserve">Норма потребления </w:t>
            </w:r>
          </w:p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F2532B">
              <w:rPr>
                <w:b w:val="0"/>
                <w:sz w:val="24"/>
                <w:szCs w:val="24"/>
              </w:rPr>
              <w:t>ГСМ в год (л.)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jc w:val="center"/>
              <w:rPr>
                <w:sz w:val="24"/>
                <w:szCs w:val="24"/>
              </w:rPr>
            </w:pPr>
            <w:r w:rsidRPr="00F2532B">
              <w:rPr>
                <w:sz w:val="24"/>
                <w:szCs w:val="24"/>
              </w:rPr>
              <w:t xml:space="preserve">Цена за </w:t>
            </w:r>
          </w:p>
          <w:p w:rsidR="00A653D3" w:rsidRPr="00F2532B" w:rsidRDefault="00A653D3" w:rsidP="00223998">
            <w:pPr>
              <w:jc w:val="center"/>
              <w:rPr>
                <w:sz w:val="24"/>
                <w:szCs w:val="24"/>
              </w:rPr>
            </w:pPr>
            <w:r w:rsidRPr="00F2532B">
              <w:rPr>
                <w:sz w:val="24"/>
                <w:szCs w:val="24"/>
              </w:rPr>
              <w:t>1 литр (руб.)</w:t>
            </w:r>
          </w:p>
          <w:p w:rsidR="00A653D3" w:rsidRPr="00F2532B" w:rsidRDefault="00A653D3" w:rsidP="00223998">
            <w:pPr>
              <w:jc w:val="center"/>
              <w:rPr>
                <w:sz w:val="24"/>
                <w:szCs w:val="24"/>
              </w:rPr>
            </w:pPr>
          </w:p>
        </w:tc>
      </w:tr>
      <w:tr w:rsidR="00A653D3" w:rsidRPr="00F2532B" w:rsidTr="00A0788A">
        <w:trPr>
          <w:trHeight w:hRule="exact" w:val="363"/>
        </w:trPr>
        <w:tc>
          <w:tcPr>
            <w:tcW w:w="334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1.</w:t>
            </w:r>
          </w:p>
        </w:tc>
        <w:tc>
          <w:tcPr>
            <w:tcW w:w="173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Дизельное топливо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6</w:t>
            </w:r>
            <w:r w:rsidRPr="00F2532B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 </w:t>
            </w:r>
            <w:r w:rsidRPr="00F2532B">
              <w:rPr>
                <w:b w:val="0"/>
                <w:sz w:val="24"/>
                <w:szCs w:val="24"/>
              </w:rPr>
              <w:t>000</w:t>
            </w:r>
            <w:r>
              <w:rPr>
                <w:b w:val="0"/>
                <w:sz w:val="24"/>
                <w:szCs w:val="24"/>
              </w:rPr>
              <w:t xml:space="preserve"> л. в год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65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F2532B" w:rsidTr="00A0788A">
        <w:trPr>
          <w:trHeight w:hRule="exact" w:val="724"/>
        </w:trPr>
        <w:tc>
          <w:tcPr>
            <w:tcW w:w="334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2.</w:t>
            </w:r>
          </w:p>
        </w:tc>
        <w:tc>
          <w:tcPr>
            <w:tcW w:w="173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Масло 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2</w:t>
            </w:r>
            <w:r w:rsidRPr="00F2532B">
              <w:rPr>
                <w:b w:val="0"/>
                <w:sz w:val="24"/>
                <w:szCs w:val="24"/>
              </w:rPr>
              <w:t xml:space="preserve">80 литров ежегодно 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2 000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F2532B" w:rsidTr="00A0788A">
        <w:trPr>
          <w:trHeight w:hRule="exact" w:val="706"/>
        </w:trPr>
        <w:tc>
          <w:tcPr>
            <w:tcW w:w="334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3.</w:t>
            </w:r>
          </w:p>
        </w:tc>
        <w:tc>
          <w:tcPr>
            <w:tcW w:w="173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Антифриз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85</w:t>
            </w:r>
            <w:r w:rsidRPr="00F2532B">
              <w:rPr>
                <w:b w:val="0"/>
                <w:sz w:val="24"/>
                <w:szCs w:val="24"/>
              </w:rPr>
              <w:t xml:space="preserve"> литров ежегодно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1 500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F2532B" w:rsidTr="00A0788A">
        <w:trPr>
          <w:trHeight w:hRule="exact" w:val="575"/>
        </w:trPr>
        <w:tc>
          <w:tcPr>
            <w:tcW w:w="334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4.</w:t>
            </w:r>
          </w:p>
        </w:tc>
        <w:tc>
          <w:tcPr>
            <w:tcW w:w="173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Тосол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8</w:t>
            </w:r>
            <w:r w:rsidRPr="00F2532B">
              <w:rPr>
                <w:b w:val="0"/>
                <w:sz w:val="24"/>
                <w:szCs w:val="24"/>
              </w:rPr>
              <w:t>5 единиц ежегодно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1 000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F2532B" w:rsidTr="00A0788A">
        <w:trPr>
          <w:trHeight w:hRule="exact" w:val="440"/>
        </w:trPr>
        <w:tc>
          <w:tcPr>
            <w:tcW w:w="334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5.</w:t>
            </w:r>
          </w:p>
        </w:tc>
        <w:tc>
          <w:tcPr>
            <w:tcW w:w="173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Жидкость незамерзающая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2</w:t>
            </w:r>
            <w:r w:rsidRPr="00F2532B">
              <w:rPr>
                <w:b w:val="0"/>
                <w:sz w:val="24"/>
                <w:szCs w:val="24"/>
              </w:rPr>
              <w:t xml:space="preserve">60 литров ежегодно 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500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  <w:tr w:rsidR="00A653D3" w:rsidRPr="00C60DF7" w:rsidTr="00A0788A">
        <w:trPr>
          <w:trHeight w:hRule="exact" w:val="696"/>
        </w:trPr>
        <w:tc>
          <w:tcPr>
            <w:tcW w:w="334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>6.</w:t>
            </w:r>
          </w:p>
        </w:tc>
        <w:tc>
          <w:tcPr>
            <w:tcW w:w="173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  <w:lang w:val="en-US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АИ-92</w:t>
            </w:r>
          </w:p>
        </w:tc>
        <w:tc>
          <w:tcPr>
            <w:tcW w:w="1553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150 000 л. в год</w:t>
            </w:r>
          </w:p>
        </w:tc>
        <w:tc>
          <w:tcPr>
            <w:tcW w:w="1380" w:type="pct"/>
            <w:shd w:val="clear" w:color="auto" w:fill="FFFFFF"/>
          </w:tcPr>
          <w:p w:rsidR="00A653D3" w:rsidRPr="00F2532B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  <w:lang w:val="en-US"/>
              </w:rPr>
            </w:pP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Не более </w:t>
            </w:r>
            <w:r>
              <w:rPr>
                <w:rStyle w:val="30"/>
                <w:rFonts w:eastAsia="Candara"/>
                <w:sz w:val="24"/>
                <w:szCs w:val="24"/>
              </w:rPr>
              <w:t>70,0</w:t>
            </w:r>
            <w:r w:rsidRPr="00F2532B">
              <w:rPr>
                <w:rStyle w:val="30"/>
                <w:rFonts w:eastAsia="Candara"/>
                <w:sz w:val="24"/>
                <w:szCs w:val="24"/>
              </w:rPr>
              <w:t xml:space="preserve"> руб.</w:t>
            </w:r>
          </w:p>
        </w:tc>
      </w:tr>
    </w:tbl>
    <w:p w:rsidR="00A653D3" w:rsidRDefault="00A653D3" w:rsidP="00A653D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A653D3" w:rsidRDefault="00A653D3" w:rsidP="00A653D3">
      <w:pPr>
        <w:pStyle w:val="a4"/>
        <w:rPr>
          <w:b/>
          <w:sz w:val="24"/>
          <w:szCs w:val="24"/>
        </w:rPr>
      </w:pPr>
    </w:p>
    <w:p w:rsidR="001E57AC" w:rsidRDefault="001E57AC" w:rsidP="001E57AC">
      <w:pPr>
        <w:pStyle w:val="a4"/>
        <w:rPr>
          <w:b/>
          <w:sz w:val="24"/>
          <w:szCs w:val="24"/>
        </w:rPr>
      </w:pPr>
    </w:p>
    <w:p w:rsidR="001E57AC" w:rsidRDefault="001E57AC" w:rsidP="001E57A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E57AC" w:rsidRPr="005F257E" w:rsidRDefault="001E57AC" w:rsidP="001E57A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№25</w:t>
      </w:r>
    </w:p>
    <w:p w:rsidR="001E57AC" w:rsidRPr="008C1954" w:rsidRDefault="001E57AC" w:rsidP="001E57AC">
      <w:pPr>
        <w:widowControl w:val="0"/>
        <w:autoSpaceDE w:val="0"/>
        <w:autoSpaceDN w:val="0"/>
        <w:adjustRightInd w:val="0"/>
        <w:rPr>
          <w:rFonts w:eastAsia="Calibri"/>
          <w:b/>
          <w:sz w:val="16"/>
          <w:szCs w:val="24"/>
          <w:lang w:eastAsia="en-US"/>
        </w:rPr>
      </w:pPr>
    </w:p>
    <w:p w:rsidR="001E57AC" w:rsidRPr="009A42E3" w:rsidRDefault="001E57AC" w:rsidP="001E57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Нормативы</w:t>
      </w:r>
    </w:p>
    <w:p w:rsidR="001E57AC" w:rsidRPr="009A42E3" w:rsidRDefault="001E57AC" w:rsidP="001E57AC">
      <w:pPr>
        <w:pStyle w:val="a4"/>
        <w:jc w:val="center"/>
        <w:rPr>
          <w:b/>
          <w:szCs w:val="24"/>
        </w:rPr>
      </w:pPr>
      <w:r w:rsidRPr="009A42E3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а </w:t>
      </w:r>
      <w:r w:rsidR="00A653D3" w:rsidRPr="009A42E3">
        <w:rPr>
          <w:rFonts w:eastAsia="Calibri"/>
          <w:b/>
          <w:szCs w:val="24"/>
          <w:lang w:eastAsia="en-US"/>
        </w:rPr>
        <w:t>также</w:t>
      </w:r>
      <w:r w:rsidRPr="009A42E3">
        <w:rPr>
          <w:rFonts w:eastAsia="Calibri"/>
          <w:b/>
          <w:szCs w:val="24"/>
          <w:lang w:eastAsia="en-US"/>
        </w:rPr>
        <w:t xml:space="preserve"> подведомственных ей муниципальных казенных учреждений, применяемые при расчете нормативных затрат на </w:t>
      </w:r>
      <w:r w:rsidRPr="009A42E3">
        <w:rPr>
          <w:b/>
          <w:szCs w:val="24"/>
        </w:rPr>
        <w:t xml:space="preserve">приобретение запасных частей для транспортных средств, а </w:t>
      </w:r>
      <w:r w:rsidR="00A653D3" w:rsidRPr="009A42E3">
        <w:rPr>
          <w:b/>
          <w:szCs w:val="24"/>
        </w:rPr>
        <w:t>также</w:t>
      </w:r>
      <w:r w:rsidRPr="009A42E3">
        <w:rPr>
          <w:b/>
          <w:szCs w:val="24"/>
        </w:rPr>
        <w:t xml:space="preserve"> </w:t>
      </w:r>
      <w:r w:rsidR="00A653D3" w:rsidRPr="009A42E3">
        <w:rPr>
          <w:b/>
          <w:szCs w:val="24"/>
        </w:rPr>
        <w:t>ремонт и</w:t>
      </w:r>
      <w:r w:rsidRPr="009A42E3">
        <w:rPr>
          <w:b/>
          <w:szCs w:val="24"/>
        </w:rPr>
        <w:t xml:space="preserve"> техническое обслуживание транспортных средств </w:t>
      </w:r>
    </w:p>
    <w:p w:rsidR="001E57AC" w:rsidRPr="00C60DF7" w:rsidRDefault="001E57AC" w:rsidP="001E57AC">
      <w:pPr>
        <w:pStyle w:val="a4"/>
        <w:jc w:val="center"/>
        <w:rPr>
          <w:b/>
          <w:sz w:val="24"/>
          <w:szCs w:val="24"/>
        </w:rPr>
      </w:pPr>
    </w:p>
    <w:tbl>
      <w:tblPr>
        <w:tblW w:w="5088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285"/>
        <w:gridCol w:w="3308"/>
        <w:gridCol w:w="1698"/>
      </w:tblGrid>
      <w:tr w:rsidR="001E57AC" w:rsidRPr="00C60DF7" w:rsidTr="00946CA9">
        <w:trPr>
          <w:trHeight w:hRule="exact" w:val="779"/>
        </w:trPr>
        <w:tc>
          <w:tcPr>
            <w:tcW w:w="27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180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8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0DF7">
              <w:rPr>
                <w:b w:val="0"/>
                <w:sz w:val="24"/>
                <w:szCs w:val="24"/>
              </w:rPr>
              <w:t xml:space="preserve">Количество </w:t>
            </w:r>
          </w:p>
        </w:tc>
        <w:tc>
          <w:tcPr>
            <w:tcW w:w="864" w:type="pct"/>
            <w:shd w:val="clear" w:color="auto" w:fill="FFFFFF"/>
          </w:tcPr>
          <w:p w:rsidR="001E57AC" w:rsidRPr="00C60DF7" w:rsidRDefault="001E57AC" w:rsidP="00946CA9">
            <w:pPr>
              <w:jc w:val="center"/>
              <w:rPr>
                <w:sz w:val="24"/>
                <w:szCs w:val="24"/>
              </w:rPr>
            </w:pPr>
            <w:r w:rsidRPr="00C60DF7">
              <w:rPr>
                <w:sz w:val="24"/>
                <w:szCs w:val="24"/>
              </w:rPr>
              <w:t>Сумма затрат в год (руб.)</w:t>
            </w:r>
          </w:p>
          <w:p w:rsidR="001E57AC" w:rsidRPr="00C60DF7" w:rsidRDefault="001E57AC" w:rsidP="00946CA9">
            <w:pPr>
              <w:jc w:val="center"/>
              <w:rPr>
                <w:sz w:val="24"/>
                <w:szCs w:val="24"/>
              </w:rPr>
            </w:pPr>
          </w:p>
        </w:tc>
      </w:tr>
      <w:tr w:rsidR="001E57AC" w:rsidRPr="00C60DF7" w:rsidTr="00946CA9">
        <w:trPr>
          <w:trHeight w:hRule="exact" w:val="705"/>
        </w:trPr>
        <w:tc>
          <w:tcPr>
            <w:tcW w:w="27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180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Запасные части для транспортных средств </w:t>
            </w:r>
          </w:p>
        </w:tc>
        <w:tc>
          <w:tcPr>
            <w:tcW w:w="168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0DF7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64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Не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более 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800 000,00 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руб.</w:t>
            </w:r>
          </w:p>
        </w:tc>
      </w:tr>
      <w:tr w:rsidR="001E57AC" w:rsidRPr="00C60DF7" w:rsidTr="00946CA9">
        <w:trPr>
          <w:trHeight w:hRule="exact" w:val="705"/>
        </w:trPr>
        <w:tc>
          <w:tcPr>
            <w:tcW w:w="27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2.</w:t>
            </w:r>
          </w:p>
        </w:tc>
        <w:tc>
          <w:tcPr>
            <w:tcW w:w="2180" w:type="pct"/>
            <w:shd w:val="clear" w:color="auto" w:fill="FFFFFF"/>
          </w:tcPr>
          <w:p w:rsidR="001E57AC" w:rsidRDefault="001E57AC" w:rsidP="00946CA9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Ремонт  и техническое обслуживание транспортных средств </w:t>
            </w:r>
          </w:p>
        </w:tc>
        <w:tc>
          <w:tcPr>
            <w:tcW w:w="168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0DF7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64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Не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более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                 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  <w:r w:rsidR="00223998">
              <w:rPr>
                <w:rStyle w:val="30"/>
                <w:rFonts w:eastAsia="Candara"/>
                <w:color w:val="auto"/>
                <w:sz w:val="24"/>
                <w:szCs w:val="24"/>
              </w:rPr>
              <w:t>1 00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 000,00 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руб.</w:t>
            </w:r>
          </w:p>
        </w:tc>
      </w:tr>
    </w:tbl>
    <w:p w:rsidR="00A0788A" w:rsidRDefault="00A0788A" w:rsidP="00F2532B">
      <w:pPr>
        <w:pStyle w:val="a4"/>
        <w:jc w:val="center"/>
        <w:rPr>
          <w:b/>
          <w:sz w:val="24"/>
          <w:szCs w:val="24"/>
        </w:rPr>
      </w:pPr>
    </w:p>
    <w:p w:rsidR="00A0788A" w:rsidRDefault="00A0788A" w:rsidP="00F2532B">
      <w:pPr>
        <w:pStyle w:val="a4"/>
        <w:jc w:val="center"/>
        <w:rPr>
          <w:b/>
          <w:sz w:val="24"/>
          <w:szCs w:val="24"/>
        </w:rPr>
      </w:pPr>
    </w:p>
    <w:p w:rsidR="00F2532B" w:rsidRPr="005F257E" w:rsidRDefault="00F2532B" w:rsidP="00F2532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</w:t>
      </w:r>
      <w:r w:rsidR="00C60DF7" w:rsidRPr="005F257E">
        <w:rPr>
          <w:sz w:val="28"/>
          <w:szCs w:val="28"/>
          <w:highlight w:val="yellow"/>
        </w:rPr>
        <w:t>2</w:t>
      </w:r>
      <w:r w:rsidR="00446E42" w:rsidRPr="005F257E">
        <w:rPr>
          <w:sz w:val="28"/>
          <w:szCs w:val="28"/>
          <w:highlight w:val="yellow"/>
        </w:rPr>
        <w:t>6</w:t>
      </w:r>
    </w:p>
    <w:p w:rsidR="00F2532B" w:rsidRPr="009A42E3" w:rsidRDefault="00F2532B" w:rsidP="00F253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Нормативы</w:t>
      </w:r>
    </w:p>
    <w:p w:rsidR="00F2532B" w:rsidRPr="009A42E3" w:rsidRDefault="00F2532B" w:rsidP="002A7FFC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9A42E3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</w:t>
      </w:r>
      <w:r w:rsidR="00C60DF7" w:rsidRPr="009A42E3">
        <w:rPr>
          <w:rFonts w:eastAsia="Calibri"/>
          <w:b/>
          <w:szCs w:val="24"/>
          <w:lang w:eastAsia="en-US"/>
        </w:rPr>
        <w:t xml:space="preserve">а так же </w:t>
      </w:r>
      <w:r w:rsidRPr="009A42E3">
        <w:rPr>
          <w:rFonts w:eastAsia="Calibri"/>
          <w:b/>
          <w:szCs w:val="24"/>
          <w:lang w:eastAsia="en-US"/>
        </w:rPr>
        <w:t xml:space="preserve">подведомственных ей муниципальных казенных учреждений, применяемые при расчете нормативных затрат на </w:t>
      </w:r>
      <w:r w:rsidR="002A7FFC" w:rsidRPr="009A42E3">
        <w:rPr>
          <w:rFonts w:eastAsia="Calibri"/>
          <w:b/>
          <w:szCs w:val="24"/>
          <w:lang w:eastAsia="en-US"/>
        </w:rPr>
        <w:t xml:space="preserve"> </w:t>
      </w:r>
      <w:r w:rsidRPr="009A42E3">
        <w:rPr>
          <w:b/>
          <w:szCs w:val="24"/>
        </w:rPr>
        <w:t xml:space="preserve">финансовое обеспечение строительства, </w:t>
      </w:r>
      <w:r w:rsidR="006F144A" w:rsidRPr="009A42E3">
        <w:rPr>
          <w:b/>
          <w:szCs w:val="24"/>
        </w:rPr>
        <w:t xml:space="preserve">ремонту </w:t>
      </w:r>
      <w:proofErr w:type="gramStart"/>
      <w:r w:rsidR="006F144A" w:rsidRPr="009A42E3">
        <w:rPr>
          <w:b/>
          <w:szCs w:val="24"/>
        </w:rPr>
        <w:t xml:space="preserve">( </w:t>
      </w:r>
      <w:proofErr w:type="gramEnd"/>
      <w:r w:rsidR="006F144A" w:rsidRPr="009A42E3">
        <w:rPr>
          <w:b/>
          <w:szCs w:val="24"/>
        </w:rPr>
        <w:t xml:space="preserve">в </w:t>
      </w:r>
      <w:proofErr w:type="spellStart"/>
      <w:r w:rsidR="006F144A" w:rsidRPr="009A42E3">
        <w:rPr>
          <w:b/>
          <w:szCs w:val="24"/>
        </w:rPr>
        <w:t>т.ч</w:t>
      </w:r>
      <w:proofErr w:type="spellEnd"/>
      <w:r w:rsidR="006F144A" w:rsidRPr="009A42E3">
        <w:rPr>
          <w:b/>
          <w:szCs w:val="24"/>
        </w:rPr>
        <w:t xml:space="preserve">. капитальному ремонту), </w:t>
      </w:r>
      <w:r w:rsidRPr="009A42E3">
        <w:rPr>
          <w:b/>
          <w:szCs w:val="24"/>
        </w:rPr>
        <w:t>реконструкции (в том числе с элементами реставрации), технического перевооружения объектов капитального строительства</w:t>
      </w:r>
    </w:p>
    <w:p w:rsidR="00F2532B" w:rsidRPr="00F2532B" w:rsidRDefault="00F2532B" w:rsidP="00F2532B">
      <w:pPr>
        <w:pStyle w:val="a4"/>
        <w:jc w:val="center"/>
        <w:rPr>
          <w:b/>
          <w:sz w:val="24"/>
          <w:szCs w:val="24"/>
        </w:rPr>
      </w:pPr>
    </w:p>
    <w:tbl>
      <w:tblPr>
        <w:tblW w:w="5088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285"/>
        <w:gridCol w:w="3308"/>
        <w:gridCol w:w="1698"/>
      </w:tblGrid>
      <w:tr w:rsidR="005F257E" w:rsidRPr="00C60DF7" w:rsidTr="003F0856">
        <w:trPr>
          <w:trHeight w:hRule="exact" w:val="779"/>
        </w:trPr>
        <w:tc>
          <w:tcPr>
            <w:tcW w:w="273" w:type="pct"/>
            <w:shd w:val="clear" w:color="auto" w:fill="FFFFFF"/>
          </w:tcPr>
          <w:p w:rsidR="005F257E" w:rsidRPr="00C60DF7" w:rsidRDefault="005F257E" w:rsidP="003F0856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80" w:type="pct"/>
            <w:shd w:val="clear" w:color="auto" w:fill="FFFFFF"/>
          </w:tcPr>
          <w:p w:rsidR="005F257E" w:rsidRPr="00C60DF7" w:rsidRDefault="005F257E" w:rsidP="003F0856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83" w:type="pct"/>
            <w:shd w:val="clear" w:color="auto" w:fill="FFFFFF"/>
          </w:tcPr>
          <w:p w:rsidR="005F257E" w:rsidRPr="00C60DF7" w:rsidRDefault="005F257E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0DF7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864" w:type="pct"/>
            <w:shd w:val="clear" w:color="auto" w:fill="FFFFFF"/>
          </w:tcPr>
          <w:p w:rsidR="005F257E" w:rsidRPr="00C60DF7" w:rsidRDefault="005F257E" w:rsidP="003F0856">
            <w:pPr>
              <w:jc w:val="center"/>
              <w:rPr>
                <w:sz w:val="24"/>
                <w:szCs w:val="24"/>
              </w:rPr>
            </w:pPr>
            <w:r w:rsidRPr="00C60DF7">
              <w:rPr>
                <w:sz w:val="24"/>
                <w:szCs w:val="24"/>
              </w:rPr>
              <w:t xml:space="preserve">Сумма затрат </w:t>
            </w:r>
            <w:r>
              <w:rPr>
                <w:sz w:val="24"/>
                <w:szCs w:val="24"/>
              </w:rPr>
              <w:t xml:space="preserve">на объект </w:t>
            </w:r>
            <w:r w:rsidRPr="00C60DF7">
              <w:rPr>
                <w:sz w:val="24"/>
                <w:szCs w:val="24"/>
              </w:rPr>
              <w:t>(руб.)</w:t>
            </w:r>
          </w:p>
          <w:p w:rsidR="005F257E" w:rsidRPr="00C60DF7" w:rsidRDefault="005F257E" w:rsidP="003F0856">
            <w:pPr>
              <w:jc w:val="center"/>
              <w:rPr>
                <w:sz w:val="24"/>
                <w:szCs w:val="24"/>
              </w:rPr>
            </w:pPr>
          </w:p>
        </w:tc>
      </w:tr>
      <w:tr w:rsidR="005F257E" w:rsidRPr="00C60DF7" w:rsidTr="00A402DC">
        <w:trPr>
          <w:trHeight w:hRule="exact" w:val="1765"/>
        </w:trPr>
        <w:tc>
          <w:tcPr>
            <w:tcW w:w="273" w:type="pct"/>
            <w:shd w:val="clear" w:color="auto" w:fill="FFFFFF"/>
          </w:tcPr>
          <w:p w:rsidR="005F257E" w:rsidRPr="00C60DF7" w:rsidRDefault="005F257E" w:rsidP="003F0856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180" w:type="pct"/>
            <w:shd w:val="clear" w:color="auto" w:fill="FFFFFF"/>
          </w:tcPr>
          <w:p w:rsidR="005F257E" w:rsidRPr="00C60DF7" w:rsidRDefault="005F257E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Услуги по строительству</w:t>
            </w:r>
            <w:r w:rsidRPr="00F2532B">
              <w:rPr>
                <w:b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 xml:space="preserve">ремонту                       ( в </w:t>
            </w:r>
            <w:proofErr w:type="spellStart"/>
            <w:r>
              <w:rPr>
                <w:b w:val="0"/>
                <w:sz w:val="24"/>
                <w:szCs w:val="24"/>
              </w:rPr>
              <w:t>т.ч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капитальному ремонту), </w:t>
            </w:r>
            <w:r w:rsidRPr="00F2532B">
              <w:rPr>
                <w:b w:val="0"/>
                <w:sz w:val="24"/>
                <w:szCs w:val="24"/>
              </w:rPr>
              <w:t>реконструкции (в том числе с элементами реставрации), технического перевооружения объектов капитального строительства</w:t>
            </w:r>
          </w:p>
        </w:tc>
        <w:tc>
          <w:tcPr>
            <w:tcW w:w="1683" w:type="pct"/>
            <w:shd w:val="clear" w:color="auto" w:fill="FFFFFF"/>
          </w:tcPr>
          <w:p w:rsidR="005F257E" w:rsidRPr="00C60DF7" w:rsidRDefault="005F257E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0DF7">
              <w:rPr>
                <w:b w:val="0"/>
                <w:sz w:val="24"/>
                <w:szCs w:val="24"/>
              </w:rPr>
              <w:t>Исходя из фактической потребности</w:t>
            </w:r>
            <w:r>
              <w:rPr>
                <w:b w:val="0"/>
                <w:sz w:val="24"/>
                <w:szCs w:val="24"/>
              </w:rPr>
              <w:t xml:space="preserve">  в соответствии с ПСД или локально-сметным расчетом </w:t>
            </w:r>
          </w:p>
        </w:tc>
        <w:tc>
          <w:tcPr>
            <w:tcW w:w="864" w:type="pct"/>
            <w:shd w:val="clear" w:color="auto" w:fill="FFFFFF"/>
          </w:tcPr>
          <w:p w:rsidR="005F257E" w:rsidRPr="00C60DF7" w:rsidRDefault="005F257E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Не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более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50 000 000,00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.</w:t>
            </w:r>
          </w:p>
        </w:tc>
      </w:tr>
    </w:tbl>
    <w:p w:rsidR="001E57AC" w:rsidRPr="005F257E" w:rsidRDefault="001E57AC" w:rsidP="001E57A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№27</w:t>
      </w:r>
    </w:p>
    <w:p w:rsidR="001E57AC" w:rsidRDefault="001E57AC" w:rsidP="001E57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1E57AC" w:rsidRPr="009A42E3" w:rsidRDefault="001E57AC" w:rsidP="001E57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Нормативы</w:t>
      </w:r>
    </w:p>
    <w:p w:rsidR="001E57AC" w:rsidRPr="009A42E3" w:rsidRDefault="001E57AC" w:rsidP="001E57AC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9A42E3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 а так же подведомственных ей муниципальных казенных учреждений, применяемые при расчете нормативных затрат </w:t>
      </w:r>
      <w:r w:rsidRPr="009A42E3">
        <w:rPr>
          <w:b/>
          <w:szCs w:val="24"/>
        </w:rPr>
        <w:t>на дополнительное профессиональное образование</w:t>
      </w:r>
      <w:r w:rsidRPr="009A42E3">
        <w:rPr>
          <w:rFonts w:eastAsia="Calibri"/>
          <w:b/>
          <w:szCs w:val="24"/>
          <w:lang w:eastAsia="en-US"/>
        </w:rPr>
        <w:t xml:space="preserve"> </w:t>
      </w:r>
    </w:p>
    <w:p w:rsidR="001E57AC" w:rsidRPr="009A42E3" w:rsidRDefault="001E57AC" w:rsidP="001E57AC">
      <w:pPr>
        <w:pStyle w:val="a4"/>
        <w:jc w:val="center"/>
        <w:rPr>
          <w:rFonts w:eastAsia="Calibri"/>
          <w:b/>
          <w:szCs w:val="24"/>
          <w:lang w:eastAsia="en-US"/>
        </w:rPr>
      </w:pPr>
    </w:p>
    <w:tbl>
      <w:tblPr>
        <w:tblW w:w="5088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285"/>
        <w:gridCol w:w="3308"/>
        <w:gridCol w:w="1698"/>
      </w:tblGrid>
      <w:tr w:rsidR="001E57AC" w:rsidRPr="00C60DF7" w:rsidTr="00946CA9">
        <w:trPr>
          <w:trHeight w:hRule="exact" w:val="779"/>
        </w:trPr>
        <w:tc>
          <w:tcPr>
            <w:tcW w:w="27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180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8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60DF7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864" w:type="pct"/>
            <w:shd w:val="clear" w:color="auto" w:fill="FFFFFF"/>
          </w:tcPr>
          <w:p w:rsidR="001E57AC" w:rsidRPr="00C60DF7" w:rsidRDefault="001E57AC" w:rsidP="00946CA9">
            <w:pPr>
              <w:jc w:val="center"/>
              <w:rPr>
                <w:sz w:val="24"/>
                <w:szCs w:val="24"/>
              </w:rPr>
            </w:pPr>
            <w:r w:rsidRPr="00C60DF7">
              <w:rPr>
                <w:sz w:val="24"/>
                <w:szCs w:val="24"/>
              </w:rPr>
              <w:t xml:space="preserve">Сумма затрат </w:t>
            </w:r>
            <w:r>
              <w:rPr>
                <w:sz w:val="24"/>
                <w:szCs w:val="24"/>
              </w:rPr>
              <w:t xml:space="preserve">на услугу </w:t>
            </w:r>
            <w:r w:rsidRPr="00C60DF7">
              <w:rPr>
                <w:sz w:val="24"/>
                <w:szCs w:val="24"/>
              </w:rPr>
              <w:t>(руб.)</w:t>
            </w:r>
          </w:p>
          <w:p w:rsidR="001E57AC" w:rsidRPr="00C60DF7" w:rsidRDefault="001E57AC" w:rsidP="00946CA9">
            <w:pPr>
              <w:jc w:val="center"/>
              <w:rPr>
                <w:sz w:val="24"/>
                <w:szCs w:val="24"/>
              </w:rPr>
            </w:pPr>
          </w:p>
        </w:tc>
      </w:tr>
      <w:tr w:rsidR="001E57AC" w:rsidRPr="00C60DF7" w:rsidTr="00946CA9">
        <w:trPr>
          <w:trHeight w:hRule="exact" w:val="716"/>
        </w:trPr>
        <w:tc>
          <w:tcPr>
            <w:tcW w:w="27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180" w:type="pct"/>
            <w:shd w:val="clear" w:color="auto" w:fill="FFFFFF"/>
          </w:tcPr>
          <w:p w:rsidR="001E57AC" w:rsidRPr="00E050F9" w:rsidRDefault="001E57AC" w:rsidP="00946CA9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50F9">
              <w:rPr>
                <w:sz w:val="24"/>
                <w:szCs w:val="24"/>
              </w:rPr>
              <w:t>Услуги по дополнительному профессиональному образованию</w:t>
            </w:r>
          </w:p>
          <w:p w:rsidR="001E57AC" w:rsidRDefault="001E57AC" w:rsidP="00946CA9">
            <w:pPr>
              <w:pStyle w:val="a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</w:p>
        </w:tc>
        <w:tc>
          <w:tcPr>
            <w:tcW w:w="1683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 человек </w:t>
            </w:r>
          </w:p>
        </w:tc>
        <w:tc>
          <w:tcPr>
            <w:tcW w:w="864" w:type="pct"/>
            <w:shd w:val="clear" w:color="auto" w:fill="FFFFFF"/>
          </w:tcPr>
          <w:p w:rsidR="001E57AC" w:rsidRPr="00C60DF7" w:rsidRDefault="001E57AC" w:rsidP="00946CA9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Не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более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30 000,00</w:t>
            </w:r>
            <w:r w:rsidRPr="00C60DF7">
              <w:rPr>
                <w:rStyle w:val="30"/>
                <w:rFonts w:eastAsia="Candara"/>
                <w:color w:val="auto"/>
                <w:sz w:val="24"/>
                <w:szCs w:val="24"/>
              </w:rPr>
              <w:t>.</w:t>
            </w:r>
          </w:p>
        </w:tc>
      </w:tr>
    </w:tbl>
    <w:p w:rsidR="000370ED" w:rsidRDefault="000370ED" w:rsidP="00F2532B">
      <w:pPr>
        <w:pStyle w:val="a4"/>
        <w:jc w:val="center"/>
        <w:rPr>
          <w:b/>
          <w:sz w:val="24"/>
          <w:szCs w:val="24"/>
        </w:rPr>
      </w:pPr>
    </w:p>
    <w:p w:rsidR="000370ED" w:rsidRPr="005F257E" w:rsidRDefault="000370ED" w:rsidP="000370E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</w:t>
      </w:r>
      <w:r w:rsidR="00C60DF7" w:rsidRPr="005F257E">
        <w:rPr>
          <w:sz w:val="28"/>
          <w:szCs w:val="28"/>
          <w:highlight w:val="yellow"/>
        </w:rPr>
        <w:t>2</w:t>
      </w:r>
      <w:r w:rsidR="00446E42" w:rsidRPr="005F257E">
        <w:rPr>
          <w:sz w:val="28"/>
          <w:szCs w:val="28"/>
          <w:highlight w:val="yellow"/>
        </w:rPr>
        <w:t>8</w:t>
      </w:r>
    </w:p>
    <w:p w:rsidR="000370ED" w:rsidRPr="009A42E3" w:rsidRDefault="000370ED" w:rsidP="00C60DF7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4"/>
          <w:lang w:eastAsia="en-US"/>
        </w:rPr>
      </w:pPr>
    </w:p>
    <w:p w:rsidR="000370ED" w:rsidRPr="009A42E3" w:rsidRDefault="000370ED" w:rsidP="000370E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9A42E3">
        <w:rPr>
          <w:rFonts w:eastAsia="Calibri"/>
          <w:b/>
          <w:sz w:val="28"/>
          <w:szCs w:val="24"/>
          <w:lang w:eastAsia="en-US"/>
        </w:rPr>
        <w:t>Нормативы</w:t>
      </w:r>
    </w:p>
    <w:p w:rsidR="000370ED" w:rsidRPr="009A42E3" w:rsidRDefault="000370ED" w:rsidP="002A7FFC">
      <w:pPr>
        <w:pStyle w:val="a4"/>
        <w:jc w:val="center"/>
        <w:rPr>
          <w:szCs w:val="24"/>
        </w:rPr>
      </w:pPr>
      <w:r w:rsidRPr="009A42E3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</w:t>
      </w:r>
      <w:r w:rsidR="00C60DF7" w:rsidRPr="009A42E3">
        <w:rPr>
          <w:rFonts w:eastAsia="Calibri"/>
          <w:b/>
          <w:szCs w:val="24"/>
          <w:lang w:eastAsia="en-US"/>
        </w:rPr>
        <w:t xml:space="preserve">а </w:t>
      </w:r>
      <w:r w:rsidR="005F257E" w:rsidRPr="009A42E3">
        <w:rPr>
          <w:rFonts w:eastAsia="Calibri"/>
          <w:b/>
          <w:szCs w:val="24"/>
          <w:lang w:eastAsia="en-US"/>
        </w:rPr>
        <w:t>также</w:t>
      </w:r>
      <w:r w:rsidR="00C60DF7" w:rsidRPr="009A42E3">
        <w:rPr>
          <w:rFonts w:eastAsia="Calibri"/>
          <w:b/>
          <w:szCs w:val="24"/>
          <w:lang w:eastAsia="en-US"/>
        </w:rPr>
        <w:t xml:space="preserve"> </w:t>
      </w:r>
      <w:r w:rsidRPr="009A42E3">
        <w:rPr>
          <w:rFonts w:eastAsia="Calibri"/>
          <w:b/>
          <w:szCs w:val="24"/>
          <w:lang w:eastAsia="en-US"/>
        </w:rPr>
        <w:t>подведомственных ей муниципальных казенных учреждений, применяемые при расчете нормативных затрат на</w:t>
      </w:r>
      <w:r w:rsidR="002A7FFC" w:rsidRPr="009A42E3">
        <w:rPr>
          <w:rFonts w:eastAsia="Calibri"/>
          <w:b/>
          <w:szCs w:val="24"/>
          <w:lang w:eastAsia="en-US"/>
        </w:rPr>
        <w:t xml:space="preserve"> </w:t>
      </w:r>
      <w:r w:rsidRPr="009A42E3">
        <w:rPr>
          <w:b/>
          <w:bCs/>
          <w:spacing w:val="-3"/>
          <w:szCs w:val="24"/>
        </w:rPr>
        <w:t xml:space="preserve">оплату типографических работ и услуг, </w:t>
      </w:r>
      <w:r w:rsidRPr="009A42E3">
        <w:rPr>
          <w:b/>
          <w:szCs w:val="24"/>
        </w:rPr>
        <w:t>включая приобретение периодических печатных изданий</w:t>
      </w:r>
    </w:p>
    <w:p w:rsidR="002A7FFC" w:rsidRPr="002A7FFC" w:rsidRDefault="002A7FFC" w:rsidP="002A7FFC">
      <w:pPr>
        <w:pStyle w:val="a4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4991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4966"/>
        <w:gridCol w:w="2401"/>
        <w:gridCol w:w="1606"/>
      </w:tblGrid>
      <w:tr w:rsidR="005F257E" w:rsidRPr="00945741" w:rsidTr="005560AB">
        <w:trPr>
          <w:trHeight w:hRule="exact" w:val="1007"/>
        </w:trPr>
        <w:tc>
          <w:tcPr>
            <w:tcW w:w="347" w:type="pct"/>
            <w:shd w:val="clear" w:color="auto" w:fill="FFFFFF"/>
          </w:tcPr>
          <w:p w:rsidR="005F257E" w:rsidRDefault="005F257E" w:rsidP="003F0856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№</w:t>
            </w:r>
          </w:p>
          <w:p w:rsidR="005F257E" w:rsidRPr="00945741" w:rsidRDefault="005F257E" w:rsidP="003F0856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>п/п</w:t>
            </w:r>
          </w:p>
        </w:tc>
        <w:tc>
          <w:tcPr>
            <w:tcW w:w="2575" w:type="pct"/>
            <w:shd w:val="clear" w:color="auto" w:fill="FFFFFF"/>
          </w:tcPr>
          <w:p w:rsidR="005F257E" w:rsidRPr="00945741" w:rsidRDefault="005F257E" w:rsidP="003F0856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45" w:type="pct"/>
            <w:shd w:val="clear" w:color="auto" w:fill="FFFFFF"/>
          </w:tcPr>
          <w:p w:rsidR="005F257E" w:rsidRDefault="005F257E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45741">
              <w:rPr>
                <w:b w:val="0"/>
                <w:sz w:val="24"/>
                <w:szCs w:val="24"/>
              </w:rPr>
              <w:t xml:space="preserve">Количество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5F257E" w:rsidRPr="00945741" w:rsidRDefault="005F257E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экземпляров в год </w:t>
            </w:r>
          </w:p>
        </w:tc>
        <w:tc>
          <w:tcPr>
            <w:tcW w:w="833" w:type="pct"/>
            <w:shd w:val="clear" w:color="auto" w:fill="FFFFFF"/>
          </w:tcPr>
          <w:p w:rsidR="005F257E" w:rsidRPr="00945741" w:rsidRDefault="005F257E" w:rsidP="003F0856">
            <w:pPr>
              <w:jc w:val="center"/>
              <w:rPr>
                <w:sz w:val="24"/>
                <w:szCs w:val="24"/>
              </w:rPr>
            </w:pPr>
            <w:r w:rsidRPr="00945741">
              <w:rPr>
                <w:sz w:val="24"/>
                <w:szCs w:val="24"/>
              </w:rPr>
              <w:t>Сумма затрат в год (руб.)</w:t>
            </w:r>
          </w:p>
          <w:p w:rsidR="005F257E" w:rsidRPr="00945741" w:rsidRDefault="005F257E" w:rsidP="003F0856">
            <w:pPr>
              <w:jc w:val="center"/>
              <w:rPr>
                <w:sz w:val="24"/>
                <w:szCs w:val="24"/>
              </w:rPr>
            </w:pPr>
          </w:p>
        </w:tc>
      </w:tr>
      <w:tr w:rsidR="005F257E" w:rsidRPr="00945741" w:rsidTr="005560AB">
        <w:trPr>
          <w:trHeight w:hRule="exact" w:val="1529"/>
        </w:trPr>
        <w:tc>
          <w:tcPr>
            <w:tcW w:w="347" w:type="pct"/>
            <w:shd w:val="clear" w:color="auto" w:fill="FFFFFF"/>
          </w:tcPr>
          <w:p w:rsidR="005F257E" w:rsidRPr="00945741" w:rsidRDefault="005F257E" w:rsidP="003F0856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>1.</w:t>
            </w:r>
          </w:p>
        </w:tc>
        <w:tc>
          <w:tcPr>
            <w:tcW w:w="2575" w:type="pct"/>
            <w:shd w:val="clear" w:color="auto" w:fill="FFFFFF"/>
          </w:tcPr>
          <w:p w:rsidR="005F257E" w:rsidRPr="00945741" w:rsidRDefault="005F257E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>Затраты на оплату типографических работ и услуг,</w:t>
            </w:r>
          </w:p>
          <w:p w:rsidR="005F257E" w:rsidRPr="00945741" w:rsidRDefault="005F257E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>включая приобретение периодических печатных изданий</w:t>
            </w:r>
          </w:p>
        </w:tc>
        <w:tc>
          <w:tcPr>
            <w:tcW w:w="1245" w:type="pct"/>
            <w:shd w:val="clear" w:color="auto" w:fill="FFFFFF"/>
          </w:tcPr>
          <w:p w:rsidR="005F257E" w:rsidRPr="00945741" w:rsidRDefault="005F257E" w:rsidP="003F085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180</w:t>
            </w:r>
          </w:p>
        </w:tc>
        <w:tc>
          <w:tcPr>
            <w:tcW w:w="833" w:type="pct"/>
            <w:shd w:val="clear" w:color="auto" w:fill="FFFFFF"/>
          </w:tcPr>
          <w:p w:rsidR="005F257E" w:rsidRDefault="005F257E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>Не более</w:t>
            </w:r>
          </w:p>
          <w:p w:rsidR="005F257E" w:rsidRPr="00945741" w:rsidRDefault="005F257E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 xml:space="preserve"> </w:t>
            </w:r>
            <w:r>
              <w:rPr>
                <w:rStyle w:val="30"/>
                <w:rFonts w:eastAsia="Candara"/>
                <w:sz w:val="24"/>
                <w:szCs w:val="24"/>
              </w:rPr>
              <w:t>3</w:t>
            </w:r>
            <w:r w:rsidRPr="00945741">
              <w:rPr>
                <w:rStyle w:val="30"/>
                <w:rFonts w:eastAsia="Candara"/>
                <w:sz w:val="24"/>
                <w:szCs w:val="24"/>
              </w:rPr>
              <w:t>50 000 руб.</w:t>
            </w:r>
          </w:p>
        </w:tc>
      </w:tr>
    </w:tbl>
    <w:p w:rsidR="000370ED" w:rsidRPr="000370ED" w:rsidRDefault="000370ED" w:rsidP="000370ED">
      <w:pPr>
        <w:pStyle w:val="a4"/>
        <w:jc w:val="center"/>
        <w:rPr>
          <w:rFonts w:eastAsia="Calibri"/>
          <w:b/>
          <w:sz w:val="24"/>
          <w:szCs w:val="24"/>
          <w:lang w:eastAsia="en-US"/>
        </w:rPr>
      </w:pPr>
    </w:p>
    <w:p w:rsidR="00FB223A" w:rsidRDefault="00FB223A" w:rsidP="00FB223A">
      <w:pPr>
        <w:pStyle w:val="a4"/>
        <w:jc w:val="center"/>
        <w:rPr>
          <w:b/>
          <w:sz w:val="24"/>
          <w:szCs w:val="24"/>
        </w:rPr>
      </w:pPr>
    </w:p>
    <w:p w:rsidR="00FB223A" w:rsidRPr="005F257E" w:rsidRDefault="00FB223A" w:rsidP="00C60D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</w:t>
      </w:r>
      <w:r w:rsidR="00C60DF7" w:rsidRPr="005F257E">
        <w:rPr>
          <w:sz w:val="28"/>
          <w:szCs w:val="28"/>
          <w:highlight w:val="yellow"/>
        </w:rPr>
        <w:t>2</w:t>
      </w:r>
      <w:r w:rsidR="00446E42" w:rsidRPr="005F257E">
        <w:rPr>
          <w:sz w:val="28"/>
          <w:szCs w:val="28"/>
          <w:highlight w:val="yellow"/>
        </w:rPr>
        <w:t>9</w:t>
      </w:r>
    </w:p>
    <w:p w:rsidR="00FB223A" w:rsidRDefault="00FB223A" w:rsidP="00FB223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FB223A" w:rsidRPr="00A402DC" w:rsidRDefault="00FB223A" w:rsidP="00FB223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402DC">
        <w:rPr>
          <w:rFonts w:eastAsia="Calibri"/>
          <w:b/>
          <w:sz w:val="28"/>
          <w:szCs w:val="24"/>
          <w:lang w:eastAsia="en-US"/>
        </w:rPr>
        <w:t>Нормативы</w:t>
      </w:r>
    </w:p>
    <w:p w:rsidR="00FB223A" w:rsidRPr="00A402DC" w:rsidRDefault="00FB223A" w:rsidP="002A7FFC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402DC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</w:t>
      </w:r>
      <w:r w:rsidR="00C60DF7" w:rsidRPr="00A402DC">
        <w:rPr>
          <w:rFonts w:eastAsia="Calibri"/>
          <w:b/>
          <w:szCs w:val="24"/>
          <w:lang w:eastAsia="en-US"/>
        </w:rPr>
        <w:t xml:space="preserve">а </w:t>
      </w:r>
      <w:r w:rsidR="005F257E" w:rsidRPr="00A402DC">
        <w:rPr>
          <w:rFonts w:eastAsia="Calibri"/>
          <w:b/>
          <w:szCs w:val="24"/>
          <w:lang w:eastAsia="en-US"/>
        </w:rPr>
        <w:t>также</w:t>
      </w:r>
      <w:r w:rsidR="00C60DF7" w:rsidRPr="00A402DC">
        <w:rPr>
          <w:rFonts w:eastAsia="Calibri"/>
          <w:b/>
          <w:szCs w:val="24"/>
          <w:lang w:eastAsia="en-US"/>
        </w:rPr>
        <w:t xml:space="preserve"> </w:t>
      </w:r>
      <w:r w:rsidRPr="00A402DC">
        <w:rPr>
          <w:rFonts w:eastAsia="Calibri"/>
          <w:b/>
          <w:szCs w:val="24"/>
          <w:lang w:eastAsia="en-US"/>
        </w:rPr>
        <w:t xml:space="preserve">подведомственных ей муниципальных казенных учреждений, </w:t>
      </w:r>
      <w:r w:rsidRPr="00A402DC">
        <w:rPr>
          <w:rFonts w:eastAsia="Calibri"/>
          <w:b/>
          <w:szCs w:val="24"/>
          <w:lang w:eastAsia="en-US"/>
        </w:rPr>
        <w:lastRenderedPageBreak/>
        <w:t>применяемые при расчете нормативных затрат на</w:t>
      </w:r>
      <w:r w:rsidR="002A7FFC" w:rsidRPr="00A402DC">
        <w:rPr>
          <w:rFonts w:eastAsia="Calibri"/>
          <w:b/>
          <w:szCs w:val="24"/>
          <w:lang w:eastAsia="en-US"/>
        </w:rPr>
        <w:t xml:space="preserve"> </w:t>
      </w:r>
      <w:r w:rsidRPr="00A402DC">
        <w:rPr>
          <w:b/>
          <w:color w:val="000000"/>
          <w:szCs w:val="24"/>
        </w:rPr>
        <w:t>оплату услуг, связанных с обеспечением безопасности информации</w:t>
      </w:r>
    </w:p>
    <w:p w:rsidR="00FB223A" w:rsidRPr="00FB223A" w:rsidRDefault="00FB223A" w:rsidP="00FB223A">
      <w:pPr>
        <w:pStyle w:val="af7"/>
        <w:shd w:val="clear" w:color="auto" w:fill="auto"/>
        <w:tabs>
          <w:tab w:val="left" w:pos="284"/>
        </w:tabs>
        <w:spacing w:line="240" w:lineRule="auto"/>
        <w:ind w:left="450"/>
        <w:jc w:val="center"/>
        <w:rPr>
          <w:b/>
          <w:color w:val="000000"/>
          <w:sz w:val="24"/>
          <w:szCs w:val="24"/>
        </w:rPr>
      </w:pPr>
    </w:p>
    <w:tbl>
      <w:tblPr>
        <w:tblW w:w="4991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747"/>
        <w:gridCol w:w="5224"/>
      </w:tblGrid>
      <w:tr w:rsidR="00FB223A" w:rsidRPr="00945741" w:rsidTr="00223998">
        <w:trPr>
          <w:trHeight w:hRule="exact" w:val="862"/>
        </w:trPr>
        <w:tc>
          <w:tcPr>
            <w:tcW w:w="348" w:type="pct"/>
            <w:shd w:val="clear" w:color="auto" w:fill="FFFFFF"/>
          </w:tcPr>
          <w:p w:rsidR="00FB223A" w:rsidRPr="00AB362F" w:rsidRDefault="00FB223A" w:rsidP="00661B55">
            <w:pPr>
              <w:pStyle w:val="40"/>
              <w:shd w:val="clear" w:color="auto" w:fill="auto"/>
              <w:spacing w:before="0" w:after="60" w:line="240" w:lineRule="auto"/>
              <w:ind w:left="60" w:firstLine="0"/>
              <w:rPr>
                <w:sz w:val="28"/>
                <w:szCs w:val="28"/>
              </w:rPr>
            </w:pPr>
            <w:r w:rsidRPr="00AB362F">
              <w:rPr>
                <w:rStyle w:val="30"/>
                <w:rFonts w:eastAsia="Candara"/>
                <w:sz w:val="28"/>
                <w:szCs w:val="28"/>
              </w:rPr>
              <w:t>N</w:t>
            </w:r>
          </w:p>
          <w:p w:rsidR="00FB223A" w:rsidRPr="00AB362F" w:rsidRDefault="00FB223A" w:rsidP="00661B55">
            <w:pPr>
              <w:pStyle w:val="40"/>
              <w:shd w:val="clear" w:color="auto" w:fill="auto"/>
              <w:spacing w:before="60" w:line="240" w:lineRule="auto"/>
              <w:ind w:left="60" w:firstLine="0"/>
              <w:rPr>
                <w:sz w:val="28"/>
                <w:szCs w:val="28"/>
              </w:rPr>
            </w:pPr>
            <w:r w:rsidRPr="00AB362F">
              <w:rPr>
                <w:rStyle w:val="30"/>
                <w:rFonts w:eastAsia="Candara"/>
                <w:sz w:val="28"/>
                <w:szCs w:val="28"/>
              </w:rPr>
              <w:t>п/п</w:t>
            </w:r>
          </w:p>
        </w:tc>
        <w:tc>
          <w:tcPr>
            <w:tcW w:w="1943" w:type="pct"/>
            <w:shd w:val="clear" w:color="auto" w:fill="FFFFFF"/>
          </w:tcPr>
          <w:p w:rsidR="00FB223A" w:rsidRPr="00945741" w:rsidRDefault="00FB223A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708" w:type="pct"/>
            <w:shd w:val="clear" w:color="auto" w:fill="FFFFFF"/>
          </w:tcPr>
          <w:p w:rsidR="00FB223A" w:rsidRPr="00945741" w:rsidRDefault="00FB223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45741">
              <w:rPr>
                <w:b w:val="0"/>
                <w:sz w:val="24"/>
                <w:szCs w:val="24"/>
              </w:rPr>
              <w:t>Количество простых лицензий на использование программного обеспечения, шт.</w:t>
            </w:r>
          </w:p>
        </w:tc>
      </w:tr>
      <w:tr w:rsidR="00FB223A" w:rsidRPr="00945741" w:rsidTr="00223998">
        <w:trPr>
          <w:trHeight w:hRule="exact" w:val="420"/>
        </w:trPr>
        <w:tc>
          <w:tcPr>
            <w:tcW w:w="348" w:type="pct"/>
            <w:shd w:val="clear" w:color="auto" w:fill="FFFFFF"/>
          </w:tcPr>
          <w:p w:rsidR="00FB223A" w:rsidRPr="00AB362F" w:rsidRDefault="00FB223A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sz w:val="28"/>
                <w:szCs w:val="28"/>
              </w:rPr>
            </w:pPr>
            <w:r w:rsidRPr="00AB362F">
              <w:rPr>
                <w:rStyle w:val="30"/>
                <w:rFonts w:eastAsia="Candara"/>
                <w:sz w:val="28"/>
                <w:szCs w:val="28"/>
              </w:rPr>
              <w:t>1.</w:t>
            </w:r>
          </w:p>
        </w:tc>
        <w:tc>
          <w:tcPr>
            <w:tcW w:w="1943" w:type="pct"/>
            <w:shd w:val="clear" w:color="auto" w:fill="FFFFFF"/>
          </w:tcPr>
          <w:p w:rsidR="00FB223A" w:rsidRPr="00945741" w:rsidRDefault="00FB223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sz w:val="24"/>
                <w:szCs w:val="24"/>
              </w:rPr>
            </w:pPr>
            <w:r w:rsidRPr="00945741">
              <w:rPr>
                <w:rStyle w:val="30"/>
                <w:rFonts w:eastAsia="Candara"/>
                <w:sz w:val="24"/>
                <w:szCs w:val="24"/>
              </w:rPr>
              <w:t>Антивирус</w:t>
            </w:r>
          </w:p>
        </w:tc>
        <w:tc>
          <w:tcPr>
            <w:tcW w:w="2708" w:type="pct"/>
            <w:shd w:val="clear" w:color="auto" w:fill="FFFFFF"/>
          </w:tcPr>
          <w:p w:rsidR="00FB223A" w:rsidRPr="00945741" w:rsidRDefault="00FB223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45741">
              <w:rPr>
                <w:b w:val="0"/>
                <w:sz w:val="24"/>
                <w:szCs w:val="24"/>
              </w:rPr>
              <w:t>Не более 60 в год</w:t>
            </w:r>
          </w:p>
        </w:tc>
      </w:tr>
    </w:tbl>
    <w:p w:rsidR="008C1954" w:rsidRPr="005F257E" w:rsidRDefault="008C1954" w:rsidP="00FB22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B223A" w:rsidRPr="005F257E" w:rsidRDefault="00FB223A" w:rsidP="00FB22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</w:t>
      </w:r>
      <w:r w:rsidR="00446E42" w:rsidRPr="005F257E">
        <w:rPr>
          <w:sz w:val="28"/>
          <w:szCs w:val="28"/>
          <w:highlight w:val="yellow"/>
        </w:rPr>
        <w:t>30</w:t>
      </w:r>
    </w:p>
    <w:p w:rsidR="00FB223A" w:rsidRDefault="00FB223A" w:rsidP="00FB223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FB223A" w:rsidRPr="00A402DC" w:rsidRDefault="00FB223A" w:rsidP="00FB223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402DC">
        <w:rPr>
          <w:rFonts w:eastAsia="Calibri"/>
          <w:b/>
          <w:sz w:val="28"/>
          <w:szCs w:val="24"/>
          <w:lang w:eastAsia="en-US"/>
        </w:rPr>
        <w:t>Нормативы</w:t>
      </w:r>
    </w:p>
    <w:p w:rsidR="00FB223A" w:rsidRPr="00A402DC" w:rsidRDefault="00FB223A" w:rsidP="002A7FFC">
      <w:pPr>
        <w:pStyle w:val="a4"/>
        <w:jc w:val="center"/>
        <w:rPr>
          <w:b/>
          <w:color w:val="000000"/>
          <w:szCs w:val="24"/>
        </w:rPr>
      </w:pPr>
      <w:r w:rsidRPr="00A402DC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</w:t>
      </w:r>
      <w:r w:rsidR="00C60DF7" w:rsidRPr="00A402DC">
        <w:rPr>
          <w:rFonts w:eastAsia="Calibri"/>
          <w:b/>
          <w:szCs w:val="24"/>
          <w:lang w:eastAsia="en-US"/>
        </w:rPr>
        <w:t xml:space="preserve">а </w:t>
      </w:r>
      <w:r w:rsidR="005F257E" w:rsidRPr="00A402DC">
        <w:rPr>
          <w:rFonts w:eastAsia="Calibri"/>
          <w:b/>
          <w:szCs w:val="24"/>
          <w:lang w:eastAsia="en-US"/>
        </w:rPr>
        <w:t>также</w:t>
      </w:r>
      <w:r w:rsidR="00C60DF7" w:rsidRPr="00A402DC">
        <w:rPr>
          <w:rFonts w:eastAsia="Calibri"/>
          <w:b/>
          <w:szCs w:val="24"/>
          <w:lang w:eastAsia="en-US"/>
        </w:rPr>
        <w:t xml:space="preserve"> </w:t>
      </w:r>
      <w:r w:rsidRPr="00A402DC">
        <w:rPr>
          <w:rFonts w:eastAsia="Calibri"/>
          <w:b/>
          <w:szCs w:val="24"/>
          <w:lang w:eastAsia="en-US"/>
        </w:rPr>
        <w:t>подведомственных ей муниципальных казенных учреждений, применяемые при расчете нормативных затрат на</w:t>
      </w:r>
      <w:r w:rsidR="002A7FFC" w:rsidRPr="00A402DC">
        <w:rPr>
          <w:rFonts w:eastAsia="Calibri"/>
          <w:b/>
          <w:szCs w:val="24"/>
          <w:lang w:eastAsia="en-US"/>
        </w:rPr>
        <w:t xml:space="preserve"> </w:t>
      </w:r>
      <w:r w:rsidRPr="00A402DC">
        <w:rPr>
          <w:b/>
          <w:color w:val="000000"/>
          <w:szCs w:val="24"/>
        </w:rPr>
        <w:t>передачу данных с использованием информационно-телекоммуникационной сети «Интернет»</w:t>
      </w:r>
    </w:p>
    <w:p w:rsidR="005F257E" w:rsidRPr="002A7FFC" w:rsidRDefault="005F257E" w:rsidP="002A7FFC">
      <w:pPr>
        <w:pStyle w:val="a4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30"/>
        <w:gridCol w:w="2345"/>
        <w:gridCol w:w="1706"/>
        <w:gridCol w:w="74"/>
      </w:tblGrid>
      <w:tr w:rsidR="005F257E" w:rsidRPr="00C60DF7" w:rsidTr="005F257E">
        <w:trPr>
          <w:gridAfter w:val="1"/>
          <w:wAfter w:w="78" w:type="dxa"/>
          <w:jc w:val="center"/>
        </w:trPr>
        <w:tc>
          <w:tcPr>
            <w:tcW w:w="5939" w:type="dxa"/>
          </w:tcPr>
          <w:p w:rsidR="005F257E" w:rsidRPr="00C60DF7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0DF7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2393" w:type="dxa"/>
            <w:vMerge w:val="restart"/>
          </w:tcPr>
          <w:p w:rsidR="005F257E" w:rsidRPr="00C60DF7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257E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257E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257E" w:rsidRPr="00C60DF7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257E" w:rsidRPr="00C60DF7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0DF7">
              <w:rPr>
                <w:sz w:val="24"/>
                <w:szCs w:val="24"/>
              </w:rPr>
              <w:t>Услуги доступа к сети «Интернет»</w:t>
            </w:r>
          </w:p>
        </w:tc>
        <w:tc>
          <w:tcPr>
            <w:tcW w:w="1720" w:type="dxa"/>
          </w:tcPr>
          <w:p w:rsidR="005F257E" w:rsidRPr="00C60DF7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0DF7">
              <w:rPr>
                <w:sz w:val="24"/>
                <w:szCs w:val="24"/>
              </w:rPr>
              <w:t>Расходы на услуги доступа к сети «Интернет»</w:t>
            </w:r>
          </w:p>
        </w:tc>
      </w:tr>
      <w:tr w:rsidR="005F257E" w:rsidRPr="00C60DF7" w:rsidTr="005560AB">
        <w:trPr>
          <w:jc w:val="center"/>
        </w:trPr>
        <w:tc>
          <w:tcPr>
            <w:tcW w:w="5939" w:type="dxa"/>
          </w:tcPr>
          <w:p w:rsidR="005F257E" w:rsidRPr="00C60DF7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0DF7">
              <w:rPr>
                <w:sz w:val="24"/>
                <w:szCs w:val="24"/>
              </w:rPr>
              <w:t>Все должности</w:t>
            </w:r>
          </w:p>
        </w:tc>
        <w:tc>
          <w:tcPr>
            <w:tcW w:w="2393" w:type="dxa"/>
            <w:vMerge/>
          </w:tcPr>
          <w:p w:rsidR="005F257E" w:rsidRPr="00C60DF7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2"/>
          </w:tcPr>
          <w:p w:rsidR="005F257E" w:rsidRPr="00C60DF7" w:rsidRDefault="005F257E" w:rsidP="003F0856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0DF7">
              <w:rPr>
                <w:sz w:val="24"/>
                <w:szCs w:val="24"/>
              </w:rPr>
              <w:t xml:space="preserve">Ежегодные расходы не более </w:t>
            </w:r>
            <w:r>
              <w:rPr>
                <w:sz w:val="24"/>
                <w:szCs w:val="24"/>
              </w:rPr>
              <w:t xml:space="preserve">650 000,00 </w:t>
            </w:r>
            <w:r w:rsidRPr="00C60DF7">
              <w:rPr>
                <w:sz w:val="24"/>
                <w:szCs w:val="24"/>
              </w:rPr>
              <w:t xml:space="preserve">тыс. рублей </w:t>
            </w:r>
          </w:p>
        </w:tc>
      </w:tr>
    </w:tbl>
    <w:p w:rsidR="00945741" w:rsidRDefault="00945741" w:rsidP="00C60DF7">
      <w:pPr>
        <w:pStyle w:val="a4"/>
        <w:rPr>
          <w:b/>
          <w:sz w:val="24"/>
          <w:szCs w:val="24"/>
        </w:rPr>
      </w:pPr>
    </w:p>
    <w:p w:rsidR="00945741" w:rsidRPr="006456FA" w:rsidRDefault="00945741" w:rsidP="006456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</w:t>
      </w:r>
      <w:r w:rsidR="00C60DF7" w:rsidRPr="005F257E">
        <w:rPr>
          <w:sz w:val="28"/>
          <w:szCs w:val="28"/>
          <w:highlight w:val="yellow"/>
        </w:rPr>
        <w:t>3</w:t>
      </w:r>
      <w:r w:rsidR="00446E42" w:rsidRPr="005F257E">
        <w:rPr>
          <w:sz w:val="28"/>
          <w:szCs w:val="28"/>
          <w:highlight w:val="yellow"/>
        </w:rPr>
        <w:t>1</w:t>
      </w:r>
    </w:p>
    <w:p w:rsidR="006456FA" w:rsidRDefault="006456FA" w:rsidP="006456FA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6456FA" w:rsidRDefault="006456FA" w:rsidP="006456F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6456FA" w:rsidRPr="00A402DC" w:rsidRDefault="006456FA" w:rsidP="006456F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402DC">
        <w:rPr>
          <w:rFonts w:eastAsia="Calibri"/>
          <w:b/>
          <w:sz w:val="28"/>
          <w:szCs w:val="24"/>
          <w:lang w:eastAsia="en-US"/>
        </w:rPr>
        <w:t>Нормативы</w:t>
      </w:r>
    </w:p>
    <w:p w:rsidR="006456FA" w:rsidRPr="00A402DC" w:rsidRDefault="006456FA" w:rsidP="006456FA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402DC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подведомственных ей муниципальных казенных учреждений, применяемые при расчете нормативных затрат на приобретение оборудования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2632"/>
        <w:gridCol w:w="3209"/>
        <w:gridCol w:w="3006"/>
      </w:tblGrid>
      <w:tr w:rsidR="006456FA" w:rsidRPr="00BD118E" w:rsidTr="00223998">
        <w:trPr>
          <w:trHeight w:hRule="exact" w:val="946"/>
        </w:trPr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>№ п/п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>Вид оборудования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>Количество приобретенного оборудования не более</w:t>
            </w:r>
          </w:p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>(в год)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jc w:val="center"/>
              <w:rPr>
                <w:sz w:val="24"/>
                <w:szCs w:val="24"/>
              </w:rPr>
            </w:pPr>
            <w:r w:rsidRPr="00BD118E">
              <w:rPr>
                <w:sz w:val="24"/>
                <w:szCs w:val="24"/>
              </w:rPr>
              <w:t>Цена за</w:t>
            </w:r>
          </w:p>
          <w:p w:rsidR="006456FA" w:rsidRPr="00BD118E" w:rsidRDefault="006456FA" w:rsidP="00223998">
            <w:pPr>
              <w:jc w:val="center"/>
              <w:rPr>
                <w:sz w:val="24"/>
                <w:szCs w:val="24"/>
              </w:rPr>
            </w:pPr>
            <w:r w:rsidRPr="00BD118E">
              <w:rPr>
                <w:sz w:val="24"/>
                <w:szCs w:val="24"/>
              </w:rPr>
              <w:t>Штуку</w:t>
            </w:r>
          </w:p>
          <w:p w:rsidR="006456FA" w:rsidRPr="00BD118E" w:rsidRDefault="006456FA" w:rsidP="00223998">
            <w:pPr>
              <w:jc w:val="center"/>
              <w:rPr>
                <w:sz w:val="24"/>
                <w:szCs w:val="24"/>
              </w:rPr>
            </w:pPr>
            <w:r w:rsidRPr="00BD118E">
              <w:rPr>
                <w:sz w:val="24"/>
                <w:szCs w:val="24"/>
              </w:rPr>
              <w:t>рублей в год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>1.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proofErr w:type="spellStart"/>
            <w:r w:rsidRPr="00BD118E">
              <w:rPr>
                <w:rStyle w:val="30"/>
                <w:rFonts w:eastAsia="Candara"/>
                <w:sz w:val="24"/>
                <w:szCs w:val="24"/>
              </w:rPr>
              <w:t>Керхер</w:t>
            </w:r>
            <w:proofErr w:type="spellEnd"/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>1 шт.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>75 000,00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>2.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 xml:space="preserve"> Мойка  высокого давления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 xml:space="preserve">1 шт. 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>75 000,00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 xml:space="preserve">Водонагреватель 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 xml:space="preserve">1 шт. 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>16 000,00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 xml:space="preserve">Пылесос  строительный 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 xml:space="preserve">1 шт. 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15</w:t>
            </w:r>
            <w:r w:rsidRPr="00BD118E">
              <w:rPr>
                <w:rStyle w:val="30"/>
                <w:rFonts w:eastAsia="Candara"/>
                <w:sz w:val="24"/>
                <w:szCs w:val="24"/>
              </w:rPr>
              <w:t> 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 xml:space="preserve">Пылесос бытовой 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 xml:space="preserve">1 шт. 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>28 000,00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 w:rsidRPr="00BD118E">
              <w:rPr>
                <w:rStyle w:val="30"/>
                <w:rFonts w:eastAsia="Candara"/>
                <w:sz w:val="24"/>
                <w:szCs w:val="24"/>
              </w:rPr>
              <w:t xml:space="preserve">Болгарка 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 xml:space="preserve">1 шт. 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 xml:space="preserve">7 </w:t>
            </w:r>
            <w:r w:rsidRPr="00BD118E">
              <w:rPr>
                <w:rStyle w:val="30"/>
                <w:rFonts w:eastAsia="Candara"/>
                <w:sz w:val="24"/>
                <w:szCs w:val="24"/>
              </w:rPr>
              <w:t>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proofErr w:type="spellStart"/>
            <w:r w:rsidRPr="00BD118E">
              <w:rPr>
                <w:rStyle w:val="30"/>
                <w:rFonts w:eastAsia="Candara"/>
                <w:sz w:val="24"/>
                <w:szCs w:val="24"/>
              </w:rPr>
              <w:t>Шуруповерт</w:t>
            </w:r>
            <w:proofErr w:type="spellEnd"/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D118E">
              <w:rPr>
                <w:b w:val="0"/>
                <w:sz w:val="24"/>
                <w:szCs w:val="24"/>
              </w:rPr>
              <w:t xml:space="preserve">1 шт. 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sz w:val="24"/>
                <w:szCs w:val="24"/>
              </w:rPr>
            </w:pPr>
            <w:r>
              <w:rPr>
                <w:rStyle w:val="30"/>
                <w:rFonts w:eastAsia="Candara"/>
                <w:sz w:val="24"/>
                <w:szCs w:val="24"/>
              </w:rPr>
              <w:t>8</w:t>
            </w:r>
            <w:r w:rsidRPr="00BD118E">
              <w:rPr>
                <w:rStyle w:val="30"/>
                <w:rFonts w:eastAsia="Candara"/>
                <w:sz w:val="24"/>
                <w:szCs w:val="24"/>
              </w:rPr>
              <w:t> 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 xml:space="preserve">Термометр инфракрасный </w:t>
            </w:r>
            <w:r w:rsidRPr="00BD118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беспроводной 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3 шт. 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3 000,00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D118E">
              <w:rPr>
                <w:rFonts w:eastAsia="Calibri"/>
                <w:sz w:val="24"/>
                <w:szCs w:val="24"/>
                <w:lang w:eastAsia="en-US"/>
              </w:rPr>
              <w:t>Рециркулятор</w:t>
            </w:r>
            <w:proofErr w:type="spellEnd"/>
            <w:r w:rsidRPr="00BD118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3 шт.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BD118E">
              <w:rPr>
                <w:rFonts w:eastAsia="Calibri"/>
                <w:sz w:val="24"/>
                <w:szCs w:val="24"/>
                <w:lang w:eastAsia="en-US"/>
              </w:rPr>
              <w:t> 000,00</w:t>
            </w:r>
          </w:p>
        </w:tc>
      </w:tr>
      <w:tr w:rsidR="006456FA" w:rsidRPr="00BD118E" w:rsidTr="00223998">
        <w:tc>
          <w:tcPr>
            <w:tcW w:w="46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349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>Уничтожитель бумаги (шредер)</w:t>
            </w:r>
          </w:p>
        </w:tc>
        <w:tc>
          <w:tcPr>
            <w:tcW w:w="1645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D118E">
              <w:rPr>
                <w:rFonts w:eastAsia="Calibri"/>
                <w:sz w:val="24"/>
                <w:szCs w:val="24"/>
                <w:lang w:eastAsia="en-US"/>
              </w:rPr>
              <w:t xml:space="preserve">3 шт. </w:t>
            </w:r>
          </w:p>
        </w:tc>
        <w:tc>
          <w:tcPr>
            <w:tcW w:w="1541" w:type="pct"/>
            <w:shd w:val="clear" w:color="auto" w:fill="auto"/>
          </w:tcPr>
          <w:p w:rsidR="006456FA" w:rsidRPr="00BD118E" w:rsidRDefault="006456FA" w:rsidP="00223998">
            <w:pPr>
              <w:pStyle w:val="a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Pr="00BD118E">
              <w:rPr>
                <w:rFonts w:eastAsia="Calibri"/>
                <w:sz w:val="24"/>
                <w:szCs w:val="24"/>
                <w:lang w:eastAsia="en-US"/>
              </w:rPr>
              <w:t> 000,00</w:t>
            </w:r>
          </w:p>
        </w:tc>
      </w:tr>
    </w:tbl>
    <w:p w:rsidR="005F257E" w:rsidRDefault="005F257E" w:rsidP="00945741">
      <w:pPr>
        <w:pStyle w:val="a4"/>
        <w:jc w:val="center"/>
        <w:rPr>
          <w:b/>
          <w:sz w:val="24"/>
          <w:szCs w:val="24"/>
        </w:rPr>
      </w:pPr>
    </w:p>
    <w:p w:rsidR="00A0788A" w:rsidRDefault="00A0788A" w:rsidP="00945741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945741" w:rsidRPr="005F257E" w:rsidRDefault="00945741" w:rsidP="009457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F257E">
        <w:rPr>
          <w:sz w:val="28"/>
          <w:szCs w:val="28"/>
          <w:highlight w:val="yellow"/>
        </w:rPr>
        <w:t>Таблица №</w:t>
      </w:r>
      <w:r w:rsidR="00C60DF7" w:rsidRPr="005F257E">
        <w:rPr>
          <w:sz w:val="28"/>
          <w:szCs w:val="28"/>
          <w:highlight w:val="yellow"/>
        </w:rPr>
        <w:t>3</w:t>
      </w:r>
      <w:r w:rsidR="00446E42" w:rsidRPr="005F257E">
        <w:rPr>
          <w:sz w:val="28"/>
          <w:szCs w:val="28"/>
          <w:highlight w:val="yellow"/>
        </w:rPr>
        <w:t>2</w:t>
      </w:r>
    </w:p>
    <w:p w:rsidR="00945741" w:rsidRDefault="00945741" w:rsidP="0094574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945741" w:rsidRPr="00A0788A" w:rsidRDefault="00945741" w:rsidP="0094574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945741" w:rsidRPr="00A0788A" w:rsidRDefault="00945741" w:rsidP="00945741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>обеспечения функций Администрации Песчанокопского района, подведомственных ей муниципальных казенных учреждений, применяемые при расчете нормативных затрат на</w:t>
      </w:r>
    </w:p>
    <w:p w:rsidR="00A653D3" w:rsidRPr="00A0788A" w:rsidRDefault="00A653D3" w:rsidP="00945741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 xml:space="preserve">дорожную деятельность </w:t>
      </w:r>
    </w:p>
    <w:p w:rsidR="005E4BE0" w:rsidRPr="00A0788A" w:rsidRDefault="005E4BE0" w:rsidP="00945741">
      <w:pPr>
        <w:pStyle w:val="a4"/>
        <w:jc w:val="center"/>
        <w:rPr>
          <w:rFonts w:eastAsia="Calibri"/>
          <w:b/>
          <w:szCs w:val="24"/>
          <w:lang w:eastAsia="en-US"/>
        </w:rPr>
      </w:pPr>
    </w:p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3358"/>
        <w:gridCol w:w="3358"/>
      </w:tblGrid>
      <w:tr w:rsidR="00A653D3" w:rsidRPr="004F5B11" w:rsidTr="00B55965">
        <w:trPr>
          <w:trHeight w:hRule="exact" w:val="928"/>
        </w:trPr>
        <w:tc>
          <w:tcPr>
            <w:tcW w:w="1614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3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 xml:space="preserve">Количество </w:t>
            </w:r>
          </w:p>
        </w:tc>
        <w:tc>
          <w:tcPr>
            <w:tcW w:w="1693" w:type="pct"/>
            <w:shd w:val="clear" w:color="auto" w:fill="FFFFFF"/>
          </w:tcPr>
          <w:p w:rsidR="00B55965" w:rsidRDefault="00A653D3" w:rsidP="0022399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Цена</w:t>
            </w:r>
            <w:r>
              <w:rPr>
                <w:b/>
                <w:sz w:val="24"/>
                <w:szCs w:val="24"/>
              </w:rPr>
              <w:t xml:space="preserve"> услуги </w:t>
            </w:r>
          </w:p>
          <w:p w:rsidR="00A653D3" w:rsidRPr="005F53BF" w:rsidRDefault="00A653D3" w:rsidP="0022399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одному контракту),</w:t>
            </w:r>
          </w:p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5F53BF">
              <w:rPr>
                <w:b w:val="0"/>
                <w:sz w:val="24"/>
                <w:szCs w:val="24"/>
              </w:rPr>
              <w:t>не более руб.</w:t>
            </w:r>
          </w:p>
        </w:tc>
      </w:tr>
      <w:tr w:rsidR="00A653D3" w:rsidRPr="004F5B11" w:rsidTr="00B55965">
        <w:trPr>
          <w:trHeight w:hRule="exact" w:val="712"/>
        </w:trPr>
        <w:tc>
          <w:tcPr>
            <w:tcW w:w="1614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Содержание и текущий ремонт 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автомобильных </w:t>
            </w: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дорог</w:t>
            </w:r>
          </w:p>
        </w:tc>
        <w:tc>
          <w:tcPr>
            <w:tcW w:w="1693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93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18 000 000,00</w:t>
            </w:r>
          </w:p>
        </w:tc>
      </w:tr>
      <w:tr w:rsidR="00A653D3" w:rsidRPr="004F5B11" w:rsidTr="00B55965">
        <w:trPr>
          <w:trHeight w:hRule="exact" w:val="705"/>
        </w:trPr>
        <w:tc>
          <w:tcPr>
            <w:tcW w:w="1614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Капитальный ремонт автомобильных дорог</w:t>
            </w:r>
          </w:p>
        </w:tc>
        <w:tc>
          <w:tcPr>
            <w:tcW w:w="1693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693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31 000 000,00</w:t>
            </w:r>
          </w:p>
        </w:tc>
      </w:tr>
      <w:tr w:rsidR="00A653D3" w:rsidTr="00B55965">
        <w:trPr>
          <w:trHeight w:hRule="exact" w:val="990"/>
        </w:trPr>
        <w:tc>
          <w:tcPr>
            <w:tcW w:w="161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Строительство сооружений дорожного транспорта </w:t>
            </w:r>
          </w:p>
        </w:tc>
        <w:tc>
          <w:tcPr>
            <w:tcW w:w="1693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693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5 200 000,00</w:t>
            </w:r>
          </w:p>
        </w:tc>
      </w:tr>
      <w:tr w:rsidR="00A653D3" w:rsidTr="00B55965">
        <w:trPr>
          <w:trHeight w:hRule="exact" w:val="990"/>
        </w:trPr>
        <w:tc>
          <w:tcPr>
            <w:tcW w:w="161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Ремонт автомобильных дорог </w:t>
            </w:r>
          </w:p>
        </w:tc>
        <w:tc>
          <w:tcPr>
            <w:tcW w:w="1693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693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75 000 000,00</w:t>
            </w:r>
          </w:p>
        </w:tc>
      </w:tr>
      <w:tr w:rsidR="00A653D3" w:rsidTr="00B55965">
        <w:trPr>
          <w:trHeight w:hRule="exact" w:val="990"/>
        </w:trPr>
        <w:tc>
          <w:tcPr>
            <w:tcW w:w="1614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Содержание пешеходных дорожек</w:t>
            </w:r>
          </w:p>
        </w:tc>
        <w:tc>
          <w:tcPr>
            <w:tcW w:w="1693" w:type="pct"/>
            <w:shd w:val="clear" w:color="auto" w:fill="FFFFFF"/>
          </w:tcPr>
          <w:p w:rsidR="00A653D3" w:rsidRPr="004F5B11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693" w:type="pct"/>
            <w:shd w:val="clear" w:color="auto" w:fill="FFFFFF"/>
          </w:tcPr>
          <w:p w:rsidR="00A653D3" w:rsidRDefault="00A653D3" w:rsidP="0022399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350 000,00</w:t>
            </w:r>
          </w:p>
        </w:tc>
      </w:tr>
      <w:tr w:rsidR="00B55965" w:rsidTr="00B55965">
        <w:trPr>
          <w:trHeight w:hRule="exact" w:val="990"/>
        </w:trPr>
        <w:tc>
          <w:tcPr>
            <w:tcW w:w="1614" w:type="pct"/>
            <w:shd w:val="clear" w:color="auto" w:fill="FFFFFF"/>
          </w:tcPr>
          <w:p w:rsidR="00B55965" w:rsidRPr="004F5B11" w:rsidRDefault="00B55965" w:rsidP="00B5596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693" w:type="pct"/>
            <w:shd w:val="clear" w:color="auto" w:fill="FFFFFF"/>
          </w:tcPr>
          <w:p w:rsidR="00B55965" w:rsidRPr="004F5B11" w:rsidRDefault="00B55965" w:rsidP="00B5596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693" w:type="pct"/>
            <w:shd w:val="clear" w:color="auto" w:fill="FFFFFF"/>
          </w:tcPr>
          <w:p w:rsidR="00B55965" w:rsidRPr="004F5B11" w:rsidRDefault="00B55965" w:rsidP="00B5596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450 000,00</w:t>
            </w:r>
          </w:p>
        </w:tc>
      </w:tr>
      <w:tr w:rsidR="00B55965" w:rsidTr="00B55965">
        <w:trPr>
          <w:trHeight w:hRule="exact" w:val="990"/>
        </w:trPr>
        <w:tc>
          <w:tcPr>
            <w:tcW w:w="1614" w:type="pct"/>
            <w:shd w:val="clear" w:color="auto" w:fill="FFFFFF"/>
          </w:tcPr>
          <w:p w:rsidR="00B55965" w:rsidRDefault="00B55965" w:rsidP="00B5596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Установка  автономного освещения на пешеходных переходах </w:t>
            </w:r>
          </w:p>
        </w:tc>
        <w:tc>
          <w:tcPr>
            <w:tcW w:w="1693" w:type="pct"/>
            <w:shd w:val="clear" w:color="auto" w:fill="FFFFFF"/>
          </w:tcPr>
          <w:p w:rsidR="00B55965" w:rsidRPr="004F5B11" w:rsidRDefault="00B55965" w:rsidP="00B5596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693" w:type="pct"/>
            <w:shd w:val="clear" w:color="auto" w:fill="FFFFFF"/>
          </w:tcPr>
          <w:p w:rsidR="00B55965" w:rsidRDefault="00B55965" w:rsidP="00B5596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 более </w:t>
            </w:r>
          </w:p>
          <w:p w:rsidR="00B55965" w:rsidRDefault="00B55965" w:rsidP="00B5596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900 000,00</w:t>
            </w:r>
          </w:p>
        </w:tc>
      </w:tr>
      <w:tr w:rsidR="00B55965" w:rsidTr="00B55965">
        <w:trPr>
          <w:trHeight w:hRule="exact" w:val="990"/>
        </w:trPr>
        <w:tc>
          <w:tcPr>
            <w:tcW w:w="1614" w:type="pct"/>
            <w:shd w:val="clear" w:color="auto" w:fill="FFFFFF"/>
          </w:tcPr>
          <w:p w:rsidR="00B55965" w:rsidRPr="004F5B11" w:rsidRDefault="00B55965" w:rsidP="00B5596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Нанесение дорожной разметки </w:t>
            </w:r>
          </w:p>
        </w:tc>
        <w:tc>
          <w:tcPr>
            <w:tcW w:w="1693" w:type="pct"/>
            <w:shd w:val="clear" w:color="auto" w:fill="FFFFFF"/>
          </w:tcPr>
          <w:p w:rsidR="00B55965" w:rsidRPr="004F5B11" w:rsidRDefault="00B55965" w:rsidP="00B5596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693" w:type="pct"/>
            <w:shd w:val="clear" w:color="auto" w:fill="FFFFFF"/>
          </w:tcPr>
          <w:p w:rsidR="00B55965" w:rsidRDefault="00B55965" w:rsidP="00B5596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Не более </w:t>
            </w:r>
          </w:p>
          <w:p w:rsidR="00B55965" w:rsidRPr="004F5B11" w:rsidRDefault="00B55965" w:rsidP="00B5596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2 200 000,00</w:t>
            </w:r>
          </w:p>
        </w:tc>
      </w:tr>
      <w:tr w:rsidR="005E4BE0" w:rsidTr="00525FD6">
        <w:trPr>
          <w:trHeight w:hRule="exact" w:val="1581"/>
        </w:trPr>
        <w:tc>
          <w:tcPr>
            <w:tcW w:w="1614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Работы по разработке </w:t>
            </w:r>
            <w:r w:rsidR="00525FD6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и актуализации 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проектов организации дорожного движения и технических паспортов автомобильных дорог </w:t>
            </w:r>
          </w:p>
        </w:tc>
        <w:tc>
          <w:tcPr>
            <w:tcW w:w="1693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1693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3 100 000,00</w:t>
            </w:r>
          </w:p>
        </w:tc>
      </w:tr>
    </w:tbl>
    <w:p w:rsidR="00A0788A" w:rsidRDefault="00A0788A" w:rsidP="004F5B11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4F5B11" w:rsidRPr="003B3ABA" w:rsidRDefault="004F5B11" w:rsidP="004F5B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3ABA">
        <w:rPr>
          <w:sz w:val="28"/>
          <w:szCs w:val="28"/>
          <w:highlight w:val="yellow"/>
        </w:rPr>
        <w:lastRenderedPageBreak/>
        <w:t>Таблица №</w:t>
      </w:r>
      <w:r w:rsidR="00C60DF7" w:rsidRPr="003B3ABA">
        <w:rPr>
          <w:sz w:val="28"/>
          <w:szCs w:val="28"/>
          <w:highlight w:val="yellow"/>
        </w:rPr>
        <w:t>3</w:t>
      </w:r>
      <w:r w:rsidR="00446E42" w:rsidRPr="003B3ABA">
        <w:rPr>
          <w:sz w:val="28"/>
          <w:szCs w:val="28"/>
          <w:highlight w:val="yellow"/>
        </w:rPr>
        <w:t>3</w:t>
      </w:r>
    </w:p>
    <w:p w:rsidR="004F5B11" w:rsidRDefault="004F5B11" w:rsidP="004F5B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4F5B11" w:rsidRPr="00A0788A" w:rsidRDefault="004F5B11" w:rsidP="004F5B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4F5B11" w:rsidRPr="00A0788A" w:rsidRDefault="004F5B11" w:rsidP="004F5B11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>обеспечения функций Администрации Песчанокопского района, применяемые при расчете нормативных затрат на</w:t>
      </w:r>
    </w:p>
    <w:p w:rsidR="004F5B11" w:rsidRPr="00A0788A" w:rsidRDefault="004F5B11" w:rsidP="004F5B11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>приобретение</w:t>
      </w:r>
      <w:r w:rsidR="003B3ABA" w:rsidRPr="00A0788A">
        <w:rPr>
          <w:rFonts w:eastAsia="Calibri"/>
          <w:b/>
          <w:szCs w:val="24"/>
          <w:lang w:eastAsia="en-US"/>
        </w:rPr>
        <w:t>, содержание и ремонт остановочных</w:t>
      </w:r>
      <w:r w:rsidRPr="00A0788A">
        <w:rPr>
          <w:rFonts w:eastAsia="Calibri"/>
          <w:b/>
          <w:szCs w:val="24"/>
          <w:lang w:eastAsia="en-US"/>
        </w:rPr>
        <w:t xml:space="preserve"> комплексов </w:t>
      </w:r>
      <w:r w:rsidR="003B3ABA" w:rsidRPr="00A0788A">
        <w:rPr>
          <w:rFonts w:eastAsia="Calibri"/>
          <w:b/>
          <w:szCs w:val="24"/>
          <w:lang w:eastAsia="en-US"/>
        </w:rPr>
        <w:t>(павильонов)</w:t>
      </w:r>
    </w:p>
    <w:p w:rsidR="004F5B11" w:rsidRPr="00A0788A" w:rsidRDefault="004F5B11" w:rsidP="004F5B11">
      <w:pPr>
        <w:pStyle w:val="a4"/>
        <w:jc w:val="center"/>
        <w:rPr>
          <w:rFonts w:eastAsia="Calibri"/>
          <w:b/>
          <w:szCs w:val="24"/>
          <w:lang w:eastAsia="en-US"/>
        </w:rPr>
      </w:pPr>
    </w:p>
    <w:tbl>
      <w:tblPr>
        <w:tblW w:w="5158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4420"/>
        <w:gridCol w:w="3310"/>
        <w:gridCol w:w="1698"/>
      </w:tblGrid>
      <w:tr w:rsidR="004F5B11" w:rsidRPr="004F5B11" w:rsidTr="008C1954">
        <w:trPr>
          <w:trHeight w:hRule="exact" w:val="920"/>
        </w:trPr>
        <w:tc>
          <w:tcPr>
            <w:tcW w:w="269" w:type="pct"/>
            <w:shd w:val="clear" w:color="auto" w:fill="FFFFFF"/>
          </w:tcPr>
          <w:p w:rsidR="008C1954" w:rsidRDefault="004F5B11" w:rsidP="008C1954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№</w:t>
            </w:r>
          </w:p>
          <w:p w:rsidR="004F5B11" w:rsidRPr="004F5B11" w:rsidRDefault="004F5B11" w:rsidP="008C1954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218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61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 xml:space="preserve">Количество </w:t>
            </w:r>
          </w:p>
        </w:tc>
        <w:tc>
          <w:tcPr>
            <w:tcW w:w="852" w:type="pct"/>
            <w:shd w:val="clear" w:color="auto" w:fill="FFFFFF"/>
          </w:tcPr>
          <w:p w:rsidR="004F5B11" w:rsidRPr="004F5B11" w:rsidRDefault="004F5B11" w:rsidP="00661B55">
            <w:pPr>
              <w:jc w:val="center"/>
              <w:rPr>
                <w:sz w:val="24"/>
                <w:szCs w:val="24"/>
              </w:rPr>
            </w:pPr>
            <w:r w:rsidRPr="004F5B11">
              <w:rPr>
                <w:sz w:val="24"/>
                <w:szCs w:val="24"/>
              </w:rPr>
              <w:t xml:space="preserve">Сумма затрат </w:t>
            </w:r>
            <w:r>
              <w:rPr>
                <w:sz w:val="24"/>
                <w:szCs w:val="24"/>
              </w:rPr>
              <w:t>на 1 штуку в</w:t>
            </w:r>
            <w:r w:rsidRPr="004F5B11">
              <w:rPr>
                <w:sz w:val="24"/>
                <w:szCs w:val="24"/>
              </w:rPr>
              <w:t xml:space="preserve"> год (руб.)</w:t>
            </w:r>
          </w:p>
          <w:p w:rsidR="004F5B11" w:rsidRPr="004F5B11" w:rsidRDefault="004F5B11" w:rsidP="00661B55">
            <w:pPr>
              <w:jc w:val="center"/>
              <w:rPr>
                <w:sz w:val="24"/>
                <w:szCs w:val="24"/>
              </w:rPr>
            </w:pPr>
          </w:p>
        </w:tc>
      </w:tr>
      <w:tr w:rsidR="004F5B11" w:rsidRPr="004F5B11" w:rsidTr="008C1954">
        <w:trPr>
          <w:trHeight w:hRule="exact" w:val="705"/>
        </w:trPr>
        <w:tc>
          <w:tcPr>
            <w:tcW w:w="269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Остановочный комплекс </w:t>
            </w:r>
            <w:r w:rsidR="003B3ABA">
              <w:rPr>
                <w:rStyle w:val="30"/>
                <w:rFonts w:eastAsia="Candara"/>
                <w:color w:val="auto"/>
                <w:sz w:val="24"/>
                <w:szCs w:val="24"/>
              </w:rPr>
              <w:t>(павильон)</w:t>
            </w:r>
          </w:p>
        </w:tc>
        <w:tc>
          <w:tcPr>
            <w:tcW w:w="1661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52" w:type="pct"/>
            <w:shd w:val="clear" w:color="auto" w:fill="FFFFFF"/>
          </w:tcPr>
          <w:p w:rsidR="004F5B11" w:rsidRPr="004F5B11" w:rsidRDefault="003B3ABA" w:rsidP="004F5B11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11</w:t>
            </w:r>
            <w:r w:rsidR="004F5B11">
              <w:rPr>
                <w:rStyle w:val="30"/>
                <w:rFonts w:eastAsia="Candara"/>
                <w:color w:val="auto"/>
                <w:sz w:val="24"/>
                <w:szCs w:val="24"/>
              </w:rPr>
              <w:t>0 000,0</w:t>
            </w:r>
          </w:p>
        </w:tc>
      </w:tr>
      <w:tr w:rsidR="003B3ABA" w:rsidRPr="004F5B11" w:rsidTr="008C1954">
        <w:trPr>
          <w:trHeight w:hRule="exact" w:val="705"/>
        </w:trPr>
        <w:tc>
          <w:tcPr>
            <w:tcW w:w="269" w:type="pct"/>
            <w:shd w:val="clear" w:color="auto" w:fill="FFFFFF"/>
          </w:tcPr>
          <w:p w:rsidR="003B3ABA" w:rsidRPr="004F5B11" w:rsidRDefault="003B3ABA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FFFFFF"/>
          </w:tcPr>
          <w:p w:rsidR="003B3ABA" w:rsidRDefault="003B3ABA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Ремонт остановочных павильонов </w:t>
            </w:r>
          </w:p>
        </w:tc>
        <w:tc>
          <w:tcPr>
            <w:tcW w:w="1661" w:type="pct"/>
            <w:shd w:val="clear" w:color="auto" w:fill="FFFFFF"/>
          </w:tcPr>
          <w:p w:rsidR="003B3ABA" w:rsidRPr="004F5B11" w:rsidRDefault="003B3AB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52" w:type="pct"/>
            <w:shd w:val="clear" w:color="auto" w:fill="FFFFFF"/>
          </w:tcPr>
          <w:p w:rsidR="003B3ABA" w:rsidRDefault="00B55965" w:rsidP="004F5B11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25</w:t>
            </w:r>
            <w:r w:rsidR="003B3ABA">
              <w:rPr>
                <w:rStyle w:val="30"/>
                <w:rFonts w:eastAsia="Candara"/>
                <w:color w:val="auto"/>
                <w:sz w:val="24"/>
                <w:szCs w:val="24"/>
              </w:rPr>
              <w:t>0 000,0</w:t>
            </w:r>
          </w:p>
        </w:tc>
      </w:tr>
    </w:tbl>
    <w:p w:rsidR="004F5B11" w:rsidRDefault="004F5B11" w:rsidP="004F5B11">
      <w:pPr>
        <w:pStyle w:val="a4"/>
        <w:jc w:val="center"/>
        <w:rPr>
          <w:rFonts w:eastAsia="Calibri"/>
          <w:b/>
          <w:sz w:val="24"/>
          <w:szCs w:val="24"/>
          <w:lang w:eastAsia="en-US"/>
        </w:rPr>
      </w:pPr>
    </w:p>
    <w:p w:rsidR="00A0788A" w:rsidRDefault="00A0788A" w:rsidP="004F5B11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A0788A" w:rsidRDefault="00A0788A" w:rsidP="004F5B11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4F5B11" w:rsidRPr="003B3ABA" w:rsidRDefault="004F5B11" w:rsidP="004F5B11">
      <w:pPr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  <w:r w:rsidRPr="003B3ABA">
        <w:rPr>
          <w:sz w:val="28"/>
          <w:szCs w:val="28"/>
          <w:highlight w:val="yellow"/>
        </w:rPr>
        <w:t>Таблица №</w:t>
      </w:r>
      <w:r w:rsidR="00C60DF7" w:rsidRPr="003B3ABA">
        <w:rPr>
          <w:sz w:val="28"/>
          <w:szCs w:val="28"/>
          <w:highlight w:val="yellow"/>
        </w:rPr>
        <w:t>3</w:t>
      </w:r>
      <w:r w:rsidR="00446E42" w:rsidRPr="003B3ABA">
        <w:rPr>
          <w:sz w:val="28"/>
          <w:szCs w:val="28"/>
          <w:highlight w:val="yellow"/>
        </w:rPr>
        <w:t>4</w:t>
      </w:r>
    </w:p>
    <w:p w:rsidR="004F5B11" w:rsidRDefault="004F5B11" w:rsidP="004F5B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4F5B11" w:rsidRPr="00A0788A" w:rsidRDefault="004F5B11" w:rsidP="004F5B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4F5B11" w:rsidRPr="00A0788A" w:rsidRDefault="004F5B11" w:rsidP="002A7FFC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</w:t>
      </w:r>
      <w:r w:rsidR="00C60DF7" w:rsidRPr="00A0788A">
        <w:rPr>
          <w:rFonts w:eastAsia="Calibri"/>
          <w:b/>
          <w:szCs w:val="24"/>
          <w:lang w:eastAsia="en-US"/>
        </w:rPr>
        <w:t xml:space="preserve">а </w:t>
      </w:r>
      <w:r w:rsidR="003B3ABA" w:rsidRPr="00A0788A">
        <w:rPr>
          <w:rFonts w:eastAsia="Calibri"/>
          <w:b/>
          <w:szCs w:val="24"/>
          <w:lang w:eastAsia="en-US"/>
        </w:rPr>
        <w:t>также</w:t>
      </w:r>
      <w:r w:rsidR="00C60DF7" w:rsidRPr="00A0788A">
        <w:rPr>
          <w:rFonts w:eastAsia="Calibri"/>
          <w:b/>
          <w:szCs w:val="24"/>
          <w:lang w:eastAsia="en-US"/>
        </w:rPr>
        <w:t xml:space="preserve"> </w:t>
      </w:r>
      <w:r w:rsidRPr="00A0788A">
        <w:rPr>
          <w:rFonts w:eastAsia="Calibri"/>
          <w:b/>
          <w:szCs w:val="24"/>
          <w:lang w:eastAsia="en-US"/>
        </w:rPr>
        <w:t>подведомственных ей муниципальных казенных учреждений, применяемые при расчете нормативных затрат на</w:t>
      </w:r>
      <w:r w:rsidR="002A7FFC" w:rsidRPr="00A0788A">
        <w:rPr>
          <w:rFonts w:eastAsia="Calibri"/>
          <w:b/>
          <w:szCs w:val="24"/>
          <w:lang w:eastAsia="en-US"/>
        </w:rPr>
        <w:t xml:space="preserve"> </w:t>
      </w:r>
      <w:r w:rsidR="003B3ABA" w:rsidRPr="00A0788A">
        <w:rPr>
          <w:rFonts w:eastAsia="Calibri"/>
          <w:b/>
          <w:szCs w:val="24"/>
          <w:lang w:eastAsia="en-US"/>
        </w:rPr>
        <w:t xml:space="preserve">установку, ремонт и обслуживание </w:t>
      </w:r>
      <w:r w:rsidRPr="00A0788A">
        <w:rPr>
          <w:rFonts w:eastAsia="Calibri"/>
          <w:b/>
          <w:szCs w:val="24"/>
          <w:lang w:eastAsia="en-US"/>
        </w:rPr>
        <w:t>систем</w:t>
      </w:r>
    </w:p>
    <w:p w:rsidR="004F5B11" w:rsidRPr="00A0788A" w:rsidRDefault="004F5B11" w:rsidP="004F5B11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 xml:space="preserve"> </w:t>
      </w:r>
    </w:p>
    <w:tbl>
      <w:tblPr>
        <w:tblW w:w="513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553"/>
        <w:gridCol w:w="3310"/>
        <w:gridCol w:w="1645"/>
      </w:tblGrid>
      <w:tr w:rsidR="004F5B11" w:rsidRPr="004F5B11" w:rsidTr="005560AB">
        <w:trPr>
          <w:trHeight w:hRule="exact" w:val="920"/>
        </w:trPr>
        <w:tc>
          <w:tcPr>
            <w:tcW w:w="203" w:type="pct"/>
            <w:shd w:val="clear" w:color="auto" w:fill="FFFFFF"/>
          </w:tcPr>
          <w:p w:rsidR="008C1954" w:rsidRDefault="004F5B11" w:rsidP="008C1954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№ </w:t>
            </w:r>
          </w:p>
          <w:p w:rsidR="004F5B11" w:rsidRPr="004F5B11" w:rsidRDefault="004F5B11" w:rsidP="008C1954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297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70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помещений, в которых устанавливается система (шт.)</w:t>
            </w:r>
          </w:p>
        </w:tc>
        <w:tc>
          <w:tcPr>
            <w:tcW w:w="830" w:type="pct"/>
            <w:shd w:val="clear" w:color="auto" w:fill="FFFFFF"/>
          </w:tcPr>
          <w:p w:rsidR="004F5B11" w:rsidRPr="004F5B11" w:rsidRDefault="004F5B11" w:rsidP="00661B55">
            <w:pPr>
              <w:jc w:val="center"/>
              <w:rPr>
                <w:sz w:val="24"/>
                <w:szCs w:val="24"/>
              </w:rPr>
            </w:pPr>
            <w:r w:rsidRPr="004F5B11">
              <w:rPr>
                <w:sz w:val="24"/>
                <w:szCs w:val="24"/>
              </w:rPr>
              <w:t xml:space="preserve">Сумма затрат </w:t>
            </w:r>
            <w:r>
              <w:rPr>
                <w:sz w:val="24"/>
                <w:szCs w:val="24"/>
              </w:rPr>
              <w:t xml:space="preserve">на </w:t>
            </w:r>
            <w:r w:rsidRPr="004F5B11">
              <w:rPr>
                <w:sz w:val="24"/>
                <w:szCs w:val="24"/>
              </w:rPr>
              <w:t>год (руб.)</w:t>
            </w:r>
          </w:p>
          <w:p w:rsidR="004F5B11" w:rsidRPr="004F5B11" w:rsidRDefault="004F5B11" w:rsidP="00661B55">
            <w:pPr>
              <w:jc w:val="center"/>
              <w:rPr>
                <w:sz w:val="24"/>
                <w:szCs w:val="24"/>
              </w:rPr>
            </w:pPr>
          </w:p>
        </w:tc>
      </w:tr>
      <w:tr w:rsidR="004F5B11" w:rsidRPr="004F5B11" w:rsidTr="005560AB">
        <w:trPr>
          <w:trHeight w:hRule="exact" w:val="705"/>
        </w:trPr>
        <w:tc>
          <w:tcPr>
            <w:tcW w:w="203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297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1670" w:type="pct"/>
            <w:shd w:val="clear" w:color="auto" w:fill="FFFFFF"/>
          </w:tcPr>
          <w:p w:rsidR="004F5B11" w:rsidRPr="004F5B11" w:rsidRDefault="004F5B11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30" w:type="pct"/>
            <w:shd w:val="clear" w:color="auto" w:fill="FFFFFF"/>
          </w:tcPr>
          <w:p w:rsidR="004F5B11" w:rsidRPr="004F5B11" w:rsidRDefault="004F5B11" w:rsidP="004F5B11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75 000,0</w:t>
            </w:r>
          </w:p>
        </w:tc>
      </w:tr>
      <w:tr w:rsidR="003B3ABA" w:rsidRPr="004F5B11" w:rsidTr="005560AB">
        <w:trPr>
          <w:trHeight w:hRule="exact" w:val="705"/>
        </w:trPr>
        <w:tc>
          <w:tcPr>
            <w:tcW w:w="203" w:type="pct"/>
            <w:shd w:val="clear" w:color="auto" w:fill="FFFFFF"/>
          </w:tcPr>
          <w:p w:rsidR="003B3ABA" w:rsidRPr="004F5B11" w:rsidRDefault="003B3ABA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2.</w:t>
            </w:r>
          </w:p>
        </w:tc>
        <w:tc>
          <w:tcPr>
            <w:tcW w:w="2297" w:type="pct"/>
            <w:shd w:val="clear" w:color="auto" w:fill="FFFFFF"/>
          </w:tcPr>
          <w:p w:rsidR="003B3ABA" w:rsidRDefault="00367F72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Пожарные </w:t>
            </w:r>
            <w:proofErr w:type="spellStart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из</w:t>
            </w:r>
            <w:r w:rsidR="003B3ABA">
              <w:rPr>
                <w:rStyle w:val="30"/>
                <w:rFonts w:eastAsia="Candara"/>
                <w:color w:val="auto"/>
                <w:sz w:val="24"/>
                <w:szCs w:val="24"/>
              </w:rPr>
              <w:t>вещатели</w:t>
            </w:r>
            <w:proofErr w:type="spellEnd"/>
            <w:r w:rsidR="003B3ABA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70" w:type="pct"/>
            <w:shd w:val="clear" w:color="auto" w:fill="FFFFFF"/>
          </w:tcPr>
          <w:p w:rsidR="003B3ABA" w:rsidRPr="004F5B11" w:rsidRDefault="003B3AB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30" w:type="pct"/>
            <w:shd w:val="clear" w:color="auto" w:fill="FFFFFF"/>
          </w:tcPr>
          <w:p w:rsidR="003B3ABA" w:rsidRDefault="00367F72" w:rsidP="004F5B11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2</w:t>
            </w:r>
            <w:r w:rsidR="003B3ABA">
              <w:rPr>
                <w:rStyle w:val="30"/>
                <w:rFonts w:eastAsia="Candara"/>
                <w:color w:val="auto"/>
                <w:sz w:val="24"/>
                <w:szCs w:val="24"/>
              </w:rPr>
              <w:t>5 000,0</w:t>
            </w:r>
          </w:p>
        </w:tc>
      </w:tr>
      <w:tr w:rsidR="003B3ABA" w:rsidRPr="004F5B11" w:rsidTr="005560AB">
        <w:trPr>
          <w:trHeight w:hRule="exact" w:val="705"/>
        </w:trPr>
        <w:tc>
          <w:tcPr>
            <w:tcW w:w="203" w:type="pct"/>
            <w:shd w:val="clear" w:color="auto" w:fill="FFFFFF"/>
          </w:tcPr>
          <w:p w:rsidR="003B3ABA" w:rsidRDefault="003B3ABA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3.</w:t>
            </w:r>
          </w:p>
        </w:tc>
        <w:tc>
          <w:tcPr>
            <w:tcW w:w="2297" w:type="pct"/>
            <w:shd w:val="clear" w:color="auto" w:fill="FFFFFF"/>
          </w:tcPr>
          <w:p w:rsidR="003B3ABA" w:rsidRDefault="003B3ABA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Монтаж электропроводки </w:t>
            </w:r>
          </w:p>
        </w:tc>
        <w:tc>
          <w:tcPr>
            <w:tcW w:w="1670" w:type="pct"/>
            <w:shd w:val="clear" w:color="auto" w:fill="FFFFFF"/>
          </w:tcPr>
          <w:p w:rsidR="003B3ABA" w:rsidRPr="004F5B11" w:rsidRDefault="003B3AB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30" w:type="pct"/>
            <w:shd w:val="clear" w:color="auto" w:fill="FFFFFF"/>
          </w:tcPr>
          <w:p w:rsidR="003B3ABA" w:rsidRDefault="00367F72" w:rsidP="003B3AB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25</w:t>
            </w:r>
            <w:r w:rsidR="003B3ABA">
              <w:rPr>
                <w:rStyle w:val="30"/>
                <w:rFonts w:eastAsia="Candara"/>
                <w:color w:val="auto"/>
                <w:sz w:val="24"/>
                <w:szCs w:val="24"/>
              </w:rPr>
              <w:t>0 000,0</w:t>
            </w:r>
          </w:p>
        </w:tc>
      </w:tr>
      <w:tr w:rsidR="003B3ABA" w:rsidRPr="004F5B11" w:rsidTr="005560AB">
        <w:trPr>
          <w:trHeight w:hRule="exact" w:val="705"/>
        </w:trPr>
        <w:tc>
          <w:tcPr>
            <w:tcW w:w="203" w:type="pct"/>
            <w:shd w:val="clear" w:color="auto" w:fill="FFFFFF"/>
          </w:tcPr>
          <w:p w:rsidR="003B3ABA" w:rsidRDefault="003B3ABA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4.</w:t>
            </w:r>
          </w:p>
        </w:tc>
        <w:tc>
          <w:tcPr>
            <w:tcW w:w="2297" w:type="pct"/>
            <w:shd w:val="clear" w:color="auto" w:fill="FFFFFF"/>
          </w:tcPr>
          <w:p w:rsidR="003B3ABA" w:rsidRDefault="003B3ABA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Техобслуживание пожарной системы </w:t>
            </w:r>
          </w:p>
        </w:tc>
        <w:tc>
          <w:tcPr>
            <w:tcW w:w="1670" w:type="pct"/>
            <w:shd w:val="clear" w:color="auto" w:fill="FFFFFF"/>
          </w:tcPr>
          <w:p w:rsidR="003B3ABA" w:rsidRPr="004F5B11" w:rsidRDefault="003B3AB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30" w:type="pct"/>
            <w:shd w:val="clear" w:color="auto" w:fill="FFFFFF"/>
          </w:tcPr>
          <w:p w:rsidR="003B3ABA" w:rsidRDefault="003B3ABA" w:rsidP="003B3AB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60 000,0</w:t>
            </w:r>
          </w:p>
        </w:tc>
      </w:tr>
    </w:tbl>
    <w:p w:rsidR="004F5B11" w:rsidRDefault="004F5B11" w:rsidP="004F5B11">
      <w:pPr>
        <w:pStyle w:val="a4"/>
        <w:jc w:val="center"/>
        <w:rPr>
          <w:b/>
          <w:sz w:val="24"/>
          <w:szCs w:val="24"/>
        </w:rPr>
      </w:pPr>
    </w:p>
    <w:p w:rsidR="00A0788A" w:rsidRDefault="00A0788A" w:rsidP="004F5B11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4F5B11" w:rsidRPr="003B3ABA" w:rsidRDefault="004F5B11" w:rsidP="004F5B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3ABA">
        <w:rPr>
          <w:sz w:val="28"/>
          <w:szCs w:val="28"/>
          <w:highlight w:val="yellow"/>
        </w:rPr>
        <w:t>Таблица №</w:t>
      </w:r>
      <w:r w:rsidR="005813FA" w:rsidRPr="003B3ABA">
        <w:rPr>
          <w:sz w:val="28"/>
          <w:szCs w:val="28"/>
          <w:highlight w:val="yellow"/>
        </w:rPr>
        <w:t>3</w:t>
      </w:r>
      <w:r w:rsidR="00446E42" w:rsidRPr="003B3ABA">
        <w:rPr>
          <w:sz w:val="28"/>
          <w:szCs w:val="28"/>
          <w:highlight w:val="yellow"/>
        </w:rPr>
        <w:t>5</w:t>
      </w:r>
    </w:p>
    <w:p w:rsidR="004F5B11" w:rsidRDefault="004F5B11" w:rsidP="004F5B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4F5B11" w:rsidRPr="00A0788A" w:rsidRDefault="004F5B11" w:rsidP="004F5B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4F5B11" w:rsidRPr="00A0788A" w:rsidRDefault="004F5B11" w:rsidP="002A7FFC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района, </w:t>
      </w:r>
      <w:r w:rsidR="00C60DF7" w:rsidRPr="00A0788A">
        <w:rPr>
          <w:rFonts w:eastAsia="Calibri"/>
          <w:b/>
          <w:szCs w:val="24"/>
          <w:lang w:eastAsia="en-US"/>
        </w:rPr>
        <w:t xml:space="preserve">при </w:t>
      </w:r>
      <w:r w:rsidRPr="00A0788A">
        <w:rPr>
          <w:rFonts w:eastAsia="Calibri"/>
          <w:b/>
          <w:szCs w:val="24"/>
          <w:lang w:eastAsia="en-US"/>
        </w:rPr>
        <w:t>расчете нормативных затрат на</w:t>
      </w:r>
      <w:r w:rsidR="002A7FFC" w:rsidRPr="00A0788A">
        <w:rPr>
          <w:rFonts w:eastAsia="Calibri"/>
          <w:b/>
          <w:szCs w:val="24"/>
          <w:lang w:eastAsia="en-US"/>
        </w:rPr>
        <w:t xml:space="preserve"> </w:t>
      </w:r>
      <w:r w:rsidRPr="00A0788A">
        <w:rPr>
          <w:rFonts w:eastAsia="Calibri"/>
          <w:b/>
          <w:szCs w:val="24"/>
          <w:lang w:eastAsia="en-US"/>
        </w:rPr>
        <w:t>выполнение работ</w:t>
      </w:r>
    </w:p>
    <w:p w:rsidR="004F5B11" w:rsidRDefault="004F5B11" w:rsidP="004F5B11">
      <w:pPr>
        <w:pStyle w:val="a4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5061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417"/>
        <w:gridCol w:w="4822"/>
      </w:tblGrid>
      <w:tr w:rsidR="003B3ABA" w:rsidRPr="004F5B11" w:rsidTr="001C23DE">
        <w:trPr>
          <w:trHeight w:hRule="exact" w:val="920"/>
        </w:trPr>
        <w:tc>
          <w:tcPr>
            <w:tcW w:w="275" w:type="pct"/>
            <w:shd w:val="clear" w:color="auto" w:fill="FFFFFF"/>
          </w:tcPr>
          <w:p w:rsidR="003B3ABA" w:rsidRPr="004F5B11" w:rsidRDefault="003B3ABA" w:rsidP="003F0856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п</w:t>
            </w:r>
            <w:proofErr w:type="gramEnd"/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/п</w:t>
            </w:r>
          </w:p>
        </w:tc>
        <w:tc>
          <w:tcPr>
            <w:tcW w:w="2259" w:type="pct"/>
            <w:shd w:val="clear" w:color="auto" w:fill="FFFFFF"/>
          </w:tcPr>
          <w:p w:rsidR="003B3ABA" w:rsidRPr="004F5B11" w:rsidRDefault="003B3ABA" w:rsidP="003F0856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66" w:type="pct"/>
            <w:shd w:val="clear" w:color="auto" w:fill="FFFFFF"/>
          </w:tcPr>
          <w:p w:rsidR="003B3ABA" w:rsidRDefault="003B3ABA" w:rsidP="003F0856">
            <w:pPr>
              <w:jc w:val="center"/>
              <w:rPr>
                <w:sz w:val="24"/>
                <w:szCs w:val="24"/>
              </w:rPr>
            </w:pPr>
            <w:r w:rsidRPr="004F5B11">
              <w:rPr>
                <w:sz w:val="24"/>
                <w:szCs w:val="24"/>
              </w:rPr>
              <w:t xml:space="preserve">Сумма затрат </w:t>
            </w:r>
          </w:p>
          <w:p w:rsidR="003B3ABA" w:rsidRPr="004F5B11" w:rsidRDefault="003B3ABA" w:rsidP="003F0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B55965">
              <w:rPr>
                <w:sz w:val="24"/>
                <w:szCs w:val="24"/>
              </w:rPr>
              <w:t xml:space="preserve">объекту </w:t>
            </w:r>
            <w:r w:rsidR="00B55965" w:rsidRPr="004F5B11">
              <w:rPr>
                <w:sz w:val="24"/>
                <w:szCs w:val="24"/>
              </w:rPr>
              <w:t>(</w:t>
            </w:r>
            <w:r w:rsidRPr="004F5B11">
              <w:rPr>
                <w:sz w:val="24"/>
                <w:szCs w:val="24"/>
              </w:rPr>
              <w:t>руб.)</w:t>
            </w:r>
          </w:p>
          <w:p w:rsidR="003B3ABA" w:rsidRPr="004F5B11" w:rsidRDefault="003B3ABA" w:rsidP="003F0856">
            <w:pPr>
              <w:jc w:val="center"/>
              <w:rPr>
                <w:sz w:val="24"/>
                <w:szCs w:val="24"/>
              </w:rPr>
            </w:pPr>
          </w:p>
        </w:tc>
      </w:tr>
      <w:tr w:rsidR="003B3ABA" w:rsidRPr="004F5B11" w:rsidTr="001C23DE">
        <w:trPr>
          <w:trHeight w:hRule="exact" w:val="705"/>
        </w:trPr>
        <w:tc>
          <w:tcPr>
            <w:tcW w:w="275" w:type="pct"/>
            <w:shd w:val="clear" w:color="auto" w:fill="FFFFFF"/>
          </w:tcPr>
          <w:p w:rsidR="003B3ABA" w:rsidRPr="004F5B11" w:rsidRDefault="003B3ABA" w:rsidP="003F0856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259" w:type="pct"/>
            <w:shd w:val="clear" w:color="auto" w:fill="FFFFFF"/>
          </w:tcPr>
          <w:p w:rsidR="003B3ABA" w:rsidRPr="004F5B11" w:rsidRDefault="003B3ABA" w:rsidP="003F0856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Рекультивация объекта размещения ТБО</w:t>
            </w:r>
          </w:p>
        </w:tc>
        <w:tc>
          <w:tcPr>
            <w:tcW w:w="2466" w:type="pct"/>
            <w:shd w:val="clear" w:color="auto" w:fill="FFFFFF"/>
          </w:tcPr>
          <w:p w:rsidR="003B3ABA" w:rsidRPr="004F5B11" w:rsidRDefault="003B3ABA" w:rsidP="003B3AB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47 000 000,00</w:t>
            </w:r>
          </w:p>
        </w:tc>
      </w:tr>
      <w:tr w:rsidR="005E4BE0" w:rsidRPr="004F5B11" w:rsidTr="001C23DE">
        <w:trPr>
          <w:trHeight w:hRule="exact" w:val="705"/>
        </w:trPr>
        <w:tc>
          <w:tcPr>
            <w:tcW w:w="275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2.</w:t>
            </w:r>
          </w:p>
        </w:tc>
        <w:tc>
          <w:tcPr>
            <w:tcW w:w="2259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Услуги по изготовлению ПСД </w:t>
            </w:r>
          </w:p>
        </w:tc>
        <w:tc>
          <w:tcPr>
            <w:tcW w:w="2466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3 500 000,00</w:t>
            </w:r>
          </w:p>
        </w:tc>
      </w:tr>
      <w:tr w:rsidR="005E4BE0" w:rsidRPr="004F5B11" w:rsidTr="001C23DE">
        <w:trPr>
          <w:trHeight w:hRule="exact" w:val="705"/>
        </w:trPr>
        <w:tc>
          <w:tcPr>
            <w:tcW w:w="275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3.</w:t>
            </w:r>
          </w:p>
        </w:tc>
        <w:tc>
          <w:tcPr>
            <w:tcW w:w="2259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Капитальный ремонт артезианской скважины  </w:t>
            </w:r>
          </w:p>
        </w:tc>
        <w:tc>
          <w:tcPr>
            <w:tcW w:w="2466" w:type="pct"/>
            <w:shd w:val="clear" w:color="auto" w:fill="FFFFFF"/>
          </w:tcPr>
          <w:p w:rsidR="005E4BE0" w:rsidRPr="004F5B11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3 500 000,00</w:t>
            </w:r>
          </w:p>
        </w:tc>
      </w:tr>
      <w:tr w:rsidR="005E4BE0" w:rsidRPr="004F5B11" w:rsidTr="001C23DE">
        <w:trPr>
          <w:trHeight w:hRule="exact" w:val="705"/>
        </w:trPr>
        <w:tc>
          <w:tcPr>
            <w:tcW w:w="275" w:type="pct"/>
            <w:shd w:val="clear" w:color="auto" w:fill="FFFFFF"/>
          </w:tcPr>
          <w:p w:rsidR="00223998" w:rsidRDefault="00223998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</w:p>
          <w:p w:rsidR="005E4BE0" w:rsidRPr="00223998" w:rsidRDefault="00223998" w:rsidP="00223998">
            <w:pPr>
              <w:jc w:val="center"/>
              <w:rPr>
                <w:rFonts w:eastAsia="Candara"/>
              </w:rPr>
            </w:pPr>
            <w:r>
              <w:rPr>
                <w:rFonts w:eastAsia="Candara"/>
              </w:rPr>
              <w:t>4.</w:t>
            </w:r>
          </w:p>
        </w:tc>
        <w:tc>
          <w:tcPr>
            <w:tcW w:w="2259" w:type="pct"/>
            <w:shd w:val="clear" w:color="auto" w:fill="FFFFFF"/>
          </w:tcPr>
          <w:p w:rsidR="005E4BE0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Работы по актуализации систем водоснабжения и водоотведения </w:t>
            </w:r>
          </w:p>
        </w:tc>
        <w:tc>
          <w:tcPr>
            <w:tcW w:w="2466" w:type="pct"/>
            <w:shd w:val="clear" w:color="auto" w:fill="FFFFFF"/>
          </w:tcPr>
          <w:p w:rsidR="005E4BE0" w:rsidRDefault="005E4BE0" w:rsidP="005E4BE0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более 500 000,00</w:t>
            </w:r>
          </w:p>
        </w:tc>
      </w:tr>
    </w:tbl>
    <w:p w:rsidR="00A0788A" w:rsidRDefault="00A0788A" w:rsidP="006F144A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6F144A" w:rsidRPr="00B55965" w:rsidRDefault="006F144A" w:rsidP="006F144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5965">
        <w:rPr>
          <w:sz w:val="28"/>
          <w:szCs w:val="28"/>
          <w:highlight w:val="yellow"/>
        </w:rPr>
        <w:t>Таблица №</w:t>
      </w:r>
      <w:r w:rsidR="005813FA" w:rsidRPr="00B55965">
        <w:rPr>
          <w:sz w:val="28"/>
          <w:szCs w:val="28"/>
          <w:highlight w:val="yellow"/>
        </w:rPr>
        <w:t>3</w:t>
      </w:r>
      <w:r w:rsidR="00446E42" w:rsidRPr="00B55965">
        <w:rPr>
          <w:sz w:val="28"/>
          <w:szCs w:val="28"/>
          <w:highlight w:val="yellow"/>
        </w:rPr>
        <w:t>6</w:t>
      </w:r>
    </w:p>
    <w:p w:rsidR="006F144A" w:rsidRDefault="006F144A" w:rsidP="006F144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6F144A" w:rsidRPr="00A0788A" w:rsidRDefault="006F144A" w:rsidP="006F144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6F144A" w:rsidRPr="00A0788A" w:rsidRDefault="006F144A" w:rsidP="006F144A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 xml:space="preserve">обеспечения функций Администрации Песчанокопского </w:t>
      </w:r>
      <w:r w:rsidR="00EF1ECB" w:rsidRPr="00A0788A">
        <w:rPr>
          <w:rFonts w:eastAsia="Calibri"/>
          <w:b/>
          <w:szCs w:val="24"/>
          <w:lang w:eastAsia="en-US"/>
        </w:rPr>
        <w:t>района, применяемые</w:t>
      </w:r>
      <w:r w:rsidRPr="00A0788A">
        <w:rPr>
          <w:rFonts w:eastAsia="Calibri"/>
          <w:b/>
          <w:szCs w:val="24"/>
          <w:lang w:eastAsia="en-US"/>
        </w:rPr>
        <w:t xml:space="preserve"> при расчете нормативных затрат на</w:t>
      </w:r>
    </w:p>
    <w:p w:rsidR="006F144A" w:rsidRPr="00A0788A" w:rsidRDefault="006F144A" w:rsidP="006F144A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 xml:space="preserve">приобретение объектов капитального строительства  </w:t>
      </w:r>
    </w:p>
    <w:p w:rsidR="006F144A" w:rsidRDefault="006F144A" w:rsidP="006F144A">
      <w:pPr>
        <w:pStyle w:val="a4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5157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553"/>
        <w:gridCol w:w="3309"/>
        <w:gridCol w:w="1698"/>
      </w:tblGrid>
      <w:tr w:rsidR="006F144A" w:rsidRPr="004F5B11" w:rsidTr="00E324CF">
        <w:trPr>
          <w:trHeight w:hRule="exact" w:val="920"/>
        </w:trPr>
        <w:tc>
          <w:tcPr>
            <w:tcW w:w="202" w:type="pct"/>
            <w:shd w:val="clear" w:color="auto" w:fill="FFFFFF"/>
          </w:tcPr>
          <w:p w:rsidR="006F144A" w:rsidRPr="004F5B11" w:rsidRDefault="006F144A" w:rsidP="00E324CF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85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61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Количество</w:t>
            </w:r>
            <w:r>
              <w:rPr>
                <w:b w:val="0"/>
                <w:sz w:val="24"/>
                <w:szCs w:val="24"/>
              </w:rPr>
              <w:t>, шт.</w:t>
            </w:r>
          </w:p>
        </w:tc>
        <w:tc>
          <w:tcPr>
            <w:tcW w:w="852" w:type="pct"/>
            <w:shd w:val="clear" w:color="auto" w:fill="FFFFFF"/>
          </w:tcPr>
          <w:p w:rsidR="006F144A" w:rsidRDefault="006F144A" w:rsidP="00661B55">
            <w:pPr>
              <w:jc w:val="center"/>
              <w:rPr>
                <w:sz w:val="24"/>
                <w:szCs w:val="24"/>
              </w:rPr>
            </w:pPr>
            <w:r w:rsidRPr="004F5B11">
              <w:rPr>
                <w:sz w:val="24"/>
                <w:szCs w:val="24"/>
              </w:rPr>
              <w:t xml:space="preserve">Сумма затрат </w:t>
            </w:r>
            <w:r>
              <w:rPr>
                <w:sz w:val="24"/>
                <w:szCs w:val="24"/>
              </w:rPr>
              <w:t>за 1 штуку</w:t>
            </w:r>
          </w:p>
          <w:p w:rsidR="006F144A" w:rsidRPr="004F5B11" w:rsidRDefault="006F144A" w:rsidP="00661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5B11">
              <w:rPr>
                <w:sz w:val="24"/>
                <w:szCs w:val="24"/>
              </w:rPr>
              <w:t xml:space="preserve"> год (руб.)</w:t>
            </w:r>
          </w:p>
          <w:p w:rsidR="006F144A" w:rsidRPr="004F5B11" w:rsidRDefault="006F144A" w:rsidP="00661B55">
            <w:pPr>
              <w:jc w:val="center"/>
              <w:rPr>
                <w:sz w:val="24"/>
                <w:szCs w:val="24"/>
              </w:rPr>
            </w:pPr>
          </w:p>
        </w:tc>
      </w:tr>
      <w:tr w:rsidR="006F144A" w:rsidRPr="004F5B11" w:rsidTr="00E324CF">
        <w:trPr>
          <w:trHeight w:hRule="exact" w:val="705"/>
        </w:trPr>
        <w:tc>
          <w:tcPr>
            <w:tcW w:w="202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285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661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52" w:type="pct"/>
            <w:shd w:val="clear" w:color="auto" w:fill="FFFFFF"/>
          </w:tcPr>
          <w:p w:rsidR="006F144A" w:rsidRPr="004F5B11" w:rsidRDefault="006F144A" w:rsidP="003B3AB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Не  более </w:t>
            </w:r>
            <w:r w:rsidR="00B55965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               3 000 000</w:t>
            </w:r>
            <w:r w:rsidR="00EF1ECB">
              <w:rPr>
                <w:rStyle w:val="30"/>
                <w:rFonts w:eastAsia="Candara"/>
                <w:color w:val="auto"/>
                <w:sz w:val="24"/>
                <w:szCs w:val="24"/>
              </w:rPr>
              <w:t>,00</w:t>
            </w:r>
          </w:p>
        </w:tc>
      </w:tr>
    </w:tbl>
    <w:p w:rsidR="006F144A" w:rsidRDefault="006F144A" w:rsidP="004F5B11">
      <w:pPr>
        <w:pStyle w:val="a4"/>
        <w:jc w:val="center"/>
        <w:rPr>
          <w:b/>
          <w:sz w:val="24"/>
          <w:szCs w:val="24"/>
        </w:rPr>
      </w:pPr>
    </w:p>
    <w:p w:rsidR="00A0788A" w:rsidRDefault="00A0788A" w:rsidP="006F144A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A0788A" w:rsidRDefault="00A0788A" w:rsidP="006F144A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6F144A" w:rsidRPr="00B55965" w:rsidRDefault="006F144A" w:rsidP="006F144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5965">
        <w:rPr>
          <w:sz w:val="28"/>
          <w:szCs w:val="28"/>
          <w:highlight w:val="yellow"/>
        </w:rPr>
        <w:t>Таблица №</w:t>
      </w:r>
      <w:r w:rsidR="005813FA" w:rsidRPr="00B55965">
        <w:rPr>
          <w:sz w:val="28"/>
          <w:szCs w:val="28"/>
          <w:highlight w:val="yellow"/>
        </w:rPr>
        <w:t>3</w:t>
      </w:r>
      <w:r w:rsidR="00446E42" w:rsidRPr="00B55965">
        <w:rPr>
          <w:sz w:val="28"/>
          <w:szCs w:val="28"/>
          <w:highlight w:val="yellow"/>
        </w:rPr>
        <w:t>7</w:t>
      </w:r>
    </w:p>
    <w:p w:rsidR="006F144A" w:rsidRDefault="006F144A" w:rsidP="006F144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6F144A" w:rsidRPr="00A0788A" w:rsidRDefault="006F144A" w:rsidP="006F144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6F144A" w:rsidRPr="00A0788A" w:rsidRDefault="006F144A" w:rsidP="006F144A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>обеспечения функций Администрации Песчанокопского района, применяемые при расчете нормативных затрат на</w:t>
      </w:r>
    </w:p>
    <w:p w:rsidR="006F144A" w:rsidRPr="00A0788A" w:rsidRDefault="006F144A" w:rsidP="004F5B11">
      <w:pPr>
        <w:pStyle w:val="a4"/>
        <w:jc w:val="center"/>
        <w:rPr>
          <w:b/>
          <w:szCs w:val="24"/>
        </w:rPr>
      </w:pPr>
      <w:r w:rsidRPr="00A0788A">
        <w:rPr>
          <w:b/>
          <w:szCs w:val="24"/>
        </w:rPr>
        <w:t xml:space="preserve">приобретение водонапорных башен </w:t>
      </w:r>
    </w:p>
    <w:p w:rsidR="006F144A" w:rsidRPr="00A0788A" w:rsidRDefault="006F144A" w:rsidP="004F5B11">
      <w:pPr>
        <w:pStyle w:val="a4"/>
        <w:jc w:val="center"/>
        <w:rPr>
          <w:b/>
          <w:szCs w:val="24"/>
        </w:rPr>
      </w:pPr>
    </w:p>
    <w:tbl>
      <w:tblPr>
        <w:tblW w:w="5157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553"/>
        <w:gridCol w:w="3309"/>
        <w:gridCol w:w="1698"/>
      </w:tblGrid>
      <w:tr w:rsidR="006F144A" w:rsidRPr="004F5B11" w:rsidTr="00E324CF">
        <w:trPr>
          <w:trHeight w:hRule="exact" w:val="920"/>
        </w:trPr>
        <w:tc>
          <w:tcPr>
            <w:tcW w:w="202" w:type="pct"/>
            <w:shd w:val="clear" w:color="auto" w:fill="FFFFFF"/>
          </w:tcPr>
          <w:p w:rsidR="006F144A" w:rsidRPr="004F5B11" w:rsidRDefault="006F144A" w:rsidP="00E324CF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85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61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Количество</w:t>
            </w:r>
            <w:r>
              <w:rPr>
                <w:b w:val="0"/>
                <w:sz w:val="24"/>
                <w:szCs w:val="24"/>
              </w:rPr>
              <w:t>, шт.</w:t>
            </w:r>
          </w:p>
        </w:tc>
        <w:tc>
          <w:tcPr>
            <w:tcW w:w="852" w:type="pct"/>
            <w:shd w:val="clear" w:color="auto" w:fill="FFFFFF"/>
          </w:tcPr>
          <w:p w:rsidR="006F144A" w:rsidRDefault="006F144A" w:rsidP="00661B55">
            <w:pPr>
              <w:jc w:val="center"/>
              <w:rPr>
                <w:sz w:val="24"/>
                <w:szCs w:val="24"/>
              </w:rPr>
            </w:pPr>
            <w:r w:rsidRPr="004F5B11">
              <w:rPr>
                <w:sz w:val="24"/>
                <w:szCs w:val="24"/>
              </w:rPr>
              <w:t xml:space="preserve">Сумма затрат </w:t>
            </w:r>
          </w:p>
          <w:p w:rsidR="006F144A" w:rsidRPr="004F5B11" w:rsidRDefault="006F144A" w:rsidP="00661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5B11">
              <w:rPr>
                <w:sz w:val="24"/>
                <w:szCs w:val="24"/>
              </w:rPr>
              <w:t xml:space="preserve"> год (руб.)</w:t>
            </w:r>
          </w:p>
          <w:p w:rsidR="006F144A" w:rsidRPr="004F5B11" w:rsidRDefault="006F144A" w:rsidP="00661B55">
            <w:pPr>
              <w:jc w:val="center"/>
              <w:rPr>
                <w:sz w:val="24"/>
                <w:szCs w:val="24"/>
              </w:rPr>
            </w:pPr>
          </w:p>
        </w:tc>
      </w:tr>
      <w:tr w:rsidR="006F144A" w:rsidRPr="004F5B11" w:rsidTr="00E324CF">
        <w:trPr>
          <w:trHeight w:hRule="exact" w:val="705"/>
        </w:trPr>
        <w:tc>
          <w:tcPr>
            <w:tcW w:w="202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285" w:type="pct"/>
            <w:shd w:val="clear" w:color="auto" w:fill="FFFFFF"/>
          </w:tcPr>
          <w:p w:rsidR="006F144A" w:rsidRPr="004F5B11" w:rsidRDefault="006F144A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Водонапорные башни</w:t>
            </w:r>
          </w:p>
        </w:tc>
        <w:tc>
          <w:tcPr>
            <w:tcW w:w="1661" w:type="pct"/>
            <w:shd w:val="clear" w:color="auto" w:fill="FFFFFF"/>
          </w:tcPr>
          <w:p w:rsidR="006F144A" w:rsidRPr="004F5B11" w:rsidRDefault="00B55965" w:rsidP="00661B55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более 22</w:t>
            </w:r>
            <w:r w:rsidR="006F144A">
              <w:rPr>
                <w:b w:val="0"/>
                <w:sz w:val="24"/>
                <w:szCs w:val="24"/>
              </w:rPr>
              <w:t xml:space="preserve"> в год </w:t>
            </w:r>
          </w:p>
        </w:tc>
        <w:tc>
          <w:tcPr>
            <w:tcW w:w="852" w:type="pct"/>
            <w:shd w:val="clear" w:color="auto" w:fill="FFFFFF"/>
          </w:tcPr>
          <w:p w:rsidR="006F144A" w:rsidRPr="004F5B11" w:rsidRDefault="00B55965" w:rsidP="00661B5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12</w:t>
            </w:r>
            <w:r w:rsidR="006F144A">
              <w:rPr>
                <w:rStyle w:val="30"/>
                <w:rFonts w:eastAsia="Candara"/>
                <w:color w:val="auto"/>
                <w:sz w:val="24"/>
                <w:szCs w:val="24"/>
              </w:rPr>
              <w:t> 000 000,00</w:t>
            </w:r>
          </w:p>
        </w:tc>
      </w:tr>
    </w:tbl>
    <w:p w:rsidR="006F144A" w:rsidRDefault="006F144A" w:rsidP="004F5B11">
      <w:pPr>
        <w:pStyle w:val="a4"/>
        <w:jc w:val="center"/>
        <w:rPr>
          <w:b/>
          <w:sz w:val="24"/>
          <w:szCs w:val="24"/>
        </w:rPr>
      </w:pPr>
    </w:p>
    <w:p w:rsidR="00A0788A" w:rsidRDefault="00A0788A" w:rsidP="005813FA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5813FA" w:rsidRPr="00B55965" w:rsidRDefault="005813FA" w:rsidP="0058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5965">
        <w:rPr>
          <w:sz w:val="28"/>
          <w:szCs w:val="28"/>
          <w:highlight w:val="yellow"/>
        </w:rPr>
        <w:t>Таблица №3</w:t>
      </w:r>
      <w:r w:rsidR="00446E42" w:rsidRPr="00B55965">
        <w:rPr>
          <w:sz w:val="28"/>
          <w:szCs w:val="28"/>
          <w:highlight w:val="yellow"/>
        </w:rPr>
        <w:t>8</w:t>
      </w:r>
    </w:p>
    <w:p w:rsidR="00A0788A" w:rsidRDefault="00A0788A" w:rsidP="00C60DF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C60DF7" w:rsidRPr="00A0788A" w:rsidRDefault="00C60DF7" w:rsidP="00C60DF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C60DF7" w:rsidRPr="00A0788A" w:rsidRDefault="00C60DF7" w:rsidP="00C60DF7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lastRenderedPageBreak/>
        <w:t>обеспечения функций Администрации Песчанокопского района, применяемые при расчете нормативных затрат на</w:t>
      </w:r>
      <w:r w:rsidR="002A7FFC" w:rsidRPr="00A0788A">
        <w:rPr>
          <w:rFonts w:eastAsia="Calibri"/>
          <w:b/>
          <w:szCs w:val="24"/>
          <w:lang w:eastAsia="en-US"/>
        </w:rPr>
        <w:t xml:space="preserve"> приобретение букетов</w:t>
      </w:r>
    </w:p>
    <w:p w:rsidR="002A7FFC" w:rsidRPr="00A0788A" w:rsidRDefault="002A7FFC" w:rsidP="00C60DF7">
      <w:pPr>
        <w:pStyle w:val="a4"/>
        <w:jc w:val="center"/>
        <w:rPr>
          <w:b/>
          <w:szCs w:val="24"/>
        </w:rPr>
      </w:pPr>
    </w:p>
    <w:tbl>
      <w:tblPr>
        <w:tblW w:w="513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420"/>
        <w:gridCol w:w="3310"/>
        <w:gridCol w:w="1778"/>
      </w:tblGrid>
      <w:tr w:rsidR="00C60DF7" w:rsidRPr="004F5B11" w:rsidTr="00E324CF">
        <w:trPr>
          <w:trHeight w:hRule="exact" w:val="920"/>
        </w:trPr>
        <w:tc>
          <w:tcPr>
            <w:tcW w:w="203" w:type="pct"/>
            <w:shd w:val="clear" w:color="auto" w:fill="FFFFFF"/>
          </w:tcPr>
          <w:p w:rsidR="00C60DF7" w:rsidRPr="004F5B11" w:rsidRDefault="00C60DF7" w:rsidP="00E324CF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30" w:type="pct"/>
            <w:shd w:val="clear" w:color="auto" w:fill="FFFFFF"/>
          </w:tcPr>
          <w:p w:rsidR="00C60DF7" w:rsidRPr="004F5B11" w:rsidRDefault="00C60DF7" w:rsidP="002A7FFC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70" w:type="pct"/>
            <w:shd w:val="clear" w:color="auto" w:fill="FFFFFF"/>
          </w:tcPr>
          <w:p w:rsidR="00C60DF7" w:rsidRPr="004F5B11" w:rsidRDefault="00C60DF7" w:rsidP="002A7FFC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Количество</w:t>
            </w:r>
            <w:r>
              <w:rPr>
                <w:b w:val="0"/>
                <w:sz w:val="24"/>
                <w:szCs w:val="24"/>
              </w:rPr>
              <w:t>, шт.</w:t>
            </w:r>
          </w:p>
        </w:tc>
        <w:tc>
          <w:tcPr>
            <w:tcW w:w="898" w:type="pct"/>
            <w:shd w:val="clear" w:color="auto" w:fill="FFFFFF"/>
          </w:tcPr>
          <w:p w:rsidR="00C60DF7" w:rsidRDefault="00C60DF7" w:rsidP="002A7FFC">
            <w:pPr>
              <w:jc w:val="center"/>
              <w:rPr>
                <w:sz w:val="24"/>
                <w:szCs w:val="24"/>
              </w:rPr>
            </w:pPr>
            <w:r w:rsidRPr="004F5B11">
              <w:rPr>
                <w:sz w:val="24"/>
                <w:szCs w:val="24"/>
              </w:rPr>
              <w:t xml:space="preserve">Сумма затрат </w:t>
            </w:r>
          </w:p>
          <w:p w:rsidR="00C60DF7" w:rsidRPr="004F5B11" w:rsidRDefault="00C60DF7" w:rsidP="002A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5B11">
              <w:rPr>
                <w:sz w:val="24"/>
                <w:szCs w:val="24"/>
              </w:rPr>
              <w:t xml:space="preserve"> год (руб.)</w:t>
            </w:r>
          </w:p>
          <w:p w:rsidR="00C60DF7" w:rsidRPr="004F5B11" w:rsidRDefault="00C60DF7" w:rsidP="002A7FFC">
            <w:pPr>
              <w:jc w:val="center"/>
              <w:rPr>
                <w:sz w:val="24"/>
                <w:szCs w:val="24"/>
              </w:rPr>
            </w:pPr>
          </w:p>
        </w:tc>
      </w:tr>
      <w:tr w:rsidR="00C60DF7" w:rsidRPr="004F5B11" w:rsidTr="00E324CF">
        <w:trPr>
          <w:trHeight w:hRule="exact" w:val="705"/>
        </w:trPr>
        <w:tc>
          <w:tcPr>
            <w:tcW w:w="203" w:type="pct"/>
            <w:shd w:val="clear" w:color="auto" w:fill="FFFFFF"/>
          </w:tcPr>
          <w:p w:rsidR="00C60DF7" w:rsidRPr="004F5B11" w:rsidRDefault="00C60DF7" w:rsidP="002A7FFC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230" w:type="pct"/>
            <w:shd w:val="clear" w:color="auto" w:fill="FFFFFF"/>
          </w:tcPr>
          <w:p w:rsidR="00C60DF7" w:rsidRPr="004F5B11" w:rsidRDefault="00C60DF7" w:rsidP="002A7FFC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Букеты </w:t>
            </w:r>
            <w:r w:rsidR="002A7FFC">
              <w:rPr>
                <w:rStyle w:val="30"/>
                <w:rFonts w:eastAsia="Candara"/>
                <w:color w:val="auto"/>
                <w:sz w:val="24"/>
                <w:szCs w:val="24"/>
              </w:rPr>
              <w:t>цветов</w:t>
            </w:r>
          </w:p>
        </w:tc>
        <w:tc>
          <w:tcPr>
            <w:tcW w:w="1670" w:type="pct"/>
            <w:shd w:val="clear" w:color="auto" w:fill="FFFFFF"/>
          </w:tcPr>
          <w:p w:rsidR="00C60DF7" w:rsidRPr="004F5B11" w:rsidRDefault="00C60DF7" w:rsidP="002A7FFC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98" w:type="pct"/>
            <w:shd w:val="clear" w:color="auto" w:fill="FFFFFF"/>
          </w:tcPr>
          <w:p w:rsidR="00C60DF7" w:rsidRPr="004F5B11" w:rsidRDefault="00B55965" w:rsidP="002A7FFC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3</w:t>
            </w:r>
            <w:r w:rsidR="002A7FFC">
              <w:rPr>
                <w:rStyle w:val="30"/>
                <w:rFonts w:eastAsia="Candara"/>
                <w:color w:val="auto"/>
                <w:sz w:val="24"/>
                <w:szCs w:val="24"/>
              </w:rPr>
              <w:t>5</w:t>
            </w:r>
            <w:r w:rsidR="00C60DF7">
              <w:rPr>
                <w:rStyle w:val="30"/>
                <w:rFonts w:eastAsia="Candara"/>
                <w:color w:val="auto"/>
                <w:sz w:val="24"/>
                <w:szCs w:val="24"/>
              </w:rPr>
              <w:t>0 000,00</w:t>
            </w:r>
          </w:p>
        </w:tc>
      </w:tr>
    </w:tbl>
    <w:p w:rsidR="00E47D0C" w:rsidRDefault="00E47D0C" w:rsidP="005813FA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E47D0C" w:rsidRDefault="00E47D0C" w:rsidP="005813FA">
      <w:pPr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p w:rsidR="005813FA" w:rsidRPr="00B55965" w:rsidRDefault="005813FA" w:rsidP="0058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5965">
        <w:rPr>
          <w:sz w:val="28"/>
          <w:szCs w:val="28"/>
          <w:highlight w:val="yellow"/>
        </w:rPr>
        <w:t>Таблица №3</w:t>
      </w:r>
      <w:r w:rsidR="00446E42" w:rsidRPr="00B55965">
        <w:rPr>
          <w:sz w:val="28"/>
          <w:szCs w:val="28"/>
          <w:highlight w:val="yellow"/>
        </w:rPr>
        <w:t>9</w:t>
      </w:r>
    </w:p>
    <w:p w:rsidR="00A0788A" w:rsidRDefault="00A0788A" w:rsidP="002A7FFC">
      <w:pPr>
        <w:pStyle w:val="a4"/>
        <w:jc w:val="center"/>
        <w:rPr>
          <w:b/>
          <w:sz w:val="24"/>
          <w:szCs w:val="24"/>
        </w:rPr>
      </w:pPr>
    </w:p>
    <w:p w:rsidR="002A7FFC" w:rsidRPr="00A0788A" w:rsidRDefault="002A7FFC" w:rsidP="002A7FF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2A7FFC" w:rsidRPr="00A0788A" w:rsidRDefault="002A7FFC" w:rsidP="002A7FFC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>обеспечения функций Администрации Песчанокопского района, применяемые при расчете нормативных затрат на приобретение наградной продукции</w:t>
      </w:r>
    </w:p>
    <w:p w:rsidR="002A7FFC" w:rsidRPr="00A0788A" w:rsidRDefault="002A7FFC" w:rsidP="002A7FFC">
      <w:pPr>
        <w:pStyle w:val="a4"/>
        <w:jc w:val="center"/>
        <w:rPr>
          <w:b/>
          <w:szCs w:val="24"/>
        </w:rPr>
      </w:pPr>
    </w:p>
    <w:tbl>
      <w:tblPr>
        <w:tblW w:w="513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420"/>
        <w:gridCol w:w="3310"/>
        <w:gridCol w:w="1778"/>
      </w:tblGrid>
      <w:tr w:rsidR="002A7FFC" w:rsidRPr="004F5B11" w:rsidTr="00E324CF">
        <w:trPr>
          <w:trHeight w:hRule="exact" w:val="920"/>
        </w:trPr>
        <w:tc>
          <w:tcPr>
            <w:tcW w:w="203" w:type="pct"/>
            <w:shd w:val="clear" w:color="auto" w:fill="FFFFFF"/>
          </w:tcPr>
          <w:p w:rsidR="002A7FFC" w:rsidRPr="004F5B11" w:rsidRDefault="002A7FFC" w:rsidP="00E324CF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30" w:type="pct"/>
            <w:shd w:val="clear" w:color="auto" w:fill="FFFFFF"/>
          </w:tcPr>
          <w:p w:rsidR="002A7FFC" w:rsidRPr="004F5B11" w:rsidRDefault="002A7FFC" w:rsidP="002A7FFC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70" w:type="pct"/>
            <w:shd w:val="clear" w:color="auto" w:fill="FFFFFF"/>
          </w:tcPr>
          <w:p w:rsidR="002A7FFC" w:rsidRPr="004F5B11" w:rsidRDefault="002A7FFC" w:rsidP="002A7FFC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Количество</w:t>
            </w:r>
            <w:r>
              <w:rPr>
                <w:b w:val="0"/>
                <w:sz w:val="24"/>
                <w:szCs w:val="24"/>
              </w:rPr>
              <w:t>, шт.</w:t>
            </w:r>
          </w:p>
        </w:tc>
        <w:tc>
          <w:tcPr>
            <w:tcW w:w="898" w:type="pct"/>
            <w:shd w:val="clear" w:color="auto" w:fill="FFFFFF"/>
          </w:tcPr>
          <w:p w:rsidR="002A7FFC" w:rsidRDefault="002A7FFC" w:rsidP="002A7FFC">
            <w:pPr>
              <w:jc w:val="center"/>
              <w:rPr>
                <w:sz w:val="24"/>
                <w:szCs w:val="24"/>
              </w:rPr>
            </w:pPr>
            <w:r w:rsidRPr="004F5B11">
              <w:rPr>
                <w:sz w:val="24"/>
                <w:szCs w:val="24"/>
              </w:rPr>
              <w:t xml:space="preserve">Сумма затрат </w:t>
            </w:r>
          </w:p>
          <w:p w:rsidR="002A7FFC" w:rsidRPr="004F5B11" w:rsidRDefault="002A7FFC" w:rsidP="002A7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5B11">
              <w:rPr>
                <w:sz w:val="24"/>
                <w:szCs w:val="24"/>
              </w:rPr>
              <w:t xml:space="preserve"> год (руб.)</w:t>
            </w:r>
          </w:p>
          <w:p w:rsidR="002A7FFC" w:rsidRPr="004F5B11" w:rsidRDefault="002A7FFC" w:rsidP="002A7FFC">
            <w:pPr>
              <w:jc w:val="center"/>
              <w:rPr>
                <w:sz w:val="24"/>
                <w:szCs w:val="24"/>
              </w:rPr>
            </w:pPr>
          </w:p>
        </w:tc>
      </w:tr>
      <w:tr w:rsidR="002A7FFC" w:rsidRPr="004F5B11" w:rsidTr="00E324CF">
        <w:trPr>
          <w:trHeight w:hRule="exact" w:val="705"/>
        </w:trPr>
        <w:tc>
          <w:tcPr>
            <w:tcW w:w="203" w:type="pct"/>
            <w:shd w:val="clear" w:color="auto" w:fill="FFFFFF"/>
          </w:tcPr>
          <w:p w:rsidR="002A7FFC" w:rsidRPr="004F5B11" w:rsidRDefault="002A7FFC" w:rsidP="002A7FFC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2230" w:type="pct"/>
            <w:shd w:val="clear" w:color="auto" w:fill="FFFFFF"/>
          </w:tcPr>
          <w:p w:rsidR="002A7FFC" w:rsidRPr="004F5B11" w:rsidRDefault="002A7FFC" w:rsidP="002A7FFC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Наградная продукция</w:t>
            </w:r>
          </w:p>
        </w:tc>
        <w:tc>
          <w:tcPr>
            <w:tcW w:w="1670" w:type="pct"/>
            <w:shd w:val="clear" w:color="auto" w:fill="FFFFFF"/>
          </w:tcPr>
          <w:p w:rsidR="002A7FFC" w:rsidRPr="004F5B11" w:rsidRDefault="002A7FFC" w:rsidP="002A7FFC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98" w:type="pct"/>
            <w:shd w:val="clear" w:color="auto" w:fill="FFFFFF"/>
          </w:tcPr>
          <w:p w:rsidR="002A7FFC" w:rsidRPr="004F5B11" w:rsidRDefault="00B55965" w:rsidP="002A7FFC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 более 3</w:t>
            </w:r>
            <w:r w:rsidR="002A7FFC">
              <w:rPr>
                <w:rStyle w:val="30"/>
                <w:rFonts w:eastAsia="Candara"/>
                <w:color w:val="auto"/>
                <w:sz w:val="24"/>
                <w:szCs w:val="24"/>
              </w:rPr>
              <w:t>50 000,00</w:t>
            </w:r>
          </w:p>
        </w:tc>
      </w:tr>
    </w:tbl>
    <w:p w:rsidR="00A0788A" w:rsidRDefault="00A0788A" w:rsidP="005E4BE0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A0788A" w:rsidRDefault="00A0788A" w:rsidP="005E4BE0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5E4BE0" w:rsidRPr="005E4BE0" w:rsidRDefault="005E4BE0" w:rsidP="005E4B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E4BE0">
        <w:rPr>
          <w:sz w:val="28"/>
          <w:szCs w:val="28"/>
          <w:highlight w:val="yellow"/>
        </w:rPr>
        <w:t>Таблица №40</w:t>
      </w:r>
    </w:p>
    <w:p w:rsidR="005E4BE0" w:rsidRDefault="005E4BE0" w:rsidP="005E4BE0">
      <w:pPr>
        <w:pStyle w:val="a4"/>
        <w:rPr>
          <w:sz w:val="24"/>
          <w:szCs w:val="24"/>
        </w:rPr>
      </w:pPr>
    </w:p>
    <w:p w:rsidR="00A0788A" w:rsidRDefault="00A0788A" w:rsidP="005E4BE0">
      <w:pPr>
        <w:pStyle w:val="a4"/>
        <w:rPr>
          <w:sz w:val="24"/>
          <w:szCs w:val="24"/>
        </w:rPr>
      </w:pPr>
    </w:p>
    <w:p w:rsidR="005E4BE0" w:rsidRPr="00A0788A" w:rsidRDefault="005E4BE0" w:rsidP="005E4B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5E4BE0" w:rsidRPr="00A0788A" w:rsidRDefault="005E4BE0" w:rsidP="005E4BE0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 xml:space="preserve">обеспечения работников Администрации Песчанокопского района, применяемые при расчете нормативных затрат на оплату услуг независимых экспертов </w:t>
      </w:r>
    </w:p>
    <w:p w:rsidR="005E4BE0" w:rsidRPr="00A0788A" w:rsidRDefault="005E4BE0" w:rsidP="005E4BE0">
      <w:pPr>
        <w:pStyle w:val="a4"/>
        <w:jc w:val="center"/>
        <w:rPr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402"/>
      </w:tblGrid>
      <w:tr w:rsidR="005E4BE0" w:rsidRPr="005F53BF" w:rsidTr="001C23DE">
        <w:tc>
          <w:tcPr>
            <w:tcW w:w="675" w:type="dxa"/>
          </w:tcPr>
          <w:p w:rsidR="005E4BE0" w:rsidRPr="005F53BF" w:rsidRDefault="005E4BE0" w:rsidP="00223998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 п/п</w:t>
            </w:r>
          </w:p>
        </w:tc>
        <w:tc>
          <w:tcPr>
            <w:tcW w:w="5954" w:type="dxa"/>
          </w:tcPr>
          <w:p w:rsidR="005E4BE0" w:rsidRPr="005F53BF" w:rsidRDefault="005E4BE0" w:rsidP="00223998">
            <w:pPr>
              <w:pStyle w:val="ConsPlusNormal"/>
              <w:ind w:left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Вид услуги </w:t>
            </w:r>
          </w:p>
        </w:tc>
        <w:tc>
          <w:tcPr>
            <w:tcW w:w="3402" w:type="dxa"/>
          </w:tcPr>
          <w:p w:rsidR="005E4BE0" w:rsidRPr="005F53BF" w:rsidRDefault="005E4BE0" w:rsidP="0022399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 xml:space="preserve">Цена </w:t>
            </w:r>
            <w:r>
              <w:rPr>
                <w:b/>
                <w:sz w:val="24"/>
                <w:szCs w:val="24"/>
              </w:rPr>
              <w:t xml:space="preserve">в рамках одного заключенного контракта </w:t>
            </w:r>
            <w:r w:rsidRPr="005F53BF">
              <w:rPr>
                <w:b/>
                <w:sz w:val="24"/>
                <w:szCs w:val="24"/>
              </w:rPr>
              <w:t>руб.</w:t>
            </w:r>
          </w:p>
        </w:tc>
      </w:tr>
      <w:tr w:rsidR="005E4BE0" w:rsidRPr="005F53BF" w:rsidTr="001C23DE">
        <w:tc>
          <w:tcPr>
            <w:tcW w:w="675" w:type="dxa"/>
          </w:tcPr>
          <w:p w:rsidR="005E4BE0" w:rsidRPr="005F53BF" w:rsidRDefault="005E4BE0" w:rsidP="0022399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4" w:type="dxa"/>
          </w:tcPr>
          <w:p w:rsidR="005E4BE0" w:rsidRPr="005F53BF" w:rsidRDefault="005E4BE0" w:rsidP="00223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Строительно-техническая экспертиза </w:t>
            </w:r>
          </w:p>
        </w:tc>
        <w:tc>
          <w:tcPr>
            <w:tcW w:w="3402" w:type="dxa"/>
          </w:tcPr>
          <w:p w:rsidR="005E4BE0" w:rsidRPr="005F53BF" w:rsidRDefault="005E4BE0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250 000,00</w:t>
            </w:r>
          </w:p>
        </w:tc>
      </w:tr>
      <w:tr w:rsidR="005E4BE0" w:rsidRPr="005F53BF" w:rsidTr="001C23DE">
        <w:tc>
          <w:tcPr>
            <w:tcW w:w="675" w:type="dxa"/>
          </w:tcPr>
          <w:p w:rsidR="005E4BE0" w:rsidRDefault="005E4BE0" w:rsidP="0022399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4" w:type="dxa"/>
          </w:tcPr>
          <w:p w:rsidR="005E4BE0" w:rsidRDefault="005E4BE0" w:rsidP="00223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строительному контролю (надзору)</w:t>
            </w:r>
          </w:p>
        </w:tc>
        <w:tc>
          <w:tcPr>
            <w:tcW w:w="3402" w:type="dxa"/>
          </w:tcPr>
          <w:p w:rsidR="005E4BE0" w:rsidRDefault="005E4BE0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600 000,00</w:t>
            </w:r>
          </w:p>
        </w:tc>
      </w:tr>
    </w:tbl>
    <w:p w:rsidR="005E4BE0" w:rsidRPr="00A402DC" w:rsidRDefault="005E4BE0" w:rsidP="005E4BE0">
      <w:pPr>
        <w:autoSpaceDE w:val="0"/>
        <w:autoSpaceDN w:val="0"/>
        <w:adjustRightInd w:val="0"/>
        <w:rPr>
          <w:sz w:val="28"/>
          <w:szCs w:val="24"/>
        </w:rPr>
      </w:pPr>
    </w:p>
    <w:p w:rsidR="00A0788A" w:rsidRPr="00A402DC" w:rsidRDefault="00A0788A" w:rsidP="005E4BE0">
      <w:pPr>
        <w:autoSpaceDE w:val="0"/>
        <w:autoSpaceDN w:val="0"/>
        <w:adjustRightInd w:val="0"/>
        <w:rPr>
          <w:sz w:val="28"/>
          <w:szCs w:val="24"/>
        </w:rPr>
      </w:pPr>
    </w:p>
    <w:p w:rsidR="005813FA" w:rsidRPr="00B55965" w:rsidRDefault="005813FA" w:rsidP="0058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5965">
        <w:rPr>
          <w:sz w:val="28"/>
          <w:szCs w:val="28"/>
          <w:highlight w:val="yellow"/>
        </w:rPr>
        <w:t>Таблица №4</w:t>
      </w:r>
      <w:r w:rsidR="00446E42" w:rsidRPr="00B55965">
        <w:rPr>
          <w:sz w:val="28"/>
          <w:szCs w:val="28"/>
          <w:highlight w:val="yellow"/>
        </w:rPr>
        <w:t>1</w:t>
      </w:r>
    </w:p>
    <w:p w:rsidR="005813FA" w:rsidRPr="00A0788A" w:rsidRDefault="005813FA" w:rsidP="005813F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5813FA" w:rsidRPr="00A0788A" w:rsidRDefault="005813FA" w:rsidP="005813FA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>обеспечения функций Администрации Песчанокопского района, применяемые при расчете нормативных затрат на вывоз ЖБО</w:t>
      </w:r>
    </w:p>
    <w:p w:rsidR="005813FA" w:rsidRDefault="005813FA" w:rsidP="005813FA">
      <w:pPr>
        <w:pStyle w:val="a4"/>
        <w:jc w:val="center"/>
        <w:rPr>
          <w:b/>
          <w:sz w:val="24"/>
          <w:szCs w:val="24"/>
        </w:rPr>
      </w:pPr>
    </w:p>
    <w:tbl>
      <w:tblPr>
        <w:tblW w:w="513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"/>
        <w:gridCol w:w="4420"/>
        <w:gridCol w:w="3310"/>
        <w:gridCol w:w="1778"/>
      </w:tblGrid>
      <w:tr w:rsidR="005813FA" w:rsidRPr="004F5B11" w:rsidTr="008D6B2B">
        <w:trPr>
          <w:trHeight w:hRule="exact" w:val="745"/>
        </w:trPr>
        <w:tc>
          <w:tcPr>
            <w:tcW w:w="203" w:type="pct"/>
            <w:shd w:val="clear" w:color="auto" w:fill="FFFFFF"/>
          </w:tcPr>
          <w:p w:rsidR="005813FA" w:rsidRPr="004F5B11" w:rsidRDefault="005813FA" w:rsidP="00E324CF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30" w:type="pct"/>
            <w:shd w:val="clear" w:color="auto" w:fill="FFFFFF"/>
          </w:tcPr>
          <w:p w:rsidR="005813FA" w:rsidRPr="004F5B11" w:rsidRDefault="005813FA" w:rsidP="005813FA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70" w:type="pct"/>
            <w:shd w:val="clear" w:color="auto" w:fill="FFFFFF"/>
          </w:tcPr>
          <w:p w:rsidR="005813FA" w:rsidRPr="004F5B11" w:rsidRDefault="005813FA" w:rsidP="005813FA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Количество</w:t>
            </w:r>
            <w:r>
              <w:rPr>
                <w:b w:val="0"/>
                <w:sz w:val="24"/>
                <w:szCs w:val="24"/>
              </w:rPr>
              <w:t>, шт.</w:t>
            </w:r>
          </w:p>
        </w:tc>
        <w:tc>
          <w:tcPr>
            <w:tcW w:w="898" w:type="pct"/>
            <w:shd w:val="clear" w:color="auto" w:fill="FFFFFF"/>
          </w:tcPr>
          <w:p w:rsidR="00B55965" w:rsidRPr="00B55965" w:rsidRDefault="00B55965" w:rsidP="00B55965">
            <w:pPr>
              <w:jc w:val="center"/>
              <w:rPr>
                <w:sz w:val="24"/>
                <w:szCs w:val="24"/>
              </w:rPr>
            </w:pPr>
            <w:r w:rsidRPr="00B55965">
              <w:rPr>
                <w:sz w:val="24"/>
                <w:szCs w:val="24"/>
              </w:rPr>
              <w:t xml:space="preserve">Сумма затрат </w:t>
            </w:r>
          </w:p>
          <w:p w:rsidR="00B55965" w:rsidRPr="00B55965" w:rsidRDefault="00B55965" w:rsidP="00B55965">
            <w:pPr>
              <w:jc w:val="center"/>
              <w:rPr>
                <w:sz w:val="24"/>
                <w:szCs w:val="24"/>
              </w:rPr>
            </w:pPr>
            <w:r w:rsidRPr="00B55965">
              <w:rPr>
                <w:sz w:val="24"/>
                <w:szCs w:val="24"/>
              </w:rPr>
              <w:t>в год (руб.)</w:t>
            </w:r>
          </w:p>
          <w:p w:rsidR="005813FA" w:rsidRPr="00B55965" w:rsidRDefault="005813FA" w:rsidP="005813FA">
            <w:pPr>
              <w:jc w:val="center"/>
              <w:rPr>
                <w:sz w:val="24"/>
                <w:szCs w:val="24"/>
              </w:rPr>
            </w:pPr>
          </w:p>
        </w:tc>
      </w:tr>
      <w:tr w:rsidR="005813FA" w:rsidRPr="004F5B11" w:rsidTr="00E324CF">
        <w:trPr>
          <w:trHeight w:hRule="exact" w:val="705"/>
        </w:trPr>
        <w:tc>
          <w:tcPr>
            <w:tcW w:w="203" w:type="pct"/>
            <w:shd w:val="clear" w:color="auto" w:fill="FFFFFF"/>
          </w:tcPr>
          <w:p w:rsidR="005813FA" w:rsidRPr="004F5B11" w:rsidRDefault="005813FA" w:rsidP="005813FA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30" w:type="pct"/>
            <w:shd w:val="clear" w:color="auto" w:fill="FFFFFF"/>
          </w:tcPr>
          <w:p w:rsidR="005813FA" w:rsidRPr="004F5B11" w:rsidRDefault="005813FA" w:rsidP="005813F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ЖБО</w:t>
            </w:r>
          </w:p>
        </w:tc>
        <w:tc>
          <w:tcPr>
            <w:tcW w:w="1670" w:type="pct"/>
            <w:shd w:val="clear" w:color="auto" w:fill="FFFFFF"/>
          </w:tcPr>
          <w:p w:rsidR="005813FA" w:rsidRPr="004F5B11" w:rsidRDefault="005813FA" w:rsidP="005813FA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F5B11">
              <w:rPr>
                <w:b w:val="0"/>
                <w:sz w:val="24"/>
                <w:szCs w:val="24"/>
              </w:rPr>
              <w:t>Исходя из фактической потребности</w:t>
            </w:r>
          </w:p>
        </w:tc>
        <w:tc>
          <w:tcPr>
            <w:tcW w:w="898" w:type="pct"/>
            <w:shd w:val="clear" w:color="auto" w:fill="FFFFFF"/>
          </w:tcPr>
          <w:p w:rsidR="005813FA" w:rsidRDefault="00B55965" w:rsidP="005813F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Не более</w:t>
            </w:r>
            <w:r w:rsidR="005813FA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</w:p>
          <w:p w:rsidR="005813FA" w:rsidRPr="004F5B11" w:rsidRDefault="00B55965" w:rsidP="005813F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62 000,00</w:t>
            </w:r>
          </w:p>
        </w:tc>
      </w:tr>
    </w:tbl>
    <w:p w:rsidR="00A0788A" w:rsidRDefault="00A0788A" w:rsidP="005813FA">
      <w:pPr>
        <w:pStyle w:val="a4"/>
        <w:jc w:val="center"/>
        <w:rPr>
          <w:b/>
          <w:sz w:val="24"/>
          <w:szCs w:val="24"/>
        </w:rPr>
      </w:pPr>
    </w:p>
    <w:p w:rsidR="00A0788A" w:rsidRDefault="00A0788A" w:rsidP="005813FA">
      <w:pPr>
        <w:pStyle w:val="a4"/>
        <w:jc w:val="center"/>
        <w:rPr>
          <w:b/>
          <w:sz w:val="24"/>
          <w:szCs w:val="24"/>
        </w:rPr>
      </w:pPr>
    </w:p>
    <w:p w:rsidR="005813FA" w:rsidRPr="00B55965" w:rsidRDefault="005813FA" w:rsidP="0058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5965">
        <w:rPr>
          <w:sz w:val="28"/>
          <w:szCs w:val="28"/>
          <w:highlight w:val="yellow"/>
        </w:rPr>
        <w:t>Таблица №4</w:t>
      </w:r>
      <w:r w:rsidR="00446E42" w:rsidRPr="00B55965">
        <w:rPr>
          <w:sz w:val="28"/>
          <w:szCs w:val="28"/>
          <w:highlight w:val="yellow"/>
        </w:rPr>
        <w:t>2</w:t>
      </w:r>
    </w:p>
    <w:p w:rsidR="005813FA" w:rsidRDefault="005813FA" w:rsidP="005813F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5813FA" w:rsidRPr="00A0788A" w:rsidRDefault="005813FA" w:rsidP="005813F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5813FA" w:rsidRPr="00A0788A" w:rsidRDefault="005813FA" w:rsidP="005813FA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 xml:space="preserve">обеспечения функций  подведомственных Администрации района муниципальных казенных учреждений, применяемые при расчете нормативных затрат на </w:t>
      </w:r>
      <w:r w:rsidR="005560AB" w:rsidRPr="00A0788A">
        <w:rPr>
          <w:rFonts w:eastAsia="Calibri"/>
          <w:b/>
          <w:szCs w:val="24"/>
          <w:lang w:eastAsia="en-US"/>
        </w:rPr>
        <w:t>услуги</w:t>
      </w:r>
    </w:p>
    <w:p w:rsidR="005813FA" w:rsidRPr="00A0788A" w:rsidRDefault="005813FA" w:rsidP="005813FA">
      <w:pPr>
        <w:pStyle w:val="a4"/>
        <w:jc w:val="center"/>
        <w:rPr>
          <w:b/>
          <w:szCs w:val="24"/>
        </w:rPr>
      </w:pPr>
    </w:p>
    <w:tbl>
      <w:tblPr>
        <w:tblW w:w="521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7543"/>
        <w:gridCol w:w="2132"/>
      </w:tblGrid>
      <w:tr w:rsidR="005560AB" w:rsidRPr="004F5B11" w:rsidTr="001C23DE">
        <w:trPr>
          <w:trHeight w:hRule="exact" w:val="619"/>
        </w:trPr>
        <w:tc>
          <w:tcPr>
            <w:tcW w:w="194" w:type="pct"/>
            <w:shd w:val="clear" w:color="auto" w:fill="FFFFFF"/>
          </w:tcPr>
          <w:p w:rsidR="005560AB" w:rsidRPr="004F5B11" w:rsidRDefault="005560AB" w:rsidP="00E324CF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747" w:type="pct"/>
            <w:shd w:val="clear" w:color="auto" w:fill="FFFFFF"/>
          </w:tcPr>
          <w:p w:rsidR="005560AB" w:rsidRPr="004F5B11" w:rsidRDefault="005560AB" w:rsidP="005813FA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59" w:type="pct"/>
            <w:shd w:val="clear" w:color="auto" w:fill="FFFFFF"/>
          </w:tcPr>
          <w:p w:rsidR="005560AB" w:rsidRPr="004F5B11" w:rsidRDefault="005560AB" w:rsidP="00581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затрат в</w:t>
            </w:r>
            <w:r w:rsidRPr="004F5B1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(руб.)</w:t>
            </w:r>
          </w:p>
          <w:p w:rsidR="005560AB" w:rsidRPr="004F5B11" w:rsidRDefault="005560AB" w:rsidP="005813FA">
            <w:pPr>
              <w:jc w:val="center"/>
              <w:rPr>
                <w:sz w:val="24"/>
                <w:szCs w:val="24"/>
              </w:rPr>
            </w:pPr>
          </w:p>
        </w:tc>
      </w:tr>
      <w:tr w:rsidR="005560AB" w:rsidRPr="004F5B11" w:rsidTr="001C23DE">
        <w:trPr>
          <w:trHeight w:hRule="exact" w:val="961"/>
        </w:trPr>
        <w:tc>
          <w:tcPr>
            <w:tcW w:w="194" w:type="pct"/>
            <w:shd w:val="clear" w:color="auto" w:fill="FFFFFF"/>
          </w:tcPr>
          <w:p w:rsidR="005560AB" w:rsidRDefault="005560AB" w:rsidP="005813FA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</w:p>
          <w:p w:rsidR="005560AB" w:rsidRPr="004F5B11" w:rsidRDefault="005560AB" w:rsidP="005813FA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3747" w:type="pct"/>
            <w:shd w:val="clear" w:color="auto" w:fill="FFFFFF"/>
          </w:tcPr>
          <w:p w:rsidR="005560AB" w:rsidRDefault="005560AB" w:rsidP="005813F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</w:p>
          <w:p w:rsidR="005560AB" w:rsidRPr="004F5B11" w:rsidRDefault="005560AB" w:rsidP="005813FA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Обрезка кронов деревьев </w:t>
            </w:r>
          </w:p>
        </w:tc>
        <w:tc>
          <w:tcPr>
            <w:tcW w:w="1059" w:type="pct"/>
            <w:shd w:val="clear" w:color="auto" w:fill="FFFFFF"/>
          </w:tcPr>
          <w:p w:rsidR="005560AB" w:rsidRDefault="005560AB" w:rsidP="00B5596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</w:p>
          <w:p w:rsidR="005560AB" w:rsidRDefault="005560AB" w:rsidP="00B55965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Не более </w:t>
            </w:r>
          </w:p>
          <w:p w:rsidR="005560AB" w:rsidRPr="004F5B11" w:rsidRDefault="005560AB" w:rsidP="005560AB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12 000,00</w:t>
            </w:r>
          </w:p>
        </w:tc>
      </w:tr>
    </w:tbl>
    <w:p w:rsidR="008D6B2B" w:rsidRDefault="008D6B2B" w:rsidP="008D6B2B">
      <w:pPr>
        <w:pStyle w:val="a4"/>
        <w:jc w:val="left"/>
        <w:rPr>
          <w:b/>
          <w:sz w:val="24"/>
          <w:szCs w:val="24"/>
        </w:rPr>
      </w:pPr>
    </w:p>
    <w:p w:rsidR="001E57AC" w:rsidRPr="004F45A4" w:rsidRDefault="001E57AC" w:rsidP="001E57AC">
      <w:pPr>
        <w:pStyle w:val="a4"/>
        <w:jc w:val="right"/>
        <w:rPr>
          <w:color w:val="000000"/>
          <w:szCs w:val="28"/>
        </w:rPr>
      </w:pPr>
      <w:r w:rsidRPr="00AF2645">
        <w:rPr>
          <w:color w:val="000000"/>
          <w:szCs w:val="28"/>
          <w:highlight w:val="yellow"/>
        </w:rPr>
        <w:t>Таблица  №43</w:t>
      </w:r>
      <w:r w:rsidRPr="004F45A4">
        <w:rPr>
          <w:color w:val="000000"/>
          <w:szCs w:val="28"/>
        </w:rPr>
        <w:t xml:space="preserve"> </w:t>
      </w:r>
    </w:p>
    <w:p w:rsidR="001E57AC" w:rsidRPr="00A0788A" w:rsidRDefault="001E57AC" w:rsidP="001E57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FF0000"/>
          <w:sz w:val="28"/>
          <w:szCs w:val="24"/>
          <w:lang w:eastAsia="en-US"/>
        </w:rPr>
      </w:pPr>
    </w:p>
    <w:p w:rsidR="001E57AC" w:rsidRPr="00A0788A" w:rsidRDefault="001E57AC" w:rsidP="001E57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1E57AC" w:rsidRPr="00A0788A" w:rsidRDefault="001E57AC" w:rsidP="001E57A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 xml:space="preserve">обеспечения работников Администрации Песчанокопского района, применяемые при расчете нормативных затрат на монтаж (установку), дооборудование и наладку оборудования </w:t>
      </w:r>
    </w:p>
    <w:p w:rsidR="001E57AC" w:rsidRDefault="001E57AC" w:rsidP="001E57AC">
      <w:pPr>
        <w:pStyle w:val="a4"/>
        <w:rPr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835"/>
      </w:tblGrid>
      <w:tr w:rsidR="001E57AC" w:rsidRPr="005F53BF" w:rsidTr="001C23DE">
        <w:tc>
          <w:tcPr>
            <w:tcW w:w="675" w:type="dxa"/>
          </w:tcPr>
          <w:p w:rsidR="001E57AC" w:rsidRPr="005F53BF" w:rsidRDefault="001E57AC" w:rsidP="00946CA9">
            <w:pPr>
              <w:pStyle w:val="ConsPlusNormal"/>
              <w:jc w:val="center"/>
              <w:rPr>
                <w:b/>
                <w:szCs w:val="24"/>
              </w:rPr>
            </w:pPr>
            <w:r w:rsidRPr="005F53BF">
              <w:rPr>
                <w:b/>
                <w:szCs w:val="24"/>
              </w:rPr>
              <w:t>№ п/п</w:t>
            </w:r>
          </w:p>
        </w:tc>
        <w:tc>
          <w:tcPr>
            <w:tcW w:w="6521" w:type="dxa"/>
          </w:tcPr>
          <w:p w:rsidR="001E57AC" w:rsidRPr="005F53BF" w:rsidRDefault="001E57AC" w:rsidP="00946CA9">
            <w:pPr>
              <w:pStyle w:val="ConsPlusNormal"/>
              <w:ind w:left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услуги</w:t>
            </w:r>
          </w:p>
        </w:tc>
        <w:tc>
          <w:tcPr>
            <w:tcW w:w="2835" w:type="dxa"/>
          </w:tcPr>
          <w:p w:rsidR="001E57AC" w:rsidRPr="005F53BF" w:rsidRDefault="001E57AC" w:rsidP="00946C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Цена</w:t>
            </w:r>
            <w:r>
              <w:rPr>
                <w:b/>
                <w:sz w:val="24"/>
                <w:szCs w:val="24"/>
              </w:rPr>
              <w:t xml:space="preserve"> услуги,</w:t>
            </w:r>
          </w:p>
          <w:p w:rsidR="001E57AC" w:rsidRPr="005F53BF" w:rsidRDefault="001E57AC" w:rsidP="00946C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F53BF">
              <w:rPr>
                <w:b/>
                <w:sz w:val="24"/>
                <w:szCs w:val="24"/>
              </w:rPr>
              <w:t>не более руб.</w:t>
            </w:r>
          </w:p>
        </w:tc>
      </w:tr>
      <w:tr w:rsidR="001E57AC" w:rsidRPr="005F53BF" w:rsidTr="001C23DE">
        <w:tc>
          <w:tcPr>
            <w:tcW w:w="675" w:type="dxa"/>
          </w:tcPr>
          <w:p w:rsidR="001E57AC" w:rsidRPr="005F53BF" w:rsidRDefault="001E57AC" w:rsidP="00946C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1" w:type="dxa"/>
          </w:tcPr>
          <w:p w:rsidR="001E57AC" w:rsidRPr="005F53BF" w:rsidRDefault="001E57AC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автоматического привода на распашные ворота</w:t>
            </w:r>
          </w:p>
        </w:tc>
        <w:tc>
          <w:tcPr>
            <w:tcW w:w="2835" w:type="dxa"/>
          </w:tcPr>
          <w:p w:rsidR="001E57AC" w:rsidRPr="005F53BF" w:rsidRDefault="001E57AC" w:rsidP="00946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61 000,00</w:t>
            </w:r>
          </w:p>
        </w:tc>
      </w:tr>
    </w:tbl>
    <w:p w:rsidR="001E57AC" w:rsidRDefault="001E57AC" w:rsidP="008D6B2B">
      <w:pPr>
        <w:pStyle w:val="a4"/>
        <w:jc w:val="left"/>
        <w:rPr>
          <w:szCs w:val="24"/>
        </w:rPr>
      </w:pPr>
    </w:p>
    <w:p w:rsidR="005E4BE0" w:rsidRPr="004F45A4" w:rsidRDefault="005E4BE0" w:rsidP="005E4BE0">
      <w:pPr>
        <w:pStyle w:val="a4"/>
        <w:jc w:val="right"/>
        <w:rPr>
          <w:color w:val="000000"/>
          <w:szCs w:val="28"/>
        </w:rPr>
      </w:pPr>
      <w:r>
        <w:rPr>
          <w:color w:val="000000"/>
          <w:szCs w:val="28"/>
          <w:highlight w:val="yellow"/>
        </w:rPr>
        <w:t>Таблица  №44</w:t>
      </w:r>
      <w:r w:rsidRPr="004F45A4">
        <w:rPr>
          <w:color w:val="000000"/>
          <w:szCs w:val="28"/>
        </w:rPr>
        <w:t xml:space="preserve"> </w:t>
      </w:r>
    </w:p>
    <w:p w:rsidR="005E4BE0" w:rsidRDefault="005E4BE0" w:rsidP="005E4B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5E4BE0" w:rsidRPr="00A0788A" w:rsidRDefault="005E4BE0" w:rsidP="005E4B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5E4BE0" w:rsidRPr="00A0788A" w:rsidRDefault="005E4BE0" w:rsidP="005E4BE0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>обеспечения функций Администрации Песчанокопского района, применяемые при расчете нормативных затрат на техническое обслуживание</w:t>
      </w:r>
      <w:r w:rsidR="00F726DB" w:rsidRPr="00A0788A">
        <w:rPr>
          <w:rFonts w:eastAsia="Calibri"/>
          <w:b/>
          <w:szCs w:val="24"/>
          <w:lang w:eastAsia="en-US"/>
        </w:rPr>
        <w:t>, ремонт</w:t>
      </w:r>
      <w:r w:rsidRPr="00A0788A">
        <w:rPr>
          <w:rFonts w:eastAsia="Calibri"/>
          <w:b/>
          <w:szCs w:val="24"/>
          <w:lang w:eastAsia="en-US"/>
        </w:rPr>
        <w:t xml:space="preserve"> и профилактический ремонт </w:t>
      </w:r>
    </w:p>
    <w:p w:rsidR="005E4BE0" w:rsidRPr="00A0788A" w:rsidRDefault="005E4BE0" w:rsidP="005E4BE0">
      <w:pPr>
        <w:pStyle w:val="a4"/>
        <w:jc w:val="center"/>
        <w:rPr>
          <w:b/>
          <w:szCs w:val="24"/>
        </w:rPr>
      </w:pPr>
    </w:p>
    <w:tbl>
      <w:tblPr>
        <w:tblW w:w="513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9"/>
        <w:gridCol w:w="3441"/>
      </w:tblGrid>
      <w:tr w:rsidR="005E4BE0" w:rsidRPr="004F5B11" w:rsidTr="005560AB">
        <w:trPr>
          <w:trHeight w:hRule="exact" w:val="619"/>
        </w:trPr>
        <w:tc>
          <w:tcPr>
            <w:tcW w:w="3264" w:type="pct"/>
            <w:shd w:val="clear" w:color="auto" w:fill="FFFFFF"/>
          </w:tcPr>
          <w:p w:rsidR="005E4BE0" w:rsidRPr="004F5B11" w:rsidRDefault="005E4BE0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36" w:type="pct"/>
            <w:shd w:val="clear" w:color="auto" w:fill="FFFFFF"/>
          </w:tcPr>
          <w:p w:rsidR="005E4BE0" w:rsidRPr="007B136E" w:rsidRDefault="005E4BE0" w:rsidP="00223998">
            <w:pPr>
              <w:jc w:val="center"/>
              <w:rPr>
                <w:sz w:val="24"/>
                <w:szCs w:val="24"/>
              </w:rPr>
            </w:pPr>
            <w:r w:rsidRPr="007B136E">
              <w:rPr>
                <w:sz w:val="24"/>
                <w:szCs w:val="24"/>
              </w:rPr>
              <w:t xml:space="preserve">Сумма затрат </w:t>
            </w:r>
            <w:r>
              <w:rPr>
                <w:sz w:val="24"/>
                <w:szCs w:val="24"/>
              </w:rPr>
              <w:t>в год (руб.)</w:t>
            </w:r>
          </w:p>
        </w:tc>
      </w:tr>
      <w:tr w:rsidR="005E4BE0" w:rsidRPr="004F5B11" w:rsidTr="005560AB">
        <w:trPr>
          <w:trHeight w:hRule="exact" w:val="705"/>
        </w:trPr>
        <w:tc>
          <w:tcPr>
            <w:tcW w:w="3264" w:type="pct"/>
            <w:shd w:val="clear" w:color="auto" w:fill="FFFFFF"/>
          </w:tcPr>
          <w:p w:rsidR="005E4BE0" w:rsidRPr="004F5B11" w:rsidRDefault="005E4BE0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Ремонт водопровода </w:t>
            </w:r>
          </w:p>
        </w:tc>
        <w:tc>
          <w:tcPr>
            <w:tcW w:w="1736" w:type="pct"/>
            <w:shd w:val="clear" w:color="auto" w:fill="FFFFFF"/>
          </w:tcPr>
          <w:p w:rsidR="005E4BE0" w:rsidRPr="007B136E" w:rsidRDefault="005E4BE0" w:rsidP="00223998">
            <w:pPr>
              <w:jc w:val="center"/>
              <w:rPr>
                <w:sz w:val="24"/>
                <w:szCs w:val="24"/>
              </w:rPr>
            </w:pPr>
            <w:r w:rsidRPr="007B13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 более 150 000,00 </w:t>
            </w:r>
          </w:p>
        </w:tc>
      </w:tr>
      <w:tr w:rsidR="005E4BE0" w:rsidRPr="004F5B11" w:rsidTr="005560AB">
        <w:trPr>
          <w:trHeight w:hRule="exact" w:val="705"/>
        </w:trPr>
        <w:tc>
          <w:tcPr>
            <w:tcW w:w="3264" w:type="pct"/>
            <w:shd w:val="clear" w:color="auto" w:fill="FFFFFF"/>
          </w:tcPr>
          <w:p w:rsidR="005E4BE0" w:rsidRDefault="005E4BE0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Ремонт бытовой техники и бытового оборудования </w:t>
            </w:r>
          </w:p>
        </w:tc>
        <w:tc>
          <w:tcPr>
            <w:tcW w:w="1736" w:type="pct"/>
            <w:shd w:val="clear" w:color="auto" w:fill="FFFFFF"/>
          </w:tcPr>
          <w:p w:rsidR="005E4BE0" w:rsidRPr="007B136E" w:rsidRDefault="005E4BE0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70 000,00</w:t>
            </w:r>
          </w:p>
        </w:tc>
      </w:tr>
      <w:tr w:rsidR="005E4BE0" w:rsidRPr="004F5B11" w:rsidTr="005560AB">
        <w:trPr>
          <w:trHeight w:hRule="exact" w:val="705"/>
        </w:trPr>
        <w:tc>
          <w:tcPr>
            <w:tcW w:w="3264" w:type="pct"/>
            <w:shd w:val="clear" w:color="auto" w:fill="FFFFFF"/>
          </w:tcPr>
          <w:p w:rsidR="005E4BE0" w:rsidRDefault="005E4BE0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Техническое обслуживание пожарной сигнализации </w:t>
            </w:r>
          </w:p>
        </w:tc>
        <w:tc>
          <w:tcPr>
            <w:tcW w:w="1736" w:type="pct"/>
            <w:shd w:val="clear" w:color="auto" w:fill="FFFFFF"/>
          </w:tcPr>
          <w:p w:rsidR="005E4BE0" w:rsidRDefault="005E4BE0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85 000,00</w:t>
            </w:r>
          </w:p>
        </w:tc>
      </w:tr>
      <w:tr w:rsidR="005E4BE0" w:rsidRPr="004F5B11" w:rsidTr="005560AB">
        <w:trPr>
          <w:trHeight w:hRule="exact" w:val="705"/>
        </w:trPr>
        <w:tc>
          <w:tcPr>
            <w:tcW w:w="3264" w:type="pct"/>
            <w:shd w:val="clear" w:color="auto" w:fill="FFFFFF"/>
          </w:tcPr>
          <w:p w:rsidR="005E4BE0" w:rsidRDefault="005E4BE0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Ремонт и монтаж  электрической проводки </w:t>
            </w:r>
          </w:p>
        </w:tc>
        <w:tc>
          <w:tcPr>
            <w:tcW w:w="1736" w:type="pct"/>
            <w:shd w:val="clear" w:color="auto" w:fill="FFFFFF"/>
          </w:tcPr>
          <w:p w:rsidR="005E4BE0" w:rsidRDefault="005E4BE0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155 000,00</w:t>
            </w:r>
          </w:p>
          <w:p w:rsidR="005E4BE0" w:rsidRDefault="005E4BE0" w:rsidP="00223998">
            <w:pPr>
              <w:jc w:val="center"/>
              <w:rPr>
                <w:sz w:val="24"/>
                <w:szCs w:val="24"/>
              </w:rPr>
            </w:pPr>
          </w:p>
        </w:tc>
      </w:tr>
      <w:tr w:rsidR="005E4BE0" w:rsidRPr="004F5B11" w:rsidTr="005560AB">
        <w:trPr>
          <w:trHeight w:hRule="exact" w:val="705"/>
        </w:trPr>
        <w:tc>
          <w:tcPr>
            <w:tcW w:w="3264" w:type="pct"/>
            <w:shd w:val="clear" w:color="auto" w:fill="FFFFFF"/>
          </w:tcPr>
          <w:p w:rsidR="005E4BE0" w:rsidRDefault="005E4BE0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lastRenderedPageBreak/>
              <w:t xml:space="preserve">Услуги по техническому обслуживанию инженерных систем </w:t>
            </w:r>
          </w:p>
        </w:tc>
        <w:tc>
          <w:tcPr>
            <w:tcW w:w="1736" w:type="pct"/>
            <w:shd w:val="clear" w:color="auto" w:fill="FFFFFF"/>
          </w:tcPr>
          <w:p w:rsidR="005E4BE0" w:rsidRDefault="005E4BE0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55 000,00</w:t>
            </w:r>
          </w:p>
        </w:tc>
      </w:tr>
      <w:tr w:rsidR="005E4BE0" w:rsidRPr="004F5B11" w:rsidTr="005560AB">
        <w:trPr>
          <w:trHeight w:hRule="exact" w:val="705"/>
        </w:trPr>
        <w:tc>
          <w:tcPr>
            <w:tcW w:w="3264" w:type="pct"/>
            <w:shd w:val="clear" w:color="auto" w:fill="FFFFFF"/>
          </w:tcPr>
          <w:p w:rsidR="005E4BE0" w:rsidRDefault="005E4BE0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1736" w:type="pct"/>
            <w:shd w:val="clear" w:color="auto" w:fill="FFFFFF"/>
          </w:tcPr>
          <w:p w:rsidR="005E4BE0" w:rsidRDefault="005E4BE0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120 000,00</w:t>
            </w:r>
          </w:p>
        </w:tc>
      </w:tr>
      <w:tr w:rsidR="005E4BE0" w:rsidRPr="004F5B11" w:rsidTr="005560AB">
        <w:trPr>
          <w:trHeight w:hRule="exact" w:val="705"/>
        </w:trPr>
        <w:tc>
          <w:tcPr>
            <w:tcW w:w="3264" w:type="pct"/>
            <w:shd w:val="clear" w:color="auto" w:fill="FFFFFF"/>
          </w:tcPr>
          <w:p w:rsidR="005E4BE0" w:rsidRDefault="005E4BE0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Пожарный </w:t>
            </w:r>
            <w:proofErr w:type="spellStart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извещатель</w:t>
            </w:r>
            <w:proofErr w:type="spellEnd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36" w:type="pct"/>
            <w:shd w:val="clear" w:color="auto" w:fill="FFFFFF"/>
          </w:tcPr>
          <w:p w:rsidR="005E4BE0" w:rsidRDefault="005E4BE0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15 000,00</w:t>
            </w:r>
          </w:p>
        </w:tc>
      </w:tr>
    </w:tbl>
    <w:p w:rsidR="00A0788A" w:rsidRDefault="00A0788A" w:rsidP="008D6B2B">
      <w:pPr>
        <w:pStyle w:val="a4"/>
        <w:jc w:val="left"/>
        <w:rPr>
          <w:szCs w:val="24"/>
        </w:rPr>
      </w:pPr>
    </w:p>
    <w:p w:rsidR="00F726DB" w:rsidRPr="004F45A4" w:rsidRDefault="00F726DB" w:rsidP="00F726DB">
      <w:pPr>
        <w:pStyle w:val="a4"/>
        <w:jc w:val="right"/>
        <w:rPr>
          <w:color w:val="000000"/>
          <w:szCs w:val="28"/>
        </w:rPr>
      </w:pPr>
      <w:r>
        <w:rPr>
          <w:color w:val="000000"/>
          <w:szCs w:val="28"/>
          <w:highlight w:val="yellow"/>
        </w:rPr>
        <w:t>Таблица  №45</w:t>
      </w:r>
      <w:r w:rsidRPr="004F45A4">
        <w:rPr>
          <w:color w:val="000000"/>
          <w:szCs w:val="28"/>
        </w:rPr>
        <w:t xml:space="preserve"> </w:t>
      </w:r>
    </w:p>
    <w:p w:rsidR="00A0788A" w:rsidRDefault="00A0788A" w:rsidP="008D6B2B">
      <w:pPr>
        <w:pStyle w:val="a4"/>
        <w:jc w:val="left"/>
        <w:rPr>
          <w:szCs w:val="24"/>
        </w:rPr>
      </w:pPr>
    </w:p>
    <w:tbl>
      <w:tblPr>
        <w:tblW w:w="513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6029"/>
        <w:gridCol w:w="3488"/>
      </w:tblGrid>
      <w:tr w:rsidR="00F726DB" w:rsidRPr="004F5B11" w:rsidTr="00A0788A">
        <w:trPr>
          <w:trHeight w:hRule="exact" w:val="619"/>
        </w:trPr>
        <w:tc>
          <w:tcPr>
            <w:tcW w:w="198" w:type="pct"/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п</w:t>
            </w:r>
            <w:proofErr w:type="gramEnd"/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/п</w:t>
            </w:r>
          </w:p>
        </w:tc>
        <w:tc>
          <w:tcPr>
            <w:tcW w:w="3042" w:type="pct"/>
            <w:tcBorders>
              <w:bottom w:val="single" w:sz="4" w:space="0" w:color="auto"/>
            </w:tcBorders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60" w:type="pct"/>
            <w:shd w:val="clear" w:color="auto" w:fill="FFFFFF"/>
          </w:tcPr>
          <w:p w:rsidR="00F726DB" w:rsidRPr="007B136E" w:rsidRDefault="00F726DB" w:rsidP="00223998">
            <w:pPr>
              <w:jc w:val="center"/>
              <w:rPr>
                <w:sz w:val="24"/>
                <w:szCs w:val="24"/>
              </w:rPr>
            </w:pPr>
            <w:r w:rsidRPr="007B136E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 xml:space="preserve"> затрат в год (руб.)</w:t>
            </w:r>
          </w:p>
        </w:tc>
      </w:tr>
      <w:tr w:rsidR="00F726DB" w:rsidRPr="004F5B11" w:rsidTr="00A0788A">
        <w:trPr>
          <w:trHeight w:hRule="exact" w:val="705"/>
        </w:trPr>
        <w:tc>
          <w:tcPr>
            <w:tcW w:w="198" w:type="pct"/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3042" w:type="pct"/>
            <w:tcBorders>
              <w:bottom w:val="nil"/>
            </w:tcBorders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Оказание услуг по сбору и обобщ</w:t>
            </w:r>
            <w:r w:rsidR="00A0788A">
              <w:rPr>
                <w:rStyle w:val="30"/>
                <w:rFonts w:eastAsia="Candara"/>
                <w:color w:val="auto"/>
                <w:sz w:val="24"/>
                <w:szCs w:val="24"/>
              </w:rPr>
              <w:t>ению фактов и информации</w:t>
            </w: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в </w:t>
            </w:r>
            <w:proofErr w:type="spellStart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. статистических данных) </w:t>
            </w:r>
          </w:p>
        </w:tc>
        <w:tc>
          <w:tcPr>
            <w:tcW w:w="1760" w:type="pct"/>
            <w:shd w:val="clear" w:color="auto" w:fill="FFFFFF"/>
          </w:tcPr>
          <w:p w:rsidR="00F726DB" w:rsidRPr="007B136E" w:rsidRDefault="00F726DB" w:rsidP="00223998">
            <w:pPr>
              <w:jc w:val="center"/>
              <w:rPr>
                <w:sz w:val="24"/>
                <w:szCs w:val="24"/>
              </w:rPr>
            </w:pPr>
            <w:r w:rsidRPr="007B13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 более 110 000,00</w:t>
            </w:r>
          </w:p>
        </w:tc>
      </w:tr>
      <w:tr w:rsidR="00F726DB" w:rsidRPr="004F5B11" w:rsidTr="00A0788A">
        <w:trPr>
          <w:trHeight w:hRule="exact" w:val="705"/>
        </w:trPr>
        <w:tc>
          <w:tcPr>
            <w:tcW w:w="198" w:type="pct"/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2</w:t>
            </w:r>
          </w:p>
        </w:tc>
        <w:tc>
          <w:tcPr>
            <w:tcW w:w="3042" w:type="pct"/>
            <w:tcBorders>
              <w:top w:val="nil"/>
            </w:tcBorders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Установка системы </w:t>
            </w:r>
            <w:proofErr w:type="spellStart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молниезащиты</w:t>
            </w:r>
            <w:proofErr w:type="spellEnd"/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 на здание </w:t>
            </w:r>
          </w:p>
        </w:tc>
        <w:tc>
          <w:tcPr>
            <w:tcW w:w="1760" w:type="pct"/>
            <w:shd w:val="clear" w:color="auto" w:fill="FFFFFF"/>
          </w:tcPr>
          <w:p w:rsidR="00F726DB" w:rsidRPr="007B136E" w:rsidRDefault="00F726DB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95 000,00</w:t>
            </w:r>
          </w:p>
        </w:tc>
      </w:tr>
      <w:tr w:rsidR="00F726DB" w:rsidRPr="004F5B11" w:rsidTr="005560AB">
        <w:trPr>
          <w:trHeight w:hRule="exact" w:val="705"/>
        </w:trPr>
        <w:tc>
          <w:tcPr>
            <w:tcW w:w="198" w:type="pct"/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3</w:t>
            </w:r>
          </w:p>
        </w:tc>
        <w:tc>
          <w:tcPr>
            <w:tcW w:w="3042" w:type="pct"/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Установка видеорегистратора </w:t>
            </w:r>
          </w:p>
        </w:tc>
        <w:tc>
          <w:tcPr>
            <w:tcW w:w="1760" w:type="pct"/>
            <w:shd w:val="clear" w:color="auto" w:fill="FFFFFF"/>
          </w:tcPr>
          <w:p w:rsidR="00F726DB" w:rsidRDefault="00F726DB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35 000,00</w:t>
            </w:r>
          </w:p>
        </w:tc>
      </w:tr>
      <w:tr w:rsidR="00F726DB" w:rsidRPr="004F5B11" w:rsidTr="005560AB">
        <w:trPr>
          <w:trHeight w:hRule="exact" w:val="705"/>
        </w:trPr>
        <w:tc>
          <w:tcPr>
            <w:tcW w:w="198" w:type="pct"/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4</w:t>
            </w:r>
          </w:p>
        </w:tc>
        <w:tc>
          <w:tcPr>
            <w:tcW w:w="3042" w:type="pct"/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Изготовление карт маршрута </w:t>
            </w:r>
          </w:p>
        </w:tc>
        <w:tc>
          <w:tcPr>
            <w:tcW w:w="1760" w:type="pct"/>
            <w:shd w:val="clear" w:color="auto" w:fill="FFFFFF"/>
          </w:tcPr>
          <w:p w:rsidR="00F726DB" w:rsidRDefault="00F726DB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22 000,00</w:t>
            </w:r>
          </w:p>
        </w:tc>
      </w:tr>
      <w:tr w:rsidR="00F726DB" w:rsidRPr="004F5B11" w:rsidTr="005560AB">
        <w:trPr>
          <w:trHeight w:hRule="exact" w:val="705"/>
        </w:trPr>
        <w:tc>
          <w:tcPr>
            <w:tcW w:w="198" w:type="pct"/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5</w:t>
            </w:r>
          </w:p>
        </w:tc>
        <w:tc>
          <w:tcPr>
            <w:tcW w:w="3042" w:type="pct"/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Изготовление паспортов отходов </w:t>
            </w:r>
          </w:p>
        </w:tc>
        <w:tc>
          <w:tcPr>
            <w:tcW w:w="1760" w:type="pct"/>
            <w:shd w:val="clear" w:color="auto" w:fill="FFFFFF"/>
          </w:tcPr>
          <w:p w:rsidR="00F726DB" w:rsidRDefault="00F726DB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78 000,00</w:t>
            </w:r>
          </w:p>
        </w:tc>
      </w:tr>
      <w:tr w:rsidR="00F726DB" w:rsidRPr="004F5B11" w:rsidTr="005560AB">
        <w:trPr>
          <w:trHeight w:hRule="exact" w:val="705"/>
        </w:trPr>
        <w:tc>
          <w:tcPr>
            <w:tcW w:w="198" w:type="pct"/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6</w:t>
            </w:r>
          </w:p>
        </w:tc>
        <w:tc>
          <w:tcPr>
            <w:tcW w:w="3042" w:type="pct"/>
            <w:shd w:val="clear" w:color="auto" w:fill="FFFFFF"/>
          </w:tcPr>
          <w:p w:rsidR="00F726DB" w:rsidRDefault="00F726DB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Информационные услуги </w:t>
            </w:r>
          </w:p>
        </w:tc>
        <w:tc>
          <w:tcPr>
            <w:tcW w:w="1760" w:type="pct"/>
            <w:shd w:val="clear" w:color="auto" w:fill="FFFFFF"/>
          </w:tcPr>
          <w:p w:rsidR="00F726DB" w:rsidRDefault="00F726DB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80 000,00</w:t>
            </w:r>
          </w:p>
        </w:tc>
      </w:tr>
      <w:tr w:rsidR="00F726DB" w:rsidRPr="004F5B11" w:rsidTr="005560AB">
        <w:trPr>
          <w:trHeight w:hRule="exact" w:val="705"/>
        </w:trPr>
        <w:tc>
          <w:tcPr>
            <w:tcW w:w="198" w:type="pct"/>
            <w:shd w:val="clear" w:color="auto" w:fill="FFFFFF"/>
          </w:tcPr>
          <w:p w:rsidR="00F726DB" w:rsidRDefault="00F726DB" w:rsidP="00F726DB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7</w:t>
            </w:r>
          </w:p>
        </w:tc>
        <w:tc>
          <w:tcPr>
            <w:tcW w:w="3042" w:type="pct"/>
            <w:shd w:val="clear" w:color="auto" w:fill="FFFFFF"/>
          </w:tcPr>
          <w:p w:rsidR="00F726DB" w:rsidRDefault="00F726DB" w:rsidP="00F726DB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Услуги по текущему ремонту зданий и помещений </w:t>
            </w:r>
          </w:p>
        </w:tc>
        <w:tc>
          <w:tcPr>
            <w:tcW w:w="1760" w:type="pct"/>
            <w:shd w:val="clear" w:color="auto" w:fill="FFFFFF"/>
          </w:tcPr>
          <w:p w:rsidR="00F726DB" w:rsidRDefault="00F726DB" w:rsidP="00F72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105 000,00</w:t>
            </w:r>
          </w:p>
        </w:tc>
      </w:tr>
    </w:tbl>
    <w:p w:rsidR="00A402DC" w:rsidRDefault="00A402DC" w:rsidP="00F726DB">
      <w:pPr>
        <w:pStyle w:val="a4"/>
        <w:jc w:val="right"/>
        <w:rPr>
          <w:szCs w:val="28"/>
          <w:highlight w:val="yellow"/>
        </w:rPr>
      </w:pPr>
    </w:p>
    <w:p w:rsidR="00A402DC" w:rsidRDefault="00A402DC" w:rsidP="00F726DB">
      <w:pPr>
        <w:pStyle w:val="a4"/>
        <w:jc w:val="right"/>
        <w:rPr>
          <w:szCs w:val="28"/>
          <w:highlight w:val="yellow"/>
        </w:rPr>
      </w:pPr>
    </w:p>
    <w:p w:rsidR="00F726DB" w:rsidRPr="00F726DB" w:rsidRDefault="00F726DB" w:rsidP="00F726DB">
      <w:pPr>
        <w:pStyle w:val="a4"/>
        <w:jc w:val="right"/>
        <w:rPr>
          <w:szCs w:val="28"/>
        </w:rPr>
      </w:pPr>
      <w:r w:rsidRPr="00F726DB">
        <w:rPr>
          <w:szCs w:val="28"/>
          <w:highlight w:val="yellow"/>
        </w:rPr>
        <w:t>Таблица 46</w:t>
      </w:r>
    </w:p>
    <w:p w:rsidR="00F726DB" w:rsidRDefault="00F726DB" w:rsidP="00F726DB">
      <w:pPr>
        <w:pStyle w:val="a4"/>
        <w:jc w:val="left"/>
        <w:rPr>
          <w:b/>
          <w:sz w:val="20"/>
          <w:szCs w:val="24"/>
        </w:rPr>
      </w:pPr>
    </w:p>
    <w:p w:rsidR="00F726DB" w:rsidRPr="00A0788A" w:rsidRDefault="00F726DB" w:rsidP="00F726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4"/>
          <w:lang w:eastAsia="en-US"/>
        </w:rPr>
      </w:pPr>
      <w:r w:rsidRPr="00A0788A">
        <w:rPr>
          <w:rFonts w:eastAsia="Calibri"/>
          <w:b/>
          <w:sz w:val="28"/>
          <w:szCs w:val="24"/>
          <w:lang w:eastAsia="en-US"/>
        </w:rPr>
        <w:t>Нормативы</w:t>
      </w:r>
    </w:p>
    <w:p w:rsidR="00F726DB" w:rsidRPr="00A0788A" w:rsidRDefault="00F726DB" w:rsidP="00F726DB">
      <w:pPr>
        <w:pStyle w:val="a4"/>
        <w:jc w:val="center"/>
        <w:rPr>
          <w:rFonts w:eastAsia="Calibri"/>
          <w:b/>
          <w:szCs w:val="24"/>
          <w:lang w:eastAsia="en-US"/>
        </w:rPr>
      </w:pPr>
      <w:r w:rsidRPr="00A0788A">
        <w:rPr>
          <w:rFonts w:eastAsia="Calibri"/>
          <w:b/>
          <w:szCs w:val="24"/>
          <w:lang w:eastAsia="en-US"/>
        </w:rPr>
        <w:t>обеспечения функций Администрации Песчанокопского района, применяемые при расчете нормативных затрат на приобретение шин</w:t>
      </w:r>
    </w:p>
    <w:p w:rsidR="00F726DB" w:rsidRDefault="00F726DB" w:rsidP="00F726DB">
      <w:pPr>
        <w:pStyle w:val="a4"/>
        <w:jc w:val="center"/>
        <w:rPr>
          <w:b/>
          <w:sz w:val="24"/>
          <w:szCs w:val="24"/>
        </w:rPr>
      </w:pPr>
    </w:p>
    <w:tbl>
      <w:tblPr>
        <w:tblW w:w="5130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6029"/>
        <w:gridCol w:w="3488"/>
      </w:tblGrid>
      <w:tr w:rsidR="00F726DB" w:rsidRPr="004F5B11" w:rsidTr="005560AB">
        <w:trPr>
          <w:trHeight w:hRule="exact" w:val="619"/>
        </w:trPr>
        <w:tc>
          <w:tcPr>
            <w:tcW w:w="198" w:type="pct"/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042" w:type="pct"/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60" w:type="pct"/>
            <w:shd w:val="clear" w:color="auto" w:fill="FFFFFF"/>
          </w:tcPr>
          <w:p w:rsidR="00F726DB" w:rsidRPr="007B136E" w:rsidRDefault="00F726DB" w:rsidP="00223998">
            <w:pPr>
              <w:jc w:val="center"/>
              <w:rPr>
                <w:sz w:val="24"/>
                <w:szCs w:val="24"/>
              </w:rPr>
            </w:pPr>
            <w:r w:rsidRPr="007B136E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 xml:space="preserve"> затрат за 1 комплект, состоящий из 4 шин (руб.)</w:t>
            </w:r>
          </w:p>
        </w:tc>
      </w:tr>
      <w:tr w:rsidR="00F726DB" w:rsidRPr="004F5B11" w:rsidTr="005560AB">
        <w:trPr>
          <w:trHeight w:hRule="exact" w:val="705"/>
        </w:trPr>
        <w:tc>
          <w:tcPr>
            <w:tcW w:w="198" w:type="pct"/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0" w:line="240" w:lineRule="auto"/>
              <w:ind w:left="6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 w:rsidRPr="004F5B11">
              <w:rPr>
                <w:rStyle w:val="30"/>
                <w:rFonts w:eastAsia="Candara"/>
                <w:color w:val="auto"/>
                <w:sz w:val="24"/>
                <w:szCs w:val="24"/>
              </w:rPr>
              <w:t>1.</w:t>
            </w:r>
          </w:p>
        </w:tc>
        <w:tc>
          <w:tcPr>
            <w:tcW w:w="3042" w:type="pct"/>
            <w:shd w:val="clear" w:color="auto" w:fill="FFFFFF"/>
          </w:tcPr>
          <w:p w:rsidR="00F726DB" w:rsidRPr="004F5B11" w:rsidRDefault="00F726DB" w:rsidP="00223998">
            <w:pPr>
              <w:pStyle w:val="40"/>
              <w:shd w:val="clear" w:color="auto" w:fill="auto"/>
              <w:spacing w:before="0" w:line="240" w:lineRule="auto"/>
              <w:ind w:left="40" w:firstLine="0"/>
              <w:jc w:val="center"/>
              <w:rPr>
                <w:rStyle w:val="30"/>
                <w:rFonts w:eastAsia="Candara"/>
                <w:color w:val="auto"/>
                <w:sz w:val="24"/>
                <w:szCs w:val="24"/>
              </w:rPr>
            </w:pPr>
            <w:r>
              <w:rPr>
                <w:rStyle w:val="30"/>
                <w:rFonts w:eastAsia="Candara"/>
                <w:color w:val="auto"/>
                <w:sz w:val="24"/>
                <w:szCs w:val="24"/>
              </w:rPr>
              <w:t>Приобретение шин автомобильных</w:t>
            </w:r>
          </w:p>
        </w:tc>
        <w:tc>
          <w:tcPr>
            <w:tcW w:w="1760" w:type="pct"/>
            <w:shd w:val="clear" w:color="auto" w:fill="FFFFFF"/>
          </w:tcPr>
          <w:p w:rsidR="00F726DB" w:rsidRPr="007B136E" w:rsidRDefault="00F726DB" w:rsidP="00223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115 000,00</w:t>
            </w:r>
          </w:p>
        </w:tc>
      </w:tr>
    </w:tbl>
    <w:p w:rsidR="00F726DB" w:rsidRDefault="00F726DB" w:rsidP="00F726DB">
      <w:pPr>
        <w:pStyle w:val="a4"/>
        <w:jc w:val="left"/>
        <w:rPr>
          <w:b/>
          <w:sz w:val="20"/>
          <w:szCs w:val="24"/>
        </w:rPr>
      </w:pPr>
    </w:p>
    <w:p w:rsidR="00F726DB" w:rsidRDefault="00F726DB" w:rsidP="008D6B2B">
      <w:pPr>
        <w:pStyle w:val="a4"/>
        <w:jc w:val="left"/>
        <w:rPr>
          <w:szCs w:val="24"/>
        </w:rPr>
      </w:pPr>
    </w:p>
    <w:p w:rsidR="001C23DE" w:rsidRDefault="001C23DE" w:rsidP="008D6B2B">
      <w:pPr>
        <w:pStyle w:val="a4"/>
        <w:jc w:val="left"/>
        <w:rPr>
          <w:szCs w:val="24"/>
        </w:rPr>
      </w:pPr>
    </w:p>
    <w:p w:rsidR="005813FA" w:rsidRPr="008D6B2B" w:rsidRDefault="008D6B2B" w:rsidP="008D6B2B">
      <w:pPr>
        <w:pStyle w:val="a4"/>
        <w:jc w:val="left"/>
        <w:rPr>
          <w:szCs w:val="24"/>
        </w:rPr>
      </w:pPr>
      <w:r w:rsidRPr="008D6B2B">
        <w:rPr>
          <w:szCs w:val="24"/>
        </w:rPr>
        <w:t>Управляющий делами</w:t>
      </w:r>
    </w:p>
    <w:p w:rsidR="005813FA" w:rsidRPr="00E228FF" w:rsidRDefault="008D6B2B" w:rsidP="00E228FF">
      <w:pPr>
        <w:pStyle w:val="a4"/>
        <w:jc w:val="left"/>
        <w:rPr>
          <w:szCs w:val="24"/>
        </w:rPr>
      </w:pPr>
      <w:r w:rsidRPr="008D6B2B">
        <w:rPr>
          <w:szCs w:val="24"/>
        </w:rPr>
        <w:t xml:space="preserve">Администрации района                                                           </w:t>
      </w:r>
      <w:r w:rsidR="001C23DE">
        <w:rPr>
          <w:szCs w:val="24"/>
        </w:rPr>
        <w:t xml:space="preserve">            </w:t>
      </w:r>
      <w:r w:rsidRPr="008D6B2B">
        <w:rPr>
          <w:szCs w:val="24"/>
        </w:rPr>
        <w:t xml:space="preserve">    О.В. Купина</w:t>
      </w:r>
    </w:p>
    <w:sectPr w:rsidR="005813FA" w:rsidRPr="00E228FF" w:rsidSect="00280652">
      <w:footerReference w:type="default" r:id="rId10"/>
      <w:pgSz w:w="11906" w:h="16838"/>
      <w:pgMar w:top="1134" w:right="566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8A" w:rsidRDefault="00A0788A" w:rsidP="008C1954">
      <w:r>
        <w:separator/>
      </w:r>
    </w:p>
  </w:endnote>
  <w:endnote w:type="continuationSeparator" w:id="0">
    <w:p w:rsidR="00A0788A" w:rsidRDefault="00A0788A" w:rsidP="008C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8A" w:rsidRDefault="00A0788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573C3">
      <w:rPr>
        <w:noProof/>
      </w:rPr>
      <w:t>2</w:t>
    </w:r>
    <w:r>
      <w:fldChar w:fldCharType="end"/>
    </w:r>
  </w:p>
  <w:p w:rsidR="00A0788A" w:rsidRDefault="00A0788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8A" w:rsidRDefault="00A0788A" w:rsidP="008C1954">
      <w:r>
        <w:separator/>
      </w:r>
    </w:p>
  </w:footnote>
  <w:footnote w:type="continuationSeparator" w:id="0">
    <w:p w:rsidR="00A0788A" w:rsidRDefault="00A0788A" w:rsidP="008C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5pt;height:16.3pt" o:bullet="t">
        <v:imagedata r:id="rId1" o:title="" chromakey="white"/>
      </v:shape>
    </w:pict>
  </w:numPicBullet>
  <w:numPicBullet w:numPicBulletId="1">
    <w:pict>
      <v:shape id="_x0000_i1027" type="#_x0000_t75" style="width:25.65pt;height:16.3pt" o:bullet="t">
        <v:imagedata r:id="rId2" o:title="" chromakey="white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66999"/>
    <w:multiLevelType w:val="hybridMultilevel"/>
    <w:tmpl w:val="D9563B34"/>
    <w:lvl w:ilvl="0" w:tplc="C14283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70C62"/>
    <w:multiLevelType w:val="multilevel"/>
    <w:tmpl w:val="8878D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  <w:color w:val="000000"/>
      </w:rPr>
    </w:lvl>
  </w:abstractNum>
  <w:abstractNum w:abstractNumId="3">
    <w:nsid w:val="475F5E4F"/>
    <w:multiLevelType w:val="hybridMultilevel"/>
    <w:tmpl w:val="AEEC430A"/>
    <w:lvl w:ilvl="0" w:tplc="1B7CEC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B92EE9"/>
    <w:multiLevelType w:val="hybridMultilevel"/>
    <w:tmpl w:val="E86049AA"/>
    <w:lvl w:ilvl="0" w:tplc="924CE1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E564E6"/>
    <w:multiLevelType w:val="hybridMultilevel"/>
    <w:tmpl w:val="F2F8B14A"/>
    <w:lvl w:ilvl="0" w:tplc="04688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336B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5691DDD"/>
    <w:multiLevelType w:val="hybridMultilevel"/>
    <w:tmpl w:val="59EE74C2"/>
    <w:lvl w:ilvl="0" w:tplc="69F69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D"/>
    <w:rsid w:val="00000037"/>
    <w:rsid w:val="00003A21"/>
    <w:rsid w:val="00005580"/>
    <w:rsid w:val="0000591C"/>
    <w:rsid w:val="00006729"/>
    <w:rsid w:val="00006BD5"/>
    <w:rsid w:val="00006CB0"/>
    <w:rsid w:val="00010BD3"/>
    <w:rsid w:val="00011F66"/>
    <w:rsid w:val="00012A8B"/>
    <w:rsid w:val="00012DED"/>
    <w:rsid w:val="0001394E"/>
    <w:rsid w:val="00016F26"/>
    <w:rsid w:val="000174AC"/>
    <w:rsid w:val="00017ECD"/>
    <w:rsid w:val="0002059A"/>
    <w:rsid w:val="00020F34"/>
    <w:rsid w:val="00022660"/>
    <w:rsid w:val="00023E05"/>
    <w:rsid w:val="00024872"/>
    <w:rsid w:val="0002591A"/>
    <w:rsid w:val="000259BE"/>
    <w:rsid w:val="00025B30"/>
    <w:rsid w:val="00026033"/>
    <w:rsid w:val="00026BED"/>
    <w:rsid w:val="000304C8"/>
    <w:rsid w:val="00032186"/>
    <w:rsid w:val="00034B1D"/>
    <w:rsid w:val="000370ED"/>
    <w:rsid w:val="0004171E"/>
    <w:rsid w:val="00041EA7"/>
    <w:rsid w:val="00044BCF"/>
    <w:rsid w:val="00045048"/>
    <w:rsid w:val="00045DC7"/>
    <w:rsid w:val="00047678"/>
    <w:rsid w:val="00050EEA"/>
    <w:rsid w:val="00054CE3"/>
    <w:rsid w:val="00054F60"/>
    <w:rsid w:val="000573C3"/>
    <w:rsid w:val="00057C99"/>
    <w:rsid w:val="00057E32"/>
    <w:rsid w:val="00061955"/>
    <w:rsid w:val="00065578"/>
    <w:rsid w:val="00065BF6"/>
    <w:rsid w:val="00071272"/>
    <w:rsid w:val="000731C5"/>
    <w:rsid w:val="00075972"/>
    <w:rsid w:val="000775C1"/>
    <w:rsid w:val="00081C06"/>
    <w:rsid w:val="0008311F"/>
    <w:rsid w:val="00085668"/>
    <w:rsid w:val="00085BB7"/>
    <w:rsid w:val="00086348"/>
    <w:rsid w:val="00090829"/>
    <w:rsid w:val="0009315C"/>
    <w:rsid w:val="000941E8"/>
    <w:rsid w:val="000951D6"/>
    <w:rsid w:val="00095A9C"/>
    <w:rsid w:val="00096A9B"/>
    <w:rsid w:val="0009787A"/>
    <w:rsid w:val="000A089A"/>
    <w:rsid w:val="000A2E14"/>
    <w:rsid w:val="000A3931"/>
    <w:rsid w:val="000A64B4"/>
    <w:rsid w:val="000B0C2B"/>
    <w:rsid w:val="000B14D2"/>
    <w:rsid w:val="000B1A18"/>
    <w:rsid w:val="000B1BA1"/>
    <w:rsid w:val="000B20C3"/>
    <w:rsid w:val="000B4F7B"/>
    <w:rsid w:val="000B587B"/>
    <w:rsid w:val="000B5AF9"/>
    <w:rsid w:val="000B6722"/>
    <w:rsid w:val="000C03BF"/>
    <w:rsid w:val="000C058A"/>
    <w:rsid w:val="000C05BD"/>
    <w:rsid w:val="000C17FF"/>
    <w:rsid w:val="000C1B6E"/>
    <w:rsid w:val="000C5432"/>
    <w:rsid w:val="000C6BFB"/>
    <w:rsid w:val="000C7CC9"/>
    <w:rsid w:val="000C7D1B"/>
    <w:rsid w:val="000D0587"/>
    <w:rsid w:val="000D2313"/>
    <w:rsid w:val="000D35DC"/>
    <w:rsid w:val="000D4120"/>
    <w:rsid w:val="000D42A1"/>
    <w:rsid w:val="000D47F4"/>
    <w:rsid w:val="000D4A52"/>
    <w:rsid w:val="000D5687"/>
    <w:rsid w:val="000D7768"/>
    <w:rsid w:val="000E23EA"/>
    <w:rsid w:val="000E339F"/>
    <w:rsid w:val="000E7134"/>
    <w:rsid w:val="000F14B5"/>
    <w:rsid w:val="000F4863"/>
    <w:rsid w:val="000F5C6E"/>
    <w:rsid w:val="000F5D83"/>
    <w:rsid w:val="0010047E"/>
    <w:rsid w:val="00100C0E"/>
    <w:rsid w:val="001013D6"/>
    <w:rsid w:val="00101A95"/>
    <w:rsid w:val="00102377"/>
    <w:rsid w:val="00105C37"/>
    <w:rsid w:val="0010762A"/>
    <w:rsid w:val="001079F5"/>
    <w:rsid w:val="0011041F"/>
    <w:rsid w:val="00110591"/>
    <w:rsid w:val="00110F06"/>
    <w:rsid w:val="00112B5E"/>
    <w:rsid w:val="00112EFB"/>
    <w:rsid w:val="001141D7"/>
    <w:rsid w:val="001142CB"/>
    <w:rsid w:val="00115780"/>
    <w:rsid w:val="0011580E"/>
    <w:rsid w:val="0011742E"/>
    <w:rsid w:val="00120500"/>
    <w:rsid w:val="001207C8"/>
    <w:rsid w:val="0012121D"/>
    <w:rsid w:val="00123038"/>
    <w:rsid w:val="00123E84"/>
    <w:rsid w:val="00124640"/>
    <w:rsid w:val="00126501"/>
    <w:rsid w:val="001269E6"/>
    <w:rsid w:val="00127D49"/>
    <w:rsid w:val="001303D0"/>
    <w:rsid w:val="0013293D"/>
    <w:rsid w:val="00133DCC"/>
    <w:rsid w:val="00134FFA"/>
    <w:rsid w:val="00140133"/>
    <w:rsid w:val="00140CAF"/>
    <w:rsid w:val="00142178"/>
    <w:rsid w:val="00143DF5"/>
    <w:rsid w:val="001448C2"/>
    <w:rsid w:val="00145755"/>
    <w:rsid w:val="00145AF8"/>
    <w:rsid w:val="00146AEA"/>
    <w:rsid w:val="00147E91"/>
    <w:rsid w:val="00150098"/>
    <w:rsid w:val="00150329"/>
    <w:rsid w:val="00150D3A"/>
    <w:rsid w:val="00152485"/>
    <w:rsid w:val="0015307F"/>
    <w:rsid w:val="0015652C"/>
    <w:rsid w:val="001611D7"/>
    <w:rsid w:val="001621D6"/>
    <w:rsid w:val="00163E70"/>
    <w:rsid w:val="001659FF"/>
    <w:rsid w:val="00165B69"/>
    <w:rsid w:val="00166E2E"/>
    <w:rsid w:val="00167E2E"/>
    <w:rsid w:val="00170A94"/>
    <w:rsid w:val="0017258D"/>
    <w:rsid w:val="001740B7"/>
    <w:rsid w:val="00175B0F"/>
    <w:rsid w:val="00180209"/>
    <w:rsid w:val="001814ED"/>
    <w:rsid w:val="0018162B"/>
    <w:rsid w:val="0018299C"/>
    <w:rsid w:val="00184C00"/>
    <w:rsid w:val="00187063"/>
    <w:rsid w:val="00190E81"/>
    <w:rsid w:val="00190F88"/>
    <w:rsid w:val="00192332"/>
    <w:rsid w:val="001941B1"/>
    <w:rsid w:val="001A0A0A"/>
    <w:rsid w:val="001A216D"/>
    <w:rsid w:val="001A2D0B"/>
    <w:rsid w:val="001A3D95"/>
    <w:rsid w:val="001A470C"/>
    <w:rsid w:val="001A5548"/>
    <w:rsid w:val="001A5D95"/>
    <w:rsid w:val="001A5E14"/>
    <w:rsid w:val="001A657E"/>
    <w:rsid w:val="001A7000"/>
    <w:rsid w:val="001B0862"/>
    <w:rsid w:val="001B2964"/>
    <w:rsid w:val="001B6934"/>
    <w:rsid w:val="001C1724"/>
    <w:rsid w:val="001C23DE"/>
    <w:rsid w:val="001C3D2C"/>
    <w:rsid w:val="001C49A4"/>
    <w:rsid w:val="001C5BE0"/>
    <w:rsid w:val="001C5F48"/>
    <w:rsid w:val="001C7790"/>
    <w:rsid w:val="001D090B"/>
    <w:rsid w:val="001D0AAA"/>
    <w:rsid w:val="001D1074"/>
    <w:rsid w:val="001D148B"/>
    <w:rsid w:val="001D154E"/>
    <w:rsid w:val="001D2410"/>
    <w:rsid w:val="001D4326"/>
    <w:rsid w:val="001D55D0"/>
    <w:rsid w:val="001D6F82"/>
    <w:rsid w:val="001D76B5"/>
    <w:rsid w:val="001E286E"/>
    <w:rsid w:val="001E30C3"/>
    <w:rsid w:val="001E4E9C"/>
    <w:rsid w:val="001E560B"/>
    <w:rsid w:val="001E57AC"/>
    <w:rsid w:val="001F0AC3"/>
    <w:rsid w:val="001F282E"/>
    <w:rsid w:val="001F2886"/>
    <w:rsid w:val="001F3CBD"/>
    <w:rsid w:val="001F3EEE"/>
    <w:rsid w:val="001F58FB"/>
    <w:rsid w:val="001F5B92"/>
    <w:rsid w:val="001F6FA8"/>
    <w:rsid w:val="0020162F"/>
    <w:rsid w:val="00201A27"/>
    <w:rsid w:val="00201B75"/>
    <w:rsid w:val="00203670"/>
    <w:rsid w:val="00203C2B"/>
    <w:rsid w:val="00203FBA"/>
    <w:rsid w:val="00204F44"/>
    <w:rsid w:val="0020518B"/>
    <w:rsid w:val="00205F24"/>
    <w:rsid w:val="00206223"/>
    <w:rsid w:val="0020770C"/>
    <w:rsid w:val="00207A17"/>
    <w:rsid w:val="0021235D"/>
    <w:rsid w:val="002148B2"/>
    <w:rsid w:val="0021535C"/>
    <w:rsid w:val="00223998"/>
    <w:rsid w:val="0022444E"/>
    <w:rsid w:val="002245F5"/>
    <w:rsid w:val="00224AC3"/>
    <w:rsid w:val="00225F48"/>
    <w:rsid w:val="00230780"/>
    <w:rsid w:val="00230D1F"/>
    <w:rsid w:val="00231427"/>
    <w:rsid w:val="00233870"/>
    <w:rsid w:val="002338B9"/>
    <w:rsid w:val="00235976"/>
    <w:rsid w:val="00235DFC"/>
    <w:rsid w:val="00236E49"/>
    <w:rsid w:val="00237551"/>
    <w:rsid w:val="002428B4"/>
    <w:rsid w:val="00246176"/>
    <w:rsid w:val="00247939"/>
    <w:rsid w:val="00250CA5"/>
    <w:rsid w:val="00251E7D"/>
    <w:rsid w:val="00252038"/>
    <w:rsid w:val="00252EE7"/>
    <w:rsid w:val="00257282"/>
    <w:rsid w:val="00257977"/>
    <w:rsid w:val="002608D6"/>
    <w:rsid w:val="00264A44"/>
    <w:rsid w:val="00264C75"/>
    <w:rsid w:val="002730C8"/>
    <w:rsid w:val="0027357F"/>
    <w:rsid w:val="00274EFB"/>
    <w:rsid w:val="00275BD6"/>
    <w:rsid w:val="002766F1"/>
    <w:rsid w:val="00280652"/>
    <w:rsid w:val="00281566"/>
    <w:rsid w:val="00281F79"/>
    <w:rsid w:val="00283E95"/>
    <w:rsid w:val="0028497E"/>
    <w:rsid w:val="002858D7"/>
    <w:rsid w:val="0028749A"/>
    <w:rsid w:val="002905E5"/>
    <w:rsid w:val="00292016"/>
    <w:rsid w:val="002934BA"/>
    <w:rsid w:val="00294165"/>
    <w:rsid w:val="00295775"/>
    <w:rsid w:val="00296A91"/>
    <w:rsid w:val="00296CEA"/>
    <w:rsid w:val="00297F55"/>
    <w:rsid w:val="002A30F1"/>
    <w:rsid w:val="002A32D2"/>
    <w:rsid w:val="002A5613"/>
    <w:rsid w:val="002A7FFC"/>
    <w:rsid w:val="002B1430"/>
    <w:rsid w:val="002B16EC"/>
    <w:rsid w:val="002B2D56"/>
    <w:rsid w:val="002B3783"/>
    <w:rsid w:val="002B3E7A"/>
    <w:rsid w:val="002B3FD0"/>
    <w:rsid w:val="002B6DE9"/>
    <w:rsid w:val="002B7558"/>
    <w:rsid w:val="002C028D"/>
    <w:rsid w:val="002C298D"/>
    <w:rsid w:val="002C3AE2"/>
    <w:rsid w:val="002C58CD"/>
    <w:rsid w:val="002C7C63"/>
    <w:rsid w:val="002D07A1"/>
    <w:rsid w:val="002D1B12"/>
    <w:rsid w:val="002D2305"/>
    <w:rsid w:val="002D31EF"/>
    <w:rsid w:val="002D56A7"/>
    <w:rsid w:val="002D67C0"/>
    <w:rsid w:val="002D714F"/>
    <w:rsid w:val="002E036C"/>
    <w:rsid w:val="002E0F2F"/>
    <w:rsid w:val="002E0F31"/>
    <w:rsid w:val="002E145E"/>
    <w:rsid w:val="002E18D5"/>
    <w:rsid w:val="002E39ED"/>
    <w:rsid w:val="002E3C83"/>
    <w:rsid w:val="002E40D2"/>
    <w:rsid w:val="002E43D7"/>
    <w:rsid w:val="002E47F6"/>
    <w:rsid w:val="002E4F2D"/>
    <w:rsid w:val="002E5037"/>
    <w:rsid w:val="002E5E97"/>
    <w:rsid w:val="002E6A0B"/>
    <w:rsid w:val="002F3930"/>
    <w:rsid w:val="002F3AD9"/>
    <w:rsid w:val="002F4194"/>
    <w:rsid w:val="002F5120"/>
    <w:rsid w:val="002F5B39"/>
    <w:rsid w:val="002F5FCF"/>
    <w:rsid w:val="002F678D"/>
    <w:rsid w:val="002F725B"/>
    <w:rsid w:val="003011E5"/>
    <w:rsid w:val="0030131B"/>
    <w:rsid w:val="0030133F"/>
    <w:rsid w:val="00302FB2"/>
    <w:rsid w:val="00306E40"/>
    <w:rsid w:val="00307A04"/>
    <w:rsid w:val="00307F11"/>
    <w:rsid w:val="00310226"/>
    <w:rsid w:val="003104BD"/>
    <w:rsid w:val="00310979"/>
    <w:rsid w:val="00314B96"/>
    <w:rsid w:val="00314CCC"/>
    <w:rsid w:val="00315699"/>
    <w:rsid w:val="003161CF"/>
    <w:rsid w:val="00317CE3"/>
    <w:rsid w:val="003207AD"/>
    <w:rsid w:val="00320948"/>
    <w:rsid w:val="00321AD0"/>
    <w:rsid w:val="0032319F"/>
    <w:rsid w:val="0032479A"/>
    <w:rsid w:val="0032589F"/>
    <w:rsid w:val="00327B24"/>
    <w:rsid w:val="0033063B"/>
    <w:rsid w:val="003344AD"/>
    <w:rsid w:val="0033589F"/>
    <w:rsid w:val="00335D6F"/>
    <w:rsid w:val="003364E8"/>
    <w:rsid w:val="003370A9"/>
    <w:rsid w:val="00340BFC"/>
    <w:rsid w:val="00343D7C"/>
    <w:rsid w:val="0035068B"/>
    <w:rsid w:val="00355CA1"/>
    <w:rsid w:val="003562F9"/>
    <w:rsid w:val="0035682F"/>
    <w:rsid w:val="0035694A"/>
    <w:rsid w:val="00357995"/>
    <w:rsid w:val="00357F89"/>
    <w:rsid w:val="00360931"/>
    <w:rsid w:val="003619B7"/>
    <w:rsid w:val="00362F03"/>
    <w:rsid w:val="003645D0"/>
    <w:rsid w:val="0036484E"/>
    <w:rsid w:val="003648CA"/>
    <w:rsid w:val="00365518"/>
    <w:rsid w:val="00365DFD"/>
    <w:rsid w:val="00367B81"/>
    <w:rsid w:val="00367F72"/>
    <w:rsid w:val="0037044B"/>
    <w:rsid w:val="00370FBF"/>
    <w:rsid w:val="00372154"/>
    <w:rsid w:val="00372608"/>
    <w:rsid w:val="003753FF"/>
    <w:rsid w:val="00375CCA"/>
    <w:rsid w:val="00376C2B"/>
    <w:rsid w:val="00376CBC"/>
    <w:rsid w:val="00376D1D"/>
    <w:rsid w:val="00377E8F"/>
    <w:rsid w:val="00377F8D"/>
    <w:rsid w:val="00380316"/>
    <w:rsid w:val="00380B4D"/>
    <w:rsid w:val="00381432"/>
    <w:rsid w:val="003826B4"/>
    <w:rsid w:val="00384C9D"/>
    <w:rsid w:val="00384D6C"/>
    <w:rsid w:val="003851FD"/>
    <w:rsid w:val="003868C5"/>
    <w:rsid w:val="00390ED5"/>
    <w:rsid w:val="00391AF7"/>
    <w:rsid w:val="00392AB3"/>
    <w:rsid w:val="00392C14"/>
    <w:rsid w:val="003937FE"/>
    <w:rsid w:val="00394583"/>
    <w:rsid w:val="00394745"/>
    <w:rsid w:val="00394F3B"/>
    <w:rsid w:val="0039597C"/>
    <w:rsid w:val="00395EC4"/>
    <w:rsid w:val="00396DB6"/>
    <w:rsid w:val="003976C9"/>
    <w:rsid w:val="003A0E45"/>
    <w:rsid w:val="003A1986"/>
    <w:rsid w:val="003A1B32"/>
    <w:rsid w:val="003A1C6B"/>
    <w:rsid w:val="003A2108"/>
    <w:rsid w:val="003A3478"/>
    <w:rsid w:val="003A44E8"/>
    <w:rsid w:val="003A4C9A"/>
    <w:rsid w:val="003A50EA"/>
    <w:rsid w:val="003A6560"/>
    <w:rsid w:val="003B1F60"/>
    <w:rsid w:val="003B2EBF"/>
    <w:rsid w:val="003B3ABA"/>
    <w:rsid w:val="003B5A4E"/>
    <w:rsid w:val="003B5E8F"/>
    <w:rsid w:val="003B6B59"/>
    <w:rsid w:val="003B6C13"/>
    <w:rsid w:val="003B7C4C"/>
    <w:rsid w:val="003C00DE"/>
    <w:rsid w:val="003C0911"/>
    <w:rsid w:val="003C1226"/>
    <w:rsid w:val="003C1B44"/>
    <w:rsid w:val="003C1FE5"/>
    <w:rsid w:val="003C398F"/>
    <w:rsid w:val="003C3E4B"/>
    <w:rsid w:val="003C4407"/>
    <w:rsid w:val="003C5154"/>
    <w:rsid w:val="003C5E07"/>
    <w:rsid w:val="003C68BA"/>
    <w:rsid w:val="003C7A89"/>
    <w:rsid w:val="003D19C3"/>
    <w:rsid w:val="003D2116"/>
    <w:rsid w:val="003D2925"/>
    <w:rsid w:val="003D3AB7"/>
    <w:rsid w:val="003D7DC7"/>
    <w:rsid w:val="003E387C"/>
    <w:rsid w:val="003E399C"/>
    <w:rsid w:val="003E3C83"/>
    <w:rsid w:val="003E43EF"/>
    <w:rsid w:val="003E47A5"/>
    <w:rsid w:val="003F0856"/>
    <w:rsid w:val="003F1CA8"/>
    <w:rsid w:val="003F422C"/>
    <w:rsid w:val="00400FE2"/>
    <w:rsid w:val="00401B4D"/>
    <w:rsid w:val="00401BDA"/>
    <w:rsid w:val="00402A1F"/>
    <w:rsid w:val="0040377F"/>
    <w:rsid w:val="00403ED1"/>
    <w:rsid w:val="0040647C"/>
    <w:rsid w:val="00407017"/>
    <w:rsid w:val="00411642"/>
    <w:rsid w:val="004119B7"/>
    <w:rsid w:val="00411FF6"/>
    <w:rsid w:val="00414524"/>
    <w:rsid w:val="00415158"/>
    <w:rsid w:val="0041548B"/>
    <w:rsid w:val="00415EAD"/>
    <w:rsid w:val="004162BE"/>
    <w:rsid w:val="00416D83"/>
    <w:rsid w:val="00416FB4"/>
    <w:rsid w:val="00417E8F"/>
    <w:rsid w:val="0042086D"/>
    <w:rsid w:val="00420A75"/>
    <w:rsid w:val="00421F6F"/>
    <w:rsid w:val="004222DF"/>
    <w:rsid w:val="00422D84"/>
    <w:rsid w:val="00424580"/>
    <w:rsid w:val="00425275"/>
    <w:rsid w:val="00425970"/>
    <w:rsid w:val="004269B3"/>
    <w:rsid w:val="00433BDD"/>
    <w:rsid w:val="00434677"/>
    <w:rsid w:val="00434CA7"/>
    <w:rsid w:val="00435B0C"/>
    <w:rsid w:val="00435E3F"/>
    <w:rsid w:val="004420CF"/>
    <w:rsid w:val="00442790"/>
    <w:rsid w:val="00443B5C"/>
    <w:rsid w:val="00443C81"/>
    <w:rsid w:val="00444116"/>
    <w:rsid w:val="00444834"/>
    <w:rsid w:val="004453A1"/>
    <w:rsid w:val="00445C35"/>
    <w:rsid w:val="00445D2B"/>
    <w:rsid w:val="00446E42"/>
    <w:rsid w:val="00450410"/>
    <w:rsid w:val="00451D71"/>
    <w:rsid w:val="00452DB8"/>
    <w:rsid w:val="004552A5"/>
    <w:rsid w:val="004552DC"/>
    <w:rsid w:val="00455C62"/>
    <w:rsid w:val="0046017D"/>
    <w:rsid w:val="004604E9"/>
    <w:rsid w:val="00460B22"/>
    <w:rsid w:val="00461464"/>
    <w:rsid w:val="00462C52"/>
    <w:rsid w:val="00465991"/>
    <w:rsid w:val="00466E19"/>
    <w:rsid w:val="00470C93"/>
    <w:rsid w:val="004719C3"/>
    <w:rsid w:val="00471FEA"/>
    <w:rsid w:val="004730F8"/>
    <w:rsid w:val="00474501"/>
    <w:rsid w:val="00474DE4"/>
    <w:rsid w:val="004753FA"/>
    <w:rsid w:val="00475DA0"/>
    <w:rsid w:val="00475ED9"/>
    <w:rsid w:val="00477BAF"/>
    <w:rsid w:val="0048172D"/>
    <w:rsid w:val="00482190"/>
    <w:rsid w:val="00482A54"/>
    <w:rsid w:val="0048417F"/>
    <w:rsid w:val="00484E47"/>
    <w:rsid w:val="00485447"/>
    <w:rsid w:val="004874FB"/>
    <w:rsid w:val="004875F3"/>
    <w:rsid w:val="00492430"/>
    <w:rsid w:val="00493FA5"/>
    <w:rsid w:val="0049445E"/>
    <w:rsid w:val="00494BB7"/>
    <w:rsid w:val="004955A9"/>
    <w:rsid w:val="004A1543"/>
    <w:rsid w:val="004A3601"/>
    <w:rsid w:val="004A4D49"/>
    <w:rsid w:val="004A4D74"/>
    <w:rsid w:val="004A5132"/>
    <w:rsid w:val="004A745F"/>
    <w:rsid w:val="004B0BB0"/>
    <w:rsid w:val="004B63AE"/>
    <w:rsid w:val="004B7043"/>
    <w:rsid w:val="004B7936"/>
    <w:rsid w:val="004B7B5D"/>
    <w:rsid w:val="004C044B"/>
    <w:rsid w:val="004C13F4"/>
    <w:rsid w:val="004C1EA1"/>
    <w:rsid w:val="004C2A91"/>
    <w:rsid w:val="004C4C10"/>
    <w:rsid w:val="004C5565"/>
    <w:rsid w:val="004C6982"/>
    <w:rsid w:val="004C737E"/>
    <w:rsid w:val="004C7901"/>
    <w:rsid w:val="004D07EF"/>
    <w:rsid w:val="004D1511"/>
    <w:rsid w:val="004D1676"/>
    <w:rsid w:val="004D2D68"/>
    <w:rsid w:val="004D2F4C"/>
    <w:rsid w:val="004D3759"/>
    <w:rsid w:val="004D425C"/>
    <w:rsid w:val="004D4F31"/>
    <w:rsid w:val="004D5DC5"/>
    <w:rsid w:val="004E09DF"/>
    <w:rsid w:val="004E163F"/>
    <w:rsid w:val="004E1E00"/>
    <w:rsid w:val="004E34B3"/>
    <w:rsid w:val="004E43D4"/>
    <w:rsid w:val="004E483E"/>
    <w:rsid w:val="004E56C6"/>
    <w:rsid w:val="004E6730"/>
    <w:rsid w:val="004E697C"/>
    <w:rsid w:val="004E771A"/>
    <w:rsid w:val="004E77D9"/>
    <w:rsid w:val="004F0424"/>
    <w:rsid w:val="004F39B2"/>
    <w:rsid w:val="004F41BD"/>
    <w:rsid w:val="004F4AC9"/>
    <w:rsid w:val="004F4EB4"/>
    <w:rsid w:val="004F534D"/>
    <w:rsid w:val="004F5B11"/>
    <w:rsid w:val="004F67CF"/>
    <w:rsid w:val="004F6892"/>
    <w:rsid w:val="004F7534"/>
    <w:rsid w:val="00500A7A"/>
    <w:rsid w:val="00501161"/>
    <w:rsid w:val="00501340"/>
    <w:rsid w:val="0050164F"/>
    <w:rsid w:val="00503F34"/>
    <w:rsid w:val="0050555F"/>
    <w:rsid w:val="005066B9"/>
    <w:rsid w:val="00511316"/>
    <w:rsid w:val="00515476"/>
    <w:rsid w:val="0051650D"/>
    <w:rsid w:val="00516760"/>
    <w:rsid w:val="00517B45"/>
    <w:rsid w:val="00521130"/>
    <w:rsid w:val="005228EA"/>
    <w:rsid w:val="005253BA"/>
    <w:rsid w:val="00525FD6"/>
    <w:rsid w:val="00526095"/>
    <w:rsid w:val="0052640F"/>
    <w:rsid w:val="00527901"/>
    <w:rsid w:val="005305C0"/>
    <w:rsid w:val="005324F8"/>
    <w:rsid w:val="00534E4A"/>
    <w:rsid w:val="005415E0"/>
    <w:rsid w:val="005427F6"/>
    <w:rsid w:val="00543193"/>
    <w:rsid w:val="00545876"/>
    <w:rsid w:val="00551DF8"/>
    <w:rsid w:val="00551F22"/>
    <w:rsid w:val="00554013"/>
    <w:rsid w:val="00555B4C"/>
    <w:rsid w:val="005560AB"/>
    <w:rsid w:val="005561E6"/>
    <w:rsid w:val="005567BF"/>
    <w:rsid w:val="005569A3"/>
    <w:rsid w:val="005577DC"/>
    <w:rsid w:val="00557E55"/>
    <w:rsid w:val="00557F85"/>
    <w:rsid w:val="00561021"/>
    <w:rsid w:val="00561832"/>
    <w:rsid w:val="00563CED"/>
    <w:rsid w:val="00565E49"/>
    <w:rsid w:val="00566423"/>
    <w:rsid w:val="00573286"/>
    <w:rsid w:val="00574863"/>
    <w:rsid w:val="00574B86"/>
    <w:rsid w:val="005762BF"/>
    <w:rsid w:val="005764DB"/>
    <w:rsid w:val="00576D3B"/>
    <w:rsid w:val="00576E4B"/>
    <w:rsid w:val="005800A5"/>
    <w:rsid w:val="00581323"/>
    <w:rsid w:val="005813FA"/>
    <w:rsid w:val="00582A90"/>
    <w:rsid w:val="00584AC3"/>
    <w:rsid w:val="0058585A"/>
    <w:rsid w:val="005873BF"/>
    <w:rsid w:val="00591306"/>
    <w:rsid w:val="00592A4B"/>
    <w:rsid w:val="00596666"/>
    <w:rsid w:val="00597837"/>
    <w:rsid w:val="005A1490"/>
    <w:rsid w:val="005A21F4"/>
    <w:rsid w:val="005A2343"/>
    <w:rsid w:val="005A482F"/>
    <w:rsid w:val="005A59C5"/>
    <w:rsid w:val="005B46ED"/>
    <w:rsid w:val="005B7D7E"/>
    <w:rsid w:val="005C09C1"/>
    <w:rsid w:val="005C14C5"/>
    <w:rsid w:val="005C1D50"/>
    <w:rsid w:val="005C32E6"/>
    <w:rsid w:val="005C3418"/>
    <w:rsid w:val="005C3E2D"/>
    <w:rsid w:val="005C4D74"/>
    <w:rsid w:val="005C586A"/>
    <w:rsid w:val="005C5DD1"/>
    <w:rsid w:val="005C6233"/>
    <w:rsid w:val="005C6C43"/>
    <w:rsid w:val="005D14D7"/>
    <w:rsid w:val="005D194D"/>
    <w:rsid w:val="005D25A4"/>
    <w:rsid w:val="005D38E6"/>
    <w:rsid w:val="005D3912"/>
    <w:rsid w:val="005D5B20"/>
    <w:rsid w:val="005E0D67"/>
    <w:rsid w:val="005E1721"/>
    <w:rsid w:val="005E1823"/>
    <w:rsid w:val="005E2EF4"/>
    <w:rsid w:val="005E2F72"/>
    <w:rsid w:val="005E46B7"/>
    <w:rsid w:val="005E4BE0"/>
    <w:rsid w:val="005E54A3"/>
    <w:rsid w:val="005E59FF"/>
    <w:rsid w:val="005E5CCE"/>
    <w:rsid w:val="005E66A4"/>
    <w:rsid w:val="005E7A1C"/>
    <w:rsid w:val="005F0F8B"/>
    <w:rsid w:val="005F257E"/>
    <w:rsid w:val="005F3506"/>
    <w:rsid w:val="005F53BF"/>
    <w:rsid w:val="005F6774"/>
    <w:rsid w:val="0060065F"/>
    <w:rsid w:val="00601592"/>
    <w:rsid w:val="00602EED"/>
    <w:rsid w:val="00602F90"/>
    <w:rsid w:val="00604EF5"/>
    <w:rsid w:val="006051A6"/>
    <w:rsid w:val="0061041B"/>
    <w:rsid w:val="006115FD"/>
    <w:rsid w:val="0061259A"/>
    <w:rsid w:val="00613B91"/>
    <w:rsid w:val="00613E64"/>
    <w:rsid w:val="006142C5"/>
    <w:rsid w:val="0061631A"/>
    <w:rsid w:val="00616FEF"/>
    <w:rsid w:val="00617299"/>
    <w:rsid w:val="00620438"/>
    <w:rsid w:val="006212D2"/>
    <w:rsid w:val="006212FD"/>
    <w:rsid w:val="006219AA"/>
    <w:rsid w:val="00623297"/>
    <w:rsid w:val="00623DDA"/>
    <w:rsid w:val="00624816"/>
    <w:rsid w:val="00625EA3"/>
    <w:rsid w:val="00626905"/>
    <w:rsid w:val="00632365"/>
    <w:rsid w:val="00632CEA"/>
    <w:rsid w:val="00634AD0"/>
    <w:rsid w:val="00634C32"/>
    <w:rsid w:val="00635BD7"/>
    <w:rsid w:val="00635ECC"/>
    <w:rsid w:val="006377B8"/>
    <w:rsid w:val="00640D42"/>
    <w:rsid w:val="006426DB"/>
    <w:rsid w:val="00643490"/>
    <w:rsid w:val="0064457A"/>
    <w:rsid w:val="006452B3"/>
    <w:rsid w:val="006456FA"/>
    <w:rsid w:val="00645CFA"/>
    <w:rsid w:val="006470F9"/>
    <w:rsid w:val="00647AF0"/>
    <w:rsid w:val="00647B6A"/>
    <w:rsid w:val="00651D14"/>
    <w:rsid w:val="00656892"/>
    <w:rsid w:val="00657260"/>
    <w:rsid w:val="006575F1"/>
    <w:rsid w:val="00657AD6"/>
    <w:rsid w:val="006600D4"/>
    <w:rsid w:val="00660A39"/>
    <w:rsid w:val="00661B55"/>
    <w:rsid w:val="00663A8B"/>
    <w:rsid w:val="006664CB"/>
    <w:rsid w:val="00666D39"/>
    <w:rsid w:val="006678B4"/>
    <w:rsid w:val="00670D05"/>
    <w:rsid w:val="00671445"/>
    <w:rsid w:val="00672690"/>
    <w:rsid w:val="00673BCD"/>
    <w:rsid w:val="00674709"/>
    <w:rsid w:val="00674D08"/>
    <w:rsid w:val="006756A3"/>
    <w:rsid w:val="0067723F"/>
    <w:rsid w:val="00681002"/>
    <w:rsid w:val="00682706"/>
    <w:rsid w:val="0068309D"/>
    <w:rsid w:val="006849DC"/>
    <w:rsid w:val="00687FD4"/>
    <w:rsid w:val="00692F20"/>
    <w:rsid w:val="006931DD"/>
    <w:rsid w:val="00693585"/>
    <w:rsid w:val="00694278"/>
    <w:rsid w:val="006962A0"/>
    <w:rsid w:val="00697172"/>
    <w:rsid w:val="006A0A87"/>
    <w:rsid w:val="006A11C6"/>
    <w:rsid w:val="006A1962"/>
    <w:rsid w:val="006A24C5"/>
    <w:rsid w:val="006A3880"/>
    <w:rsid w:val="006A4302"/>
    <w:rsid w:val="006A4DA1"/>
    <w:rsid w:val="006A5748"/>
    <w:rsid w:val="006A5D90"/>
    <w:rsid w:val="006A6499"/>
    <w:rsid w:val="006A7042"/>
    <w:rsid w:val="006B0563"/>
    <w:rsid w:val="006B12EB"/>
    <w:rsid w:val="006B2468"/>
    <w:rsid w:val="006B4A11"/>
    <w:rsid w:val="006B5723"/>
    <w:rsid w:val="006B5BB6"/>
    <w:rsid w:val="006C1E15"/>
    <w:rsid w:val="006C2325"/>
    <w:rsid w:val="006C3842"/>
    <w:rsid w:val="006C7213"/>
    <w:rsid w:val="006C7721"/>
    <w:rsid w:val="006D1B90"/>
    <w:rsid w:val="006D3A51"/>
    <w:rsid w:val="006D3DB8"/>
    <w:rsid w:val="006D7B9B"/>
    <w:rsid w:val="006E1D05"/>
    <w:rsid w:val="006E313C"/>
    <w:rsid w:val="006E6FE1"/>
    <w:rsid w:val="006F144A"/>
    <w:rsid w:val="006F4204"/>
    <w:rsid w:val="006F47CB"/>
    <w:rsid w:val="006F6CF7"/>
    <w:rsid w:val="006F7F1C"/>
    <w:rsid w:val="00700B49"/>
    <w:rsid w:val="00700F98"/>
    <w:rsid w:val="0070167A"/>
    <w:rsid w:val="00701B90"/>
    <w:rsid w:val="0070235D"/>
    <w:rsid w:val="0070408A"/>
    <w:rsid w:val="00705662"/>
    <w:rsid w:val="00706CBE"/>
    <w:rsid w:val="00713AB7"/>
    <w:rsid w:val="00715CC7"/>
    <w:rsid w:val="00720F14"/>
    <w:rsid w:val="0072237E"/>
    <w:rsid w:val="00722D31"/>
    <w:rsid w:val="00723D04"/>
    <w:rsid w:val="00724867"/>
    <w:rsid w:val="007254A0"/>
    <w:rsid w:val="007259AE"/>
    <w:rsid w:val="00725B07"/>
    <w:rsid w:val="00727C25"/>
    <w:rsid w:val="00731EA7"/>
    <w:rsid w:val="00733766"/>
    <w:rsid w:val="00734B80"/>
    <w:rsid w:val="00735743"/>
    <w:rsid w:val="00737196"/>
    <w:rsid w:val="00737262"/>
    <w:rsid w:val="007375A8"/>
    <w:rsid w:val="00740346"/>
    <w:rsid w:val="0074223E"/>
    <w:rsid w:val="00742D9A"/>
    <w:rsid w:val="007435D9"/>
    <w:rsid w:val="007458E2"/>
    <w:rsid w:val="00745D5F"/>
    <w:rsid w:val="00746F07"/>
    <w:rsid w:val="00747E9F"/>
    <w:rsid w:val="00750022"/>
    <w:rsid w:val="0075011C"/>
    <w:rsid w:val="007512E4"/>
    <w:rsid w:val="00754D22"/>
    <w:rsid w:val="00756E7F"/>
    <w:rsid w:val="00757444"/>
    <w:rsid w:val="00761971"/>
    <w:rsid w:val="00761FC6"/>
    <w:rsid w:val="00763E6D"/>
    <w:rsid w:val="0076478B"/>
    <w:rsid w:val="00764E48"/>
    <w:rsid w:val="007658F3"/>
    <w:rsid w:val="007671AE"/>
    <w:rsid w:val="007700A9"/>
    <w:rsid w:val="0077025F"/>
    <w:rsid w:val="007726CB"/>
    <w:rsid w:val="007727A3"/>
    <w:rsid w:val="00775210"/>
    <w:rsid w:val="00775405"/>
    <w:rsid w:val="00776C25"/>
    <w:rsid w:val="00776FE7"/>
    <w:rsid w:val="00777840"/>
    <w:rsid w:val="00780613"/>
    <w:rsid w:val="00780881"/>
    <w:rsid w:val="00781163"/>
    <w:rsid w:val="00783E63"/>
    <w:rsid w:val="00784814"/>
    <w:rsid w:val="00786CAA"/>
    <w:rsid w:val="00787FB3"/>
    <w:rsid w:val="00790076"/>
    <w:rsid w:val="007900E6"/>
    <w:rsid w:val="00791FDD"/>
    <w:rsid w:val="007931D3"/>
    <w:rsid w:val="007935D4"/>
    <w:rsid w:val="00794225"/>
    <w:rsid w:val="007947CD"/>
    <w:rsid w:val="00794C2E"/>
    <w:rsid w:val="007A0426"/>
    <w:rsid w:val="007A0A69"/>
    <w:rsid w:val="007A1325"/>
    <w:rsid w:val="007A22E9"/>
    <w:rsid w:val="007A2A93"/>
    <w:rsid w:val="007A2BE4"/>
    <w:rsid w:val="007A2DC5"/>
    <w:rsid w:val="007A30B9"/>
    <w:rsid w:val="007A4577"/>
    <w:rsid w:val="007B0AC4"/>
    <w:rsid w:val="007B1721"/>
    <w:rsid w:val="007B2511"/>
    <w:rsid w:val="007B3060"/>
    <w:rsid w:val="007B66F4"/>
    <w:rsid w:val="007B7142"/>
    <w:rsid w:val="007C031B"/>
    <w:rsid w:val="007C152E"/>
    <w:rsid w:val="007C213F"/>
    <w:rsid w:val="007C33C6"/>
    <w:rsid w:val="007C3AC3"/>
    <w:rsid w:val="007C52D3"/>
    <w:rsid w:val="007C5640"/>
    <w:rsid w:val="007C5C9B"/>
    <w:rsid w:val="007C5D73"/>
    <w:rsid w:val="007D07ED"/>
    <w:rsid w:val="007D088F"/>
    <w:rsid w:val="007D0ED6"/>
    <w:rsid w:val="007D3FC5"/>
    <w:rsid w:val="007D3FFF"/>
    <w:rsid w:val="007D407C"/>
    <w:rsid w:val="007D4547"/>
    <w:rsid w:val="007D4CF5"/>
    <w:rsid w:val="007D7F82"/>
    <w:rsid w:val="007E0FD8"/>
    <w:rsid w:val="007E30A4"/>
    <w:rsid w:val="007E3ACC"/>
    <w:rsid w:val="007E4C1A"/>
    <w:rsid w:val="007E7F9C"/>
    <w:rsid w:val="007F1084"/>
    <w:rsid w:val="007F2F5B"/>
    <w:rsid w:val="007F3B68"/>
    <w:rsid w:val="008004D9"/>
    <w:rsid w:val="008010CA"/>
    <w:rsid w:val="00801237"/>
    <w:rsid w:val="00803466"/>
    <w:rsid w:val="00805085"/>
    <w:rsid w:val="00806739"/>
    <w:rsid w:val="008114BA"/>
    <w:rsid w:val="008124B3"/>
    <w:rsid w:val="00813895"/>
    <w:rsid w:val="00814C72"/>
    <w:rsid w:val="00816C38"/>
    <w:rsid w:val="008177D3"/>
    <w:rsid w:val="0082120A"/>
    <w:rsid w:val="008227E3"/>
    <w:rsid w:val="00823BD4"/>
    <w:rsid w:val="008246C7"/>
    <w:rsid w:val="00825D1B"/>
    <w:rsid w:val="00827545"/>
    <w:rsid w:val="00832D6A"/>
    <w:rsid w:val="0083315D"/>
    <w:rsid w:val="0083383C"/>
    <w:rsid w:val="00833B00"/>
    <w:rsid w:val="008344AF"/>
    <w:rsid w:val="00835392"/>
    <w:rsid w:val="00835527"/>
    <w:rsid w:val="00835995"/>
    <w:rsid w:val="00835F57"/>
    <w:rsid w:val="00836556"/>
    <w:rsid w:val="00836761"/>
    <w:rsid w:val="00836DE3"/>
    <w:rsid w:val="008404F2"/>
    <w:rsid w:val="00841331"/>
    <w:rsid w:val="0084171C"/>
    <w:rsid w:val="0084211F"/>
    <w:rsid w:val="00844586"/>
    <w:rsid w:val="00845EAC"/>
    <w:rsid w:val="008464F6"/>
    <w:rsid w:val="0084742C"/>
    <w:rsid w:val="00847B7F"/>
    <w:rsid w:val="008516EE"/>
    <w:rsid w:val="00851E11"/>
    <w:rsid w:val="00852358"/>
    <w:rsid w:val="008523B4"/>
    <w:rsid w:val="00854183"/>
    <w:rsid w:val="00856549"/>
    <w:rsid w:val="0085714F"/>
    <w:rsid w:val="00857F42"/>
    <w:rsid w:val="0086121C"/>
    <w:rsid w:val="008619CD"/>
    <w:rsid w:val="00861B25"/>
    <w:rsid w:val="00862220"/>
    <w:rsid w:val="00862FF2"/>
    <w:rsid w:val="00864A9A"/>
    <w:rsid w:val="008655CD"/>
    <w:rsid w:val="008658B9"/>
    <w:rsid w:val="00870033"/>
    <w:rsid w:val="0087094F"/>
    <w:rsid w:val="008712DE"/>
    <w:rsid w:val="00871EBA"/>
    <w:rsid w:val="00872FF7"/>
    <w:rsid w:val="00874061"/>
    <w:rsid w:val="008747F4"/>
    <w:rsid w:val="00877B92"/>
    <w:rsid w:val="00881286"/>
    <w:rsid w:val="00882990"/>
    <w:rsid w:val="008833F8"/>
    <w:rsid w:val="0088528F"/>
    <w:rsid w:val="00885448"/>
    <w:rsid w:val="00885A05"/>
    <w:rsid w:val="00885EAC"/>
    <w:rsid w:val="00887D93"/>
    <w:rsid w:val="008900C8"/>
    <w:rsid w:val="00890F1B"/>
    <w:rsid w:val="00891699"/>
    <w:rsid w:val="00892A60"/>
    <w:rsid w:val="00893B25"/>
    <w:rsid w:val="0089422B"/>
    <w:rsid w:val="00894DD8"/>
    <w:rsid w:val="008A0CED"/>
    <w:rsid w:val="008A0D43"/>
    <w:rsid w:val="008A2DA2"/>
    <w:rsid w:val="008A3427"/>
    <w:rsid w:val="008A5161"/>
    <w:rsid w:val="008A5C65"/>
    <w:rsid w:val="008A608A"/>
    <w:rsid w:val="008A6DC2"/>
    <w:rsid w:val="008A7DC7"/>
    <w:rsid w:val="008B058E"/>
    <w:rsid w:val="008B1E6E"/>
    <w:rsid w:val="008B2912"/>
    <w:rsid w:val="008B4070"/>
    <w:rsid w:val="008B4D45"/>
    <w:rsid w:val="008B5847"/>
    <w:rsid w:val="008B7AD4"/>
    <w:rsid w:val="008B7F19"/>
    <w:rsid w:val="008C16C6"/>
    <w:rsid w:val="008C1954"/>
    <w:rsid w:val="008C227A"/>
    <w:rsid w:val="008C337A"/>
    <w:rsid w:val="008C46AC"/>
    <w:rsid w:val="008C4AA6"/>
    <w:rsid w:val="008C4FCD"/>
    <w:rsid w:val="008C620E"/>
    <w:rsid w:val="008C633F"/>
    <w:rsid w:val="008C6BA6"/>
    <w:rsid w:val="008D0678"/>
    <w:rsid w:val="008D0A0B"/>
    <w:rsid w:val="008D3591"/>
    <w:rsid w:val="008D3993"/>
    <w:rsid w:val="008D4908"/>
    <w:rsid w:val="008D58CC"/>
    <w:rsid w:val="008D6B2B"/>
    <w:rsid w:val="008D7F68"/>
    <w:rsid w:val="008E01F2"/>
    <w:rsid w:val="008E0E6A"/>
    <w:rsid w:val="008E15FF"/>
    <w:rsid w:val="008E6210"/>
    <w:rsid w:val="008E640F"/>
    <w:rsid w:val="008E6CAB"/>
    <w:rsid w:val="008E7757"/>
    <w:rsid w:val="008F0645"/>
    <w:rsid w:val="008F1F72"/>
    <w:rsid w:val="008F5C4A"/>
    <w:rsid w:val="008F6720"/>
    <w:rsid w:val="009008F9"/>
    <w:rsid w:val="00900B09"/>
    <w:rsid w:val="00901480"/>
    <w:rsid w:val="00903D88"/>
    <w:rsid w:val="00904645"/>
    <w:rsid w:val="00905883"/>
    <w:rsid w:val="0090716B"/>
    <w:rsid w:val="0091408B"/>
    <w:rsid w:val="0091530A"/>
    <w:rsid w:val="009153F4"/>
    <w:rsid w:val="00920BAA"/>
    <w:rsid w:val="0092124A"/>
    <w:rsid w:val="00921585"/>
    <w:rsid w:val="00921C64"/>
    <w:rsid w:val="00921F89"/>
    <w:rsid w:val="00922FF7"/>
    <w:rsid w:val="0092367D"/>
    <w:rsid w:val="00923D1D"/>
    <w:rsid w:val="00924990"/>
    <w:rsid w:val="00926774"/>
    <w:rsid w:val="00926A74"/>
    <w:rsid w:val="00930948"/>
    <w:rsid w:val="00930EDE"/>
    <w:rsid w:val="0093481C"/>
    <w:rsid w:val="00934A81"/>
    <w:rsid w:val="0093662E"/>
    <w:rsid w:val="00941CD5"/>
    <w:rsid w:val="009446DF"/>
    <w:rsid w:val="00944CAF"/>
    <w:rsid w:val="00945741"/>
    <w:rsid w:val="00946CA9"/>
    <w:rsid w:val="00946DCD"/>
    <w:rsid w:val="00947245"/>
    <w:rsid w:val="009477B1"/>
    <w:rsid w:val="00951099"/>
    <w:rsid w:val="0095261E"/>
    <w:rsid w:val="00952C02"/>
    <w:rsid w:val="0095429A"/>
    <w:rsid w:val="00954EA6"/>
    <w:rsid w:val="009602F5"/>
    <w:rsid w:val="00960376"/>
    <w:rsid w:val="009613E3"/>
    <w:rsid w:val="009638B2"/>
    <w:rsid w:val="0096434B"/>
    <w:rsid w:val="009646EC"/>
    <w:rsid w:val="009659EB"/>
    <w:rsid w:val="00966900"/>
    <w:rsid w:val="00966BA4"/>
    <w:rsid w:val="0097035F"/>
    <w:rsid w:val="009712B9"/>
    <w:rsid w:val="00971AE2"/>
    <w:rsid w:val="00972B80"/>
    <w:rsid w:val="00973581"/>
    <w:rsid w:val="00973B6A"/>
    <w:rsid w:val="00974E1A"/>
    <w:rsid w:val="009825D7"/>
    <w:rsid w:val="0098406F"/>
    <w:rsid w:val="00984A39"/>
    <w:rsid w:val="009866D5"/>
    <w:rsid w:val="009923A9"/>
    <w:rsid w:val="00994653"/>
    <w:rsid w:val="00995E99"/>
    <w:rsid w:val="009968B5"/>
    <w:rsid w:val="0099788B"/>
    <w:rsid w:val="009A101A"/>
    <w:rsid w:val="009A1166"/>
    <w:rsid w:val="009A14A8"/>
    <w:rsid w:val="009A2184"/>
    <w:rsid w:val="009A2348"/>
    <w:rsid w:val="009A2DAE"/>
    <w:rsid w:val="009A42E3"/>
    <w:rsid w:val="009A4D78"/>
    <w:rsid w:val="009A60F9"/>
    <w:rsid w:val="009B050B"/>
    <w:rsid w:val="009B0D9F"/>
    <w:rsid w:val="009B1207"/>
    <w:rsid w:val="009B4E97"/>
    <w:rsid w:val="009B5415"/>
    <w:rsid w:val="009C0268"/>
    <w:rsid w:val="009C1C84"/>
    <w:rsid w:val="009C36FD"/>
    <w:rsid w:val="009C3FA7"/>
    <w:rsid w:val="009C587A"/>
    <w:rsid w:val="009C5A5E"/>
    <w:rsid w:val="009C6830"/>
    <w:rsid w:val="009C6886"/>
    <w:rsid w:val="009C7DD4"/>
    <w:rsid w:val="009D0513"/>
    <w:rsid w:val="009D2FC3"/>
    <w:rsid w:val="009D35E7"/>
    <w:rsid w:val="009D543D"/>
    <w:rsid w:val="009D5A21"/>
    <w:rsid w:val="009D5FAF"/>
    <w:rsid w:val="009D6732"/>
    <w:rsid w:val="009D7D78"/>
    <w:rsid w:val="009D7DDD"/>
    <w:rsid w:val="009E00B0"/>
    <w:rsid w:val="009E059E"/>
    <w:rsid w:val="009E0E61"/>
    <w:rsid w:val="009E4B69"/>
    <w:rsid w:val="009E5933"/>
    <w:rsid w:val="009E5AAD"/>
    <w:rsid w:val="009E676B"/>
    <w:rsid w:val="009F0319"/>
    <w:rsid w:val="009F07BB"/>
    <w:rsid w:val="009F09B9"/>
    <w:rsid w:val="009F2F18"/>
    <w:rsid w:val="009F428D"/>
    <w:rsid w:val="009F4C31"/>
    <w:rsid w:val="009F50F5"/>
    <w:rsid w:val="009F5CD9"/>
    <w:rsid w:val="009F65A0"/>
    <w:rsid w:val="009F7895"/>
    <w:rsid w:val="00A03B51"/>
    <w:rsid w:val="00A0595B"/>
    <w:rsid w:val="00A0788A"/>
    <w:rsid w:val="00A107F5"/>
    <w:rsid w:val="00A118F1"/>
    <w:rsid w:val="00A17DB7"/>
    <w:rsid w:val="00A23185"/>
    <w:rsid w:val="00A24C1E"/>
    <w:rsid w:val="00A2582E"/>
    <w:rsid w:val="00A25830"/>
    <w:rsid w:val="00A324E9"/>
    <w:rsid w:val="00A33185"/>
    <w:rsid w:val="00A34A9C"/>
    <w:rsid w:val="00A34F45"/>
    <w:rsid w:val="00A359A2"/>
    <w:rsid w:val="00A402DC"/>
    <w:rsid w:val="00A4057E"/>
    <w:rsid w:val="00A408C0"/>
    <w:rsid w:val="00A41803"/>
    <w:rsid w:val="00A424BE"/>
    <w:rsid w:val="00A426A8"/>
    <w:rsid w:val="00A4486E"/>
    <w:rsid w:val="00A456AB"/>
    <w:rsid w:val="00A45FFE"/>
    <w:rsid w:val="00A477B5"/>
    <w:rsid w:val="00A503A6"/>
    <w:rsid w:val="00A51C5B"/>
    <w:rsid w:val="00A51CAB"/>
    <w:rsid w:val="00A53323"/>
    <w:rsid w:val="00A53907"/>
    <w:rsid w:val="00A55BB1"/>
    <w:rsid w:val="00A56796"/>
    <w:rsid w:val="00A57F2B"/>
    <w:rsid w:val="00A602BC"/>
    <w:rsid w:val="00A60972"/>
    <w:rsid w:val="00A624A6"/>
    <w:rsid w:val="00A62636"/>
    <w:rsid w:val="00A639BD"/>
    <w:rsid w:val="00A653D3"/>
    <w:rsid w:val="00A66199"/>
    <w:rsid w:val="00A66712"/>
    <w:rsid w:val="00A67D57"/>
    <w:rsid w:val="00A71A41"/>
    <w:rsid w:val="00A71C9A"/>
    <w:rsid w:val="00A72C40"/>
    <w:rsid w:val="00A73493"/>
    <w:rsid w:val="00A74FB9"/>
    <w:rsid w:val="00A75823"/>
    <w:rsid w:val="00A75A91"/>
    <w:rsid w:val="00A76B66"/>
    <w:rsid w:val="00A77E81"/>
    <w:rsid w:val="00A818DA"/>
    <w:rsid w:val="00A823BC"/>
    <w:rsid w:val="00A82781"/>
    <w:rsid w:val="00A830D8"/>
    <w:rsid w:val="00A83323"/>
    <w:rsid w:val="00A8354E"/>
    <w:rsid w:val="00A844B0"/>
    <w:rsid w:val="00A86F45"/>
    <w:rsid w:val="00A90139"/>
    <w:rsid w:val="00A906BE"/>
    <w:rsid w:val="00A9164E"/>
    <w:rsid w:val="00A92794"/>
    <w:rsid w:val="00A92A98"/>
    <w:rsid w:val="00A96E17"/>
    <w:rsid w:val="00A96F8D"/>
    <w:rsid w:val="00A97722"/>
    <w:rsid w:val="00A97D6E"/>
    <w:rsid w:val="00AA1F8D"/>
    <w:rsid w:val="00AA20C9"/>
    <w:rsid w:val="00AA2E2B"/>
    <w:rsid w:val="00AA3017"/>
    <w:rsid w:val="00AA42DF"/>
    <w:rsid w:val="00AA4F0E"/>
    <w:rsid w:val="00AA6A45"/>
    <w:rsid w:val="00AA70BD"/>
    <w:rsid w:val="00AB1451"/>
    <w:rsid w:val="00AB31AA"/>
    <w:rsid w:val="00AB6808"/>
    <w:rsid w:val="00AB76AC"/>
    <w:rsid w:val="00AC0D95"/>
    <w:rsid w:val="00AC2E42"/>
    <w:rsid w:val="00AC37DB"/>
    <w:rsid w:val="00AC3D98"/>
    <w:rsid w:val="00AC6E69"/>
    <w:rsid w:val="00AC726C"/>
    <w:rsid w:val="00AD0252"/>
    <w:rsid w:val="00AD07D2"/>
    <w:rsid w:val="00AD0CA8"/>
    <w:rsid w:val="00AD272C"/>
    <w:rsid w:val="00AD2BE7"/>
    <w:rsid w:val="00AD2C43"/>
    <w:rsid w:val="00AD4A03"/>
    <w:rsid w:val="00AD7177"/>
    <w:rsid w:val="00AE03EA"/>
    <w:rsid w:val="00AE22F2"/>
    <w:rsid w:val="00AE7EE2"/>
    <w:rsid w:val="00AF0848"/>
    <w:rsid w:val="00AF2253"/>
    <w:rsid w:val="00AF2645"/>
    <w:rsid w:val="00AF264F"/>
    <w:rsid w:val="00AF3554"/>
    <w:rsid w:val="00AF5E95"/>
    <w:rsid w:val="00AF6D93"/>
    <w:rsid w:val="00AF7A0B"/>
    <w:rsid w:val="00B00945"/>
    <w:rsid w:val="00B01851"/>
    <w:rsid w:val="00B02F3B"/>
    <w:rsid w:val="00B0351B"/>
    <w:rsid w:val="00B12817"/>
    <w:rsid w:val="00B13638"/>
    <w:rsid w:val="00B15D86"/>
    <w:rsid w:val="00B170B5"/>
    <w:rsid w:val="00B2123D"/>
    <w:rsid w:val="00B2127A"/>
    <w:rsid w:val="00B22258"/>
    <w:rsid w:val="00B22E1F"/>
    <w:rsid w:val="00B238EC"/>
    <w:rsid w:val="00B25586"/>
    <w:rsid w:val="00B27625"/>
    <w:rsid w:val="00B27D18"/>
    <w:rsid w:val="00B34874"/>
    <w:rsid w:val="00B3674F"/>
    <w:rsid w:val="00B36934"/>
    <w:rsid w:val="00B4034C"/>
    <w:rsid w:val="00B41675"/>
    <w:rsid w:val="00B41AA6"/>
    <w:rsid w:val="00B43C55"/>
    <w:rsid w:val="00B44601"/>
    <w:rsid w:val="00B447C9"/>
    <w:rsid w:val="00B45054"/>
    <w:rsid w:val="00B4612A"/>
    <w:rsid w:val="00B503DA"/>
    <w:rsid w:val="00B5041F"/>
    <w:rsid w:val="00B50D58"/>
    <w:rsid w:val="00B517F4"/>
    <w:rsid w:val="00B533B9"/>
    <w:rsid w:val="00B5455B"/>
    <w:rsid w:val="00B54563"/>
    <w:rsid w:val="00B54A8C"/>
    <w:rsid w:val="00B55965"/>
    <w:rsid w:val="00B55D1F"/>
    <w:rsid w:val="00B5652C"/>
    <w:rsid w:val="00B56C8E"/>
    <w:rsid w:val="00B61F2F"/>
    <w:rsid w:val="00B624BD"/>
    <w:rsid w:val="00B62883"/>
    <w:rsid w:val="00B6497D"/>
    <w:rsid w:val="00B64992"/>
    <w:rsid w:val="00B64C7E"/>
    <w:rsid w:val="00B657AE"/>
    <w:rsid w:val="00B662F5"/>
    <w:rsid w:val="00B67C11"/>
    <w:rsid w:val="00B70954"/>
    <w:rsid w:val="00B725B1"/>
    <w:rsid w:val="00B736AC"/>
    <w:rsid w:val="00B7665C"/>
    <w:rsid w:val="00B80AA0"/>
    <w:rsid w:val="00B82E1F"/>
    <w:rsid w:val="00B8394F"/>
    <w:rsid w:val="00B843DE"/>
    <w:rsid w:val="00B867FC"/>
    <w:rsid w:val="00B90A21"/>
    <w:rsid w:val="00B9333E"/>
    <w:rsid w:val="00B9512F"/>
    <w:rsid w:val="00BA0270"/>
    <w:rsid w:val="00BA034C"/>
    <w:rsid w:val="00BA08C3"/>
    <w:rsid w:val="00BA31FC"/>
    <w:rsid w:val="00BA32D2"/>
    <w:rsid w:val="00BA47EB"/>
    <w:rsid w:val="00BA62F2"/>
    <w:rsid w:val="00BA6664"/>
    <w:rsid w:val="00BA745B"/>
    <w:rsid w:val="00BA77A4"/>
    <w:rsid w:val="00BB0F6E"/>
    <w:rsid w:val="00BB364D"/>
    <w:rsid w:val="00BB5BBD"/>
    <w:rsid w:val="00BC018A"/>
    <w:rsid w:val="00BC0C76"/>
    <w:rsid w:val="00BC1C8D"/>
    <w:rsid w:val="00BC3283"/>
    <w:rsid w:val="00BC3391"/>
    <w:rsid w:val="00BC3978"/>
    <w:rsid w:val="00BC4C64"/>
    <w:rsid w:val="00BD0CD2"/>
    <w:rsid w:val="00BD4474"/>
    <w:rsid w:val="00BD5650"/>
    <w:rsid w:val="00BD622B"/>
    <w:rsid w:val="00BE0472"/>
    <w:rsid w:val="00BE058F"/>
    <w:rsid w:val="00BE133F"/>
    <w:rsid w:val="00BE3DB7"/>
    <w:rsid w:val="00BE45B3"/>
    <w:rsid w:val="00BE7C43"/>
    <w:rsid w:val="00BF0FC7"/>
    <w:rsid w:val="00BF69E1"/>
    <w:rsid w:val="00C01242"/>
    <w:rsid w:val="00C015A4"/>
    <w:rsid w:val="00C029B3"/>
    <w:rsid w:val="00C035F3"/>
    <w:rsid w:val="00C03797"/>
    <w:rsid w:val="00C07E8D"/>
    <w:rsid w:val="00C1091E"/>
    <w:rsid w:val="00C112A9"/>
    <w:rsid w:val="00C12DF8"/>
    <w:rsid w:val="00C13C86"/>
    <w:rsid w:val="00C1623D"/>
    <w:rsid w:val="00C16495"/>
    <w:rsid w:val="00C17619"/>
    <w:rsid w:val="00C179E5"/>
    <w:rsid w:val="00C20DB0"/>
    <w:rsid w:val="00C21021"/>
    <w:rsid w:val="00C21658"/>
    <w:rsid w:val="00C21742"/>
    <w:rsid w:val="00C2433B"/>
    <w:rsid w:val="00C25507"/>
    <w:rsid w:val="00C25712"/>
    <w:rsid w:val="00C272C0"/>
    <w:rsid w:val="00C278CC"/>
    <w:rsid w:val="00C27F83"/>
    <w:rsid w:val="00C31D8E"/>
    <w:rsid w:val="00C3214C"/>
    <w:rsid w:val="00C32B85"/>
    <w:rsid w:val="00C33DB2"/>
    <w:rsid w:val="00C341DE"/>
    <w:rsid w:val="00C437B8"/>
    <w:rsid w:val="00C454D3"/>
    <w:rsid w:val="00C45FDA"/>
    <w:rsid w:val="00C460E9"/>
    <w:rsid w:val="00C50FA7"/>
    <w:rsid w:val="00C53CE8"/>
    <w:rsid w:val="00C54634"/>
    <w:rsid w:val="00C549DF"/>
    <w:rsid w:val="00C54F28"/>
    <w:rsid w:val="00C56614"/>
    <w:rsid w:val="00C6029A"/>
    <w:rsid w:val="00C608E6"/>
    <w:rsid w:val="00C60DF7"/>
    <w:rsid w:val="00C641C7"/>
    <w:rsid w:val="00C649C6"/>
    <w:rsid w:val="00C6516D"/>
    <w:rsid w:val="00C65D24"/>
    <w:rsid w:val="00C65E30"/>
    <w:rsid w:val="00C65F80"/>
    <w:rsid w:val="00C6664F"/>
    <w:rsid w:val="00C67041"/>
    <w:rsid w:val="00C67356"/>
    <w:rsid w:val="00C754EE"/>
    <w:rsid w:val="00C75FE3"/>
    <w:rsid w:val="00C760B2"/>
    <w:rsid w:val="00C81413"/>
    <w:rsid w:val="00C83894"/>
    <w:rsid w:val="00C845E8"/>
    <w:rsid w:val="00C849CB"/>
    <w:rsid w:val="00C85E56"/>
    <w:rsid w:val="00C91A1E"/>
    <w:rsid w:val="00C93372"/>
    <w:rsid w:val="00C951DD"/>
    <w:rsid w:val="00C971AB"/>
    <w:rsid w:val="00C97C98"/>
    <w:rsid w:val="00CA1202"/>
    <w:rsid w:val="00CA32C3"/>
    <w:rsid w:val="00CA34E6"/>
    <w:rsid w:val="00CA41F2"/>
    <w:rsid w:val="00CA4215"/>
    <w:rsid w:val="00CA45DF"/>
    <w:rsid w:val="00CA5273"/>
    <w:rsid w:val="00CA5C39"/>
    <w:rsid w:val="00CB2A2E"/>
    <w:rsid w:val="00CB4704"/>
    <w:rsid w:val="00CB4727"/>
    <w:rsid w:val="00CB57C4"/>
    <w:rsid w:val="00CB5857"/>
    <w:rsid w:val="00CB78EE"/>
    <w:rsid w:val="00CB7BBA"/>
    <w:rsid w:val="00CC11F6"/>
    <w:rsid w:val="00CC428E"/>
    <w:rsid w:val="00CC439D"/>
    <w:rsid w:val="00CC43DD"/>
    <w:rsid w:val="00CC5757"/>
    <w:rsid w:val="00CC658D"/>
    <w:rsid w:val="00CD02D0"/>
    <w:rsid w:val="00CD2890"/>
    <w:rsid w:val="00CD39FF"/>
    <w:rsid w:val="00CD4510"/>
    <w:rsid w:val="00CD45B1"/>
    <w:rsid w:val="00CD4BD5"/>
    <w:rsid w:val="00CD63B9"/>
    <w:rsid w:val="00CD6A18"/>
    <w:rsid w:val="00CD7257"/>
    <w:rsid w:val="00CE138C"/>
    <w:rsid w:val="00CE23B4"/>
    <w:rsid w:val="00CE27A1"/>
    <w:rsid w:val="00CE2970"/>
    <w:rsid w:val="00CE3562"/>
    <w:rsid w:val="00CE5F3E"/>
    <w:rsid w:val="00CF08C4"/>
    <w:rsid w:val="00CF2F15"/>
    <w:rsid w:val="00CF3C56"/>
    <w:rsid w:val="00CF4B0B"/>
    <w:rsid w:val="00CF5F8F"/>
    <w:rsid w:val="00CF61DD"/>
    <w:rsid w:val="00CF6A49"/>
    <w:rsid w:val="00D0234C"/>
    <w:rsid w:val="00D02C96"/>
    <w:rsid w:val="00D0549A"/>
    <w:rsid w:val="00D06C15"/>
    <w:rsid w:val="00D11EE2"/>
    <w:rsid w:val="00D13686"/>
    <w:rsid w:val="00D17722"/>
    <w:rsid w:val="00D21815"/>
    <w:rsid w:val="00D23735"/>
    <w:rsid w:val="00D269C7"/>
    <w:rsid w:val="00D2720F"/>
    <w:rsid w:val="00D30839"/>
    <w:rsid w:val="00D30AF7"/>
    <w:rsid w:val="00D310A5"/>
    <w:rsid w:val="00D312F1"/>
    <w:rsid w:val="00D31D1A"/>
    <w:rsid w:val="00D4041E"/>
    <w:rsid w:val="00D43563"/>
    <w:rsid w:val="00D45425"/>
    <w:rsid w:val="00D4548A"/>
    <w:rsid w:val="00D461ED"/>
    <w:rsid w:val="00D463D4"/>
    <w:rsid w:val="00D47616"/>
    <w:rsid w:val="00D5105D"/>
    <w:rsid w:val="00D51217"/>
    <w:rsid w:val="00D52474"/>
    <w:rsid w:val="00D5330F"/>
    <w:rsid w:val="00D60F0C"/>
    <w:rsid w:val="00D6282B"/>
    <w:rsid w:val="00D63666"/>
    <w:rsid w:val="00D638FA"/>
    <w:rsid w:val="00D63A35"/>
    <w:rsid w:val="00D65162"/>
    <w:rsid w:val="00D6560E"/>
    <w:rsid w:val="00D71317"/>
    <w:rsid w:val="00D71684"/>
    <w:rsid w:val="00D7194C"/>
    <w:rsid w:val="00D72A76"/>
    <w:rsid w:val="00D72D3F"/>
    <w:rsid w:val="00D7450C"/>
    <w:rsid w:val="00D75DB3"/>
    <w:rsid w:val="00D76873"/>
    <w:rsid w:val="00D81BC5"/>
    <w:rsid w:val="00D83B91"/>
    <w:rsid w:val="00D843A0"/>
    <w:rsid w:val="00D8445E"/>
    <w:rsid w:val="00D868AB"/>
    <w:rsid w:val="00D868DD"/>
    <w:rsid w:val="00D90A58"/>
    <w:rsid w:val="00D910D7"/>
    <w:rsid w:val="00D924BB"/>
    <w:rsid w:val="00D9598B"/>
    <w:rsid w:val="00D95EB6"/>
    <w:rsid w:val="00D974CA"/>
    <w:rsid w:val="00DA309D"/>
    <w:rsid w:val="00DA4596"/>
    <w:rsid w:val="00DA4928"/>
    <w:rsid w:val="00DA4D54"/>
    <w:rsid w:val="00DA4E91"/>
    <w:rsid w:val="00DA4EAA"/>
    <w:rsid w:val="00DA5725"/>
    <w:rsid w:val="00DA5780"/>
    <w:rsid w:val="00DA68AC"/>
    <w:rsid w:val="00DA70E8"/>
    <w:rsid w:val="00DB2B24"/>
    <w:rsid w:val="00DB39A8"/>
    <w:rsid w:val="00DB39B7"/>
    <w:rsid w:val="00DB5234"/>
    <w:rsid w:val="00DB6C2C"/>
    <w:rsid w:val="00DC0C9A"/>
    <w:rsid w:val="00DC10A5"/>
    <w:rsid w:val="00DC185C"/>
    <w:rsid w:val="00DC3368"/>
    <w:rsid w:val="00DC549D"/>
    <w:rsid w:val="00DC5F10"/>
    <w:rsid w:val="00DC6F96"/>
    <w:rsid w:val="00DC7426"/>
    <w:rsid w:val="00DC7C1D"/>
    <w:rsid w:val="00DD03D2"/>
    <w:rsid w:val="00DD46B9"/>
    <w:rsid w:val="00DD58AE"/>
    <w:rsid w:val="00DD6CCD"/>
    <w:rsid w:val="00DD79BC"/>
    <w:rsid w:val="00DE0B8D"/>
    <w:rsid w:val="00DE14BC"/>
    <w:rsid w:val="00DE2A24"/>
    <w:rsid w:val="00DE326A"/>
    <w:rsid w:val="00DE4346"/>
    <w:rsid w:val="00DE4F44"/>
    <w:rsid w:val="00DE6A26"/>
    <w:rsid w:val="00DF00C8"/>
    <w:rsid w:val="00DF3578"/>
    <w:rsid w:val="00DF3FE6"/>
    <w:rsid w:val="00DF48E8"/>
    <w:rsid w:val="00DF60EE"/>
    <w:rsid w:val="00DF651F"/>
    <w:rsid w:val="00DF6C7E"/>
    <w:rsid w:val="00DF6EC7"/>
    <w:rsid w:val="00E00815"/>
    <w:rsid w:val="00E022FD"/>
    <w:rsid w:val="00E039B3"/>
    <w:rsid w:val="00E05AFF"/>
    <w:rsid w:val="00E05FEB"/>
    <w:rsid w:val="00E074C0"/>
    <w:rsid w:val="00E076C4"/>
    <w:rsid w:val="00E12E3A"/>
    <w:rsid w:val="00E14323"/>
    <w:rsid w:val="00E1700C"/>
    <w:rsid w:val="00E171E1"/>
    <w:rsid w:val="00E21BFF"/>
    <w:rsid w:val="00E228FF"/>
    <w:rsid w:val="00E22D13"/>
    <w:rsid w:val="00E25548"/>
    <w:rsid w:val="00E25677"/>
    <w:rsid w:val="00E26958"/>
    <w:rsid w:val="00E26BC4"/>
    <w:rsid w:val="00E277AE"/>
    <w:rsid w:val="00E308E4"/>
    <w:rsid w:val="00E324CF"/>
    <w:rsid w:val="00E35779"/>
    <w:rsid w:val="00E35A17"/>
    <w:rsid w:val="00E35AEB"/>
    <w:rsid w:val="00E40ADB"/>
    <w:rsid w:val="00E41F12"/>
    <w:rsid w:val="00E43650"/>
    <w:rsid w:val="00E44C4C"/>
    <w:rsid w:val="00E473D7"/>
    <w:rsid w:val="00E4780C"/>
    <w:rsid w:val="00E47D0C"/>
    <w:rsid w:val="00E506BA"/>
    <w:rsid w:val="00E51141"/>
    <w:rsid w:val="00E52AB1"/>
    <w:rsid w:val="00E55B42"/>
    <w:rsid w:val="00E60413"/>
    <w:rsid w:val="00E63111"/>
    <w:rsid w:val="00E632E1"/>
    <w:rsid w:val="00E64F49"/>
    <w:rsid w:val="00E6659E"/>
    <w:rsid w:val="00E70E26"/>
    <w:rsid w:val="00E75184"/>
    <w:rsid w:val="00E75577"/>
    <w:rsid w:val="00E755B3"/>
    <w:rsid w:val="00E84328"/>
    <w:rsid w:val="00E8462D"/>
    <w:rsid w:val="00E85FA1"/>
    <w:rsid w:val="00E8604C"/>
    <w:rsid w:val="00E86959"/>
    <w:rsid w:val="00E91548"/>
    <w:rsid w:val="00E9352F"/>
    <w:rsid w:val="00E95463"/>
    <w:rsid w:val="00EA027A"/>
    <w:rsid w:val="00EA24E5"/>
    <w:rsid w:val="00EA3946"/>
    <w:rsid w:val="00EA3C62"/>
    <w:rsid w:val="00EA3EAD"/>
    <w:rsid w:val="00EA68D8"/>
    <w:rsid w:val="00EB1CAA"/>
    <w:rsid w:val="00EB2085"/>
    <w:rsid w:val="00EB2515"/>
    <w:rsid w:val="00EB2643"/>
    <w:rsid w:val="00EB3D34"/>
    <w:rsid w:val="00EB43D0"/>
    <w:rsid w:val="00EB4D8C"/>
    <w:rsid w:val="00EC02FF"/>
    <w:rsid w:val="00EC4D2C"/>
    <w:rsid w:val="00EC59BF"/>
    <w:rsid w:val="00ED0544"/>
    <w:rsid w:val="00ED0A05"/>
    <w:rsid w:val="00ED1409"/>
    <w:rsid w:val="00ED4251"/>
    <w:rsid w:val="00ED447B"/>
    <w:rsid w:val="00ED560E"/>
    <w:rsid w:val="00ED6EF3"/>
    <w:rsid w:val="00ED7477"/>
    <w:rsid w:val="00EE1209"/>
    <w:rsid w:val="00EE4829"/>
    <w:rsid w:val="00EE531F"/>
    <w:rsid w:val="00EE70DD"/>
    <w:rsid w:val="00EF0A38"/>
    <w:rsid w:val="00EF15C5"/>
    <w:rsid w:val="00EF1ECB"/>
    <w:rsid w:val="00EF1F4A"/>
    <w:rsid w:val="00EF319D"/>
    <w:rsid w:val="00EF3939"/>
    <w:rsid w:val="00EF5528"/>
    <w:rsid w:val="00EF5649"/>
    <w:rsid w:val="00F00855"/>
    <w:rsid w:val="00F01A5F"/>
    <w:rsid w:val="00F01CEA"/>
    <w:rsid w:val="00F02CCF"/>
    <w:rsid w:val="00F03299"/>
    <w:rsid w:val="00F073EE"/>
    <w:rsid w:val="00F11CD0"/>
    <w:rsid w:val="00F11D88"/>
    <w:rsid w:val="00F1297A"/>
    <w:rsid w:val="00F1511E"/>
    <w:rsid w:val="00F15EF2"/>
    <w:rsid w:val="00F173AC"/>
    <w:rsid w:val="00F17F3C"/>
    <w:rsid w:val="00F206F4"/>
    <w:rsid w:val="00F23619"/>
    <w:rsid w:val="00F236C5"/>
    <w:rsid w:val="00F23DFE"/>
    <w:rsid w:val="00F24D83"/>
    <w:rsid w:val="00F2532B"/>
    <w:rsid w:val="00F30885"/>
    <w:rsid w:val="00F308E3"/>
    <w:rsid w:val="00F3104D"/>
    <w:rsid w:val="00F3433F"/>
    <w:rsid w:val="00F3435D"/>
    <w:rsid w:val="00F37800"/>
    <w:rsid w:val="00F401E7"/>
    <w:rsid w:val="00F419D2"/>
    <w:rsid w:val="00F42124"/>
    <w:rsid w:val="00F44153"/>
    <w:rsid w:val="00F44304"/>
    <w:rsid w:val="00F445D0"/>
    <w:rsid w:val="00F44E89"/>
    <w:rsid w:val="00F452D6"/>
    <w:rsid w:val="00F46B1B"/>
    <w:rsid w:val="00F50484"/>
    <w:rsid w:val="00F51A6F"/>
    <w:rsid w:val="00F5232C"/>
    <w:rsid w:val="00F55D12"/>
    <w:rsid w:val="00F603D4"/>
    <w:rsid w:val="00F61B34"/>
    <w:rsid w:val="00F61D35"/>
    <w:rsid w:val="00F61DDB"/>
    <w:rsid w:val="00F62827"/>
    <w:rsid w:val="00F67625"/>
    <w:rsid w:val="00F70179"/>
    <w:rsid w:val="00F7061C"/>
    <w:rsid w:val="00F706FE"/>
    <w:rsid w:val="00F71100"/>
    <w:rsid w:val="00F713A6"/>
    <w:rsid w:val="00F71B91"/>
    <w:rsid w:val="00F726DB"/>
    <w:rsid w:val="00F73989"/>
    <w:rsid w:val="00F76AC8"/>
    <w:rsid w:val="00F77311"/>
    <w:rsid w:val="00F80974"/>
    <w:rsid w:val="00F80E68"/>
    <w:rsid w:val="00F81837"/>
    <w:rsid w:val="00F82811"/>
    <w:rsid w:val="00F837F2"/>
    <w:rsid w:val="00F857D1"/>
    <w:rsid w:val="00F866CB"/>
    <w:rsid w:val="00F91A43"/>
    <w:rsid w:val="00F91FBA"/>
    <w:rsid w:val="00F964F6"/>
    <w:rsid w:val="00F96B30"/>
    <w:rsid w:val="00F96CE7"/>
    <w:rsid w:val="00F96E9F"/>
    <w:rsid w:val="00F97ED6"/>
    <w:rsid w:val="00FA16D8"/>
    <w:rsid w:val="00FA35E7"/>
    <w:rsid w:val="00FA3EFC"/>
    <w:rsid w:val="00FA419A"/>
    <w:rsid w:val="00FA4449"/>
    <w:rsid w:val="00FA4EB6"/>
    <w:rsid w:val="00FA537B"/>
    <w:rsid w:val="00FA62E8"/>
    <w:rsid w:val="00FA6340"/>
    <w:rsid w:val="00FA6EA6"/>
    <w:rsid w:val="00FB08F8"/>
    <w:rsid w:val="00FB223A"/>
    <w:rsid w:val="00FB2F18"/>
    <w:rsid w:val="00FB6B15"/>
    <w:rsid w:val="00FB74D0"/>
    <w:rsid w:val="00FC101D"/>
    <w:rsid w:val="00FC1EC2"/>
    <w:rsid w:val="00FC401A"/>
    <w:rsid w:val="00FD022E"/>
    <w:rsid w:val="00FD24D1"/>
    <w:rsid w:val="00FD2655"/>
    <w:rsid w:val="00FD4117"/>
    <w:rsid w:val="00FD4D0A"/>
    <w:rsid w:val="00FD65D4"/>
    <w:rsid w:val="00FD676E"/>
    <w:rsid w:val="00FE29A7"/>
    <w:rsid w:val="00FE5E52"/>
    <w:rsid w:val="00FE6E93"/>
    <w:rsid w:val="00FF42C8"/>
    <w:rsid w:val="00FF5F1C"/>
    <w:rsid w:val="00FF5F3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50D4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Название1"/>
    <w:aliases w:val="Знак Знак,Знак Знак Знак Знак"/>
    <w:basedOn w:val="a"/>
    <w:link w:val="aa"/>
    <w:qFormat/>
    <w:rsid w:val="0070235D"/>
    <w:pPr>
      <w:jc w:val="center"/>
    </w:pPr>
    <w:rPr>
      <w:b/>
      <w:caps/>
      <w:sz w:val="36"/>
    </w:rPr>
  </w:style>
  <w:style w:type="character" w:customStyle="1" w:styleId="aa">
    <w:name w:val="Название Знак"/>
    <w:aliases w:val="Знак Знак Знак1,Знак Знак Знак Знак Знак"/>
    <w:link w:val="11"/>
    <w:rsid w:val="0070235D"/>
    <w:rPr>
      <w:b/>
      <w:caps/>
      <w:sz w:val="36"/>
    </w:rPr>
  </w:style>
  <w:style w:type="paragraph" w:customStyle="1" w:styleId="formattext">
    <w:name w:val="formattext"/>
    <w:basedOn w:val="a"/>
    <w:rsid w:val="00861B25"/>
    <w:pPr>
      <w:spacing w:after="223"/>
    </w:pPr>
    <w:rPr>
      <w:sz w:val="24"/>
      <w:szCs w:val="24"/>
    </w:rPr>
  </w:style>
  <w:style w:type="paragraph" w:customStyle="1" w:styleId="ab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c">
    <w:name w:val="header"/>
    <w:basedOn w:val="a"/>
    <w:link w:val="ad"/>
    <w:rsid w:val="00B6497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B6497D"/>
  </w:style>
  <w:style w:type="paragraph" w:styleId="ae">
    <w:name w:val="footer"/>
    <w:basedOn w:val="a"/>
    <w:link w:val="af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6497D"/>
  </w:style>
  <w:style w:type="character" w:styleId="af0">
    <w:name w:val="page number"/>
    <w:basedOn w:val="a0"/>
    <w:rsid w:val="00B6497D"/>
  </w:style>
  <w:style w:type="paragraph" w:styleId="af1">
    <w:name w:val="Body Text Indent"/>
    <w:basedOn w:val="a"/>
    <w:link w:val="af2"/>
    <w:rsid w:val="00B6497D"/>
    <w:pPr>
      <w:jc w:val="both"/>
    </w:pPr>
    <w:rPr>
      <w:sz w:val="28"/>
    </w:rPr>
  </w:style>
  <w:style w:type="character" w:customStyle="1" w:styleId="af2">
    <w:name w:val="Основной текст с отступом Знак"/>
    <w:link w:val="af1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3">
    <w:name w:val="List Paragraph"/>
    <w:basedOn w:val="a"/>
    <w:qFormat/>
    <w:rsid w:val="00B6497D"/>
    <w:pPr>
      <w:ind w:left="720"/>
      <w:contextualSpacing/>
    </w:pPr>
  </w:style>
  <w:style w:type="paragraph" w:customStyle="1" w:styleId="ConsPlusTitle">
    <w:name w:val="ConsPlusTitle"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4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700C"/>
  </w:style>
  <w:style w:type="character" w:customStyle="1" w:styleId="9">
    <w:name w:val="Заголовок №9_"/>
    <w:link w:val="90"/>
    <w:rsid w:val="000C1B6E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0C1B6E"/>
    <w:pPr>
      <w:widowControl w:val="0"/>
      <w:shd w:val="clear" w:color="auto" w:fill="FFFFFF"/>
      <w:spacing w:before="60" w:line="0" w:lineRule="atLeast"/>
      <w:ind w:hanging="3160"/>
      <w:outlineLvl w:val="8"/>
    </w:pPr>
    <w:rPr>
      <w:spacing w:val="-3"/>
      <w:sz w:val="26"/>
      <w:szCs w:val="26"/>
    </w:rPr>
  </w:style>
  <w:style w:type="character" w:customStyle="1" w:styleId="af5">
    <w:name w:val="Основной текст_"/>
    <w:link w:val="40"/>
    <w:locked/>
    <w:rsid w:val="00F51A6F"/>
    <w:rPr>
      <w:b/>
      <w:bCs/>
      <w:spacing w:val="-6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f5"/>
    <w:rsid w:val="00F51A6F"/>
    <w:pPr>
      <w:widowControl w:val="0"/>
      <w:shd w:val="clear" w:color="auto" w:fill="FFFFFF"/>
      <w:spacing w:before="900" w:line="0" w:lineRule="atLeast"/>
      <w:ind w:hanging="900"/>
    </w:pPr>
    <w:rPr>
      <w:b/>
      <w:bCs/>
      <w:spacing w:val="-6"/>
      <w:sz w:val="21"/>
      <w:szCs w:val="21"/>
    </w:rPr>
  </w:style>
  <w:style w:type="character" w:customStyle="1" w:styleId="30">
    <w:name w:val="Основной текст3"/>
    <w:rsid w:val="00F51A6F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6">
    <w:name w:val="Подпись к таблице_"/>
    <w:link w:val="af7"/>
    <w:rsid w:val="00F51A6F"/>
    <w:rPr>
      <w:spacing w:val="-3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F51A6F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Название1"/>
    <w:aliases w:val="Знак Знак,Знак Знак Знак Знак"/>
    <w:basedOn w:val="a"/>
    <w:link w:val="aa"/>
    <w:qFormat/>
    <w:rsid w:val="0070235D"/>
    <w:pPr>
      <w:jc w:val="center"/>
    </w:pPr>
    <w:rPr>
      <w:b/>
      <w:caps/>
      <w:sz w:val="36"/>
    </w:rPr>
  </w:style>
  <w:style w:type="character" w:customStyle="1" w:styleId="aa">
    <w:name w:val="Название Знак"/>
    <w:aliases w:val="Знак Знак Знак1,Знак Знак Знак Знак Знак"/>
    <w:link w:val="11"/>
    <w:rsid w:val="0070235D"/>
    <w:rPr>
      <w:b/>
      <w:caps/>
      <w:sz w:val="36"/>
    </w:rPr>
  </w:style>
  <w:style w:type="paragraph" w:customStyle="1" w:styleId="formattext">
    <w:name w:val="formattext"/>
    <w:basedOn w:val="a"/>
    <w:rsid w:val="00861B25"/>
    <w:pPr>
      <w:spacing w:after="223"/>
    </w:pPr>
    <w:rPr>
      <w:sz w:val="24"/>
      <w:szCs w:val="24"/>
    </w:rPr>
  </w:style>
  <w:style w:type="paragraph" w:customStyle="1" w:styleId="ab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c">
    <w:name w:val="header"/>
    <w:basedOn w:val="a"/>
    <w:link w:val="ad"/>
    <w:rsid w:val="00B6497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B6497D"/>
  </w:style>
  <w:style w:type="paragraph" w:styleId="ae">
    <w:name w:val="footer"/>
    <w:basedOn w:val="a"/>
    <w:link w:val="af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6497D"/>
  </w:style>
  <w:style w:type="character" w:styleId="af0">
    <w:name w:val="page number"/>
    <w:basedOn w:val="a0"/>
    <w:rsid w:val="00B6497D"/>
  </w:style>
  <w:style w:type="paragraph" w:styleId="af1">
    <w:name w:val="Body Text Indent"/>
    <w:basedOn w:val="a"/>
    <w:link w:val="af2"/>
    <w:rsid w:val="00B6497D"/>
    <w:pPr>
      <w:jc w:val="both"/>
    </w:pPr>
    <w:rPr>
      <w:sz w:val="28"/>
    </w:rPr>
  </w:style>
  <w:style w:type="character" w:customStyle="1" w:styleId="af2">
    <w:name w:val="Основной текст с отступом Знак"/>
    <w:link w:val="af1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3">
    <w:name w:val="List Paragraph"/>
    <w:basedOn w:val="a"/>
    <w:qFormat/>
    <w:rsid w:val="00B6497D"/>
    <w:pPr>
      <w:ind w:left="720"/>
      <w:contextualSpacing/>
    </w:pPr>
  </w:style>
  <w:style w:type="paragraph" w:customStyle="1" w:styleId="ConsPlusTitle">
    <w:name w:val="ConsPlusTitle"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4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700C"/>
  </w:style>
  <w:style w:type="character" w:customStyle="1" w:styleId="9">
    <w:name w:val="Заголовок №9_"/>
    <w:link w:val="90"/>
    <w:rsid w:val="000C1B6E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0C1B6E"/>
    <w:pPr>
      <w:widowControl w:val="0"/>
      <w:shd w:val="clear" w:color="auto" w:fill="FFFFFF"/>
      <w:spacing w:before="60" w:line="0" w:lineRule="atLeast"/>
      <w:ind w:hanging="3160"/>
      <w:outlineLvl w:val="8"/>
    </w:pPr>
    <w:rPr>
      <w:spacing w:val="-3"/>
      <w:sz w:val="26"/>
      <w:szCs w:val="26"/>
    </w:rPr>
  </w:style>
  <w:style w:type="character" w:customStyle="1" w:styleId="af5">
    <w:name w:val="Основной текст_"/>
    <w:link w:val="40"/>
    <w:locked/>
    <w:rsid w:val="00F51A6F"/>
    <w:rPr>
      <w:b/>
      <w:bCs/>
      <w:spacing w:val="-6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f5"/>
    <w:rsid w:val="00F51A6F"/>
    <w:pPr>
      <w:widowControl w:val="0"/>
      <w:shd w:val="clear" w:color="auto" w:fill="FFFFFF"/>
      <w:spacing w:before="900" w:line="0" w:lineRule="atLeast"/>
      <w:ind w:hanging="900"/>
    </w:pPr>
    <w:rPr>
      <w:b/>
      <w:bCs/>
      <w:spacing w:val="-6"/>
      <w:sz w:val="21"/>
      <w:szCs w:val="21"/>
    </w:rPr>
  </w:style>
  <w:style w:type="character" w:customStyle="1" w:styleId="30">
    <w:name w:val="Основной текст3"/>
    <w:rsid w:val="00F51A6F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6">
    <w:name w:val="Подпись к таблице_"/>
    <w:link w:val="af7"/>
    <w:rsid w:val="00F51A6F"/>
    <w:rPr>
      <w:spacing w:val="-3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F51A6F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D5AA-3C34-4C7E-8C88-E3D928B8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77</TotalTime>
  <Pages>38</Pages>
  <Words>7367</Words>
  <Characters>42446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экономики</Company>
  <LinksUpToDate>false</LinksUpToDate>
  <CharactersWithSpaces>49714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Бизаева И.А.</dc:creator>
  <cp:keywords/>
  <cp:lastModifiedBy>Елена Алексеевна Мыльникова</cp:lastModifiedBy>
  <cp:revision>5</cp:revision>
  <cp:lastPrinted>2024-04-15T06:27:00Z</cp:lastPrinted>
  <dcterms:created xsi:type="dcterms:W3CDTF">2024-04-09T11:48:00Z</dcterms:created>
  <dcterms:modified xsi:type="dcterms:W3CDTF">2024-04-17T07:26:00Z</dcterms:modified>
</cp:coreProperties>
</file>