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F4B8C" w14:textId="697D175C" w:rsidR="00481780" w:rsidRDefault="00481780" w:rsidP="00481780">
      <w:pPr>
        <w:tabs>
          <w:tab w:val="left" w:pos="708"/>
          <w:tab w:val="center" w:pos="4536"/>
          <w:tab w:val="right" w:pos="9072"/>
        </w:tabs>
        <w:jc w:val="right"/>
        <w:rPr>
          <w:rFonts w:eastAsia="Calibri"/>
          <w:b/>
          <w:lang w:eastAsia="en-US" w:bidi="hi-IN"/>
        </w:rPr>
      </w:pPr>
      <w:r>
        <w:rPr>
          <w:rFonts w:eastAsia="Calibri"/>
          <w:b/>
          <w:lang w:eastAsia="en-US" w:bidi="hi-IN"/>
        </w:rPr>
        <w:t>Проект</w:t>
      </w:r>
    </w:p>
    <w:p w14:paraId="70CF070A" w14:textId="572ED6B2" w:rsidR="00110045" w:rsidRPr="00323B36" w:rsidRDefault="00110045" w:rsidP="001100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7FDCDC23" wp14:editId="56F6149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14:paraId="514E1147" w14:textId="77777777" w:rsidR="00110045" w:rsidRPr="00323B36" w:rsidRDefault="00110045" w:rsidP="001100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14:paraId="3AF9BA5E" w14:textId="77777777" w:rsidR="00110045" w:rsidRPr="00323B36" w:rsidRDefault="00110045" w:rsidP="00110045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14:paraId="196F7F5E" w14:textId="77777777" w:rsidR="00110045" w:rsidRPr="00323B36" w:rsidRDefault="00110045" w:rsidP="0011004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6575FD1B" w14:textId="77777777" w:rsidR="00110045" w:rsidRPr="00323B36" w:rsidRDefault="00110045" w:rsidP="00110045">
      <w:pPr>
        <w:jc w:val="center"/>
        <w:rPr>
          <w:rFonts w:eastAsia="Calibri"/>
          <w:b/>
          <w:sz w:val="2"/>
          <w:lang w:eastAsia="en-US" w:bidi="hi-IN"/>
        </w:rPr>
      </w:pPr>
    </w:p>
    <w:p w14:paraId="7A7BEB58" w14:textId="77777777" w:rsidR="00110045" w:rsidRPr="00323B36" w:rsidRDefault="00110045" w:rsidP="00110045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14:paraId="7F007671" w14:textId="77777777" w:rsidR="00110045" w:rsidRPr="00323B36" w:rsidRDefault="00110045" w:rsidP="00110045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10045" w:rsidRPr="00323B36" w14:paraId="169825A4" w14:textId="77777777" w:rsidTr="00110045">
        <w:trPr>
          <w:trHeight w:val="383"/>
        </w:trPr>
        <w:tc>
          <w:tcPr>
            <w:tcW w:w="2235" w:type="dxa"/>
            <w:hideMark/>
          </w:tcPr>
          <w:p w14:paraId="4FCCC768" w14:textId="6F426531" w:rsidR="00110045" w:rsidRPr="00323B36" w:rsidRDefault="00110045" w:rsidP="00110045">
            <w:pPr>
              <w:rPr>
                <w:rFonts w:eastAsia="Calibri"/>
                <w:lang w:eastAsia="en-US" w:bidi="hi-IN"/>
              </w:rPr>
            </w:pPr>
          </w:p>
        </w:tc>
        <w:tc>
          <w:tcPr>
            <w:tcW w:w="2268" w:type="dxa"/>
          </w:tcPr>
          <w:p w14:paraId="7E0AD272" w14:textId="77777777" w:rsidR="00110045" w:rsidRPr="00323B36" w:rsidRDefault="00110045" w:rsidP="00110045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0384E50" w14:textId="77777777" w:rsidR="00110045" w:rsidRPr="00323B36" w:rsidRDefault="00110045" w:rsidP="00110045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0B20FFF3" w14:textId="3B9F746E" w:rsidR="00110045" w:rsidRPr="00323B36" w:rsidRDefault="00110045" w:rsidP="00110045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1315" w:type="dxa"/>
          </w:tcPr>
          <w:p w14:paraId="0C07B931" w14:textId="77777777" w:rsidR="00110045" w:rsidRPr="00323B36" w:rsidRDefault="00110045" w:rsidP="00110045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F58393A" w14:textId="77777777" w:rsidR="00110045" w:rsidRPr="00323B36" w:rsidRDefault="00110045" w:rsidP="00110045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14:paraId="65E8C0AB" w14:textId="77777777" w:rsidR="00110045" w:rsidRPr="00110045" w:rsidRDefault="00110045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14:paraId="2D3453E3" w14:textId="3B76D5C1" w:rsidR="00006C06" w:rsidRPr="00006C06" w:rsidRDefault="00006C06" w:rsidP="00110045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Об утверждении отчета об</w:t>
      </w:r>
      <w:r w:rsidR="00242B6B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>исполнении</w:t>
      </w:r>
      <w:r w:rsidR="00110045">
        <w:rPr>
          <w:rFonts w:eastAsia="Calibri"/>
          <w:lang w:eastAsia="en-US"/>
        </w:rPr>
        <w:t xml:space="preserve"> </w:t>
      </w:r>
      <w:r w:rsidR="009470C6">
        <w:rPr>
          <w:rFonts w:eastAsia="Calibri"/>
          <w:lang w:eastAsia="en-US"/>
        </w:rPr>
        <w:t xml:space="preserve">Плана </w:t>
      </w:r>
      <w:r w:rsidRPr="00006C06">
        <w:rPr>
          <w:rFonts w:eastAsia="Calibri"/>
          <w:lang w:eastAsia="en-US"/>
        </w:rPr>
        <w:t xml:space="preserve">реализации </w:t>
      </w:r>
      <w:proofErr w:type="gramStart"/>
      <w:r w:rsidRPr="00006C06">
        <w:rPr>
          <w:rFonts w:eastAsia="Calibri"/>
          <w:lang w:eastAsia="en-US"/>
        </w:rPr>
        <w:t>муниципальной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программы</w:t>
      </w:r>
      <w:proofErr w:type="gramEnd"/>
      <w:r w:rsidRPr="00006C06">
        <w:rPr>
          <w:rFonts w:eastAsia="Calibri"/>
          <w:lang w:eastAsia="en-US"/>
        </w:rPr>
        <w:t xml:space="preserve"> Песчанокопского района </w:t>
      </w:r>
      <w:r w:rsidR="001733C9">
        <w:rPr>
          <w:rFonts w:eastAsia="Calibri"/>
          <w:lang w:eastAsia="en-US"/>
        </w:rPr>
        <w:t>«</w:t>
      </w:r>
      <w:r w:rsidR="00481780">
        <w:rPr>
          <w:rFonts w:eastAsia="Calibri"/>
          <w:lang w:eastAsia="en-US"/>
        </w:rPr>
        <w:t>Молодёжная политика и социальная активность</w:t>
      </w:r>
      <w:r w:rsidR="001733C9">
        <w:rPr>
          <w:rFonts w:eastAsia="Calibri"/>
          <w:lang w:eastAsia="en-US"/>
        </w:rPr>
        <w:t>»</w:t>
      </w:r>
      <w:r w:rsidRPr="00006C06">
        <w:rPr>
          <w:rFonts w:eastAsia="Calibri"/>
          <w:lang w:eastAsia="en-US"/>
        </w:rPr>
        <w:t xml:space="preserve"> </w:t>
      </w:r>
      <w:r w:rsidR="000D257C">
        <w:rPr>
          <w:rFonts w:eastAsia="Calibri"/>
          <w:lang w:eastAsia="en-US"/>
        </w:rPr>
        <w:t>з</w:t>
      </w:r>
      <w:r w:rsidRPr="00006C06">
        <w:rPr>
          <w:rFonts w:eastAsia="Calibri"/>
          <w:lang w:eastAsia="en-US"/>
        </w:rPr>
        <w:t>а</w:t>
      </w:r>
      <w:r w:rsidR="00242B6B">
        <w:rPr>
          <w:rFonts w:eastAsia="Calibri"/>
          <w:lang w:eastAsia="en-US"/>
        </w:rPr>
        <w:t xml:space="preserve"> 6 месяцев</w:t>
      </w:r>
      <w:r w:rsidRPr="00006C06">
        <w:rPr>
          <w:rFonts w:eastAsia="Calibri"/>
          <w:lang w:eastAsia="en-US"/>
        </w:rPr>
        <w:t xml:space="preserve"> 20</w:t>
      </w:r>
      <w:r w:rsidR="00242B6B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Pr="00006C06">
        <w:rPr>
          <w:rFonts w:eastAsia="Calibri"/>
          <w:lang w:eastAsia="en-US"/>
        </w:rPr>
        <w:t xml:space="preserve"> год</w:t>
      </w:r>
      <w:r w:rsidR="00EB4BFF">
        <w:rPr>
          <w:rFonts w:eastAsia="Calibri"/>
          <w:lang w:eastAsia="en-US"/>
        </w:rPr>
        <w:t>а</w:t>
      </w:r>
    </w:p>
    <w:p w14:paraId="4B82F74B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A55CB30" w14:textId="77777777" w:rsidR="002B346E" w:rsidRPr="000E51F6" w:rsidRDefault="002B346E" w:rsidP="00110045">
      <w:pPr>
        <w:ind w:firstLine="709"/>
        <w:jc w:val="both"/>
        <w:rPr>
          <w:color w:val="FF0000"/>
          <w:kern w:val="2"/>
        </w:rPr>
      </w:pPr>
      <w:r>
        <w:rPr>
          <w:kern w:val="2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  <w:r w:rsidR="001733C9">
        <w:rPr>
          <w:kern w:val="2"/>
        </w:rPr>
        <w:t xml:space="preserve">распоряжением </w:t>
      </w:r>
      <w:r>
        <w:rPr>
          <w:kern w:val="2"/>
        </w:rPr>
        <w:t>Администрации Песчаноко</w:t>
      </w:r>
      <w:r w:rsidR="001733C9">
        <w:rPr>
          <w:kern w:val="2"/>
        </w:rPr>
        <w:t xml:space="preserve">пского района от 24.11.2020 </w:t>
      </w:r>
      <w:r>
        <w:rPr>
          <w:kern w:val="2"/>
        </w:rPr>
        <w:t xml:space="preserve"> №1</w:t>
      </w:r>
      <w:r w:rsidR="00B25300" w:rsidRPr="00655D10">
        <w:rPr>
          <w:kern w:val="2"/>
        </w:rPr>
        <w:t>82</w:t>
      </w:r>
      <w:r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Pr="009C5F0A">
        <w:rPr>
          <w:kern w:val="2"/>
        </w:rPr>
        <w:t>района</w:t>
      </w:r>
      <w:r>
        <w:rPr>
          <w:kern w:val="2"/>
        </w:rPr>
        <w:t xml:space="preserve">», </w:t>
      </w:r>
    </w:p>
    <w:p w14:paraId="4860F390" w14:textId="77777777" w:rsidR="002B346E" w:rsidRDefault="00110045" w:rsidP="002B346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14:paraId="4A6CB05B" w14:textId="77777777" w:rsidR="002B346E" w:rsidRDefault="002B346E" w:rsidP="002B346E">
      <w:pPr>
        <w:jc w:val="center"/>
        <w:rPr>
          <w:kern w:val="2"/>
        </w:rPr>
      </w:pPr>
    </w:p>
    <w:p w14:paraId="46B6731E" w14:textId="2725376D" w:rsidR="002B346E" w:rsidRPr="009228DE" w:rsidRDefault="002B346E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1. Утвердить отчет об исполнении </w:t>
      </w:r>
      <w:r w:rsidRPr="009228DE">
        <w:rPr>
          <w:kern w:val="2"/>
        </w:rPr>
        <w:t>План</w:t>
      </w:r>
      <w:r>
        <w:rPr>
          <w:kern w:val="2"/>
        </w:rPr>
        <w:t>а</w:t>
      </w:r>
      <w:r w:rsidRPr="009228DE">
        <w:rPr>
          <w:kern w:val="2"/>
        </w:rPr>
        <w:t xml:space="preserve"> реализации</w:t>
      </w:r>
      <w:r>
        <w:rPr>
          <w:kern w:val="2"/>
        </w:rPr>
        <w:t xml:space="preserve"> </w:t>
      </w:r>
      <w:r w:rsidRPr="009228DE">
        <w:rPr>
          <w:kern w:val="2"/>
        </w:rPr>
        <w:t>муниципальной программы Песчанокопского района «</w:t>
      </w:r>
      <w:r w:rsidR="00481780">
        <w:rPr>
          <w:rFonts w:eastAsia="Calibri"/>
          <w:lang w:eastAsia="en-US"/>
        </w:rPr>
        <w:t>Молодёжная политика и социальная активность</w:t>
      </w:r>
      <w:r w:rsidRPr="009228DE">
        <w:rPr>
          <w:kern w:val="2"/>
        </w:rPr>
        <w:t>»</w:t>
      </w:r>
      <w:r>
        <w:rPr>
          <w:kern w:val="2"/>
        </w:rPr>
        <w:t xml:space="preserve"> за 6 месяцев 202</w:t>
      </w:r>
      <w:r w:rsidR="00655D10">
        <w:rPr>
          <w:kern w:val="2"/>
        </w:rPr>
        <w:t>3</w:t>
      </w:r>
      <w:r>
        <w:rPr>
          <w:kern w:val="2"/>
        </w:rPr>
        <w:t xml:space="preserve"> год</w:t>
      </w:r>
      <w:r w:rsidR="001733C9">
        <w:rPr>
          <w:kern w:val="2"/>
        </w:rPr>
        <w:t>а</w:t>
      </w:r>
      <w:r>
        <w:rPr>
          <w:kern w:val="2"/>
        </w:rPr>
        <w:t xml:space="preserve"> согласно приложению.</w:t>
      </w:r>
    </w:p>
    <w:p w14:paraId="07E43063" w14:textId="115BC27F" w:rsidR="00C23417" w:rsidRDefault="00C066B8" w:rsidP="00A25D39">
      <w:pPr>
        <w:ind w:firstLine="709"/>
        <w:jc w:val="both"/>
        <w:rPr>
          <w:kern w:val="2"/>
        </w:rPr>
      </w:pPr>
      <w:r>
        <w:rPr>
          <w:kern w:val="2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58210CEC" w14:textId="2138F795" w:rsidR="002B346E" w:rsidRPr="00747DE0" w:rsidRDefault="00A25D39" w:rsidP="00110045">
      <w:pPr>
        <w:ind w:firstLine="709"/>
        <w:jc w:val="both"/>
        <w:rPr>
          <w:kern w:val="2"/>
        </w:rPr>
      </w:pPr>
      <w:r>
        <w:rPr>
          <w:kern w:val="2"/>
        </w:rPr>
        <w:t>3</w:t>
      </w:r>
      <w:bookmarkStart w:id="0" w:name="_GoBack"/>
      <w:bookmarkEnd w:id="0"/>
      <w:r w:rsidR="002B346E" w:rsidRPr="00747DE0">
        <w:rPr>
          <w:kern w:val="2"/>
        </w:rPr>
        <w:t xml:space="preserve">. Контроль за выполнением постановления возложить </w:t>
      </w:r>
      <w:proofErr w:type="gramStart"/>
      <w:r w:rsidR="002B346E" w:rsidRPr="00747DE0">
        <w:rPr>
          <w:kern w:val="2"/>
        </w:rPr>
        <w:t xml:space="preserve">на </w:t>
      </w:r>
      <w:r w:rsidR="002B346E">
        <w:rPr>
          <w:kern w:val="2"/>
        </w:rPr>
        <w:t xml:space="preserve"> </w:t>
      </w:r>
      <w:r w:rsidR="002B346E" w:rsidRPr="00747DE0">
        <w:rPr>
          <w:kern w:val="2"/>
        </w:rPr>
        <w:t>заместителя</w:t>
      </w:r>
      <w:proofErr w:type="gramEnd"/>
      <w:r w:rsidR="002B346E" w:rsidRPr="00747DE0">
        <w:rPr>
          <w:kern w:val="2"/>
        </w:rPr>
        <w:t xml:space="preserve">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14:paraId="06F9941A" w14:textId="77777777" w:rsidR="00006C06" w:rsidRPr="00006C06" w:rsidRDefault="00006C06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FB35F2C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14:paraId="52E43FCC" w14:textId="77777777" w:rsidTr="00F01595">
        <w:trPr>
          <w:cantSplit/>
        </w:trPr>
        <w:tc>
          <w:tcPr>
            <w:tcW w:w="4795" w:type="dxa"/>
            <w:hideMark/>
          </w:tcPr>
          <w:p w14:paraId="0F56D788" w14:textId="77777777"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14:paraId="119726E5" w14:textId="77777777"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14:paraId="6EBBD24A" w14:textId="77777777"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14:paraId="367F5C71" w14:textId="77777777"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14:paraId="4F0A22C2" w14:textId="77777777"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r w:rsidR="00352851">
              <w:rPr>
                <w:rFonts w:eastAsia="Calibri"/>
                <w:lang w:eastAsia="en-US"/>
              </w:rPr>
              <w:t>Апольский</w:t>
            </w:r>
          </w:p>
        </w:tc>
      </w:tr>
    </w:tbl>
    <w:p w14:paraId="19704E5A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47A92FD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D65A18A" w14:textId="77777777" w:rsidR="00110045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 xml:space="preserve">Постановление вносит: </w:t>
      </w:r>
    </w:p>
    <w:p w14:paraId="2B97BEF8" w14:textId="77860955" w:rsidR="00481780" w:rsidRPr="00006C06" w:rsidRDefault="00481780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Отдел культуры, спорта и молодёжи</w:t>
      </w:r>
    </w:p>
    <w:p w14:paraId="7FA1CD21" w14:textId="77777777" w:rsid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  <w:sectPr w:rsidR="00006C06" w:rsidSect="00110045">
          <w:footerReference w:type="even" r:id="rId8"/>
          <w:footerReference w:type="default" r:id="rId9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</w:p>
    <w:p w14:paraId="7D4768CA" w14:textId="77777777" w:rsidR="00006C06" w:rsidRPr="00432B67" w:rsidRDefault="00006C06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lastRenderedPageBreak/>
        <w:t>Приложение</w:t>
      </w:r>
    </w:p>
    <w:p w14:paraId="378C0CB0" w14:textId="77777777" w:rsidR="00A30FB9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06C06" w:rsidRPr="00432B67">
        <w:rPr>
          <w:rFonts w:eastAsia="Calibri"/>
          <w:lang w:eastAsia="en-US"/>
        </w:rPr>
        <w:t xml:space="preserve"> постановлению</w:t>
      </w:r>
      <w:r w:rsidR="00110045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>Администрации</w:t>
      </w:r>
    </w:p>
    <w:p w14:paraId="12CF86CB" w14:textId="77777777" w:rsidR="00006C06" w:rsidRPr="00432B67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Песчанокопского</w:t>
      </w:r>
      <w:r w:rsidR="00006C06" w:rsidRPr="00432B67">
        <w:rPr>
          <w:rFonts w:eastAsia="Calibri"/>
          <w:lang w:eastAsia="en-US"/>
        </w:rPr>
        <w:t xml:space="preserve"> района</w:t>
      </w:r>
    </w:p>
    <w:p w14:paraId="14A4F7F0" w14:textId="77777777" w:rsidR="00E80385" w:rsidRDefault="00813ED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</w:t>
      </w:r>
    </w:p>
    <w:p w14:paraId="17C8655E" w14:textId="32D601DA" w:rsidR="00E80385" w:rsidRDefault="00FD6E3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13ED3">
        <w:rPr>
          <w:rFonts w:eastAsia="Calibri"/>
          <w:lang w:eastAsia="en-US"/>
        </w:rPr>
        <w:t>б испо</w:t>
      </w:r>
      <w:r w:rsidR="006D61D4">
        <w:rPr>
          <w:rFonts w:eastAsia="Calibri"/>
          <w:lang w:eastAsia="en-US"/>
        </w:rPr>
        <w:t>л</w:t>
      </w:r>
      <w:r w:rsidR="00813ED3">
        <w:rPr>
          <w:rFonts w:eastAsia="Calibri"/>
          <w:lang w:eastAsia="en-US"/>
        </w:rPr>
        <w:t xml:space="preserve">нении плана реализации </w:t>
      </w:r>
      <w:r w:rsidR="00E80385">
        <w:rPr>
          <w:rFonts w:eastAsia="Calibri"/>
          <w:lang w:eastAsia="en-US"/>
        </w:rPr>
        <w:t>муниципальной программы Песчанокопского района «</w:t>
      </w:r>
      <w:r w:rsidR="00481780">
        <w:rPr>
          <w:rFonts w:eastAsia="Calibri"/>
          <w:lang w:eastAsia="en-US"/>
        </w:rPr>
        <w:t>Молодёжная политика и социальная активность</w:t>
      </w:r>
      <w:r w:rsidR="00E80385">
        <w:rPr>
          <w:rFonts w:eastAsia="Calibri"/>
          <w:lang w:eastAsia="en-US"/>
        </w:rPr>
        <w:t xml:space="preserve">» </w:t>
      </w:r>
      <w:r w:rsidR="00813ED3">
        <w:rPr>
          <w:rFonts w:eastAsia="Calibri"/>
          <w:lang w:eastAsia="en-US"/>
        </w:rPr>
        <w:t xml:space="preserve">за отчетный период </w:t>
      </w:r>
      <w:r w:rsidR="000D257C">
        <w:rPr>
          <w:rFonts w:eastAsia="Calibri"/>
          <w:lang w:eastAsia="en-US"/>
        </w:rPr>
        <w:t>6</w:t>
      </w:r>
      <w:r w:rsidR="00813ED3">
        <w:rPr>
          <w:rFonts w:eastAsia="Calibri"/>
          <w:lang w:eastAsia="en-US"/>
        </w:rPr>
        <w:t xml:space="preserve"> месяцев 20</w:t>
      </w:r>
      <w:r w:rsidR="000D257C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="00813ED3">
        <w:rPr>
          <w:rFonts w:eastAsia="Calibri"/>
          <w:lang w:eastAsia="en-US"/>
        </w:rPr>
        <w:t>г.</w:t>
      </w:r>
    </w:p>
    <w:p w14:paraId="7DE57CF2" w14:textId="77777777"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67F739C9" w14:textId="77777777" w:rsidR="00E80385" w:rsidRDefault="00E80385"/>
    <w:tbl>
      <w:tblPr>
        <w:tblW w:w="1593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843"/>
        <w:gridCol w:w="2126"/>
        <w:gridCol w:w="1418"/>
        <w:gridCol w:w="1417"/>
        <w:gridCol w:w="992"/>
        <w:gridCol w:w="1560"/>
        <w:gridCol w:w="1701"/>
        <w:gridCol w:w="2409"/>
      </w:tblGrid>
      <w:tr w:rsidR="005D3D16" w:rsidRPr="005D3D16" w14:paraId="6E11C325" w14:textId="77777777" w:rsidTr="00EF12FD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90E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890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Номер и наименование</w:t>
            </w:r>
          </w:p>
          <w:p w14:paraId="6D21040F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2AF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Ответственный </w:t>
            </w:r>
            <w:r w:rsidRPr="005D3D16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5D3D16">
              <w:rPr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5D3D16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1852" w14:textId="2E59E672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C5F9" w14:textId="2845C6C3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2A3B" w14:textId="41FDFD9A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689" w14:textId="3AC63587" w:rsidR="005D3D16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Песчанокопского района на реализацию муниципальной программы, тыс.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0E1" w14:textId="663166F9" w:rsidR="005D3D16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7902DA" w:rsidRPr="005D3D16" w14:paraId="3949D0D4" w14:textId="77777777" w:rsidTr="00EF12FD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280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D3F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E13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D9E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183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233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A3" w14:textId="69841402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предус-мотрено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муници-пальной</w:t>
            </w:r>
            <w:proofErr w:type="spellEnd"/>
            <w:r>
              <w:rPr>
                <w:sz w:val="24"/>
                <w:szCs w:val="24"/>
              </w:rPr>
              <w:t xml:space="preserve"> программой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DE9" w14:textId="27E6FAE6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8B9" w14:textId="77777777" w:rsidR="007902DA" w:rsidRDefault="007902DA" w:rsidP="0079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  <w:p w14:paraId="4FCB48C5" w14:textId="76DD5EE0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AE3" w14:textId="6B80D7FF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3D16" w:rsidRPr="005D3D16" w14:paraId="43B1955A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29" w:type="dxa"/>
          </w:tcPr>
          <w:p w14:paraId="198AB6B3" w14:textId="77777777" w:rsidR="005D3D16" w:rsidRPr="005D3D16" w:rsidRDefault="005D3D16" w:rsidP="00217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gridSpan w:val="9"/>
            <w:shd w:val="clear" w:color="auto" w:fill="auto"/>
          </w:tcPr>
          <w:p w14:paraId="5FDD311A" w14:textId="36093032" w:rsidR="005D3D16" w:rsidRPr="005D3D16" w:rsidRDefault="000E14DE" w:rsidP="0021748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5D3D16" w:rsidRPr="005D3D16">
                <w:rPr>
                  <w:rFonts w:eastAsia="Andale Sans UI"/>
                  <w:color w:val="000000"/>
                  <w:kern w:val="1"/>
                  <w:sz w:val="24"/>
                  <w:szCs w:val="24"/>
                </w:rPr>
                <w:t>Подпрограмма</w:t>
              </w:r>
            </w:hyperlink>
            <w:r w:rsidR="005D3D16" w:rsidRPr="005D3D16">
              <w:rPr>
                <w:kern w:val="1"/>
                <w:sz w:val="24"/>
                <w:szCs w:val="24"/>
                <w:lang w:val="en-US" w:eastAsia="fa-IR" w:bidi="fa-IR"/>
              </w:rPr>
              <w:t xml:space="preserve">  «</w:t>
            </w:r>
            <w:r w:rsidR="005D3D16"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Поддержка молодежных инициатив</w:t>
            </w:r>
            <w:r w:rsidR="005D3D16" w:rsidRPr="005D3D16">
              <w:rPr>
                <w:kern w:val="1"/>
                <w:sz w:val="24"/>
                <w:szCs w:val="24"/>
                <w:lang w:val="en-US" w:eastAsia="fa-IR" w:bidi="fa-IR"/>
              </w:rPr>
              <w:t>»</w:t>
            </w:r>
          </w:p>
        </w:tc>
      </w:tr>
      <w:tr w:rsidR="007902DA" w:rsidRPr="005D3D16" w14:paraId="1CBD25CC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0EBB6E8C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1.1</w:t>
            </w:r>
          </w:p>
        </w:tc>
        <w:tc>
          <w:tcPr>
            <w:tcW w:w="1843" w:type="dxa"/>
            <w:shd w:val="clear" w:color="auto" w:fill="auto"/>
          </w:tcPr>
          <w:p w14:paraId="478CA3F6" w14:textId="77777777" w:rsidR="007902DA" w:rsidRPr="005D3D16" w:rsidRDefault="007902D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Обеспечение проведения мероприятий по формированию целостной системы поддержки обладающей лидерскими навыками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инициативной и талантливой молодежи</w:t>
            </w:r>
          </w:p>
        </w:tc>
        <w:tc>
          <w:tcPr>
            <w:tcW w:w="1843" w:type="dxa"/>
            <w:shd w:val="clear" w:color="auto" w:fill="auto"/>
          </w:tcPr>
          <w:p w14:paraId="797AE98F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Лунева К.В.</w:t>
            </w:r>
          </w:p>
          <w:p w14:paraId="7B5F00F1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06B41045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44E0DE24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отдела культуры,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01B6D1F7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Проведение мероприятий</w:t>
            </w:r>
          </w:p>
          <w:p w14:paraId="5DA19DC3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 формированию целостной системы поддержки обладающей лидерскими навыками инициативной и талантливой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молодежи</w:t>
            </w:r>
          </w:p>
        </w:tc>
        <w:tc>
          <w:tcPr>
            <w:tcW w:w="1418" w:type="dxa"/>
            <w:shd w:val="clear" w:color="auto" w:fill="auto"/>
          </w:tcPr>
          <w:p w14:paraId="1C2E220D" w14:textId="0868CEFD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417" w:type="dxa"/>
          </w:tcPr>
          <w:p w14:paraId="15A9C5EB" w14:textId="7B759331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30DD1FE5" w14:textId="798F9DE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auto" w:fill="auto"/>
          </w:tcPr>
          <w:p w14:paraId="2E1D5F7F" w14:textId="7232981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</w:tcPr>
          <w:p w14:paraId="73C79A5D" w14:textId="73152BF0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2409" w:type="dxa"/>
            <w:shd w:val="clear" w:color="auto" w:fill="auto"/>
          </w:tcPr>
          <w:p w14:paraId="4B79DA6B" w14:textId="62D08390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</w:tr>
      <w:tr w:rsidR="007902DA" w:rsidRPr="005D3D16" w14:paraId="182DDECA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1F5FBE4E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shd w:val="clear" w:color="auto" w:fill="auto"/>
          </w:tcPr>
          <w:p w14:paraId="37147CD8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1843" w:type="dxa"/>
            <w:shd w:val="clear" w:color="auto" w:fill="auto"/>
          </w:tcPr>
          <w:p w14:paraId="28064163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</w:t>
            </w:r>
          </w:p>
          <w:p w14:paraId="1307416B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1865602B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0427113D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отдела культуры,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69CD0CCD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Проведение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1418" w:type="dxa"/>
            <w:shd w:val="clear" w:color="auto" w:fill="auto"/>
          </w:tcPr>
          <w:p w14:paraId="7A7104C9" w14:textId="4F246CF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6E9D6804" w14:textId="2A6EE2A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5CD19DEF" w14:textId="2D1A8CE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auto" w:fill="auto"/>
          </w:tcPr>
          <w:p w14:paraId="70A4D108" w14:textId="7096E2F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</w:tcPr>
          <w:p w14:paraId="197244A5" w14:textId="2176FD3C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2409" w:type="dxa"/>
            <w:shd w:val="clear" w:color="auto" w:fill="auto"/>
          </w:tcPr>
          <w:p w14:paraId="4FC01D38" w14:textId="6A15DEA6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</w:tr>
      <w:tr w:rsidR="007902DA" w:rsidRPr="005D3D16" w14:paraId="56B7859A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32C89F02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1.3</w:t>
            </w:r>
          </w:p>
        </w:tc>
        <w:tc>
          <w:tcPr>
            <w:tcW w:w="1843" w:type="dxa"/>
            <w:shd w:val="clear" w:color="auto" w:fill="auto"/>
          </w:tcPr>
          <w:p w14:paraId="5588EF56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российской идентичности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 xml:space="preserve">»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экстремизма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01528765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 xml:space="preserve">Лунева К.В. </w:t>
            </w:r>
          </w:p>
          <w:p w14:paraId="5620D64D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44CA330C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1C1527F5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отдела культуры,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72AA9840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Проведение мероприятий по</w:t>
            </w:r>
          </w:p>
          <w:p w14:paraId="159FBC93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формированию у молодежи 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российской идентичности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 xml:space="preserve">»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418" w:type="dxa"/>
            <w:shd w:val="clear" w:color="auto" w:fill="auto"/>
          </w:tcPr>
          <w:p w14:paraId="2C12077B" w14:textId="1CF8E76E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18459D26" w14:textId="7AFB1F8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4AB5B660" w14:textId="27AC4E53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161,0</w:t>
            </w:r>
          </w:p>
        </w:tc>
        <w:tc>
          <w:tcPr>
            <w:tcW w:w="1560" w:type="dxa"/>
            <w:shd w:val="clear" w:color="auto" w:fill="auto"/>
          </w:tcPr>
          <w:p w14:paraId="38225FA9" w14:textId="7F87A093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161,0</w:t>
            </w:r>
          </w:p>
        </w:tc>
        <w:tc>
          <w:tcPr>
            <w:tcW w:w="1701" w:type="dxa"/>
            <w:shd w:val="clear" w:color="auto" w:fill="auto"/>
          </w:tcPr>
          <w:p w14:paraId="75772E57" w14:textId="4F719FCF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2409" w:type="dxa"/>
            <w:shd w:val="clear" w:color="auto" w:fill="auto"/>
          </w:tcPr>
          <w:p w14:paraId="7839A68E" w14:textId="7ABF9FF8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7902DA" w:rsidRPr="005D3D16" w14:paraId="7ABC117F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598D5410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1.4</w:t>
            </w:r>
          </w:p>
        </w:tc>
        <w:tc>
          <w:tcPr>
            <w:tcW w:w="1843" w:type="dxa"/>
            <w:shd w:val="clear" w:color="auto" w:fill="auto"/>
          </w:tcPr>
          <w:p w14:paraId="1DDED1F7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Обеспечение проведения мероприятий по организации временного трудоустройства несовершеннолетних </w:t>
            </w:r>
            <w:r w:rsidRPr="005D3D16">
              <w:rPr>
                <w:sz w:val="24"/>
                <w:szCs w:val="24"/>
                <w:lang w:eastAsia="ar-SA"/>
              </w:rPr>
              <w:t>в возрасте от 14 до 18 лет на территории Песчанокопского района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14:paraId="0829B6A4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</w:t>
            </w:r>
          </w:p>
          <w:p w14:paraId="4350771D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00F65C98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064AEA85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отдела культуры, спорта и молодёжи</w:t>
            </w:r>
          </w:p>
        </w:tc>
        <w:tc>
          <w:tcPr>
            <w:tcW w:w="2126" w:type="dxa"/>
            <w:shd w:val="clear" w:color="auto" w:fill="auto"/>
          </w:tcPr>
          <w:p w14:paraId="0313A5BF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Трудоустройства несовершеннолетних </w:t>
            </w:r>
            <w:r w:rsidRPr="005D3D16">
              <w:rPr>
                <w:sz w:val="24"/>
                <w:szCs w:val="24"/>
                <w:lang w:eastAsia="ar-SA"/>
              </w:rPr>
              <w:t>в возрасте от 14 до 18 лет на территории Песчанокопского района в летний период</w:t>
            </w:r>
          </w:p>
        </w:tc>
        <w:tc>
          <w:tcPr>
            <w:tcW w:w="1418" w:type="dxa"/>
            <w:shd w:val="clear" w:color="auto" w:fill="auto"/>
          </w:tcPr>
          <w:p w14:paraId="23CA3C8E" w14:textId="26CC33CA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41ABF975" w14:textId="0EF6451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2081D594" w14:textId="41AA69D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FEB5A72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6A8CF03C" w14:textId="3116667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3BE9284E" w14:textId="2468F2B1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2DA" w:rsidRPr="005D3D16" w14:paraId="1D035244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476B270B" w14:textId="77777777" w:rsidR="007902DA" w:rsidRPr="005D3D16" w:rsidRDefault="007902DA" w:rsidP="007902DA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5309" w:type="dxa"/>
            <w:gridSpan w:val="9"/>
            <w:shd w:val="clear" w:color="auto" w:fill="auto"/>
          </w:tcPr>
          <w:p w14:paraId="1BF83B30" w14:textId="7D8DE3DA" w:rsidR="007902DA" w:rsidRPr="005D3D16" w:rsidRDefault="007902DA" w:rsidP="007902DA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ab/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ab/>
              <w:t xml:space="preserve">Подпрограмма 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Формирование патриотизма в молодежной среде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</w:tr>
      <w:tr w:rsidR="007902DA" w:rsidRPr="005D3D16" w14:paraId="3E94443B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2377CC87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  <w:shd w:val="clear" w:color="auto" w:fill="auto"/>
          </w:tcPr>
          <w:p w14:paraId="45EE1801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Обеспечение проведения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1843" w:type="dxa"/>
            <w:shd w:val="clear" w:color="auto" w:fill="auto"/>
          </w:tcPr>
          <w:p w14:paraId="5A1BCAB5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</w:t>
            </w:r>
          </w:p>
          <w:p w14:paraId="773C749E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6552BCB2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321DD6B3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отдела культуры,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3DC2694B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Проведения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14:paraId="664E3B09" w14:textId="633B6DEB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5E82620D" w14:textId="18C5F16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623BAB79" w14:textId="74C5ACC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14:paraId="262E2DAE" w14:textId="5CFB7885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61546F7E" w14:textId="07F9E0C5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409" w:type="dxa"/>
            <w:shd w:val="clear" w:color="auto" w:fill="auto"/>
          </w:tcPr>
          <w:p w14:paraId="7F4614AE" w14:textId="61808097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</w:tr>
      <w:tr w:rsidR="007902DA" w:rsidRPr="005D3D16" w14:paraId="00856CF7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37A2E70D" w14:textId="77777777" w:rsidR="007902DA" w:rsidRPr="005D3D16" w:rsidRDefault="007902DA" w:rsidP="007902DA">
            <w:pPr>
              <w:jc w:val="center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5309" w:type="dxa"/>
            <w:gridSpan w:val="9"/>
            <w:shd w:val="clear" w:color="auto" w:fill="auto"/>
          </w:tcPr>
          <w:p w14:paraId="590A705C" w14:textId="4AF86E0E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Подпрограмма «</w:t>
            </w:r>
            <w:r w:rsidRPr="005D3D16">
              <w:rPr>
                <w:sz w:val="24"/>
                <w:szCs w:val="24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7902DA" w:rsidRPr="005D3D16" w14:paraId="2768F94A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19B1F6A8" w14:textId="77777777" w:rsidR="007902DA" w:rsidRPr="005D3D16" w:rsidRDefault="007902DA" w:rsidP="007902D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14:paraId="5B5043FA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 xml:space="preserve">Реализация регионального проекта </w:t>
            </w:r>
            <w:r w:rsidRPr="005D3D16">
              <w:rPr>
                <w:color w:val="000000"/>
                <w:sz w:val="24"/>
                <w:szCs w:val="24"/>
              </w:rPr>
              <w:lastRenderedPageBreak/>
              <w:t>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843" w:type="dxa"/>
            <w:shd w:val="clear" w:color="auto" w:fill="auto"/>
          </w:tcPr>
          <w:p w14:paraId="314CB4F6" w14:textId="77777777" w:rsidR="007902DA" w:rsidRPr="005D3D16" w:rsidRDefault="007902D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6C70925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 xml:space="preserve">Реализация регионального проекта </w:t>
            </w:r>
            <w:r w:rsidRPr="005D3D16">
              <w:rPr>
                <w:color w:val="000000"/>
                <w:sz w:val="24"/>
                <w:szCs w:val="24"/>
              </w:rPr>
              <w:lastRenderedPageBreak/>
              <w:t>«Социальная активность (Ростовская область)» на территории Песчанокопского района.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418" w:type="dxa"/>
            <w:shd w:val="clear" w:color="auto" w:fill="auto"/>
          </w:tcPr>
          <w:p w14:paraId="7CB6D117" w14:textId="3B7D3C6B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417" w:type="dxa"/>
          </w:tcPr>
          <w:p w14:paraId="6FA710B0" w14:textId="7CCAD90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0C805AD7" w14:textId="7F86C100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14:paraId="3329AAC5" w14:textId="43C76D46" w:rsidR="007902DA" w:rsidRPr="005D3D16" w:rsidRDefault="002F6056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066C149F" w14:textId="480CEB90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2409" w:type="dxa"/>
            <w:shd w:val="clear" w:color="auto" w:fill="auto"/>
          </w:tcPr>
          <w:p w14:paraId="7B5FDB32" w14:textId="3B7D46F5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</w:tr>
      <w:tr w:rsidR="007902DA" w:rsidRPr="005D3D16" w14:paraId="339C76DA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3E76CB09" w14:textId="77777777" w:rsidR="007902DA" w:rsidRPr="005D3D16" w:rsidRDefault="007902DA" w:rsidP="007902DA">
            <w:pPr>
              <w:jc w:val="center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5309" w:type="dxa"/>
            <w:gridSpan w:val="9"/>
            <w:shd w:val="clear" w:color="auto" w:fill="auto"/>
          </w:tcPr>
          <w:p w14:paraId="0130438F" w14:textId="77381B2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5D3D16">
              <w:rPr>
                <w:sz w:val="24"/>
                <w:szCs w:val="24"/>
              </w:rPr>
              <w:t>«Развитие инфраструктуры молодежной политики»</w:t>
            </w:r>
          </w:p>
        </w:tc>
      </w:tr>
      <w:tr w:rsidR="007902DA" w:rsidRPr="005D3D16" w14:paraId="7BF187E0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148861FD" w14:textId="77777777" w:rsidR="007902DA" w:rsidRPr="005D3D16" w:rsidRDefault="007902DA" w:rsidP="007902D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shd w:val="clear" w:color="auto" w:fill="auto"/>
          </w:tcPr>
          <w:p w14:paraId="4F23EF41" w14:textId="77777777" w:rsidR="007902DA" w:rsidRPr="005D3D16" w:rsidRDefault="007902DA" w:rsidP="007902DA">
            <w:pPr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Создание многофункциональных молодёжных центров (поддержки молодёжных инициатив)</w:t>
            </w:r>
          </w:p>
        </w:tc>
        <w:tc>
          <w:tcPr>
            <w:tcW w:w="1843" w:type="dxa"/>
            <w:shd w:val="clear" w:color="auto" w:fill="auto"/>
          </w:tcPr>
          <w:p w14:paraId="309E659F" w14:textId="77777777" w:rsidR="007902DA" w:rsidRPr="005D3D16" w:rsidRDefault="007902D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sz w:val="24"/>
                <w:szCs w:val="24"/>
              </w:rPr>
              <w:t>Лунева К.В. начальник отдела культуры, спорта и молодежи</w:t>
            </w:r>
          </w:p>
        </w:tc>
        <w:tc>
          <w:tcPr>
            <w:tcW w:w="2126" w:type="dxa"/>
            <w:shd w:val="clear" w:color="auto" w:fill="auto"/>
          </w:tcPr>
          <w:p w14:paraId="47AD4E31" w14:textId="77777777" w:rsidR="007902DA" w:rsidRPr="005D3D16" w:rsidRDefault="007902DA" w:rsidP="007902DA">
            <w:pPr>
              <w:jc w:val="center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Приобретение основных средств для ММЦ, в том числе для добровольческих центров</w:t>
            </w:r>
          </w:p>
        </w:tc>
        <w:tc>
          <w:tcPr>
            <w:tcW w:w="1418" w:type="dxa"/>
            <w:shd w:val="clear" w:color="auto" w:fill="auto"/>
          </w:tcPr>
          <w:p w14:paraId="5E9D87F0" w14:textId="2ABBA5D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405FDD4A" w14:textId="0CF4CEDE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992" w:type="dxa"/>
            <w:shd w:val="clear" w:color="auto" w:fill="auto"/>
          </w:tcPr>
          <w:p w14:paraId="5C74EFBB" w14:textId="6E57FBB2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113,4</w:t>
            </w:r>
          </w:p>
        </w:tc>
        <w:tc>
          <w:tcPr>
            <w:tcW w:w="1560" w:type="dxa"/>
            <w:shd w:val="clear" w:color="auto" w:fill="auto"/>
          </w:tcPr>
          <w:p w14:paraId="0D1DC835" w14:textId="3EE8B969" w:rsidR="007902DA" w:rsidRPr="005D3D16" w:rsidRDefault="002F6056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113,4</w:t>
            </w:r>
          </w:p>
        </w:tc>
        <w:tc>
          <w:tcPr>
            <w:tcW w:w="1701" w:type="dxa"/>
            <w:shd w:val="clear" w:color="auto" w:fill="auto"/>
          </w:tcPr>
          <w:p w14:paraId="01866512" w14:textId="1CDEC612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2409" w:type="dxa"/>
            <w:shd w:val="clear" w:color="auto" w:fill="auto"/>
          </w:tcPr>
          <w:p w14:paraId="1BE00376" w14:textId="54D8E81B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7902DA" w:rsidRPr="005D3D16" w14:paraId="40C045F1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364CAFD8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gridSpan w:val="9"/>
            <w:shd w:val="clear" w:color="auto" w:fill="auto"/>
          </w:tcPr>
          <w:p w14:paraId="7BF6A90D" w14:textId="38B94304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</w:tr>
      <w:tr w:rsidR="007902DA" w:rsidRPr="005D3D16" w14:paraId="0D17B947" w14:textId="77777777" w:rsidTr="00EF12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2B480FE2" w14:textId="77777777" w:rsidR="007902DA" w:rsidRPr="005D3D16" w:rsidRDefault="007902DA" w:rsidP="007902D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6962912" w14:textId="77777777" w:rsidR="007902DA" w:rsidRPr="005D3D16" w:rsidRDefault="007902DA" w:rsidP="007902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Итого по муниципальной  </w:t>
            </w:r>
            <w:r w:rsidRPr="005D3D16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shd w:val="clear" w:color="auto" w:fill="auto"/>
          </w:tcPr>
          <w:p w14:paraId="49B25475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начальник отдела культуры, </w:t>
            </w:r>
            <w:r w:rsidRPr="005D3D16">
              <w:rPr>
                <w:sz w:val="24"/>
                <w:szCs w:val="24"/>
              </w:rPr>
              <w:lastRenderedPageBreak/>
              <w:t>спорта и молодежи</w:t>
            </w:r>
          </w:p>
        </w:tc>
        <w:tc>
          <w:tcPr>
            <w:tcW w:w="2126" w:type="dxa"/>
            <w:shd w:val="clear" w:color="auto" w:fill="auto"/>
          </w:tcPr>
          <w:p w14:paraId="595ED9D4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418" w:type="dxa"/>
            <w:shd w:val="clear" w:color="auto" w:fill="auto"/>
          </w:tcPr>
          <w:p w14:paraId="26D7853D" w14:textId="77777777" w:rsidR="007902DA" w:rsidRPr="005D3D16" w:rsidRDefault="007902DA" w:rsidP="0079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X</w:t>
            </w:r>
          </w:p>
          <w:p w14:paraId="351F4C3A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55BD5A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CBC2976" w14:textId="3702BE92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774,4</w:t>
            </w:r>
          </w:p>
        </w:tc>
        <w:tc>
          <w:tcPr>
            <w:tcW w:w="1560" w:type="dxa"/>
            <w:shd w:val="clear" w:color="auto" w:fill="auto"/>
          </w:tcPr>
          <w:p w14:paraId="298F45EC" w14:textId="330515FD" w:rsidR="007902DA" w:rsidRPr="005D3D16" w:rsidRDefault="002F6056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774,4</w:t>
            </w:r>
          </w:p>
        </w:tc>
        <w:tc>
          <w:tcPr>
            <w:tcW w:w="1701" w:type="dxa"/>
            <w:shd w:val="clear" w:color="auto" w:fill="auto"/>
          </w:tcPr>
          <w:p w14:paraId="026DAD0D" w14:textId="627849BF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532,5</w:t>
            </w:r>
          </w:p>
        </w:tc>
        <w:tc>
          <w:tcPr>
            <w:tcW w:w="2409" w:type="dxa"/>
            <w:shd w:val="clear" w:color="auto" w:fill="auto"/>
          </w:tcPr>
          <w:p w14:paraId="44946C9E" w14:textId="77777777" w:rsidR="007902DA" w:rsidRPr="005D3D16" w:rsidRDefault="007902DA" w:rsidP="0079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X</w:t>
            </w:r>
          </w:p>
        </w:tc>
      </w:tr>
    </w:tbl>
    <w:p w14:paraId="13C4CC43" w14:textId="0DDC6992" w:rsidR="00E80385" w:rsidRDefault="00E80385" w:rsidP="00481780">
      <w:pPr>
        <w:jc w:val="both"/>
        <w:rPr>
          <w:sz w:val="20"/>
        </w:rPr>
      </w:pPr>
    </w:p>
    <w:p w14:paraId="5BCAD024" w14:textId="488C115B" w:rsidR="00E54298" w:rsidRDefault="00E54298" w:rsidP="00481780">
      <w:pPr>
        <w:jc w:val="both"/>
        <w:rPr>
          <w:sz w:val="20"/>
        </w:rPr>
      </w:pPr>
    </w:p>
    <w:p w14:paraId="4082A5DB" w14:textId="70FB5F36" w:rsidR="00E54298" w:rsidRPr="00E54298" w:rsidRDefault="00E54298" w:rsidP="00481780">
      <w:pPr>
        <w:jc w:val="both"/>
      </w:pPr>
      <w:r w:rsidRPr="00E54298">
        <w:t>Управляющий делами Администрации Песчанокопского района                                  О.В. Купина</w:t>
      </w:r>
    </w:p>
    <w:sectPr w:rsidR="00E54298" w:rsidRPr="00E54298" w:rsidSect="00481780">
      <w:pgSz w:w="16840" w:h="11907" w:orient="landscape"/>
      <w:pgMar w:top="1701" w:right="1134" w:bottom="42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F3EDA" w14:textId="77777777" w:rsidR="000E14DE" w:rsidRDefault="000E14DE">
      <w:r>
        <w:separator/>
      </w:r>
    </w:p>
  </w:endnote>
  <w:endnote w:type="continuationSeparator" w:id="0">
    <w:p w14:paraId="05B3A653" w14:textId="77777777" w:rsidR="000E14DE" w:rsidRDefault="000E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B18D" w14:textId="77777777"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CF626DF" w14:textId="77777777"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B3E0" w14:textId="2E64B0B1" w:rsidR="00110045" w:rsidRDefault="0011004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A25D39">
      <w:rPr>
        <w:rStyle w:val="a3"/>
        <w:noProof/>
        <w:sz w:val="20"/>
      </w:rPr>
      <w:t>6</w:t>
    </w:r>
    <w:r>
      <w:rPr>
        <w:sz w:val="20"/>
      </w:rPr>
      <w:fldChar w:fldCharType="end"/>
    </w:r>
  </w:p>
  <w:p w14:paraId="0F6A5A3E" w14:textId="77777777"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52FBE" w14:textId="77777777" w:rsidR="000E14DE" w:rsidRDefault="000E14DE">
      <w:r>
        <w:separator/>
      </w:r>
    </w:p>
  </w:footnote>
  <w:footnote w:type="continuationSeparator" w:id="0">
    <w:p w14:paraId="63AEB6AF" w14:textId="77777777" w:rsidR="000E14DE" w:rsidRDefault="000E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25A1"/>
    <w:rsid w:val="00043B21"/>
    <w:rsid w:val="000450A0"/>
    <w:rsid w:val="00052601"/>
    <w:rsid w:val="00054042"/>
    <w:rsid w:val="0006179B"/>
    <w:rsid w:val="00070063"/>
    <w:rsid w:val="00077F4C"/>
    <w:rsid w:val="00080944"/>
    <w:rsid w:val="000810EF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14DE"/>
    <w:rsid w:val="000E3FA0"/>
    <w:rsid w:val="000E47BD"/>
    <w:rsid w:val="000E4B30"/>
    <w:rsid w:val="000E7616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7B6C"/>
    <w:rsid w:val="001E1E92"/>
    <w:rsid w:val="001E6FE1"/>
    <w:rsid w:val="001F7243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2C52EF"/>
    <w:rsid w:val="002F6056"/>
    <w:rsid w:val="003000E1"/>
    <w:rsid w:val="00311835"/>
    <w:rsid w:val="003131D0"/>
    <w:rsid w:val="00314FED"/>
    <w:rsid w:val="003164A5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81780"/>
    <w:rsid w:val="00492752"/>
    <w:rsid w:val="004934B6"/>
    <w:rsid w:val="004A0F0F"/>
    <w:rsid w:val="004A1DA4"/>
    <w:rsid w:val="004A6C19"/>
    <w:rsid w:val="004A7E4D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D3D16"/>
    <w:rsid w:val="005E38BD"/>
    <w:rsid w:val="005F45E9"/>
    <w:rsid w:val="005F6DDD"/>
    <w:rsid w:val="00602C99"/>
    <w:rsid w:val="006070F3"/>
    <w:rsid w:val="00614B44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6DC5"/>
    <w:rsid w:val="00751381"/>
    <w:rsid w:val="0077140E"/>
    <w:rsid w:val="00773839"/>
    <w:rsid w:val="007749D1"/>
    <w:rsid w:val="00775C5B"/>
    <w:rsid w:val="00776A93"/>
    <w:rsid w:val="00787C73"/>
    <w:rsid w:val="007902DA"/>
    <w:rsid w:val="00793180"/>
    <w:rsid w:val="007936A8"/>
    <w:rsid w:val="007969FD"/>
    <w:rsid w:val="007A465D"/>
    <w:rsid w:val="007B4805"/>
    <w:rsid w:val="007B7D94"/>
    <w:rsid w:val="007C0952"/>
    <w:rsid w:val="007C65EC"/>
    <w:rsid w:val="007D566E"/>
    <w:rsid w:val="007D6D3A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A242E"/>
    <w:rsid w:val="008A6350"/>
    <w:rsid w:val="008B09F9"/>
    <w:rsid w:val="008B16BB"/>
    <w:rsid w:val="008B3AF0"/>
    <w:rsid w:val="008C15D1"/>
    <w:rsid w:val="008C2258"/>
    <w:rsid w:val="008C7BE7"/>
    <w:rsid w:val="008D002B"/>
    <w:rsid w:val="008D1D9F"/>
    <w:rsid w:val="008E5B7C"/>
    <w:rsid w:val="008E68C5"/>
    <w:rsid w:val="008E699C"/>
    <w:rsid w:val="008F0B53"/>
    <w:rsid w:val="009027E3"/>
    <w:rsid w:val="0090636C"/>
    <w:rsid w:val="009152AC"/>
    <w:rsid w:val="009329FE"/>
    <w:rsid w:val="009470C6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647E"/>
    <w:rsid w:val="00A204BA"/>
    <w:rsid w:val="00A206DB"/>
    <w:rsid w:val="00A25D39"/>
    <w:rsid w:val="00A260C9"/>
    <w:rsid w:val="00A30FB9"/>
    <w:rsid w:val="00A34452"/>
    <w:rsid w:val="00A35326"/>
    <w:rsid w:val="00A4780F"/>
    <w:rsid w:val="00A52EA9"/>
    <w:rsid w:val="00A56244"/>
    <w:rsid w:val="00A65CB6"/>
    <w:rsid w:val="00A73081"/>
    <w:rsid w:val="00A84244"/>
    <w:rsid w:val="00A84F40"/>
    <w:rsid w:val="00AA4697"/>
    <w:rsid w:val="00AC2D0E"/>
    <w:rsid w:val="00AC5B4A"/>
    <w:rsid w:val="00AD201A"/>
    <w:rsid w:val="00AE0D15"/>
    <w:rsid w:val="00AE0E05"/>
    <w:rsid w:val="00AE4899"/>
    <w:rsid w:val="00AE4F6B"/>
    <w:rsid w:val="00AE7E57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83BFC"/>
    <w:rsid w:val="00B866B5"/>
    <w:rsid w:val="00B86F1A"/>
    <w:rsid w:val="00B87A8D"/>
    <w:rsid w:val="00B9271D"/>
    <w:rsid w:val="00B9493C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7BB2"/>
    <w:rsid w:val="00CD1F73"/>
    <w:rsid w:val="00CD2618"/>
    <w:rsid w:val="00CD5607"/>
    <w:rsid w:val="00CD594D"/>
    <w:rsid w:val="00CE7D13"/>
    <w:rsid w:val="00CF159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816C4"/>
    <w:rsid w:val="00DA32C4"/>
    <w:rsid w:val="00DA3E4C"/>
    <w:rsid w:val="00DA4E21"/>
    <w:rsid w:val="00DA7F81"/>
    <w:rsid w:val="00DB5D0F"/>
    <w:rsid w:val="00DC0805"/>
    <w:rsid w:val="00DE1BBA"/>
    <w:rsid w:val="00DE34D6"/>
    <w:rsid w:val="00DE3A07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54298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6799"/>
    <w:rsid w:val="00EF12FD"/>
    <w:rsid w:val="00EF24F9"/>
    <w:rsid w:val="00EF7E78"/>
    <w:rsid w:val="00F01595"/>
    <w:rsid w:val="00F07176"/>
    <w:rsid w:val="00F1263F"/>
    <w:rsid w:val="00F13643"/>
    <w:rsid w:val="00F15BA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3410"/>
    <w:rsid w:val="00FB5F3B"/>
    <w:rsid w:val="00FB6B00"/>
    <w:rsid w:val="00FC3832"/>
    <w:rsid w:val="00FC5A8C"/>
    <w:rsid w:val="00FC6B2B"/>
    <w:rsid w:val="00FD0CD7"/>
    <w:rsid w:val="00FD0F9D"/>
    <w:rsid w:val="00FD15A4"/>
    <w:rsid w:val="00FD396C"/>
    <w:rsid w:val="00FD5451"/>
    <w:rsid w:val="00FD6E3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55877"/>
  <w15:docId w15:val="{2086952F-0D16-41D8-8A7E-AA9EEB8A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&#1056;&#1072;&#1073;&#1086;&#1090;&#1072;\2017\GAVRIL~1\AppData\Local\Temp\26284234-95483325-95483535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84D8-7838-415A-A004-5D8582B6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6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Sekretar</cp:lastModifiedBy>
  <cp:revision>6</cp:revision>
  <cp:lastPrinted>2023-08-01T07:28:00Z</cp:lastPrinted>
  <dcterms:created xsi:type="dcterms:W3CDTF">2023-08-09T11:49:00Z</dcterms:created>
  <dcterms:modified xsi:type="dcterms:W3CDTF">2023-08-10T06:41:00Z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