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EB" w:rsidRPr="00323B36" w:rsidRDefault="007132EB" w:rsidP="007132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7132EB" w:rsidRPr="00323B36" w:rsidRDefault="007132EB" w:rsidP="007132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7132EB" w:rsidRPr="00323B36" w:rsidRDefault="007132EB" w:rsidP="007132EB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7132EB" w:rsidRPr="00323B36" w:rsidRDefault="007132EB" w:rsidP="007132E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132EB" w:rsidRPr="00323B36" w:rsidRDefault="007132EB" w:rsidP="007132EB">
      <w:pPr>
        <w:jc w:val="center"/>
        <w:rPr>
          <w:rFonts w:eastAsia="Calibri"/>
          <w:b/>
          <w:sz w:val="2"/>
          <w:lang w:eastAsia="en-US" w:bidi="hi-IN"/>
        </w:rPr>
      </w:pPr>
    </w:p>
    <w:p w:rsidR="007132EB" w:rsidRPr="00323B36" w:rsidRDefault="007132EB" w:rsidP="007132EB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7132EB" w:rsidRPr="00323B36" w:rsidRDefault="007132EB" w:rsidP="007132EB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32EB" w:rsidRPr="00323B36" w:rsidTr="00BD4BFB">
        <w:trPr>
          <w:trHeight w:val="383"/>
        </w:trPr>
        <w:tc>
          <w:tcPr>
            <w:tcW w:w="2235" w:type="dxa"/>
            <w:hideMark/>
          </w:tcPr>
          <w:p w:rsidR="007132EB" w:rsidRPr="00323B36" w:rsidRDefault="00DB10EF" w:rsidP="00BD4BFB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15.08.2023</w:t>
            </w:r>
          </w:p>
        </w:tc>
        <w:tc>
          <w:tcPr>
            <w:tcW w:w="2268" w:type="dxa"/>
          </w:tcPr>
          <w:p w:rsidR="007132EB" w:rsidRPr="00323B36" w:rsidRDefault="007132EB" w:rsidP="00BD4BF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32EB" w:rsidRPr="00323B36" w:rsidRDefault="007132EB" w:rsidP="00BD4BF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132EB" w:rsidRPr="00323B36" w:rsidRDefault="00DB10EF" w:rsidP="00BD4BFB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767</w:t>
            </w:r>
          </w:p>
        </w:tc>
        <w:tc>
          <w:tcPr>
            <w:tcW w:w="1315" w:type="dxa"/>
          </w:tcPr>
          <w:p w:rsidR="007132EB" w:rsidRPr="00323B36" w:rsidRDefault="007132EB" w:rsidP="00BD4BFB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32EB" w:rsidRPr="00323B36" w:rsidRDefault="007132EB" w:rsidP="00BD4BFB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110045" w:rsidRPr="00110045" w:rsidRDefault="00110045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006C06">
        <w:rPr>
          <w:rFonts w:eastAsia="Calibri"/>
          <w:lang w:eastAsia="en-US"/>
        </w:rPr>
        <w:t xml:space="preserve"> </w:t>
      </w:r>
    </w:p>
    <w:p w:rsidR="00006C06" w:rsidRPr="00006C06" w:rsidRDefault="00006C06" w:rsidP="00110045">
      <w:pPr>
        <w:widowControl w:val="0"/>
        <w:autoSpaceDE w:val="0"/>
        <w:autoSpaceDN w:val="0"/>
        <w:adjustRightInd w:val="0"/>
        <w:ind w:right="4819"/>
        <w:jc w:val="both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>Об утверждении отчета об</w:t>
      </w:r>
      <w:r w:rsidR="00242B6B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>исполнении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Плана реализации муниципальной</w:t>
      </w:r>
      <w:r w:rsidR="00110045">
        <w:rPr>
          <w:rFonts w:eastAsia="Calibri"/>
          <w:lang w:eastAsia="en-US"/>
        </w:rPr>
        <w:t xml:space="preserve"> </w:t>
      </w:r>
      <w:r w:rsidRPr="00006C06">
        <w:rPr>
          <w:rFonts w:eastAsia="Calibri"/>
          <w:lang w:eastAsia="en-US"/>
        </w:rPr>
        <w:t xml:space="preserve"> программы Песчанокопского района </w:t>
      </w:r>
      <w:r w:rsidR="001733C9">
        <w:rPr>
          <w:rFonts w:eastAsia="Calibri"/>
          <w:lang w:eastAsia="en-US"/>
        </w:rPr>
        <w:t>«</w:t>
      </w:r>
      <w:r w:rsidR="00CC26F8">
        <w:rPr>
          <w:rFonts w:eastAsia="Calibri"/>
          <w:lang w:eastAsia="en-US"/>
        </w:rPr>
        <w:t>Развитие культуры и туризма</w:t>
      </w:r>
      <w:r w:rsidR="001733C9">
        <w:rPr>
          <w:rFonts w:eastAsia="Calibri"/>
          <w:lang w:eastAsia="en-US"/>
        </w:rPr>
        <w:t>»</w:t>
      </w:r>
      <w:r w:rsidRPr="00006C06">
        <w:rPr>
          <w:rFonts w:eastAsia="Calibri"/>
          <w:lang w:eastAsia="en-US"/>
        </w:rPr>
        <w:t xml:space="preserve"> </w:t>
      </w:r>
      <w:r w:rsidR="000D257C">
        <w:rPr>
          <w:rFonts w:eastAsia="Calibri"/>
          <w:lang w:eastAsia="en-US"/>
        </w:rPr>
        <w:t>з</w:t>
      </w:r>
      <w:r w:rsidRPr="00006C06">
        <w:rPr>
          <w:rFonts w:eastAsia="Calibri"/>
          <w:lang w:eastAsia="en-US"/>
        </w:rPr>
        <w:t>а</w:t>
      </w:r>
      <w:r w:rsidR="00242B6B">
        <w:rPr>
          <w:rFonts w:eastAsia="Calibri"/>
          <w:lang w:eastAsia="en-US"/>
        </w:rPr>
        <w:t xml:space="preserve"> 6 месяцев</w:t>
      </w:r>
      <w:r w:rsidRPr="00006C06">
        <w:rPr>
          <w:rFonts w:eastAsia="Calibri"/>
          <w:lang w:eastAsia="en-US"/>
        </w:rPr>
        <w:t xml:space="preserve"> 20</w:t>
      </w:r>
      <w:r w:rsidR="00242B6B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Pr="00006C06">
        <w:rPr>
          <w:rFonts w:eastAsia="Calibri"/>
          <w:lang w:eastAsia="en-US"/>
        </w:rPr>
        <w:t xml:space="preserve"> год</w:t>
      </w:r>
      <w:r w:rsidR="00EB4BFF">
        <w:rPr>
          <w:rFonts w:eastAsia="Calibri"/>
          <w:lang w:eastAsia="en-US"/>
        </w:rPr>
        <w:t>а</w:t>
      </w: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2B346E" w:rsidRPr="000E51F6" w:rsidRDefault="002B346E" w:rsidP="00110045">
      <w:pPr>
        <w:ind w:firstLine="709"/>
        <w:jc w:val="both"/>
        <w:rPr>
          <w:color w:val="FF0000"/>
          <w:kern w:val="2"/>
        </w:rPr>
      </w:pPr>
      <w:r>
        <w:rPr>
          <w:kern w:val="2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 </w:t>
      </w:r>
      <w:r w:rsidR="001733C9">
        <w:rPr>
          <w:kern w:val="2"/>
        </w:rPr>
        <w:t xml:space="preserve">распоряжением </w:t>
      </w:r>
      <w:r>
        <w:rPr>
          <w:kern w:val="2"/>
        </w:rPr>
        <w:t>Администрации Песчаноко</w:t>
      </w:r>
      <w:r w:rsidR="001733C9">
        <w:rPr>
          <w:kern w:val="2"/>
        </w:rPr>
        <w:t xml:space="preserve">пского района от 24.11.2020 </w:t>
      </w:r>
      <w:r>
        <w:rPr>
          <w:kern w:val="2"/>
        </w:rPr>
        <w:t xml:space="preserve"> №1</w:t>
      </w:r>
      <w:r w:rsidR="00B25300" w:rsidRPr="00655D10">
        <w:rPr>
          <w:kern w:val="2"/>
        </w:rPr>
        <w:t>82</w:t>
      </w:r>
      <w:r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Pr="009C5F0A">
        <w:rPr>
          <w:kern w:val="2"/>
        </w:rPr>
        <w:t>района</w:t>
      </w:r>
      <w:r>
        <w:rPr>
          <w:kern w:val="2"/>
        </w:rPr>
        <w:t xml:space="preserve">», </w:t>
      </w:r>
    </w:p>
    <w:p w:rsidR="002B346E" w:rsidRDefault="00110045" w:rsidP="002B346E">
      <w:pPr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2B346E" w:rsidRDefault="002B346E" w:rsidP="002B346E">
      <w:pPr>
        <w:jc w:val="center"/>
        <w:rPr>
          <w:kern w:val="2"/>
        </w:rPr>
      </w:pPr>
    </w:p>
    <w:p w:rsidR="002B346E" w:rsidRPr="009228DE" w:rsidRDefault="002B346E" w:rsidP="00110045">
      <w:pPr>
        <w:ind w:firstLine="709"/>
        <w:jc w:val="both"/>
        <w:rPr>
          <w:kern w:val="2"/>
        </w:rPr>
      </w:pPr>
      <w:r>
        <w:rPr>
          <w:kern w:val="2"/>
        </w:rPr>
        <w:t xml:space="preserve">1. Утвердить отчет об исполнении </w:t>
      </w:r>
      <w:r w:rsidRPr="009228DE">
        <w:rPr>
          <w:kern w:val="2"/>
        </w:rPr>
        <w:t>План</w:t>
      </w:r>
      <w:r>
        <w:rPr>
          <w:kern w:val="2"/>
        </w:rPr>
        <w:t>а</w:t>
      </w:r>
      <w:r w:rsidRPr="009228DE">
        <w:rPr>
          <w:kern w:val="2"/>
        </w:rPr>
        <w:t xml:space="preserve"> реализации</w:t>
      </w:r>
      <w:r>
        <w:rPr>
          <w:kern w:val="2"/>
        </w:rPr>
        <w:t xml:space="preserve"> </w:t>
      </w:r>
      <w:r w:rsidRPr="009228DE">
        <w:rPr>
          <w:kern w:val="2"/>
        </w:rPr>
        <w:t>муниципальной программы Песчанокопского района «</w:t>
      </w:r>
      <w:r w:rsidR="00CC26F8">
        <w:rPr>
          <w:kern w:val="2"/>
        </w:rPr>
        <w:t>Развитие культуры и туризма</w:t>
      </w:r>
      <w:r w:rsidRPr="009228DE">
        <w:rPr>
          <w:kern w:val="2"/>
        </w:rPr>
        <w:t>»</w:t>
      </w:r>
      <w:r>
        <w:rPr>
          <w:kern w:val="2"/>
        </w:rPr>
        <w:t xml:space="preserve"> за 6 месяцев 202</w:t>
      </w:r>
      <w:r w:rsidR="00655D10">
        <w:rPr>
          <w:kern w:val="2"/>
        </w:rPr>
        <w:t>3</w:t>
      </w:r>
      <w:r>
        <w:rPr>
          <w:kern w:val="2"/>
        </w:rPr>
        <w:t xml:space="preserve"> год</w:t>
      </w:r>
      <w:r w:rsidR="001733C9">
        <w:rPr>
          <w:kern w:val="2"/>
        </w:rPr>
        <w:t>а</w:t>
      </w:r>
      <w:r>
        <w:rPr>
          <w:kern w:val="2"/>
        </w:rPr>
        <w:t xml:space="preserve"> согласно приложению.</w:t>
      </w:r>
    </w:p>
    <w:p w:rsidR="00C23417" w:rsidRDefault="00273C29" w:rsidP="00273C29">
      <w:pPr>
        <w:ind w:firstLine="709"/>
        <w:jc w:val="both"/>
        <w:rPr>
          <w:kern w:val="2"/>
        </w:rPr>
      </w:pPr>
      <w:r>
        <w:rPr>
          <w:kern w:val="2"/>
        </w:rPr>
        <w:t xml:space="preserve">2. </w:t>
      </w:r>
      <w:r w:rsidR="00C066B8">
        <w:rPr>
          <w:kern w:val="2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2B346E" w:rsidRPr="00747DE0" w:rsidRDefault="00273C29" w:rsidP="00110045">
      <w:pPr>
        <w:ind w:firstLine="709"/>
        <w:jc w:val="both"/>
        <w:rPr>
          <w:kern w:val="2"/>
        </w:rPr>
      </w:pPr>
      <w:r>
        <w:rPr>
          <w:kern w:val="2"/>
        </w:rPr>
        <w:t>3</w:t>
      </w:r>
      <w:r w:rsidR="002B346E" w:rsidRPr="00747DE0">
        <w:rPr>
          <w:kern w:val="2"/>
        </w:rPr>
        <w:t xml:space="preserve">. </w:t>
      </w:r>
      <w:proofErr w:type="gramStart"/>
      <w:r w:rsidR="002B346E" w:rsidRPr="00747DE0">
        <w:rPr>
          <w:kern w:val="2"/>
        </w:rPr>
        <w:t>Контроль за</w:t>
      </w:r>
      <w:proofErr w:type="gramEnd"/>
      <w:r w:rsidR="002B346E" w:rsidRPr="00747DE0">
        <w:rPr>
          <w:kern w:val="2"/>
        </w:rPr>
        <w:t xml:space="preserve"> выполнением постановления возложить на </w:t>
      </w:r>
      <w:r w:rsidR="002B346E">
        <w:rPr>
          <w:kern w:val="2"/>
        </w:rPr>
        <w:t xml:space="preserve"> </w:t>
      </w:r>
      <w:r w:rsidR="002B346E" w:rsidRPr="00747DE0">
        <w:rPr>
          <w:kern w:val="2"/>
        </w:rPr>
        <w:t>заместителя главы Администрации района по соци</w:t>
      </w:r>
      <w:r w:rsidR="00110045">
        <w:rPr>
          <w:kern w:val="2"/>
        </w:rPr>
        <w:t>альным вопросам Горобец</w:t>
      </w:r>
      <w:r w:rsidR="00110045" w:rsidRPr="00110045">
        <w:rPr>
          <w:kern w:val="2"/>
        </w:rPr>
        <w:t xml:space="preserve"> </w:t>
      </w:r>
      <w:r w:rsidR="00110045">
        <w:rPr>
          <w:kern w:val="2"/>
        </w:rPr>
        <w:t>С.Н.</w:t>
      </w:r>
    </w:p>
    <w:p w:rsidR="00006C06" w:rsidRPr="00006C06" w:rsidRDefault="00006C06" w:rsidP="002B346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2268"/>
        <w:gridCol w:w="2718"/>
      </w:tblGrid>
      <w:tr w:rsidR="00006C06" w:rsidRPr="00006C06" w:rsidTr="00F01595">
        <w:trPr>
          <w:cantSplit/>
        </w:trPr>
        <w:tc>
          <w:tcPr>
            <w:tcW w:w="4795" w:type="dxa"/>
            <w:hideMark/>
          </w:tcPr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Глава Администрации</w:t>
            </w:r>
          </w:p>
          <w:p w:rsidR="00006C06" w:rsidRPr="00006C06" w:rsidRDefault="00006C06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 w:rsidRPr="00006C06">
              <w:rPr>
                <w:rFonts w:eastAsia="Calibri"/>
                <w:lang w:eastAsia="en-US"/>
              </w:rPr>
              <w:t>Песчанокопского района</w:t>
            </w:r>
          </w:p>
        </w:tc>
        <w:tc>
          <w:tcPr>
            <w:tcW w:w="2268" w:type="dxa"/>
          </w:tcPr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</w:tc>
        <w:tc>
          <w:tcPr>
            <w:tcW w:w="2718" w:type="dxa"/>
            <w:hideMark/>
          </w:tcPr>
          <w:p w:rsidR="00110045" w:rsidRDefault="0011004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</w:p>
          <w:p w:rsidR="00006C06" w:rsidRPr="00006C06" w:rsidRDefault="00F01595" w:rsidP="0011004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="00352851">
              <w:rPr>
                <w:rFonts w:eastAsia="Calibri"/>
                <w:lang w:eastAsia="en-US"/>
              </w:rPr>
              <w:t>И.И.</w:t>
            </w:r>
            <w:r w:rsidR="00110045">
              <w:rPr>
                <w:rFonts w:eastAsia="Calibri"/>
                <w:lang w:eastAsia="en-US"/>
              </w:rPr>
              <w:t xml:space="preserve"> </w:t>
            </w:r>
            <w:r w:rsidR="00352851">
              <w:rPr>
                <w:rFonts w:eastAsia="Calibri"/>
                <w:lang w:eastAsia="en-US"/>
              </w:rPr>
              <w:t>Апольский</w:t>
            </w:r>
          </w:p>
        </w:tc>
      </w:tr>
    </w:tbl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006C06" w:rsidRPr="00006C06" w:rsidRDefault="00006C06" w:rsidP="00006C06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110045" w:rsidRDefault="00006C06" w:rsidP="00006C06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 w:rsidRPr="00006C06">
        <w:rPr>
          <w:rFonts w:eastAsia="Calibri"/>
          <w:lang w:eastAsia="en-US"/>
        </w:rPr>
        <w:t xml:space="preserve">Постановление вносит: </w:t>
      </w: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отдел культуры, спорта и молодежи</w:t>
      </w:r>
    </w:p>
    <w:p w:rsidR="00CC26F8" w:rsidRDefault="00CC26F8" w:rsidP="00CC26F8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  <w:sectPr w:rsidR="00CC26F8" w:rsidSect="007132EB">
          <w:footerReference w:type="even" r:id="rId9"/>
          <w:footerReference w:type="default" r:id="rId10"/>
          <w:pgSz w:w="11907" w:h="16840"/>
          <w:pgMar w:top="1134" w:right="567" w:bottom="1134" w:left="1701" w:header="720" w:footer="720" w:gutter="0"/>
          <w:cols w:space="720"/>
          <w:docGrid w:linePitch="381"/>
        </w:sectPr>
      </w:pPr>
      <w:r>
        <w:rPr>
          <w:rFonts w:eastAsia="Calibri"/>
          <w:lang w:eastAsia="en-US"/>
        </w:rPr>
        <w:t>Администрации Песчанокопского района</w:t>
      </w:r>
    </w:p>
    <w:p w:rsidR="00006C06" w:rsidRPr="00432B67" w:rsidRDefault="00006C06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lastRenderedPageBreak/>
        <w:t>Приложение</w:t>
      </w:r>
    </w:p>
    <w:p w:rsidR="00A30FB9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006C06" w:rsidRPr="00432B67">
        <w:rPr>
          <w:rFonts w:eastAsia="Calibri"/>
          <w:lang w:eastAsia="en-US"/>
        </w:rPr>
        <w:t xml:space="preserve"> постановлению</w:t>
      </w:r>
      <w:r w:rsidR="00110045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>Администрации</w:t>
      </w:r>
    </w:p>
    <w:p w:rsidR="00006C06" w:rsidRPr="00432B67" w:rsidRDefault="00A30FB9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>
        <w:rPr>
          <w:rFonts w:eastAsia="Calibri"/>
          <w:lang w:eastAsia="en-US"/>
        </w:rPr>
        <w:t>Песчанокопского</w:t>
      </w:r>
      <w:r w:rsidR="00006C06" w:rsidRPr="00432B67">
        <w:rPr>
          <w:rFonts w:eastAsia="Calibri"/>
          <w:lang w:eastAsia="en-US"/>
        </w:rPr>
        <w:t xml:space="preserve"> района</w:t>
      </w:r>
    </w:p>
    <w:p w:rsidR="00006C06" w:rsidRPr="00432B67" w:rsidRDefault="00BA381F" w:rsidP="00110045">
      <w:pPr>
        <w:widowControl w:val="0"/>
        <w:autoSpaceDE w:val="0"/>
        <w:autoSpaceDN w:val="0"/>
        <w:adjustRightInd w:val="0"/>
        <w:ind w:left="10206"/>
        <w:rPr>
          <w:rFonts w:eastAsia="Calibri"/>
          <w:lang w:eastAsia="en-US"/>
        </w:rPr>
      </w:pPr>
      <w:r w:rsidRPr="00432B67">
        <w:rPr>
          <w:rFonts w:eastAsia="Calibri"/>
          <w:lang w:eastAsia="en-US"/>
        </w:rPr>
        <w:t>о</w:t>
      </w:r>
      <w:r w:rsidR="00006C06" w:rsidRPr="00432B67">
        <w:rPr>
          <w:rFonts w:eastAsia="Calibri"/>
          <w:lang w:eastAsia="en-US"/>
        </w:rPr>
        <w:t xml:space="preserve">т  </w:t>
      </w:r>
      <w:r w:rsidR="00DB10EF">
        <w:rPr>
          <w:rFonts w:eastAsia="Calibri"/>
          <w:lang w:eastAsia="en-US"/>
        </w:rPr>
        <w:t>15.08.2023</w:t>
      </w:r>
      <w:bookmarkStart w:id="0" w:name="_GoBack"/>
      <w:bookmarkEnd w:id="0"/>
      <w:r w:rsidR="00BD7627">
        <w:rPr>
          <w:rFonts w:eastAsia="Calibri"/>
          <w:lang w:eastAsia="en-US"/>
        </w:rPr>
        <w:t xml:space="preserve"> </w:t>
      </w:r>
      <w:r w:rsidR="00006C06" w:rsidRPr="00432B67">
        <w:rPr>
          <w:rFonts w:eastAsia="Calibri"/>
          <w:lang w:eastAsia="en-US"/>
        </w:rPr>
        <w:t xml:space="preserve"> №</w:t>
      </w:r>
      <w:r w:rsidR="00BD7627">
        <w:rPr>
          <w:rFonts w:eastAsia="Calibri"/>
          <w:lang w:eastAsia="en-US"/>
        </w:rPr>
        <w:t xml:space="preserve"> </w:t>
      </w:r>
      <w:r w:rsidR="00DB10EF">
        <w:rPr>
          <w:rFonts w:eastAsia="Calibri"/>
          <w:lang w:eastAsia="en-US"/>
        </w:rPr>
        <w:t>767</w:t>
      </w:r>
    </w:p>
    <w:p w:rsidR="00006C06" w:rsidRDefault="00006C06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813ED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ОТЧЕТ</w:t>
      </w:r>
    </w:p>
    <w:p w:rsidR="00E80385" w:rsidRDefault="00FD6E33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="00813ED3">
        <w:rPr>
          <w:rFonts w:eastAsia="Calibri"/>
          <w:lang w:eastAsia="en-US"/>
        </w:rPr>
        <w:t>б испо</w:t>
      </w:r>
      <w:r w:rsidR="006D61D4">
        <w:rPr>
          <w:rFonts w:eastAsia="Calibri"/>
          <w:lang w:eastAsia="en-US"/>
        </w:rPr>
        <w:t>л</w:t>
      </w:r>
      <w:r w:rsidR="00813ED3">
        <w:rPr>
          <w:rFonts w:eastAsia="Calibri"/>
          <w:lang w:eastAsia="en-US"/>
        </w:rPr>
        <w:t xml:space="preserve">нении плана реализации </w:t>
      </w:r>
      <w:r w:rsidR="00E80385">
        <w:rPr>
          <w:rFonts w:eastAsia="Calibri"/>
          <w:lang w:eastAsia="en-US"/>
        </w:rPr>
        <w:t>муниципальной программы Песчанокопского района «</w:t>
      </w:r>
      <w:r w:rsidR="000E7821">
        <w:rPr>
          <w:rFonts w:eastAsia="Calibri"/>
          <w:lang w:eastAsia="en-US"/>
        </w:rPr>
        <w:t>Развитие культуры и туризма</w:t>
      </w:r>
      <w:r w:rsidR="00E80385">
        <w:rPr>
          <w:rFonts w:eastAsia="Calibri"/>
          <w:lang w:eastAsia="en-US"/>
        </w:rPr>
        <w:t xml:space="preserve">» </w:t>
      </w:r>
      <w:r w:rsidR="00813ED3">
        <w:rPr>
          <w:rFonts w:eastAsia="Calibri"/>
          <w:lang w:eastAsia="en-US"/>
        </w:rPr>
        <w:t xml:space="preserve">за отчетный период </w:t>
      </w:r>
      <w:r w:rsidR="000D257C">
        <w:rPr>
          <w:rFonts w:eastAsia="Calibri"/>
          <w:lang w:eastAsia="en-US"/>
        </w:rPr>
        <w:t>6</w:t>
      </w:r>
      <w:r w:rsidR="00813ED3">
        <w:rPr>
          <w:rFonts w:eastAsia="Calibri"/>
          <w:lang w:eastAsia="en-US"/>
        </w:rPr>
        <w:t xml:space="preserve"> месяцев 20</w:t>
      </w:r>
      <w:r w:rsidR="000D257C">
        <w:rPr>
          <w:rFonts w:eastAsia="Calibri"/>
          <w:lang w:eastAsia="en-US"/>
        </w:rPr>
        <w:t>2</w:t>
      </w:r>
      <w:r w:rsidR="00655D10">
        <w:rPr>
          <w:rFonts w:eastAsia="Calibri"/>
          <w:lang w:eastAsia="en-US"/>
        </w:rPr>
        <w:t>3</w:t>
      </w:r>
      <w:r w:rsidR="00813ED3">
        <w:rPr>
          <w:rFonts w:eastAsia="Calibri"/>
          <w:lang w:eastAsia="en-US"/>
        </w:rPr>
        <w:t>г.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E80385" w:rsidRDefault="00E80385"/>
    <w:tbl>
      <w:tblPr>
        <w:tblW w:w="1587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124"/>
        <w:gridCol w:w="1984"/>
        <w:gridCol w:w="2270"/>
        <w:gridCol w:w="1560"/>
        <w:gridCol w:w="1417"/>
        <w:gridCol w:w="1276"/>
        <w:gridCol w:w="1417"/>
        <w:gridCol w:w="1701"/>
        <w:gridCol w:w="1418"/>
      </w:tblGrid>
      <w:tr w:rsidR="00D614A0" w:rsidTr="00A71F2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и наименование 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(должность/ФИО)  </w:t>
            </w:r>
            <w:r>
              <w:rPr>
                <w:sz w:val="24"/>
                <w:szCs w:val="24"/>
              </w:rPr>
              <w:br/>
              <w:t>&lt;1&gt;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реализации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6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>
              <w:rPr>
                <w:sz w:val="24"/>
                <w:szCs w:val="24"/>
              </w:rPr>
              <w:t>неосвоения</w:t>
            </w:r>
            <w:proofErr w:type="spellEnd"/>
            <w:r>
              <w:rPr>
                <w:sz w:val="24"/>
                <w:szCs w:val="24"/>
              </w:rPr>
              <w:t>&lt;2&gt;</w:t>
            </w:r>
          </w:p>
        </w:tc>
      </w:tr>
      <w:tr w:rsidR="00D614A0" w:rsidTr="00A71F23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 w:rsidP="00F0159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мотрено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</w:t>
            </w:r>
            <w:r w:rsidR="00F015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пальной</w:t>
            </w:r>
            <w:proofErr w:type="spellEnd"/>
            <w:r>
              <w:rPr>
                <w:sz w:val="24"/>
                <w:szCs w:val="24"/>
              </w:rPr>
              <w:t xml:space="preserve">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 на отчетную дату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4A0" w:rsidRDefault="00D614A0">
            <w:pPr>
              <w:rPr>
                <w:sz w:val="24"/>
                <w:szCs w:val="24"/>
              </w:rPr>
            </w:pPr>
          </w:p>
        </w:tc>
      </w:tr>
      <w:tr w:rsidR="00D614A0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A0" w:rsidRDefault="00D61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A71F23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Подпрограмма 1       «Развитие культуры»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b/>
                <w:sz w:val="24"/>
                <w:szCs w:val="24"/>
              </w:rPr>
            </w:pPr>
            <w:r w:rsidRPr="00206C5B">
              <w:rPr>
                <w:b/>
                <w:sz w:val="24"/>
                <w:szCs w:val="24"/>
              </w:rPr>
              <w:t>119769,2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b/>
                <w:sz w:val="24"/>
                <w:szCs w:val="24"/>
              </w:rPr>
            </w:pPr>
            <w:r w:rsidRPr="00206C5B">
              <w:rPr>
                <w:b/>
                <w:sz w:val="24"/>
                <w:szCs w:val="24"/>
              </w:rPr>
              <w:t>117968,2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6C5B">
              <w:rPr>
                <w:b/>
                <w:bCs/>
                <w:sz w:val="24"/>
                <w:szCs w:val="24"/>
              </w:rPr>
              <w:t>35854,0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06C5B">
              <w:rPr>
                <w:b/>
                <w:bCs/>
                <w:sz w:val="24"/>
                <w:szCs w:val="24"/>
              </w:rPr>
              <w:t>82114,2</w:t>
            </w:r>
          </w:p>
        </w:tc>
      </w:tr>
      <w:tr w:rsidR="00A71F23" w:rsidTr="00A71F23">
        <w:trPr>
          <w:trHeight w:val="8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дополнительного образования детей </w:t>
            </w:r>
            <w:r>
              <w:rPr>
                <w:sz w:val="24"/>
                <w:szCs w:val="24"/>
              </w:rPr>
              <w:lastRenderedPageBreak/>
              <w:t>в сфере культуры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дод</w:t>
            </w:r>
            <w:proofErr w:type="spellEnd"/>
            <w:r>
              <w:rPr>
                <w:sz w:val="24"/>
                <w:szCs w:val="24"/>
              </w:rPr>
              <w:t xml:space="preserve"> ПДШИ Абакумова А.В.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15894,1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15094,1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8836,6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6257,5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массового отдыха и досуга населения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РДК «</w:t>
            </w:r>
            <w:proofErr w:type="spellStart"/>
            <w:r>
              <w:rPr>
                <w:sz w:val="24"/>
                <w:szCs w:val="24"/>
              </w:rPr>
              <w:t>Юбилейный</w:t>
            </w:r>
            <w:proofErr w:type="gramStart"/>
            <w:r>
              <w:rPr>
                <w:sz w:val="24"/>
                <w:szCs w:val="24"/>
              </w:rPr>
              <w:t>»П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Нефедов А.А.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27668,3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26668,3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12329,2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14339,1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музейного дела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«Историко-краеведческий музей Песчанокопского района» Шеневская А.И.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3128,8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3128,8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1496,7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8791,0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и совершенствование библиотечного дела, сохранение библиотечных фондов, обеспечение нормативного режима их хранения и реставрация, обеспечением безопасности библиотек и библиотечных фондов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МБУК ПР «</w:t>
            </w:r>
            <w:proofErr w:type="spellStart"/>
            <w:r>
              <w:rPr>
                <w:sz w:val="24"/>
                <w:szCs w:val="24"/>
              </w:rPr>
              <w:t>Межпоселен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ческая</w:t>
            </w:r>
            <w:proofErr w:type="spellEnd"/>
            <w:r>
              <w:rPr>
                <w:sz w:val="24"/>
                <w:szCs w:val="24"/>
              </w:rPr>
              <w:t xml:space="preserve"> центральная библиотека» Киреева О.А.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19049,0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19048,0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10257,0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8791,0</w:t>
            </w:r>
          </w:p>
        </w:tc>
      </w:tr>
      <w:tr w:rsidR="00A71F23" w:rsidRPr="00206C5B" w:rsidTr="00A71F23">
        <w:trPr>
          <w:trHeight w:val="22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функций органов местного самоуправления Песчанокопского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6295,3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6295,3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2619,7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3675,6</w:t>
            </w:r>
          </w:p>
        </w:tc>
      </w:tr>
      <w:tr w:rsidR="00A71F23" w:rsidRP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 для муниципальных учреждений культуры (модульный дом ДК Рассыпное)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31848,7</w:t>
            </w:r>
          </w:p>
        </w:tc>
      </w:tr>
      <w:tr w:rsidR="00A71F23" w:rsidTr="00A71F23"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текущий ремонт муниципальных учреждений культуры (ДК Развильное)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A71F23" w:rsidP="00A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F23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F23" w:rsidRPr="00206C5B" w:rsidRDefault="00A71F23" w:rsidP="00A71F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на капитальный ремонт муниципальных учреждений культуры (ДК Летницкое)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320,0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муниципальных учреждений культуры (МБУК РДК «Юбилейный» ПР)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МБУК РДК «</w:t>
            </w:r>
            <w:proofErr w:type="spellStart"/>
            <w:r>
              <w:rPr>
                <w:sz w:val="24"/>
                <w:szCs w:val="24"/>
              </w:rPr>
              <w:t>Юбилейный»ПР</w:t>
            </w:r>
            <w:proofErr w:type="spellEnd"/>
            <w:r>
              <w:rPr>
                <w:sz w:val="24"/>
                <w:szCs w:val="24"/>
              </w:rPr>
              <w:t xml:space="preserve"> Нефедов А.А.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A71F23" w:rsidRDefault="00206C5B" w:rsidP="00206C5B">
            <w:pPr>
              <w:jc w:val="center"/>
              <w:rPr>
                <w:sz w:val="24"/>
                <w:szCs w:val="24"/>
              </w:rPr>
            </w:pPr>
            <w:r w:rsidRPr="00A71F23"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9458,6</w:t>
            </w:r>
          </w:p>
        </w:tc>
      </w:tr>
      <w:tr w:rsidR="00206C5B" w:rsidTr="00A71F23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реализацию инициативных проектов (</w:t>
            </w:r>
            <w:proofErr w:type="gramStart"/>
            <w:r>
              <w:rPr>
                <w:sz w:val="24"/>
                <w:szCs w:val="24"/>
              </w:rPr>
              <w:t>Зареченское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 w:rsidR="007132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Краснополянское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 w:rsidR="007132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; </w:t>
            </w:r>
            <w:proofErr w:type="spellStart"/>
            <w:r>
              <w:rPr>
                <w:sz w:val="24"/>
                <w:szCs w:val="24"/>
              </w:rPr>
              <w:t>Поливянское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культуры, спорта и молодежи Администрации Песчанокопского района </w:t>
            </w:r>
            <w:proofErr w:type="spellStart"/>
            <w:r>
              <w:rPr>
                <w:sz w:val="24"/>
                <w:szCs w:val="24"/>
              </w:rPr>
              <w:t>К.В.Лунева</w:t>
            </w:r>
            <w:proofErr w:type="spellEnd"/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A71F23" w:rsidRDefault="00206C5B" w:rsidP="00206C5B">
            <w:pPr>
              <w:jc w:val="center"/>
              <w:rPr>
                <w:sz w:val="24"/>
                <w:szCs w:val="24"/>
              </w:rPr>
            </w:pPr>
            <w:r w:rsidRPr="00A71F23">
              <w:rPr>
                <w:sz w:val="24"/>
                <w:szCs w:val="24"/>
              </w:rPr>
              <w:t>01.01.2023г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06C5B">
              <w:rPr>
                <w:sz w:val="24"/>
                <w:szCs w:val="24"/>
              </w:rPr>
              <w:t>5791,4</w:t>
            </w:r>
          </w:p>
        </w:tc>
      </w:tr>
      <w:tr w:rsidR="00206C5B" w:rsidTr="00A71F23">
        <w:trPr>
          <w:trHeight w:val="11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Подпрограмма 2.        «Туризм»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8D5C56" w:rsidRDefault="00206C5B" w:rsidP="00206C5B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Pr="000E7821" w:rsidRDefault="00206C5B" w:rsidP="00206C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Финансирование не предусмотрено</w:t>
            </w:r>
          </w:p>
        </w:tc>
      </w:tr>
      <w:tr w:rsidR="00206C5B" w:rsidTr="00A71F2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119769,2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117968,2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35854,0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5B" w:rsidRDefault="00206C5B" w:rsidP="00206C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82114,2</w:t>
            </w:r>
          </w:p>
        </w:tc>
      </w:tr>
    </w:tbl>
    <w:p w:rsidR="00006C06" w:rsidRDefault="00006C06">
      <w:pPr>
        <w:jc w:val="both"/>
      </w:pPr>
    </w:p>
    <w:p w:rsidR="00CF159E" w:rsidRDefault="00CF159E">
      <w:pPr>
        <w:jc w:val="both"/>
      </w:pPr>
    </w:p>
    <w:p w:rsidR="007132EB" w:rsidRDefault="00CC26F8">
      <w:pPr>
        <w:jc w:val="both"/>
      </w:pPr>
      <w:r>
        <w:t>Управляющий делами</w:t>
      </w:r>
      <w:r w:rsidR="00355F8D">
        <w:t xml:space="preserve"> </w:t>
      </w:r>
    </w:p>
    <w:p w:rsidR="00CC26F8" w:rsidRDefault="007132EB">
      <w:pPr>
        <w:jc w:val="both"/>
        <w:sectPr w:rsidR="00CC26F8" w:rsidSect="007132EB">
          <w:pgSz w:w="16840" w:h="11907" w:orient="landscape"/>
          <w:pgMar w:top="1702" w:right="1134" w:bottom="0" w:left="1134" w:header="720" w:footer="720" w:gutter="0"/>
          <w:cols w:space="720"/>
          <w:docGrid w:linePitch="381"/>
        </w:sectPr>
      </w:pPr>
      <w:r>
        <w:t xml:space="preserve">Администрации </w:t>
      </w:r>
      <w:r w:rsidR="00CC26F8">
        <w:t>района                                                             О.В.</w:t>
      </w:r>
      <w:r w:rsidR="00355F8D">
        <w:t xml:space="preserve"> </w:t>
      </w:r>
      <w:r w:rsidR="006B06C2">
        <w:t>Купина</w:t>
      </w:r>
    </w:p>
    <w:p w:rsidR="00CF159E" w:rsidRDefault="00CF159E">
      <w:pPr>
        <w:jc w:val="both"/>
      </w:pPr>
    </w:p>
    <w:p w:rsidR="00B87A8D" w:rsidRDefault="00B87A8D">
      <w:pPr>
        <w:jc w:val="both"/>
      </w:pPr>
    </w:p>
    <w:p w:rsidR="00A4780F" w:rsidRDefault="00A4780F">
      <w:pPr>
        <w:jc w:val="both"/>
      </w:pPr>
    </w:p>
    <w:p w:rsidR="00A4780F" w:rsidRDefault="00A4780F">
      <w:pPr>
        <w:jc w:val="both"/>
      </w:pPr>
    </w:p>
    <w:sectPr w:rsidR="00A4780F" w:rsidSect="00A4780F">
      <w:pgSz w:w="11907" w:h="16840"/>
      <w:pgMar w:top="1134" w:right="425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7F" w:rsidRDefault="00AA247F">
      <w:r>
        <w:separator/>
      </w:r>
    </w:p>
  </w:endnote>
  <w:endnote w:type="continuationSeparator" w:id="0">
    <w:p w:rsidR="00AA247F" w:rsidRDefault="00A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10045" w:rsidRDefault="0011004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045" w:rsidRDefault="0011004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DB10EF">
      <w:rPr>
        <w:rStyle w:val="a3"/>
        <w:noProof/>
        <w:sz w:val="20"/>
      </w:rPr>
      <w:t>1</w:t>
    </w:r>
    <w:r>
      <w:rPr>
        <w:sz w:val="20"/>
      </w:rPr>
      <w:fldChar w:fldCharType="end"/>
    </w:r>
  </w:p>
  <w:p w:rsidR="00110045" w:rsidRDefault="0011004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7F" w:rsidRDefault="00AA247F">
      <w:r>
        <w:separator/>
      </w:r>
    </w:p>
  </w:footnote>
  <w:footnote w:type="continuationSeparator" w:id="0">
    <w:p w:rsidR="00AA247F" w:rsidRDefault="00AA2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01DDC"/>
    <w:rsid w:val="00006C06"/>
    <w:rsid w:val="000131C8"/>
    <w:rsid w:val="0001553E"/>
    <w:rsid w:val="0001642E"/>
    <w:rsid w:val="00017179"/>
    <w:rsid w:val="00032F9D"/>
    <w:rsid w:val="000425A1"/>
    <w:rsid w:val="00043B21"/>
    <w:rsid w:val="000450A0"/>
    <w:rsid w:val="00052601"/>
    <w:rsid w:val="00053223"/>
    <w:rsid w:val="00054042"/>
    <w:rsid w:val="0006179B"/>
    <w:rsid w:val="00070063"/>
    <w:rsid w:val="00077F4C"/>
    <w:rsid w:val="00080944"/>
    <w:rsid w:val="000810EF"/>
    <w:rsid w:val="00092AF2"/>
    <w:rsid w:val="000963BA"/>
    <w:rsid w:val="000A0EC8"/>
    <w:rsid w:val="000A685A"/>
    <w:rsid w:val="000A6AED"/>
    <w:rsid w:val="000A7F1D"/>
    <w:rsid w:val="000B2DE8"/>
    <w:rsid w:val="000C65D3"/>
    <w:rsid w:val="000D257C"/>
    <w:rsid w:val="000D2DB5"/>
    <w:rsid w:val="000D313D"/>
    <w:rsid w:val="000D34DD"/>
    <w:rsid w:val="000E3FA0"/>
    <w:rsid w:val="000E47BD"/>
    <w:rsid w:val="000E4B30"/>
    <w:rsid w:val="000E7616"/>
    <w:rsid w:val="000E7821"/>
    <w:rsid w:val="000F7FED"/>
    <w:rsid w:val="00105001"/>
    <w:rsid w:val="00110045"/>
    <w:rsid w:val="00110F05"/>
    <w:rsid w:val="001134EB"/>
    <w:rsid w:val="00115AF1"/>
    <w:rsid w:val="0012086F"/>
    <w:rsid w:val="00124367"/>
    <w:rsid w:val="00127EAA"/>
    <w:rsid w:val="001303A2"/>
    <w:rsid w:val="001329E5"/>
    <w:rsid w:val="0013372A"/>
    <w:rsid w:val="00136C68"/>
    <w:rsid w:val="00142BC8"/>
    <w:rsid w:val="001453E7"/>
    <w:rsid w:val="0015348B"/>
    <w:rsid w:val="00154082"/>
    <w:rsid w:val="00154425"/>
    <w:rsid w:val="00160C83"/>
    <w:rsid w:val="00165705"/>
    <w:rsid w:val="00166B5D"/>
    <w:rsid w:val="001733C9"/>
    <w:rsid w:val="0017445D"/>
    <w:rsid w:val="00174858"/>
    <w:rsid w:val="001801A3"/>
    <w:rsid w:val="001806B5"/>
    <w:rsid w:val="001A6DEE"/>
    <w:rsid w:val="001A737B"/>
    <w:rsid w:val="001B0AC6"/>
    <w:rsid w:val="001B1F4A"/>
    <w:rsid w:val="001B3D76"/>
    <w:rsid w:val="001C06DE"/>
    <w:rsid w:val="001C4C5B"/>
    <w:rsid w:val="001C71F3"/>
    <w:rsid w:val="001D0942"/>
    <w:rsid w:val="001D7B6C"/>
    <w:rsid w:val="001E1E92"/>
    <w:rsid w:val="001E6FE1"/>
    <w:rsid w:val="001F7243"/>
    <w:rsid w:val="00206C5B"/>
    <w:rsid w:val="0021349A"/>
    <w:rsid w:val="00217F84"/>
    <w:rsid w:val="002216C3"/>
    <w:rsid w:val="00230785"/>
    <w:rsid w:val="002360F4"/>
    <w:rsid w:val="0023645C"/>
    <w:rsid w:val="00242B6B"/>
    <w:rsid w:val="002431E9"/>
    <w:rsid w:val="002646C5"/>
    <w:rsid w:val="002700C3"/>
    <w:rsid w:val="00273C29"/>
    <w:rsid w:val="00277E92"/>
    <w:rsid w:val="002804AF"/>
    <w:rsid w:val="0028141C"/>
    <w:rsid w:val="00287B05"/>
    <w:rsid w:val="002900B9"/>
    <w:rsid w:val="002A22A5"/>
    <w:rsid w:val="002A68A6"/>
    <w:rsid w:val="002B200A"/>
    <w:rsid w:val="002B22DF"/>
    <w:rsid w:val="002B2F61"/>
    <w:rsid w:val="002B346E"/>
    <w:rsid w:val="002B6A9E"/>
    <w:rsid w:val="002B6D2B"/>
    <w:rsid w:val="002C0431"/>
    <w:rsid w:val="003000E1"/>
    <w:rsid w:val="00311835"/>
    <w:rsid w:val="003131D0"/>
    <w:rsid w:val="00314FED"/>
    <w:rsid w:val="003164A5"/>
    <w:rsid w:val="00321907"/>
    <w:rsid w:val="003220A4"/>
    <w:rsid w:val="003221CA"/>
    <w:rsid w:val="003247B9"/>
    <w:rsid w:val="0033172A"/>
    <w:rsid w:val="003317ED"/>
    <w:rsid w:val="00337767"/>
    <w:rsid w:val="00337964"/>
    <w:rsid w:val="00352851"/>
    <w:rsid w:val="003545D4"/>
    <w:rsid w:val="00354B18"/>
    <w:rsid w:val="0035566E"/>
    <w:rsid w:val="00355CEA"/>
    <w:rsid w:val="00355F8D"/>
    <w:rsid w:val="00357CD5"/>
    <w:rsid w:val="00362FD4"/>
    <w:rsid w:val="00366B79"/>
    <w:rsid w:val="003775A6"/>
    <w:rsid w:val="003857C5"/>
    <w:rsid w:val="00386651"/>
    <w:rsid w:val="00387161"/>
    <w:rsid w:val="003974A7"/>
    <w:rsid w:val="003A0221"/>
    <w:rsid w:val="003B2447"/>
    <w:rsid w:val="003B3C58"/>
    <w:rsid w:val="003C7B3C"/>
    <w:rsid w:val="003D04CB"/>
    <w:rsid w:val="003E5D64"/>
    <w:rsid w:val="003E6C29"/>
    <w:rsid w:val="003F6A90"/>
    <w:rsid w:val="003F77C2"/>
    <w:rsid w:val="004048D0"/>
    <w:rsid w:val="00404927"/>
    <w:rsid w:val="004057B2"/>
    <w:rsid w:val="0040668E"/>
    <w:rsid w:val="00414AEE"/>
    <w:rsid w:val="00416B88"/>
    <w:rsid w:val="004244CB"/>
    <w:rsid w:val="0042555D"/>
    <w:rsid w:val="004266B2"/>
    <w:rsid w:val="0043190D"/>
    <w:rsid w:val="00432B67"/>
    <w:rsid w:val="00434871"/>
    <w:rsid w:val="00442D81"/>
    <w:rsid w:val="00455950"/>
    <w:rsid w:val="00460B1C"/>
    <w:rsid w:val="00464564"/>
    <w:rsid w:val="00470C6C"/>
    <w:rsid w:val="00472751"/>
    <w:rsid w:val="004727CE"/>
    <w:rsid w:val="00472BB0"/>
    <w:rsid w:val="0047395A"/>
    <w:rsid w:val="00474A06"/>
    <w:rsid w:val="00492752"/>
    <w:rsid w:val="004934B6"/>
    <w:rsid w:val="004A0F0F"/>
    <w:rsid w:val="004A1DA4"/>
    <w:rsid w:val="004A6C19"/>
    <w:rsid w:val="004C0ADE"/>
    <w:rsid w:val="004C675F"/>
    <w:rsid w:val="004C68D2"/>
    <w:rsid w:val="004C746C"/>
    <w:rsid w:val="004C7F01"/>
    <w:rsid w:val="004D2E0D"/>
    <w:rsid w:val="004D356C"/>
    <w:rsid w:val="004D7586"/>
    <w:rsid w:val="004E46F4"/>
    <w:rsid w:val="005017C2"/>
    <w:rsid w:val="00505B3D"/>
    <w:rsid w:val="00507950"/>
    <w:rsid w:val="00520169"/>
    <w:rsid w:val="00521BED"/>
    <w:rsid w:val="005269CF"/>
    <w:rsid w:val="005337BC"/>
    <w:rsid w:val="00535856"/>
    <w:rsid w:val="005447D7"/>
    <w:rsid w:val="00547C19"/>
    <w:rsid w:val="005502C6"/>
    <w:rsid w:val="00552CC3"/>
    <w:rsid w:val="00555C52"/>
    <w:rsid w:val="00560B55"/>
    <w:rsid w:val="00562CD6"/>
    <w:rsid w:val="005650C5"/>
    <w:rsid w:val="005664C8"/>
    <w:rsid w:val="00570168"/>
    <w:rsid w:val="00573498"/>
    <w:rsid w:val="00582A42"/>
    <w:rsid w:val="005A3CFC"/>
    <w:rsid w:val="005B035B"/>
    <w:rsid w:val="005B1BE1"/>
    <w:rsid w:val="005C77B6"/>
    <w:rsid w:val="005D1B26"/>
    <w:rsid w:val="005D271F"/>
    <w:rsid w:val="005D331C"/>
    <w:rsid w:val="005E38BD"/>
    <w:rsid w:val="005F45E9"/>
    <w:rsid w:val="005F6DDD"/>
    <w:rsid w:val="00602C99"/>
    <w:rsid w:val="006070F3"/>
    <w:rsid w:val="00615E20"/>
    <w:rsid w:val="00616E22"/>
    <w:rsid w:val="006215AE"/>
    <w:rsid w:val="00622475"/>
    <w:rsid w:val="00624288"/>
    <w:rsid w:val="0062674D"/>
    <w:rsid w:val="00626A7D"/>
    <w:rsid w:val="00645C1F"/>
    <w:rsid w:val="00651F2F"/>
    <w:rsid w:val="00653B27"/>
    <w:rsid w:val="00654AE7"/>
    <w:rsid w:val="006553EB"/>
    <w:rsid w:val="00655D10"/>
    <w:rsid w:val="00656E86"/>
    <w:rsid w:val="00674541"/>
    <w:rsid w:val="00674EAE"/>
    <w:rsid w:val="00675457"/>
    <w:rsid w:val="0067682E"/>
    <w:rsid w:val="00684528"/>
    <w:rsid w:val="006904D4"/>
    <w:rsid w:val="0069394D"/>
    <w:rsid w:val="006A4F4B"/>
    <w:rsid w:val="006A5D9F"/>
    <w:rsid w:val="006B06C2"/>
    <w:rsid w:val="006C0644"/>
    <w:rsid w:val="006C09B1"/>
    <w:rsid w:val="006C3383"/>
    <w:rsid w:val="006C41DE"/>
    <w:rsid w:val="006C47FA"/>
    <w:rsid w:val="006D2DCF"/>
    <w:rsid w:val="006D61D4"/>
    <w:rsid w:val="006E5129"/>
    <w:rsid w:val="006F3D6D"/>
    <w:rsid w:val="006F709E"/>
    <w:rsid w:val="007132EB"/>
    <w:rsid w:val="00715B22"/>
    <w:rsid w:val="00717469"/>
    <w:rsid w:val="007202A4"/>
    <w:rsid w:val="007220A6"/>
    <w:rsid w:val="00725D32"/>
    <w:rsid w:val="00731A2C"/>
    <w:rsid w:val="0073468A"/>
    <w:rsid w:val="007362A7"/>
    <w:rsid w:val="0073648E"/>
    <w:rsid w:val="0074228E"/>
    <w:rsid w:val="00743DCE"/>
    <w:rsid w:val="0074471F"/>
    <w:rsid w:val="00744AD6"/>
    <w:rsid w:val="00744D09"/>
    <w:rsid w:val="00746DC5"/>
    <w:rsid w:val="00751381"/>
    <w:rsid w:val="0077140E"/>
    <w:rsid w:val="00773839"/>
    <w:rsid w:val="007749D1"/>
    <w:rsid w:val="00775C5B"/>
    <w:rsid w:val="00776A93"/>
    <w:rsid w:val="00787C73"/>
    <w:rsid w:val="00793180"/>
    <w:rsid w:val="007936A8"/>
    <w:rsid w:val="007969FD"/>
    <w:rsid w:val="007A465D"/>
    <w:rsid w:val="007B4805"/>
    <w:rsid w:val="007B7D94"/>
    <w:rsid w:val="007C0952"/>
    <w:rsid w:val="007C65EC"/>
    <w:rsid w:val="007D566E"/>
    <w:rsid w:val="007D6D3A"/>
    <w:rsid w:val="007E462F"/>
    <w:rsid w:val="007E62B0"/>
    <w:rsid w:val="007E6329"/>
    <w:rsid w:val="007F0ED2"/>
    <w:rsid w:val="007F1038"/>
    <w:rsid w:val="007F6A50"/>
    <w:rsid w:val="008016B0"/>
    <w:rsid w:val="008040F7"/>
    <w:rsid w:val="008069E1"/>
    <w:rsid w:val="00813ED3"/>
    <w:rsid w:val="0082151E"/>
    <w:rsid w:val="008259E5"/>
    <w:rsid w:val="008273D9"/>
    <w:rsid w:val="00830CE9"/>
    <w:rsid w:val="00840129"/>
    <w:rsid w:val="008433BE"/>
    <w:rsid w:val="00844B09"/>
    <w:rsid w:val="00844C5F"/>
    <w:rsid w:val="00860B3E"/>
    <w:rsid w:val="00860E09"/>
    <w:rsid w:val="008615D4"/>
    <w:rsid w:val="00863181"/>
    <w:rsid w:val="00867E68"/>
    <w:rsid w:val="0087012E"/>
    <w:rsid w:val="0087698A"/>
    <w:rsid w:val="00880F63"/>
    <w:rsid w:val="00886E5E"/>
    <w:rsid w:val="008872DC"/>
    <w:rsid w:val="008A242E"/>
    <w:rsid w:val="008A6350"/>
    <w:rsid w:val="008B09F9"/>
    <w:rsid w:val="008B16BB"/>
    <w:rsid w:val="008B3AF0"/>
    <w:rsid w:val="008B6184"/>
    <w:rsid w:val="008C15D1"/>
    <w:rsid w:val="008C2258"/>
    <w:rsid w:val="008C7BE7"/>
    <w:rsid w:val="008D002B"/>
    <w:rsid w:val="008D1D9F"/>
    <w:rsid w:val="008D5C56"/>
    <w:rsid w:val="008E5B7C"/>
    <w:rsid w:val="008E68C5"/>
    <w:rsid w:val="008E699C"/>
    <w:rsid w:val="008F0B53"/>
    <w:rsid w:val="009027E3"/>
    <w:rsid w:val="0090636C"/>
    <w:rsid w:val="009152AC"/>
    <w:rsid w:val="009329FE"/>
    <w:rsid w:val="0096019D"/>
    <w:rsid w:val="0096127D"/>
    <w:rsid w:val="00961A35"/>
    <w:rsid w:val="009739CB"/>
    <w:rsid w:val="00973A56"/>
    <w:rsid w:val="0099173F"/>
    <w:rsid w:val="00993E0F"/>
    <w:rsid w:val="00995027"/>
    <w:rsid w:val="00995849"/>
    <w:rsid w:val="00996343"/>
    <w:rsid w:val="009A451C"/>
    <w:rsid w:val="009A4FFB"/>
    <w:rsid w:val="009B1BB8"/>
    <w:rsid w:val="009C7FB6"/>
    <w:rsid w:val="009D0A24"/>
    <w:rsid w:val="009D3D91"/>
    <w:rsid w:val="009E4509"/>
    <w:rsid w:val="009F1406"/>
    <w:rsid w:val="009F3B59"/>
    <w:rsid w:val="00A00B47"/>
    <w:rsid w:val="00A01787"/>
    <w:rsid w:val="00A03600"/>
    <w:rsid w:val="00A0597F"/>
    <w:rsid w:val="00A07D46"/>
    <w:rsid w:val="00A1647E"/>
    <w:rsid w:val="00A204BA"/>
    <w:rsid w:val="00A206DB"/>
    <w:rsid w:val="00A260C9"/>
    <w:rsid w:val="00A30FB9"/>
    <w:rsid w:val="00A34452"/>
    <w:rsid w:val="00A35326"/>
    <w:rsid w:val="00A4780F"/>
    <w:rsid w:val="00A52EA9"/>
    <w:rsid w:val="00A56244"/>
    <w:rsid w:val="00A65CB6"/>
    <w:rsid w:val="00A71F23"/>
    <w:rsid w:val="00A73081"/>
    <w:rsid w:val="00A84244"/>
    <w:rsid w:val="00A84F40"/>
    <w:rsid w:val="00AA247F"/>
    <w:rsid w:val="00AA4697"/>
    <w:rsid w:val="00AC2D0E"/>
    <w:rsid w:val="00AC5B4A"/>
    <w:rsid w:val="00AD201A"/>
    <w:rsid w:val="00AE0D15"/>
    <w:rsid w:val="00AE0E05"/>
    <w:rsid w:val="00AE4899"/>
    <w:rsid w:val="00AE4F6B"/>
    <w:rsid w:val="00AE7E57"/>
    <w:rsid w:val="00B02077"/>
    <w:rsid w:val="00B058FC"/>
    <w:rsid w:val="00B058FD"/>
    <w:rsid w:val="00B1026E"/>
    <w:rsid w:val="00B12DAB"/>
    <w:rsid w:val="00B21F27"/>
    <w:rsid w:val="00B25300"/>
    <w:rsid w:val="00B33AC3"/>
    <w:rsid w:val="00B35767"/>
    <w:rsid w:val="00B516F4"/>
    <w:rsid w:val="00B52267"/>
    <w:rsid w:val="00B55DBE"/>
    <w:rsid w:val="00B651BE"/>
    <w:rsid w:val="00B77098"/>
    <w:rsid w:val="00B77254"/>
    <w:rsid w:val="00B83BFC"/>
    <w:rsid w:val="00B866B5"/>
    <w:rsid w:val="00B86F1A"/>
    <w:rsid w:val="00B87A8D"/>
    <w:rsid w:val="00B9271D"/>
    <w:rsid w:val="00B9493C"/>
    <w:rsid w:val="00BA322A"/>
    <w:rsid w:val="00BA381F"/>
    <w:rsid w:val="00BB1E95"/>
    <w:rsid w:val="00BC0BC9"/>
    <w:rsid w:val="00BC4DA7"/>
    <w:rsid w:val="00BC6ABB"/>
    <w:rsid w:val="00BC77F7"/>
    <w:rsid w:val="00BD6E9B"/>
    <w:rsid w:val="00BD7089"/>
    <w:rsid w:val="00BD7627"/>
    <w:rsid w:val="00BE271E"/>
    <w:rsid w:val="00BF5BB4"/>
    <w:rsid w:val="00C05910"/>
    <w:rsid w:val="00C066B8"/>
    <w:rsid w:val="00C12119"/>
    <w:rsid w:val="00C13162"/>
    <w:rsid w:val="00C140D1"/>
    <w:rsid w:val="00C200E2"/>
    <w:rsid w:val="00C23417"/>
    <w:rsid w:val="00C245FB"/>
    <w:rsid w:val="00C33084"/>
    <w:rsid w:val="00C35A23"/>
    <w:rsid w:val="00C35EC9"/>
    <w:rsid w:val="00C50B0F"/>
    <w:rsid w:val="00C6452E"/>
    <w:rsid w:val="00C731D7"/>
    <w:rsid w:val="00C766B8"/>
    <w:rsid w:val="00C81B20"/>
    <w:rsid w:val="00C84400"/>
    <w:rsid w:val="00C90716"/>
    <w:rsid w:val="00C93557"/>
    <w:rsid w:val="00CB3460"/>
    <w:rsid w:val="00CB3920"/>
    <w:rsid w:val="00CB4601"/>
    <w:rsid w:val="00CB7468"/>
    <w:rsid w:val="00CB7D55"/>
    <w:rsid w:val="00CC26F8"/>
    <w:rsid w:val="00CC7BB2"/>
    <w:rsid w:val="00CD1F73"/>
    <w:rsid w:val="00CD2618"/>
    <w:rsid w:val="00CD5607"/>
    <w:rsid w:val="00CD594D"/>
    <w:rsid w:val="00CE7D13"/>
    <w:rsid w:val="00CF159E"/>
    <w:rsid w:val="00D10359"/>
    <w:rsid w:val="00D123D5"/>
    <w:rsid w:val="00D167E9"/>
    <w:rsid w:val="00D16B19"/>
    <w:rsid w:val="00D20F13"/>
    <w:rsid w:val="00D2224B"/>
    <w:rsid w:val="00D22BC5"/>
    <w:rsid w:val="00D22C4F"/>
    <w:rsid w:val="00D314FC"/>
    <w:rsid w:val="00D517DB"/>
    <w:rsid w:val="00D528DD"/>
    <w:rsid w:val="00D52CFB"/>
    <w:rsid w:val="00D614A0"/>
    <w:rsid w:val="00D629DC"/>
    <w:rsid w:val="00D64248"/>
    <w:rsid w:val="00D730D9"/>
    <w:rsid w:val="00D75FA5"/>
    <w:rsid w:val="00D7683D"/>
    <w:rsid w:val="00D816C4"/>
    <w:rsid w:val="00DA32C4"/>
    <w:rsid w:val="00DA3E4C"/>
    <w:rsid w:val="00DA4E21"/>
    <w:rsid w:val="00DA7F81"/>
    <w:rsid w:val="00DB10EF"/>
    <w:rsid w:val="00DB5D0F"/>
    <w:rsid w:val="00DC0805"/>
    <w:rsid w:val="00DE1BBA"/>
    <w:rsid w:val="00DE34D6"/>
    <w:rsid w:val="00DE3A07"/>
    <w:rsid w:val="00DF0C96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734F"/>
    <w:rsid w:val="00E7011F"/>
    <w:rsid w:val="00E80385"/>
    <w:rsid w:val="00E81AC7"/>
    <w:rsid w:val="00E92DED"/>
    <w:rsid w:val="00E94776"/>
    <w:rsid w:val="00E9671B"/>
    <w:rsid w:val="00EA0A45"/>
    <w:rsid w:val="00EA23A0"/>
    <w:rsid w:val="00EA32B2"/>
    <w:rsid w:val="00EA7F28"/>
    <w:rsid w:val="00EB0114"/>
    <w:rsid w:val="00EB4BFF"/>
    <w:rsid w:val="00EB6C2C"/>
    <w:rsid w:val="00EC340E"/>
    <w:rsid w:val="00ED004C"/>
    <w:rsid w:val="00EE6799"/>
    <w:rsid w:val="00EF24F9"/>
    <w:rsid w:val="00EF7E78"/>
    <w:rsid w:val="00F01595"/>
    <w:rsid w:val="00F07176"/>
    <w:rsid w:val="00F1263F"/>
    <w:rsid w:val="00F13643"/>
    <w:rsid w:val="00F17C33"/>
    <w:rsid w:val="00F22BB6"/>
    <w:rsid w:val="00F3011D"/>
    <w:rsid w:val="00F36AE4"/>
    <w:rsid w:val="00F43B43"/>
    <w:rsid w:val="00F43E49"/>
    <w:rsid w:val="00F4495F"/>
    <w:rsid w:val="00F640F1"/>
    <w:rsid w:val="00F644E6"/>
    <w:rsid w:val="00F67C30"/>
    <w:rsid w:val="00F71451"/>
    <w:rsid w:val="00F75DC9"/>
    <w:rsid w:val="00F77F7F"/>
    <w:rsid w:val="00F82DFF"/>
    <w:rsid w:val="00F85806"/>
    <w:rsid w:val="00F97BDF"/>
    <w:rsid w:val="00FA2184"/>
    <w:rsid w:val="00FA5A78"/>
    <w:rsid w:val="00FA7F86"/>
    <w:rsid w:val="00FB0135"/>
    <w:rsid w:val="00FB01BC"/>
    <w:rsid w:val="00FB5F3B"/>
    <w:rsid w:val="00FB6B00"/>
    <w:rsid w:val="00FC3832"/>
    <w:rsid w:val="00FC5A8C"/>
    <w:rsid w:val="00FC6B2B"/>
    <w:rsid w:val="00FD0CD7"/>
    <w:rsid w:val="00FD0F9D"/>
    <w:rsid w:val="00FD15A4"/>
    <w:rsid w:val="00FD396C"/>
    <w:rsid w:val="00FD5451"/>
    <w:rsid w:val="00FD6E33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C06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C0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uiPriority w:val="9"/>
    <w:semiHidden/>
    <w:rsid w:val="00006C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006C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06C06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F2B8-ACE4-40A8-8CB4-1A74D6CB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66</TotalTime>
  <Pages>6</Pages>
  <Words>555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Алексеевна Мыльникова</cp:lastModifiedBy>
  <cp:revision>9</cp:revision>
  <cp:lastPrinted>2023-08-11T12:22:00Z</cp:lastPrinted>
  <dcterms:created xsi:type="dcterms:W3CDTF">2023-08-09T11:22:00Z</dcterms:created>
  <dcterms:modified xsi:type="dcterms:W3CDTF">2023-08-15T08:12:00Z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