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19" w:rsidRPr="000B3F19" w:rsidRDefault="000B3F19" w:rsidP="000B3F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769039B0" wp14:editId="1602068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F19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B3F19">
        <w:rPr>
          <w:rFonts w:eastAsia="Calibri"/>
          <w:b/>
          <w:lang w:eastAsia="en-US" w:bidi="hi-IN"/>
        </w:rPr>
        <w:t>РОССИЙСКАЯ ФЕДЕРАЦИЯ</w:t>
      </w:r>
    </w:p>
    <w:p w:rsidR="000B3F19" w:rsidRPr="000B3F19" w:rsidRDefault="000B3F19" w:rsidP="000B3F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0B3F19">
        <w:rPr>
          <w:rFonts w:eastAsia="Calibri"/>
          <w:b/>
          <w:lang w:eastAsia="en-US" w:bidi="hi-IN"/>
        </w:rPr>
        <w:t>РОСТОВСКАЯ ОБЛАСТЬ</w:t>
      </w:r>
    </w:p>
    <w:p w:rsidR="000B3F19" w:rsidRPr="000B3F19" w:rsidRDefault="000B3F19" w:rsidP="000B3F19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0B3F19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0B3F19" w:rsidRPr="000B3F19" w:rsidRDefault="000B3F19" w:rsidP="000B3F1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B3F19" w:rsidRPr="000B3F19" w:rsidRDefault="000B3F19" w:rsidP="000B3F19">
      <w:pPr>
        <w:jc w:val="center"/>
        <w:rPr>
          <w:rFonts w:eastAsia="Calibri"/>
          <w:b/>
          <w:sz w:val="2"/>
          <w:lang w:eastAsia="en-US" w:bidi="hi-IN"/>
        </w:rPr>
      </w:pPr>
    </w:p>
    <w:p w:rsidR="000B3F19" w:rsidRPr="000B3F19" w:rsidRDefault="000B3F19" w:rsidP="000B3F19">
      <w:pPr>
        <w:jc w:val="center"/>
        <w:rPr>
          <w:rFonts w:eastAsia="Calibri"/>
          <w:b/>
          <w:lang w:eastAsia="en-US" w:bidi="hi-IN"/>
        </w:rPr>
      </w:pPr>
      <w:r w:rsidRPr="000B3F19">
        <w:rPr>
          <w:rFonts w:eastAsia="Calibri"/>
          <w:b/>
          <w:lang w:eastAsia="en-US" w:bidi="hi-IN"/>
        </w:rPr>
        <w:t>ПОСТАНОВЛЕНИЕ</w:t>
      </w:r>
    </w:p>
    <w:p w:rsidR="000B3F19" w:rsidRPr="000B3F19" w:rsidRDefault="000B3F19" w:rsidP="000B3F19">
      <w:pPr>
        <w:jc w:val="center"/>
        <w:rPr>
          <w:rFonts w:eastAsia="Calibri"/>
          <w:b/>
          <w:sz w:val="20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B3F19" w:rsidRPr="000B3F19" w:rsidTr="000D234B">
        <w:trPr>
          <w:trHeight w:val="383"/>
        </w:trPr>
        <w:tc>
          <w:tcPr>
            <w:tcW w:w="2235" w:type="dxa"/>
            <w:hideMark/>
          </w:tcPr>
          <w:p w:rsidR="000B3F19" w:rsidRPr="000B3F19" w:rsidRDefault="001B0684" w:rsidP="000B3F19">
            <w:pPr>
              <w:rPr>
                <w:rFonts w:eastAsia="Calibri"/>
                <w:lang w:eastAsia="en-US" w:bidi="hi-IN"/>
              </w:rPr>
            </w:pPr>
            <w:r>
              <w:rPr>
                <w:color w:val="00000A"/>
                <w:lang w:eastAsia="zh-CN" w:bidi="hi-IN"/>
              </w:rPr>
              <w:t>29.08.2023</w:t>
            </w:r>
          </w:p>
        </w:tc>
        <w:tc>
          <w:tcPr>
            <w:tcW w:w="2268" w:type="dxa"/>
          </w:tcPr>
          <w:p w:rsidR="000B3F19" w:rsidRPr="000B3F19" w:rsidRDefault="000B3F19" w:rsidP="000B3F19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B3F19" w:rsidRPr="000B3F19" w:rsidRDefault="000B3F19" w:rsidP="000B3F19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 w:rsidRPr="000B3F19">
              <w:rPr>
                <w:rFonts w:eastAsia="Calibri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B3F19" w:rsidRPr="000B3F19" w:rsidRDefault="001B0684" w:rsidP="000B3F19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852</w:t>
            </w:r>
          </w:p>
        </w:tc>
        <w:tc>
          <w:tcPr>
            <w:tcW w:w="1315" w:type="dxa"/>
          </w:tcPr>
          <w:p w:rsidR="000B3F19" w:rsidRPr="000B3F19" w:rsidRDefault="000B3F19" w:rsidP="000B3F19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B3F19" w:rsidRPr="000B3F19" w:rsidRDefault="000B3F19" w:rsidP="000B3F19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0B3F19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0B3F19" w:rsidRDefault="000653FA" w:rsidP="007A09A2">
      <w:pPr>
        <w:rPr>
          <w:kern w:val="2"/>
          <w:sz w:val="6"/>
        </w:rPr>
      </w:pPr>
    </w:p>
    <w:p w:rsidR="009228DE" w:rsidRDefault="000653FA" w:rsidP="000B3F19">
      <w:pPr>
        <w:ind w:right="4536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0B3F19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  <w:r w:rsidR="000B3F19">
        <w:rPr>
          <w:kern w:val="2"/>
        </w:rPr>
        <w:t xml:space="preserve"> </w:t>
      </w:r>
      <w:r>
        <w:rPr>
          <w:kern w:val="2"/>
        </w:rPr>
        <w:t>от 29.12.2022 №1291 «</w:t>
      </w:r>
      <w:r w:rsidR="000A240F">
        <w:rPr>
          <w:kern w:val="2"/>
        </w:rPr>
        <w:t xml:space="preserve">Об </w:t>
      </w:r>
      <w:r w:rsidR="007A09A2">
        <w:rPr>
          <w:kern w:val="2"/>
        </w:rPr>
        <w:t>утверждении</w:t>
      </w:r>
      <w:r w:rsidR="009228DE">
        <w:rPr>
          <w:kern w:val="2"/>
        </w:rPr>
        <w:t xml:space="preserve"> Плана</w:t>
      </w:r>
      <w:r w:rsidR="000B3F19">
        <w:rPr>
          <w:kern w:val="2"/>
        </w:rPr>
        <w:t xml:space="preserve"> </w:t>
      </w:r>
      <w:r w:rsidR="00C803FC">
        <w:rPr>
          <w:kern w:val="2"/>
        </w:rPr>
        <w:t xml:space="preserve"> </w:t>
      </w:r>
      <w:r w:rsidR="009228DE">
        <w:rPr>
          <w:kern w:val="2"/>
        </w:rPr>
        <w:t>реализации</w:t>
      </w:r>
      <w:r w:rsidR="00C803FC">
        <w:rPr>
          <w:kern w:val="2"/>
        </w:rPr>
        <w:t xml:space="preserve">  </w:t>
      </w:r>
      <w:r w:rsidR="007A09A2">
        <w:rPr>
          <w:kern w:val="2"/>
        </w:rPr>
        <w:t xml:space="preserve">муниципальной </w:t>
      </w:r>
      <w:r w:rsidR="004D44ED">
        <w:rPr>
          <w:kern w:val="2"/>
        </w:rPr>
        <w:t xml:space="preserve">   </w:t>
      </w:r>
      <w:r w:rsidR="007A09A2">
        <w:rPr>
          <w:kern w:val="2"/>
        </w:rPr>
        <w:t>программы</w:t>
      </w:r>
      <w:r w:rsidR="000B3F19">
        <w:rPr>
          <w:kern w:val="2"/>
        </w:rPr>
        <w:t xml:space="preserve"> </w:t>
      </w:r>
      <w:r w:rsidR="007A09A2">
        <w:rPr>
          <w:kern w:val="2"/>
        </w:rPr>
        <w:t>Песчанокопского</w:t>
      </w:r>
      <w:r w:rsidR="000A240F">
        <w:rPr>
          <w:kern w:val="2"/>
        </w:rPr>
        <w:t xml:space="preserve"> </w:t>
      </w:r>
      <w:r w:rsidR="00C803FC">
        <w:rPr>
          <w:kern w:val="2"/>
        </w:rPr>
        <w:t xml:space="preserve">     </w:t>
      </w:r>
      <w:r w:rsidR="007A09A2">
        <w:rPr>
          <w:kern w:val="2"/>
        </w:rPr>
        <w:t>района</w:t>
      </w:r>
      <w:r w:rsidR="009228DE">
        <w:rPr>
          <w:kern w:val="2"/>
        </w:rPr>
        <w:t xml:space="preserve"> </w:t>
      </w:r>
      <w:r w:rsidR="007A09A2">
        <w:rPr>
          <w:kern w:val="2"/>
        </w:rPr>
        <w:t>«Социальная</w:t>
      </w:r>
      <w:r w:rsidR="000B3F19">
        <w:rPr>
          <w:kern w:val="2"/>
        </w:rPr>
        <w:t xml:space="preserve"> </w:t>
      </w:r>
      <w:r w:rsidR="007A09A2">
        <w:rPr>
          <w:kern w:val="2"/>
        </w:rPr>
        <w:t>поддержка</w:t>
      </w:r>
      <w:r w:rsidR="00C803FC">
        <w:rPr>
          <w:kern w:val="2"/>
        </w:rPr>
        <w:t xml:space="preserve">      </w:t>
      </w:r>
      <w:r w:rsidR="007A09A2">
        <w:rPr>
          <w:kern w:val="2"/>
        </w:rPr>
        <w:t>граждан»</w:t>
      </w:r>
      <w:r w:rsidR="000A240F">
        <w:rPr>
          <w:kern w:val="2"/>
        </w:rPr>
        <w:t xml:space="preserve"> </w:t>
      </w:r>
      <w:r w:rsidR="009228DE">
        <w:rPr>
          <w:kern w:val="2"/>
        </w:rPr>
        <w:t>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  <w:r w:rsidR="00357225">
        <w:rPr>
          <w:kern w:val="2"/>
        </w:rPr>
        <w:t>»</w:t>
      </w:r>
    </w:p>
    <w:p w:rsidR="007A09A2" w:rsidRPr="000B3F19" w:rsidRDefault="007A09A2" w:rsidP="007A09A2">
      <w:pPr>
        <w:rPr>
          <w:kern w:val="2"/>
          <w:sz w:val="10"/>
        </w:rPr>
      </w:pPr>
    </w:p>
    <w:p w:rsidR="00A66178" w:rsidRPr="001C3CA5" w:rsidRDefault="007A09A2" w:rsidP="000B3F19">
      <w:pPr>
        <w:tabs>
          <w:tab w:val="left" w:pos="709"/>
        </w:tabs>
        <w:ind w:firstLine="709"/>
        <w:jc w:val="both"/>
        <w:rPr>
          <w:color w:val="FF0000"/>
          <w:kern w:val="2"/>
        </w:rPr>
      </w:pPr>
      <w:proofErr w:type="gramStart"/>
      <w:r>
        <w:rPr>
          <w:kern w:val="2"/>
        </w:rPr>
        <w:t>В соответствии с постановлением Администрации Песчанокопского</w:t>
      </w:r>
      <w:r w:rsidR="006A5B1C">
        <w:rPr>
          <w:kern w:val="2"/>
        </w:rPr>
        <w:t xml:space="preserve">     </w:t>
      </w:r>
      <w:r>
        <w:rPr>
          <w:kern w:val="2"/>
        </w:rPr>
        <w:t xml:space="preserve"> района от 09.11.2020 </w:t>
      </w:r>
      <w:r w:rsidR="00357225">
        <w:rPr>
          <w:kern w:val="2"/>
        </w:rPr>
        <w:t xml:space="preserve"> </w:t>
      </w:r>
      <w:r>
        <w:rPr>
          <w:kern w:val="2"/>
        </w:rPr>
        <w:t>№ 833 «Об утверждении Порядка разработки,</w:t>
      </w:r>
      <w:r w:rsidR="006A5B1C">
        <w:rPr>
          <w:kern w:val="2"/>
        </w:rPr>
        <w:t xml:space="preserve">   </w:t>
      </w:r>
      <w:r>
        <w:rPr>
          <w:kern w:val="2"/>
        </w:rPr>
        <w:t>реализ</w:t>
      </w:r>
      <w:r>
        <w:rPr>
          <w:kern w:val="2"/>
        </w:rPr>
        <w:t>а</w:t>
      </w:r>
      <w:r>
        <w:rPr>
          <w:kern w:val="2"/>
        </w:rPr>
        <w:t>ции и оценки эффективности муниципальных программ</w:t>
      </w:r>
      <w:r w:rsidR="006A5B1C">
        <w:rPr>
          <w:kern w:val="2"/>
        </w:rPr>
        <w:t xml:space="preserve">   </w:t>
      </w:r>
      <w:r>
        <w:rPr>
          <w:kern w:val="2"/>
        </w:rPr>
        <w:t>Песчанокопского</w:t>
      </w:r>
      <w:r w:rsidR="00357225">
        <w:rPr>
          <w:kern w:val="2"/>
        </w:rPr>
        <w:t xml:space="preserve"> </w:t>
      </w:r>
      <w:r>
        <w:rPr>
          <w:kern w:val="2"/>
        </w:rPr>
        <w:t xml:space="preserve"> района»</w:t>
      </w:r>
      <w:r w:rsidR="000A240F">
        <w:rPr>
          <w:kern w:val="2"/>
        </w:rPr>
        <w:t xml:space="preserve">, </w:t>
      </w:r>
      <w:r w:rsidR="00357225">
        <w:rPr>
          <w:kern w:val="2"/>
        </w:rPr>
        <w:t xml:space="preserve">распоряжением </w:t>
      </w:r>
      <w:r w:rsidR="000A240F">
        <w:rPr>
          <w:kern w:val="2"/>
        </w:rPr>
        <w:t xml:space="preserve"> Администрации Песчанокопского района </w:t>
      </w:r>
      <w:r w:rsidR="00357225">
        <w:rPr>
          <w:kern w:val="2"/>
        </w:rPr>
        <w:t xml:space="preserve">                   </w:t>
      </w:r>
      <w:r w:rsidR="000A240F">
        <w:rPr>
          <w:kern w:val="2"/>
        </w:rPr>
        <w:t xml:space="preserve">от 24.11.2020 </w:t>
      </w:r>
      <w:r w:rsidR="00357225">
        <w:rPr>
          <w:kern w:val="2"/>
        </w:rPr>
        <w:t xml:space="preserve"> </w:t>
      </w:r>
      <w:r w:rsidR="000A240F">
        <w:rPr>
          <w:kern w:val="2"/>
        </w:rPr>
        <w:t>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</w:t>
      </w:r>
      <w:r w:rsidR="000A240F">
        <w:rPr>
          <w:kern w:val="2"/>
        </w:rPr>
        <w:t>а</w:t>
      </w:r>
      <w:r w:rsidR="000A240F">
        <w:rPr>
          <w:kern w:val="2"/>
        </w:rPr>
        <w:t>ботке и реализации муниципальных программ Песчанокопского</w:t>
      </w:r>
      <w:r w:rsidR="006A5B1C">
        <w:rPr>
          <w:kern w:val="2"/>
        </w:rPr>
        <w:t xml:space="preserve">      </w:t>
      </w:r>
      <w:r w:rsidR="000A240F">
        <w:rPr>
          <w:kern w:val="2"/>
        </w:rPr>
        <w:t xml:space="preserve">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C43E6">
        <w:rPr>
          <w:kern w:val="2"/>
        </w:rPr>
        <w:t xml:space="preserve">и на основании решений Собрания депутатов Песчанокопского района </w:t>
      </w:r>
      <w:r w:rsidR="00357225">
        <w:rPr>
          <w:kern w:val="2"/>
        </w:rPr>
        <w:t xml:space="preserve">                 </w:t>
      </w:r>
      <w:r w:rsidR="008C43E6">
        <w:rPr>
          <w:kern w:val="2"/>
        </w:rPr>
        <w:t xml:space="preserve">от  </w:t>
      </w:r>
      <w:r w:rsidR="00870872">
        <w:rPr>
          <w:kern w:val="2"/>
        </w:rPr>
        <w:t>27</w:t>
      </w:r>
      <w:r w:rsidR="008C43E6">
        <w:rPr>
          <w:kern w:val="2"/>
        </w:rPr>
        <w:t>.0</w:t>
      </w:r>
      <w:r w:rsidR="00870872">
        <w:rPr>
          <w:kern w:val="2"/>
        </w:rPr>
        <w:t>7</w:t>
      </w:r>
      <w:r w:rsidR="008C43E6">
        <w:rPr>
          <w:kern w:val="2"/>
        </w:rPr>
        <w:t>.2023 №1</w:t>
      </w:r>
      <w:r w:rsidR="00870872">
        <w:rPr>
          <w:kern w:val="2"/>
        </w:rPr>
        <w:t xml:space="preserve">34 </w:t>
      </w:r>
      <w:r w:rsidR="008C43E6">
        <w:rPr>
          <w:kern w:val="2"/>
        </w:rPr>
        <w:t>«О внесении изменений в решение Собрания депутатов Песчанокопского</w:t>
      </w:r>
      <w:proofErr w:type="gramEnd"/>
      <w:r w:rsidR="008C43E6">
        <w:rPr>
          <w:kern w:val="2"/>
        </w:rPr>
        <w:t xml:space="preserve"> района от 27.12.2022 №98 «Об утверждении бюджета   </w:t>
      </w:r>
      <w:r w:rsidR="006A5B1C">
        <w:rPr>
          <w:kern w:val="2"/>
        </w:rPr>
        <w:t xml:space="preserve">     </w:t>
      </w:r>
      <w:r w:rsidR="008C43E6">
        <w:rPr>
          <w:kern w:val="2"/>
        </w:rPr>
        <w:t xml:space="preserve"> Песчанокопского  района на 2023 год и плановый период 2024 и 2025 годов»</w:t>
      </w:r>
      <w:r w:rsidR="003E0B56">
        <w:rPr>
          <w:kern w:val="2"/>
        </w:rPr>
        <w:t>,</w:t>
      </w:r>
      <w:r w:rsidR="00317A11">
        <w:rPr>
          <w:kern w:val="2"/>
        </w:rPr>
        <w:t xml:space="preserve"> </w:t>
      </w:r>
    </w:p>
    <w:p w:rsidR="000B3F19" w:rsidRPr="000B3F19" w:rsidRDefault="000B3F19" w:rsidP="000B3F19">
      <w:pPr>
        <w:suppressAutoHyphens/>
        <w:jc w:val="center"/>
      </w:pPr>
      <w:r w:rsidRPr="000B3F19">
        <w:rPr>
          <w:b/>
          <w:bCs/>
          <w:sz w:val="36"/>
          <w:szCs w:val="36"/>
        </w:rPr>
        <w:t>Постановляю</w:t>
      </w:r>
      <w:r w:rsidRPr="000B3F19">
        <w:t>:</w:t>
      </w:r>
    </w:p>
    <w:p w:rsidR="00A66178" w:rsidRPr="000B3F19" w:rsidRDefault="00A66178" w:rsidP="009228DE">
      <w:pPr>
        <w:jc w:val="center"/>
        <w:rPr>
          <w:kern w:val="2"/>
          <w:sz w:val="14"/>
        </w:rPr>
      </w:pPr>
    </w:p>
    <w:p w:rsidR="00314EEE" w:rsidRDefault="007A09A2" w:rsidP="000B3F19">
      <w:pPr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="005F0828">
        <w:rPr>
          <w:kern w:val="2"/>
        </w:rPr>
        <w:t>Утвердить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План реализации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муниципальной программы Песчаноко</w:t>
      </w:r>
      <w:r w:rsidR="009228DE" w:rsidRPr="009228DE">
        <w:rPr>
          <w:kern w:val="2"/>
        </w:rPr>
        <w:t>п</w:t>
      </w:r>
      <w:r w:rsidR="009228DE" w:rsidRPr="009228DE">
        <w:rPr>
          <w:kern w:val="2"/>
        </w:rPr>
        <w:t>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  <w:r w:rsidR="00C803FC">
        <w:rPr>
          <w:kern w:val="2"/>
        </w:rPr>
        <w:t xml:space="preserve"> в новой редакции</w:t>
      </w:r>
      <w:r w:rsidR="009228DE">
        <w:rPr>
          <w:kern w:val="2"/>
        </w:rPr>
        <w:t xml:space="preserve"> согласно приложению.</w:t>
      </w:r>
    </w:p>
    <w:p w:rsidR="001622A6" w:rsidRDefault="00314EEE" w:rsidP="000B3F19">
      <w:pPr>
        <w:ind w:firstLine="709"/>
        <w:jc w:val="both"/>
        <w:rPr>
          <w:kern w:val="2"/>
        </w:rPr>
      </w:pPr>
      <w:r>
        <w:rPr>
          <w:kern w:val="2"/>
        </w:rPr>
        <w:t>2</w:t>
      </w:r>
      <w:r w:rsidR="001622A6" w:rsidRPr="001622A6">
        <w:rPr>
          <w:kern w:val="2"/>
        </w:rPr>
        <w:t xml:space="preserve">. Отделу информационных технологий </w:t>
      </w:r>
      <w:proofErr w:type="gramStart"/>
      <w:r w:rsidR="001622A6" w:rsidRPr="001622A6">
        <w:rPr>
          <w:kern w:val="2"/>
        </w:rPr>
        <w:t>разместить</w:t>
      </w:r>
      <w:proofErr w:type="gramEnd"/>
      <w:r w:rsidR="001622A6" w:rsidRPr="001622A6">
        <w:rPr>
          <w:kern w:val="2"/>
        </w:rPr>
        <w:t xml:space="preserve"> настоящее постано</w:t>
      </w:r>
      <w:r w:rsidR="001622A6" w:rsidRPr="001622A6">
        <w:rPr>
          <w:kern w:val="2"/>
        </w:rPr>
        <w:t>в</w:t>
      </w:r>
      <w:r w:rsidR="001622A6" w:rsidRPr="001622A6">
        <w:rPr>
          <w:kern w:val="2"/>
        </w:rPr>
        <w:t>ление на официальном сайте Администрации Песчанокопского района в сети «Интернет».</w:t>
      </w:r>
    </w:p>
    <w:p w:rsidR="001622A6" w:rsidRPr="001622A6" w:rsidRDefault="006D2F92" w:rsidP="000B3F19">
      <w:pPr>
        <w:tabs>
          <w:tab w:val="left" w:pos="567"/>
          <w:tab w:val="left" w:pos="709"/>
        </w:tabs>
        <w:ind w:firstLine="709"/>
        <w:jc w:val="both"/>
        <w:rPr>
          <w:kern w:val="2"/>
        </w:rPr>
      </w:pPr>
      <w:r>
        <w:rPr>
          <w:kern w:val="2"/>
        </w:rPr>
        <w:t>3</w:t>
      </w:r>
      <w:r w:rsidR="001622A6" w:rsidRPr="001622A6">
        <w:rPr>
          <w:kern w:val="2"/>
        </w:rPr>
        <w:t xml:space="preserve">. </w:t>
      </w:r>
      <w:proofErr w:type="gramStart"/>
      <w:r w:rsidR="001622A6" w:rsidRPr="001622A6">
        <w:rPr>
          <w:kern w:val="2"/>
        </w:rPr>
        <w:t>Контроль за</w:t>
      </w:r>
      <w:proofErr w:type="gramEnd"/>
      <w:r w:rsidR="001622A6" w:rsidRPr="001622A6">
        <w:rPr>
          <w:kern w:val="2"/>
        </w:rP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7A09A2" w:rsidRPr="00747DE0" w:rsidRDefault="007A09A2" w:rsidP="007A09A2">
      <w:pPr>
        <w:jc w:val="both"/>
        <w:rPr>
          <w:kern w:val="2"/>
        </w:rPr>
      </w:pPr>
    </w:p>
    <w:p w:rsidR="00776B42" w:rsidRPr="000B3F19" w:rsidRDefault="00747DE0" w:rsidP="007A09A2">
      <w:pPr>
        <w:rPr>
          <w:kern w:val="2"/>
          <w:sz w:val="24"/>
        </w:rPr>
      </w:pPr>
      <w:r w:rsidRPr="00747DE0">
        <w:rPr>
          <w:kern w:val="2"/>
        </w:rPr>
        <w:t xml:space="preserve">  </w:t>
      </w: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6A5B1C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   </w:t>
      </w:r>
      <w:r w:rsidR="000B3F19">
        <w:rPr>
          <w:kern w:val="2"/>
        </w:rPr>
        <w:t xml:space="preserve">                 </w:t>
      </w:r>
      <w:r w:rsidR="00747DE0" w:rsidRPr="00747DE0">
        <w:rPr>
          <w:kern w:val="2"/>
        </w:rPr>
        <w:t>И.И.</w:t>
      </w:r>
      <w:r w:rsidR="000B3F19">
        <w:rPr>
          <w:kern w:val="2"/>
        </w:rPr>
        <w:t xml:space="preserve"> </w:t>
      </w:r>
      <w:proofErr w:type="spellStart"/>
      <w:r w:rsidR="00747DE0" w:rsidRPr="00747DE0">
        <w:rPr>
          <w:kern w:val="2"/>
        </w:rPr>
        <w:t>Апольский</w:t>
      </w:r>
      <w:proofErr w:type="spellEnd"/>
      <w:r w:rsidRPr="00747DE0">
        <w:rPr>
          <w:kern w:val="2"/>
        </w:rPr>
        <w:t xml:space="preserve"> </w:t>
      </w:r>
    </w:p>
    <w:p w:rsidR="002C4C13" w:rsidRPr="00747DE0" w:rsidRDefault="002C4C13" w:rsidP="007A09A2">
      <w:pPr>
        <w:rPr>
          <w:kern w:val="2"/>
        </w:rPr>
      </w:pPr>
    </w:p>
    <w:p w:rsidR="002C4C13" w:rsidRPr="00C022F2" w:rsidRDefault="002C4C13" w:rsidP="007A09A2">
      <w:pPr>
        <w:rPr>
          <w:kern w:val="2"/>
          <w:sz w:val="8"/>
        </w:rPr>
      </w:pPr>
    </w:p>
    <w:p w:rsidR="000B3F19" w:rsidRDefault="007A09A2" w:rsidP="001C3CA5">
      <w:pPr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1C3CA5">
      <w:pPr>
        <w:sectPr w:rsidR="00927201" w:rsidRPr="001C3CA5" w:rsidSect="000B3F19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</w:t>
      </w:r>
      <w:r w:rsidR="001B0684">
        <w:rPr>
          <w:kern w:val="2"/>
        </w:rPr>
        <w:t>о</w:t>
      </w:r>
      <w:bookmarkStart w:id="0" w:name="_GoBack"/>
      <w:bookmarkEnd w:id="0"/>
      <w:r>
        <w:rPr>
          <w:kern w:val="2"/>
        </w:rPr>
        <w:t>т</w:t>
      </w:r>
      <w:r w:rsidR="001B0684">
        <w:rPr>
          <w:kern w:val="2"/>
        </w:rPr>
        <w:t xml:space="preserve"> 29.08.2023 </w:t>
      </w:r>
      <w:r>
        <w:rPr>
          <w:kern w:val="2"/>
        </w:rPr>
        <w:t>№</w:t>
      </w:r>
      <w:r w:rsidR="001B0684">
        <w:rPr>
          <w:kern w:val="2"/>
        </w:rPr>
        <w:t xml:space="preserve"> 852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022F2" w:rsidRDefault="00C022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022F2" w:rsidRDefault="00C022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4D44ED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год</w:t>
      </w:r>
    </w:p>
    <w:p w:rsidR="00C022F2" w:rsidRDefault="00C022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022F2" w:rsidRDefault="00C022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134"/>
        <w:gridCol w:w="1134"/>
        <w:gridCol w:w="1276"/>
        <w:gridCol w:w="1276"/>
        <w:gridCol w:w="870"/>
        <w:gridCol w:w="964"/>
      </w:tblGrid>
      <w:tr w:rsidR="00E80385" w:rsidTr="00280FFD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исполнитель, участник (дол</w:t>
            </w:r>
            <w:r w:rsidR="00B86F1A">
              <w:rPr>
                <w:sz w:val="24"/>
                <w:szCs w:val="24"/>
              </w:rPr>
              <w:t>ж</w:t>
            </w:r>
            <w:r w:rsidR="00B86F1A">
              <w:rPr>
                <w:sz w:val="24"/>
                <w:szCs w:val="24"/>
              </w:rPr>
              <w:t>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>реализ</w:t>
            </w:r>
            <w:r w:rsidR="00E80385">
              <w:rPr>
                <w:sz w:val="24"/>
                <w:szCs w:val="24"/>
              </w:rPr>
              <w:t>а</w:t>
            </w:r>
            <w:r w:rsidR="00E80385">
              <w:rPr>
                <w:sz w:val="24"/>
                <w:szCs w:val="24"/>
              </w:rPr>
              <w:t xml:space="preserve">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280FFD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  <w:r w:rsidR="00E80385">
              <w:rPr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="00C022F2"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жетные</w:t>
            </w:r>
            <w:r>
              <w:rPr>
                <w:sz w:val="24"/>
                <w:szCs w:val="24"/>
              </w:rPr>
              <w:br/>
              <w:t>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</w:t>
            </w:r>
          </w:p>
        </w:tc>
      </w:tr>
      <w:tr w:rsidR="00E8038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</w:t>
            </w:r>
            <w:r w:rsidRPr="00CE34D1">
              <w:rPr>
                <w:b/>
                <w:sz w:val="24"/>
                <w:szCs w:val="24"/>
              </w:rPr>
              <w:t>и</w:t>
            </w:r>
            <w:r w:rsidRPr="00CE34D1">
              <w:rPr>
                <w:b/>
                <w:sz w:val="24"/>
                <w:szCs w:val="24"/>
              </w:rPr>
              <w:t>альная поддержка отдел</w:t>
            </w:r>
            <w:r w:rsidRPr="00CE34D1">
              <w:rPr>
                <w:b/>
                <w:sz w:val="24"/>
                <w:szCs w:val="24"/>
              </w:rPr>
              <w:t>ь</w:t>
            </w:r>
            <w:r w:rsidRPr="00CE34D1">
              <w:rPr>
                <w:b/>
                <w:sz w:val="24"/>
                <w:szCs w:val="24"/>
              </w:rPr>
              <w:t>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280FF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149879,7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17946,7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280FFD" w:rsidP="002B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131449,7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280FFD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483,3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280FFD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31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лиц, р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ботавших в тылу в период В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 xml:space="preserve">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BE4D98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реабил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тированных лиц и лиц, пр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ственного неравенства 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BE4D98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BE4D98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граждан, раб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ственного неравенства 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нам в целях оказания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ганов местного самоуправл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>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тально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80FFD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зацией переданных госуда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280FFD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зацией переданных госуда</w:t>
            </w:r>
            <w:r w:rsidR="00B86F1A">
              <w:rPr>
                <w:sz w:val="24"/>
                <w:szCs w:val="24"/>
              </w:rPr>
              <w:t>р</w:t>
            </w:r>
            <w:r w:rsidR="00B86F1A">
              <w:rPr>
                <w:sz w:val="24"/>
                <w:szCs w:val="24"/>
              </w:rPr>
              <w:t xml:space="preserve">ственных полномочий в сфере </w:t>
            </w:r>
            <w:r w:rsidR="00B86F1A">
              <w:rPr>
                <w:sz w:val="24"/>
                <w:szCs w:val="24"/>
              </w:rPr>
              <w:lastRenderedPageBreak/>
              <w:t>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lastRenderedPageBreak/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стижения целей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программы в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лом и входящих в ее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для лиц, награжденных знаком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четный донор СССР»,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четный донор Ро</w:t>
            </w:r>
            <w:r w:rsidR="00E44F3D">
              <w:rPr>
                <w:sz w:val="24"/>
                <w:szCs w:val="24"/>
              </w:rPr>
              <w:t>с</w:t>
            </w:r>
            <w:r w:rsidR="00232732">
              <w:rPr>
                <w:sz w:val="24"/>
                <w:szCs w:val="24"/>
              </w:rPr>
              <w:t>сии»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 по оплате жилого помещения и коммунальных услуг (инвал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ды, ветераны, «чернобыл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C02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C022F2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</w:t>
            </w:r>
            <w:r w:rsidR="00232732">
              <w:rPr>
                <w:sz w:val="24"/>
                <w:szCs w:val="24"/>
              </w:rPr>
              <w:t>т</w:t>
            </w:r>
            <w:r w:rsidR="00232732">
              <w:rPr>
                <w:sz w:val="24"/>
                <w:szCs w:val="24"/>
              </w:rPr>
              <w:t>никам ВОВ 1941-1945 годов, принимавшим непосредстве</w:t>
            </w:r>
            <w:r w:rsidR="00232732">
              <w:rPr>
                <w:sz w:val="24"/>
                <w:szCs w:val="24"/>
              </w:rPr>
              <w:t>н</w:t>
            </w:r>
            <w:r w:rsidR="00232732">
              <w:rPr>
                <w:sz w:val="24"/>
                <w:szCs w:val="24"/>
              </w:rPr>
              <w:t>ное участие в боевых де</w:t>
            </w:r>
            <w:r w:rsidR="00232732">
              <w:rPr>
                <w:sz w:val="24"/>
                <w:szCs w:val="24"/>
              </w:rPr>
              <w:t>й</w:t>
            </w:r>
            <w:r w:rsidR="00232732">
              <w:rPr>
                <w:sz w:val="24"/>
                <w:szCs w:val="24"/>
              </w:rPr>
              <w:t>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80FFD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 w:rsidP="00C02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C022F2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7B05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6865" w:rsidTr="00280FFD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вершенствование мер дем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графической политики в области социальной по</w:t>
            </w:r>
            <w:r w:rsidRPr="00CE34D1">
              <w:rPr>
                <w:b/>
                <w:sz w:val="24"/>
                <w:szCs w:val="24"/>
              </w:rPr>
              <w:t>д</w:t>
            </w:r>
            <w:r w:rsidRPr="00CE34D1">
              <w:rPr>
                <w:b/>
                <w:sz w:val="24"/>
                <w:szCs w:val="24"/>
              </w:rPr>
              <w:t xml:space="preserve">держки семьи и детей»          </w:t>
            </w: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 w:rsidP="00216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118062,8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56079,1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86F1A" w:rsidRDefault="00280FFD" w:rsidP="00D36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60700,6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1283,1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>роведение оздоров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тельной компании детей, находящихся в трудной жи</w:t>
            </w:r>
            <w:r w:rsidR="00A66865">
              <w:rPr>
                <w:sz w:val="24"/>
                <w:szCs w:val="24"/>
              </w:rPr>
              <w:t>з</w:t>
            </w:r>
            <w:r w:rsidR="00A66865">
              <w:rPr>
                <w:sz w:val="24"/>
                <w:szCs w:val="24"/>
              </w:rPr>
              <w:t>ненной ситуации ( доставки детей к месту отдыха и обра</w:t>
            </w:r>
            <w:r w:rsidR="00A66865">
              <w:rPr>
                <w:sz w:val="24"/>
                <w:szCs w:val="24"/>
              </w:rPr>
              <w:t>т</w:t>
            </w:r>
            <w:r w:rsidR="00A66865">
              <w:rPr>
                <w:sz w:val="24"/>
                <w:szCs w:val="24"/>
              </w:rPr>
              <w:t>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E024A4" w:rsidRDefault="00A66865" w:rsidP="00E80385"/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99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E44F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57225">
              <w:rPr>
                <w:sz w:val="24"/>
                <w:szCs w:val="24"/>
              </w:rPr>
              <w:t xml:space="preserve"> </w:t>
            </w:r>
            <w:proofErr w:type="spellStart"/>
            <w:r w:rsidR="00A66865">
              <w:rPr>
                <w:sz w:val="24"/>
                <w:szCs w:val="24"/>
              </w:rPr>
              <w:t>софинансирование</w:t>
            </w:r>
            <w:proofErr w:type="spellEnd"/>
            <w:r w:rsidR="00A66865">
              <w:rPr>
                <w:sz w:val="24"/>
                <w:szCs w:val="24"/>
              </w:rPr>
              <w:t xml:space="preserve"> ра</w:t>
            </w:r>
            <w:r w:rsidR="00A66865">
              <w:rPr>
                <w:sz w:val="24"/>
                <w:szCs w:val="24"/>
              </w:rPr>
              <w:t>с</w:t>
            </w:r>
            <w:r w:rsidR="00A66865">
              <w:rPr>
                <w:sz w:val="24"/>
                <w:szCs w:val="24"/>
              </w:rPr>
              <w:t>ходных обязательств, возн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кающих при выполнении по</w:t>
            </w:r>
            <w:r w:rsidR="00A66865">
              <w:rPr>
                <w:sz w:val="24"/>
                <w:szCs w:val="24"/>
              </w:rPr>
              <w:t>л</w:t>
            </w:r>
            <w:r w:rsidR="00A66865">
              <w:rPr>
                <w:sz w:val="24"/>
                <w:szCs w:val="24"/>
              </w:rPr>
              <w:t>номочий органов местного самоуправления по организ</w:t>
            </w:r>
            <w:r w:rsidR="00A66865">
              <w:rPr>
                <w:sz w:val="24"/>
                <w:szCs w:val="24"/>
              </w:rPr>
              <w:t>а</w:t>
            </w:r>
            <w:r w:rsidR="00A66865">
              <w:rPr>
                <w:sz w:val="24"/>
                <w:szCs w:val="24"/>
              </w:rPr>
              <w:t>ции   отдыха детей в каник</w:t>
            </w:r>
            <w:r w:rsidR="00A66865">
              <w:rPr>
                <w:sz w:val="24"/>
                <w:szCs w:val="24"/>
              </w:rPr>
              <w:t>у</w:t>
            </w:r>
            <w:r w:rsidR="00A66865">
              <w:rPr>
                <w:sz w:val="24"/>
                <w:szCs w:val="24"/>
              </w:rPr>
              <w:t>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6D7FE9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>чанокопского ра</w:t>
            </w:r>
            <w:r w:rsidR="00AB4273" w:rsidRPr="00746DC5">
              <w:rPr>
                <w:bCs/>
                <w:sz w:val="24"/>
                <w:szCs w:val="24"/>
              </w:rPr>
              <w:t>й</w:t>
            </w:r>
            <w:r w:rsidR="00AB4273"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BC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2888,2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рганизация и обеспеч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</w:t>
            </w:r>
            <w:r w:rsidR="00A66865">
              <w:rPr>
                <w:sz w:val="24"/>
                <w:szCs w:val="24"/>
              </w:rPr>
              <w:t>а</w:t>
            </w:r>
            <w:r w:rsidR="00A66865">
              <w:rPr>
                <w:sz w:val="24"/>
                <w:szCs w:val="24"/>
              </w:rPr>
              <w:t>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 w:rsidP="001A6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государства в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ношении семей, имеющих детей, усиление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168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16837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>редоставление мер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 xml:space="preserve">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циальной поддержки бер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менных женщин из малоим</w:t>
            </w:r>
            <w:r w:rsidR="00A66865">
              <w:rPr>
                <w:sz w:val="24"/>
                <w:szCs w:val="24"/>
              </w:rPr>
              <w:t>у</w:t>
            </w:r>
            <w:r w:rsidR="00A66865">
              <w:rPr>
                <w:sz w:val="24"/>
                <w:szCs w:val="24"/>
              </w:rPr>
              <w:t>щих семей, кормящих матерей и детей в возрасте до трех лет из малоимущих семей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>-предоставление мер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циальной поддержки семей, имеющих детей и прожива</w:t>
            </w:r>
            <w:r w:rsidR="00A66865">
              <w:rPr>
                <w:sz w:val="24"/>
                <w:szCs w:val="24"/>
              </w:rPr>
              <w:t>в</w:t>
            </w:r>
            <w:r w:rsidR="00A66865">
              <w:rPr>
                <w:sz w:val="24"/>
                <w:szCs w:val="24"/>
              </w:rPr>
              <w:t>ших на территории Росто</w:t>
            </w:r>
            <w:r w:rsidR="00A66865">
              <w:rPr>
                <w:sz w:val="24"/>
                <w:szCs w:val="24"/>
              </w:rPr>
              <w:t>в</w:t>
            </w:r>
            <w:r w:rsidR="00A66865">
              <w:rPr>
                <w:sz w:val="24"/>
                <w:szCs w:val="24"/>
              </w:rPr>
              <w:t>ской области, в виде ежем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сячной денежной выплаты</w:t>
            </w:r>
            <w:r w:rsidR="00EA43E9">
              <w:rPr>
                <w:sz w:val="24"/>
                <w:szCs w:val="24"/>
              </w:rPr>
              <w:t>,</w:t>
            </w:r>
            <w:r w:rsidR="00A66865">
              <w:rPr>
                <w:sz w:val="24"/>
                <w:szCs w:val="24"/>
              </w:rPr>
              <w:t xml:space="preserve"> назначаемой в случае рожд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ния после 31 декабря 2012 г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да</w:t>
            </w:r>
            <w:proofErr w:type="gramStart"/>
            <w:r w:rsidR="00A66865">
              <w:rPr>
                <w:sz w:val="24"/>
                <w:szCs w:val="24"/>
              </w:rPr>
              <w:t xml:space="preserve"> </w:t>
            </w:r>
            <w:r w:rsidR="00EA43E9">
              <w:rPr>
                <w:sz w:val="24"/>
                <w:szCs w:val="24"/>
              </w:rPr>
              <w:t>,</w:t>
            </w:r>
            <w:proofErr w:type="gramEnd"/>
            <w:r w:rsidR="00EA43E9">
              <w:rPr>
                <w:sz w:val="24"/>
                <w:szCs w:val="24"/>
              </w:rPr>
              <w:t xml:space="preserve"> но не позднее 31 декабря 2022 года </w:t>
            </w:r>
            <w:r w:rsidR="00A66865">
              <w:rPr>
                <w:sz w:val="24"/>
                <w:szCs w:val="24"/>
              </w:rPr>
              <w:t xml:space="preserve">третьего ребенка </w:t>
            </w:r>
            <w:r w:rsidR="00EA43E9">
              <w:rPr>
                <w:sz w:val="24"/>
                <w:szCs w:val="24"/>
              </w:rPr>
              <w:t xml:space="preserve">(родного, усыновленного) </w:t>
            </w:r>
            <w:r w:rsidR="00A66865">
              <w:rPr>
                <w:sz w:val="24"/>
                <w:szCs w:val="24"/>
              </w:rPr>
              <w:t>или последующих детей</w:t>
            </w:r>
            <w:r w:rsidR="00EA43E9">
              <w:rPr>
                <w:sz w:val="24"/>
                <w:szCs w:val="24"/>
              </w:rPr>
              <w:t xml:space="preserve"> (родных, усыновленных)</w:t>
            </w:r>
            <w:r w:rsidR="00A66865">
              <w:rPr>
                <w:sz w:val="24"/>
                <w:szCs w:val="24"/>
              </w:rPr>
              <w:t xml:space="preserve"> до достиж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ния ребенком возраста трех лет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3975,9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циальной поддержки мал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имущих семей, имеющих д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тей и проживающих на терр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тории Ростовской области, в виде предоставления реги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нального материнского кап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E30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родит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лям компенсации родител</w:t>
            </w:r>
            <w:r w:rsidR="00A66865">
              <w:rPr>
                <w:sz w:val="24"/>
                <w:szCs w:val="24"/>
              </w:rPr>
              <w:t>ь</w:t>
            </w:r>
            <w:r w:rsidR="00A66865">
              <w:rPr>
                <w:sz w:val="24"/>
                <w:szCs w:val="24"/>
              </w:rPr>
              <w:t>ской платы за присмотр и уход за детьми в образов</w:t>
            </w:r>
            <w:r w:rsidR="00A66865">
              <w:rPr>
                <w:sz w:val="24"/>
                <w:szCs w:val="24"/>
              </w:rPr>
              <w:t>а</w:t>
            </w:r>
            <w:r w:rsidR="00A66865">
              <w:rPr>
                <w:sz w:val="24"/>
                <w:szCs w:val="24"/>
              </w:rPr>
              <w:t>тельной организации, реал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зующей образовательную программу дошкольного о</w:t>
            </w:r>
            <w:r w:rsidR="00A66865">
              <w:rPr>
                <w:sz w:val="24"/>
                <w:szCs w:val="24"/>
              </w:rPr>
              <w:t>б</w:t>
            </w:r>
            <w:r w:rsidR="00A66865">
              <w:rPr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>чанокопского ра</w:t>
            </w:r>
            <w:r w:rsidR="00AB4273" w:rsidRPr="00746DC5">
              <w:rPr>
                <w:bCs/>
                <w:sz w:val="24"/>
                <w:szCs w:val="24"/>
              </w:rPr>
              <w:t>й</w:t>
            </w:r>
            <w:r w:rsidR="00AB4273"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47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существление полном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дителей предусмотренных ч</w:t>
            </w:r>
            <w:r w:rsidR="00A66865">
              <w:rPr>
                <w:sz w:val="24"/>
                <w:szCs w:val="24"/>
              </w:rPr>
              <w:t>а</w:t>
            </w:r>
            <w:r w:rsidR="00A66865">
              <w:rPr>
                <w:sz w:val="24"/>
                <w:szCs w:val="24"/>
              </w:rPr>
              <w:t>стями 1,1.1,1.2,1.3 статьи 13.2 Областного закона от 22.10.2004 №165-ЗС «О соц</w:t>
            </w:r>
            <w:r w:rsidR="00A66865">
              <w:rPr>
                <w:sz w:val="24"/>
                <w:szCs w:val="24"/>
              </w:rPr>
              <w:t>и</w:t>
            </w:r>
            <w:r w:rsidR="00A66865">
              <w:rPr>
                <w:sz w:val="24"/>
                <w:szCs w:val="24"/>
              </w:rPr>
              <w:t>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>чанокопского ра</w:t>
            </w:r>
            <w:r w:rsidR="00AB4273" w:rsidRPr="00746DC5">
              <w:rPr>
                <w:bCs/>
                <w:sz w:val="24"/>
                <w:szCs w:val="24"/>
              </w:rPr>
              <w:t>й</w:t>
            </w:r>
            <w:r w:rsidR="00AB4273"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496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единовременн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го денежного пособия при усыновлении (удочерении) детей-сирот и детей, оста</w:t>
            </w:r>
            <w:r w:rsidR="00A66865">
              <w:rPr>
                <w:sz w:val="24"/>
                <w:szCs w:val="24"/>
              </w:rPr>
              <w:t>в</w:t>
            </w:r>
            <w:r w:rsidR="00A66865">
              <w:rPr>
                <w:sz w:val="24"/>
                <w:szCs w:val="24"/>
              </w:rPr>
              <w:t>шихся без попечения родит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>чанокопского ра</w:t>
            </w:r>
            <w:r w:rsidR="00AB4273" w:rsidRPr="00746DC5">
              <w:rPr>
                <w:bCs/>
                <w:sz w:val="24"/>
                <w:szCs w:val="24"/>
              </w:rPr>
              <w:t>й</w:t>
            </w:r>
            <w:r w:rsidR="00AB4273"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86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865" w:rsidRPr="00746DC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C02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  <w:r w:rsidR="00C022F2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DA3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ежем</w:t>
            </w:r>
            <w:r w:rsidR="00A66865">
              <w:rPr>
                <w:sz w:val="24"/>
                <w:szCs w:val="24"/>
              </w:rPr>
              <w:t>е</w:t>
            </w:r>
            <w:r w:rsidR="00A66865">
              <w:rPr>
                <w:sz w:val="24"/>
                <w:szCs w:val="24"/>
              </w:rPr>
              <w:t>сячных выплат на детей в во</w:t>
            </w:r>
            <w:r w:rsidR="00A66865">
              <w:rPr>
                <w:sz w:val="24"/>
                <w:szCs w:val="24"/>
              </w:rPr>
              <w:t>з</w:t>
            </w:r>
            <w:r w:rsidR="00A66865">
              <w:rPr>
                <w:sz w:val="24"/>
                <w:szCs w:val="24"/>
              </w:rPr>
              <w:t>расте от трех до семи лет  включительно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187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DA32C4" w:rsidRDefault="00A66865" w:rsidP="00187F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A32C4">
              <w:rPr>
                <w:bCs/>
                <w:sz w:val="24"/>
                <w:szCs w:val="24"/>
              </w:rPr>
              <w:t>ежем</w:t>
            </w:r>
            <w:r w:rsidRPr="00DA32C4">
              <w:rPr>
                <w:bCs/>
                <w:sz w:val="24"/>
                <w:szCs w:val="24"/>
              </w:rPr>
              <w:t>е</w:t>
            </w:r>
            <w:r w:rsidRPr="00DA32C4">
              <w:rPr>
                <w:bCs/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46513,8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37920,5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3A2D6C" w:rsidRDefault="00280FFD" w:rsidP="0065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8593,3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674" w:rsidTr="00280FFD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C022F2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E478DF" w:rsidRDefault="00205674" w:rsidP="001954A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нежной компенсации стоим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питания детей с огран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ченными возможностями, обучающихся на дому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>чанокопского ра</w:t>
            </w:r>
            <w:r w:rsidR="00AB4273" w:rsidRPr="00746DC5">
              <w:rPr>
                <w:bCs/>
                <w:sz w:val="24"/>
                <w:szCs w:val="24"/>
              </w:rPr>
              <w:t>й</w:t>
            </w:r>
            <w:r w:rsidR="00AB4273"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DA10A5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BC77F7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DA10A5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E478DF" w:rsidRDefault="00205674" w:rsidP="00205674">
            <w:pPr>
              <w:rPr>
                <w:sz w:val="24"/>
                <w:szCs w:val="24"/>
              </w:rPr>
            </w:pP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F43B43" w:rsidRDefault="00280FFD" w:rsidP="007E6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98269,7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17733F" w:rsidRDefault="00DA10A5" w:rsidP="007E6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79393,0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E4F1B" w:rsidP="00E64C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8141,9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 w:rsidP="00F43B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10734,8</w:t>
            </w:r>
          </w:p>
        </w:tc>
      </w:tr>
      <w:tr w:rsidR="00A66865" w:rsidTr="00280FFD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 госуда</w:t>
            </w:r>
            <w:r w:rsidR="00A66865">
              <w:rPr>
                <w:sz w:val="24"/>
                <w:szCs w:val="24"/>
              </w:rPr>
              <w:t>р</w:t>
            </w:r>
            <w:r w:rsidR="00A66865">
              <w:rPr>
                <w:sz w:val="24"/>
                <w:szCs w:val="24"/>
              </w:rPr>
              <w:t>ственных полномочий в сфере социального обслуживания, предусмотренных пунктами 2,3,4 и 5 части 1 статьи 6 О</w:t>
            </w:r>
            <w:r w:rsidR="00A66865">
              <w:rPr>
                <w:sz w:val="24"/>
                <w:szCs w:val="24"/>
              </w:rPr>
              <w:t>б</w:t>
            </w:r>
            <w:r w:rsidR="00A66865">
              <w:rPr>
                <w:sz w:val="24"/>
                <w:szCs w:val="24"/>
              </w:rPr>
              <w:t>ластного закона  от 03 сентя</w:t>
            </w:r>
            <w:r w:rsidR="00A66865">
              <w:rPr>
                <w:sz w:val="24"/>
                <w:szCs w:val="24"/>
              </w:rPr>
              <w:t>б</w:t>
            </w:r>
            <w:r w:rsidR="00A66865">
              <w:rPr>
                <w:sz w:val="24"/>
                <w:szCs w:val="24"/>
              </w:rPr>
              <w:t>ря 2014 года № 222-ЗС «О с</w:t>
            </w:r>
            <w:r w:rsidR="00A66865">
              <w:rPr>
                <w:sz w:val="24"/>
                <w:szCs w:val="24"/>
              </w:rPr>
              <w:t>о</w:t>
            </w:r>
            <w:r w:rsidR="00A66865">
              <w:rPr>
                <w:sz w:val="24"/>
                <w:szCs w:val="24"/>
              </w:rPr>
              <w:t>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3A540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та, развитие системы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социальных услуг, повышение эффективн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качества работы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учреждения в сфере социального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87351,8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DA10A5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76617,0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10734,8</w:t>
            </w:r>
          </w:p>
        </w:tc>
      </w:tr>
      <w:tr w:rsidR="00A66865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-выплата государственной пенсии за выслугу лет лицам,  замещающим муниципальные </w:t>
            </w:r>
            <w:r w:rsidR="00A66865">
              <w:rPr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lastRenderedPageBreak/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Усиление социальной по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держки отдельных катег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рий граждан.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280FFD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E84F4A" w:rsidP="001773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C022F2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995849" w:rsidRDefault="009662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 w:rsidRPr="00995849">
              <w:rPr>
                <w:sz w:val="24"/>
                <w:szCs w:val="24"/>
              </w:rPr>
              <w:t xml:space="preserve"> – расходы на организ</w:t>
            </w:r>
            <w:r w:rsidR="00A66865" w:rsidRPr="00995849">
              <w:rPr>
                <w:sz w:val="24"/>
                <w:szCs w:val="24"/>
              </w:rPr>
              <w:t>а</w:t>
            </w:r>
            <w:r w:rsidR="00A66865" w:rsidRPr="00995849">
              <w:rPr>
                <w:sz w:val="24"/>
                <w:szCs w:val="24"/>
              </w:rPr>
              <w:t>цию деятельности и содерж</w:t>
            </w:r>
            <w:r w:rsidR="00A66865" w:rsidRPr="00995849">
              <w:rPr>
                <w:sz w:val="24"/>
                <w:szCs w:val="24"/>
              </w:rPr>
              <w:t>а</w:t>
            </w:r>
            <w:r w:rsidR="00A66865" w:rsidRPr="00995849">
              <w:rPr>
                <w:sz w:val="24"/>
                <w:szCs w:val="24"/>
              </w:rPr>
              <w:t>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4559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C77F7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4A6C19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10A5" w:rsidTr="00280FFD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022F2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5" w:rsidRPr="00AB4273" w:rsidRDefault="00DA10A5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10A5" w:rsidRPr="00746DC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Pr="00BC77F7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2E4F1B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2E4F1B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280FFD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E84F4A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022F2"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73" w:rsidRPr="00AB4273" w:rsidRDefault="00AB4273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капитальный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муниципальн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е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ждени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й социального обсл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у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живания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54" w:rsidRDefault="00AB4273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DA10A5" w:rsidRDefault="00DA10A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10A5" w:rsidRDefault="00DA10A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3D7B54" w:rsidRPr="00746DC5" w:rsidRDefault="003D7B54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0143E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BC77F7" w:rsidRDefault="00AB4273" w:rsidP="00014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 w:rsidP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280FFD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217F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280FF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366212,2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74025,8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280FFD" w:rsidP="00D23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271543,3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280FF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280FFD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10734,8</w:t>
            </w:r>
          </w:p>
        </w:tc>
      </w:tr>
      <w:tr w:rsidR="00AB4273" w:rsidTr="00280FFD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232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217F84" w:rsidRDefault="00AB4273" w:rsidP="00746D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280FF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257096,7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176723,2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280FF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6347,7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AB4273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B4273" w:rsidTr="00280FFD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AB4273" w:rsidP="003A540A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3A540A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280FFD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32732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79393,0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2E4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3113,7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280FFD" w:rsidP="00177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10734,8</w:t>
            </w:r>
          </w:p>
        </w:tc>
      </w:tr>
      <w:tr w:rsidR="00AB4273" w:rsidTr="00280FFD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DA10A5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280FFD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906EC2" w:rsidP="00906EC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="00AB4273" w:rsidRPr="00746DC5">
              <w:rPr>
                <w:bCs/>
                <w:sz w:val="24"/>
                <w:szCs w:val="24"/>
              </w:rPr>
              <w:t>с</w:t>
            </w:r>
            <w:r w:rsidR="00AB4273" w:rsidRPr="00746DC5">
              <w:rPr>
                <w:bCs/>
                <w:sz w:val="24"/>
                <w:szCs w:val="24"/>
              </w:rPr>
              <w:t xml:space="preserve">чанокопского </w:t>
            </w:r>
            <w:r w:rsidR="00E44F3D">
              <w:rPr>
                <w:bCs/>
                <w:sz w:val="24"/>
                <w:szCs w:val="24"/>
              </w:rPr>
              <w:t xml:space="preserve"> </w:t>
            </w:r>
            <w:r w:rsidR="00AB4273" w:rsidRPr="00746DC5">
              <w:rPr>
                <w:bCs/>
                <w:sz w:val="24"/>
                <w:szCs w:val="24"/>
              </w:rPr>
              <w:t xml:space="preserve">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12352,1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DA10A5" w:rsidP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280FFD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022F2" w:rsidRDefault="00C022F2" w:rsidP="00C022F2">
      <w:pPr>
        <w:jc w:val="both"/>
        <w:rPr>
          <w:rFonts w:eastAsia="Calibri"/>
          <w:lang w:eastAsia="en-US"/>
        </w:rPr>
      </w:pPr>
    </w:p>
    <w:p w:rsidR="00C022F2" w:rsidRDefault="00C022F2" w:rsidP="00C022F2">
      <w:pPr>
        <w:jc w:val="both"/>
        <w:rPr>
          <w:rFonts w:eastAsia="Calibri"/>
          <w:lang w:eastAsia="en-US"/>
        </w:rPr>
      </w:pPr>
    </w:p>
    <w:p w:rsidR="00C022F2" w:rsidRDefault="00C022F2" w:rsidP="00C022F2">
      <w:pPr>
        <w:jc w:val="both"/>
        <w:rPr>
          <w:rFonts w:eastAsia="Calibri"/>
          <w:lang w:eastAsia="en-US"/>
        </w:rPr>
      </w:pPr>
    </w:p>
    <w:p w:rsidR="00C022F2" w:rsidRDefault="00C022F2" w:rsidP="00C022F2">
      <w:pPr>
        <w:jc w:val="both"/>
        <w:rPr>
          <w:rFonts w:eastAsia="Calibri"/>
          <w:lang w:eastAsia="en-US"/>
        </w:rPr>
      </w:pPr>
    </w:p>
    <w:p w:rsidR="00C022F2" w:rsidRPr="00C022F2" w:rsidRDefault="00C022F2" w:rsidP="00C022F2">
      <w:pPr>
        <w:jc w:val="both"/>
        <w:rPr>
          <w:rFonts w:eastAsia="Calibri"/>
          <w:lang w:eastAsia="en-US"/>
        </w:rPr>
      </w:pPr>
      <w:r w:rsidRPr="00C022F2">
        <w:rPr>
          <w:rFonts w:eastAsia="Calibri"/>
          <w:lang w:eastAsia="en-US"/>
        </w:rPr>
        <w:t xml:space="preserve">Управляющий делами </w:t>
      </w:r>
    </w:p>
    <w:p w:rsidR="00C022F2" w:rsidRPr="00C022F2" w:rsidRDefault="00C022F2" w:rsidP="00C022F2">
      <w:pPr>
        <w:jc w:val="both"/>
        <w:rPr>
          <w:rFonts w:eastAsia="Calibri"/>
          <w:lang w:eastAsia="en-US"/>
        </w:rPr>
      </w:pPr>
      <w:r w:rsidRPr="00C022F2">
        <w:rPr>
          <w:rFonts w:eastAsia="Calibri"/>
          <w:lang w:eastAsia="en-US"/>
        </w:rPr>
        <w:t xml:space="preserve">Администрации района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</w:t>
      </w:r>
      <w:r w:rsidRPr="00C022F2">
        <w:rPr>
          <w:rFonts w:eastAsia="Calibri"/>
          <w:lang w:eastAsia="en-US"/>
        </w:rPr>
        <w:t>О.В. Купина</w:t>
      </w:r>
    </w:p>
    <w:p w:rsidR="00E80385" w:rsidRDefault="00E80385" w:rsidP="004969FA">
      <w:pPr>
        <w:jc w:val="both"/>
      </w:pPr>
    </w:p>
    <w:sectPr w:rsidR="00E80385" w:rsidSect="00C022F2">
      <w:pgSz w:w="16840" w:h="11907" w:orient="landscape"/>
      <w:pgMar w:top="1701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F2" w:rsidRDefault="00C022F2">
      <w:r>
        <w:separator/>
      </w:r>
    </w:p>
  </w:endnote>
  <w:endnote w:type="continuationSeparator" w:id="0">
    <w:p w:rsidR="00C022F2" w:rsidRDefault="00C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2" w:rsidRDefault="00C022F2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022F2" w:rsidRDefault="00C022F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2" w:rsidRDefault="00C022F2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1B0684">
      <w:rPr>
        <w:rStyle w:val="a3"/>
        <w:noProof/>
        <w:sz w:val="20"/>
      </w:rPr>
      <w:t>14</w:t>
    </w:r>
    <w:r>
      <w:rPr>
        <w:sz w:val="20"/>
      </w:rPr>
      <w:fldChar w:fldCharType="end"/>
    </w:r>
  </w:p>
  <w:p w:rsidR="00C022F2" w:rsidRDefault="00C022F2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F2" w:rsidRDefault="00C022F2">
      <w:r>
        <w:separator/>
      </w:r>
    </w:p>
  </w:footnote>
  <w:footnote w:type="continuationSeparator" w:id="0">
    <w:p w:rsidR="00C022F2" w:rsidRDefault="00C0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25A1"/>
    <w:rsid w:val="000450A0"/>
    <w:rsid w:val="00052601"/>
    <w:rsid w:val="00054042"/>
    <w:rsid w:val="0006179B"/>
    <w:rsid w:val="000653FA"/>
    <w:rsid w:val="00077F4C"/>
    <w:rsid w:val="000810EF"/>
    <w:rsid w:val="00092AF2"/>
    <w:rsid w:val="000963BA"/>
    <w:rsid w:val="000A0EC8"/>
    <w:rsid w:val="000A240F"/>
    <w:rsid w:val="000A685A"/>
    <w:rsid w:val="000A6AED"/>
    <w:rsid w:val="000A7F1D"/>
    <w:rsid w:val="000B2DE8"/>
    <w:rsid w:val="000B3F19"/>
    <w:rsid w:val="000C65D3"/>
    <w:rsid w:val="000D234B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6D8B"/>
    <w:rsid w:val="0017733F"/>
    <w:rsid w:val="001801A3"/>
    <w:rsid w:val="001806B5"/>
    <w:rsid w:val="00187FC0"/>
    <w:rsid w:val="001954AC"/>
    <w:rsid w:val="001A6476"/>
    <w:rsid w:val="001A6DEE"/>
    <w:rsid w:val="001A737B"/>
    <w:rsid w:val="001B0684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5761"/>
    <w:rsid w:val="001F7243"/>
    <w:rsid w:val="00205674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4F1B"/>
    <w:rsid w:val="002E7AA3"/>
    <w:rsid w:val="003000E1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225"/>
    <w:rsid w:val="00357CD5"/>
    <w:rsid w:val="00362FD4"/>
    <w:rsid w:val="003857C5"/>
    <w:rsid w:val="00386651"/>
    <w:rsid w:val="00387161"/>
    <w:rsid w:val="003974A7"/>
    <w:rsid w:val="003A0221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4AEE"/>
    <w:rsid w:val="00416B88"/>
    <w:rsid w:val="004244CB"/>
    <w:rsid w:val="0042555D"/>
    <w:rsid w:val="004266B2"/>
    <w:rsid w:val="0043190D"/>
    <w:rsid w:val="004341E1"/>
    <w:rsid w:val="00442D81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80502"/>
    <w:rsid w:val="005944AB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394D"/>
    <w:rsid w:val="006A4F4B"/>
    <w:rsid w:val="006A5B1C"/>
    <w:rsid w:val="006A5D9F"/>
    <w:rsid w:val="006B0F46"/>
    <w:rsid w:val="006C0644"/>
    <w:rsid w:val="006C3383"/>
    <w:rsid w:val="006C41DE"/>
    <w:rsid w:val="006C47FA"/>
    <w:rsid w:val="006D2DCF"/>
    <w:rsid w:val="006D2F92"/>
    <w:rsid w:val="006D7FE9"/>
    <w:rsid w:val="006E5129"/>
    <w:rsid w:val="006F3D6D"/>
    <w:rsid w:val="006F709E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65EC"/>
    <w:rsid w:val="007D566E"/>
    <w:rsid w:val="007D6D3A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9FE"/>
    <w:rsid w:val="008259E5"/>
    <w:rsid w:val="00830CE9"/>
    <w:rsid w:val="0083777D"/>
    <w:rsid w:val="00840129"/>
    <w:rsid w:val="008433BE"/>
    <w:rsid w:val="00844B09"/>
    <w:rsid w:val="00844C5F"/>
    <w:rsid w:val="00857A06"/>
    <w:rsid w:val="00860B3E"/>
    <w:rsid w:val="00860E09"/>
    <w:rsid w:val="00863181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28DE"/>
    <w:rsid w:val="00927201"/>
    <w:rsid w:val="009437D3"/>
    <w:rsid w:val="0096019D"/>
    <w:rsid w:val="0096127D"/>
    <w:rsid w:val="00961A35"/>
    <w:rsid w:val="009662F8"/>
    <w:rsid w:val="00973A56"/>
    <w:rsid w:val="0098224D"/>
    <w:rsid w:val="0098495A"/>
    <w:rsid w:val="00993E0F"/>
    <w:rsid w:val="00995849"/>
    <w:rsid w:val="00996343"/>
    <w:rsid w:val="009A376E"/>
    <w:rsid w:val="009B1BB8"/>
    <w:rsid w:val="009C2AFF"/>
    <w:rsid w:val="009C5F0A"/>
    <w:rsid w:val="009C7FB6"/>
    <w:rsid w:val="009D0A24"/>
    <w:rsid w:val="009D3D91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5E55"/>
    <w:rsid w:val="00A65CB6"/>
    <w:rsid w:val="00A66178"/>
    <w:rsid w:val="00A66865"/>
    <w:rsid w:val="00A73081"/>
    <w:rsid w:val="00A76B0A"/>
    <w:rsid w:val="00A84244"/>
    <w:rsid w:val="00A84F40"/>
    <w:rsid w:val="00AA1C8F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21F27"/>
    <w:rsid w:val="00B33AC3"/>
    <w:rsid w:val="00B35767"/>
    <w:rsid w:val="00B35F27"/>
    <w:rsid w:val="00B378FB"/>
    <w:rsid w:val="00B516F4"/>
    <w:rsid w:val="00B55DBE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22F2"/>
    <w:rsid w:val="00C05910"/>
    <w:rsid w:val="00C12119"/>
    <w:rsid w:val="00C13162"/>
    <w:rsid w:val="00C140D1"/>
    <w:rsid w:val="00C167EE"/>
    <w:rsid w:val="00C245FB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730D9"/>
    <w:rsid w:val="00DA10A5"/>
    <w:rsid w:val="00DA32C4"/>
    <w:rsid w:val="00DA3E4C"/>
    <w:rsid w:val="00DA4E21"/>
    <w:rsid w:val="00DB226D"/>
    <w:rsid w:val="00DB5D0F"/>
    <w:rsid w:val="00DE1BBA"/>
    <w:rsid w:val="00DE34D6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36F5"/>
    <w:rsid w:val="00E440B0"/>
    <w:rsid w:val="00E44F3D"/>
    <w:rsid w:val="00E4734F"/>
    <w:rsid w:val="00E478DF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C20B-03D1-4970-A23C-1DBE93C0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57</TotalTime>
  <Pages>14</Pages>
  <Words>1804</Words>
  <Characters>14579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6</cp:revision>
  <cp:lastPrinted>2023-08-25T07:37:00Z</cp:lastPrinted>
  <dcterms:created xsi:type="dcterms:W3CDTF">2023-08-25T05:25:00Z</dcterms:created>
  <dcterms:modified xsi:type="dcterms:W3CDTF">2023-08-29T10:39:00Z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