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74" w:rsidRPr="00B74EAF" w:rsidRDefault="00745B74" w:rsidP="00745B7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D1B68F2" wp14:editId="3F95CF6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45B74" w:rsidRPr="00B74EAF" w:rsidRDefault="00745B74" w:rsidP="00745B7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45B74" w:rsidRPr="00B74EAF" w:rsidRDefault="00745B74" w:rsidP="00745B7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45B74" w:rsidRPr="00B74EAF" w:rsidRDefault="00745B74" w:rsidP="00745B7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45B74" w:rsidRPr="00B74EAF" w:rsidRDefault="00745B74" w:rsidP="00745B7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45B74" w:rsidRPr="00B74EAF" w:rsidRDefault="00745B74" w:rsidP="00745B7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45B74" w:rsidRPr="00B74EAF" w:rsidRDefault="00745B74" w:rsidP="00745B7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45B74" w:rsidRPr="00B74EAF" w:rsidTr="003728A2">
        <w:trPr>
          <w:trHeight w:val="383"/>
        </w:trPr>
        <w:tc>
          <w:tcPr>
            <w:tcW w:w="2235" w:type="dxa"/>
            <w:hideMark/>
          </w:tcPr>
          <w:p w:rsidR="00745B74" w:rsidRPr="00B74EAF" w:rsidRDefault="00D626E6" w:rsidP="003728A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12.11.2024</w:t>
            </w:r>
          </w:p>
        </w:tc>
        <w:tc>
          <w:tcPr>
            <w:tcW w:w="2268" w:type="dxa"/>
          </w:tcPr>
          <w:p w:rsidR="00745B74" w:rsidRPr="00B74EAF" w:rsidRDefault="00745B74" w:rsidP="003728A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45B74" w:rsidRPr="00B74EAF" w:rsidRDefault="00745B74" w:rsidP="003728A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45B74" w:rsidRPr="00B74EAF" w:rsidRDefault="00D626E6" w:rsidP="003728A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1031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745B74" w:rsidRPr="00B74EAF" w:rsidRDefault="00745B74" w:rsidP="003728A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45B74" w:rsidRPr="00B74EAF" w:rsidRDefault="00745B74" w:rsidP="003728A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45B74" w:rsidRPr="00745B74" w:rsidRDefault="00745B74" w:rsidP="00D21C6E">
      <w:pPr>
        <w:tabs>
          <w:tab w:val="left" w:pos="5670"/>
        </w:tabs>
        <w:ind w:right="4536"/>
        <w:jc w:val="both"/>
        <w:rPr>
          <w:sz w:val="16"/>
          <w:szCs w:val="28"/>
        </w:rPr>
      </w:pPr>
    </w:p>
    <w:p w:rsidR="00D21C6E" w:rsidRDefault="00D21C6E" w:rsidP="00D21C6E">
      <w:pPr>
        <w:tabs>
          <w:tab w:val="left" w:pos="5670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разработке проектов внесения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генеральный план и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Песчанокопск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 Песчанокопского района Ростовской области</w:t>
      </w:r>
    </w:p>
    <w:p w:rsidR="00185E8D" w:rsidRDefault="00185E8D" w:rsidP="00185E8D">
      <w:pPr>
        <w:rPr>
          <w:sz w:val="28"/>
          <w:szCs w:val="28"/>
        </w:rPr>
      </w:pPr>
    </w:p>
    <w:p w:rsidR="00185E8D" w:rsidRDefault="00185E8D" w:rsidP="00267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урегулирования вопросов в сфере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в соответствии со статьями 23, 24, 30, 31, 33 Градостроительного кодекса Российской Федерации, Федеральным законом от 06.10.2003 № 131-ФЗ </w:t>
      </w:r>
      <w:r w:rsidR="00745B7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</w:p>
    <w:p w:rsidR="00185E8D" w:rsidRPr="007C06CD" w:rsidRDefault="00185E8D" w:rsidP="00185E8D">
      <w:pPr>
        <w:ind w:firstLine="567"/>
        <w:jc w:val="both"/>
        <w:rPr>
          <w:sz w:val="28"/>
          <w:szCs w:val="28"/>
        </w:rPr>
      </w:pPr>
    </w:p>
    <w:p w:rsidR="00267DD4" w:rsidRDefault="00267DD4" w:rsidP="00267DD4">
      <w:pPr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:rsidR="00185E8D" w:rsidRPr="00FC3901" w:rsidRDefault="00185E8D" w:rsidP="00185E8D">
      <w:pPr>
        <w:ind w:firstLine="567"/>
        <w:jc w:val="both"/>
        <w:rPr>
          <w:sz w:val="28"/>
          <w:szCs w:val="28"/>
        </w:rPr>
      </w:pPr>
    </w:p>
    <w:p w:rsidR="00D21C6E" w:rsidRDefault="00D21C6E" w:rsidP="00D21C6E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Разработать:</w:t>
      </w:r>
    </w:p>
    <w:p w:rsidR="00D21C6E" w:rsidRDefault="00D21C6E" w:rsidP="00D21C6E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Проект внесения изменений в Генеральный план Песчанокопского сельского поселения Песчанокопского района Ростовской области с учетом заключения комиссии по подготовке предложений и внесению изменений.</w:t>
      </w:r>
    </w:p>
    <w:p w:rsidR="00D21C6E" w:rsidRDefault="00D21C6E" w:rsidP="00D21C6E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 в том числе и в части подготовки сведений о границах территориальных зон населенного пункта и границах населенных пунктов с учетом заключения комиссии по подготовке предложений и внесению изменений.</w:t>
      </w:r>
    </w:p>
    <w:p w:rsidR="00D21C6E" w:rsidRDefault="00D21C6E" w:rsidP="00D21C6E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ab/>
        <w:t xml:space="preserve">Сектору по вопросам архитектуры и градостроительства Администрации района обеспечить координацию работ процесса подготовки проектов внесения изменений в генеральный план и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Песчанокопского сельского поселения Песчанокопского района Ростовской области</w:t>
      </w:r>
      <w:r>
        <w:rPr>
          <w:rFonts w:ascii="Times New Roman" w:hAnsi="Times New Roman" w:cs="Times New Roman"/>
          <w:sz w:val="28"/>
        </w:rPr>
        <w:t>.</w:t>
      </w:r>
    </w:p>
    <w:p w:rsidR="00E24EAA" w:rsidRDefault="00E24EAA" w:rsidP="00E24EA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информационных технологий разместить настоящее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E24EAA" w:rsidRDefault="00E24EAA" w:rsidP="00E24EA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Руководителю пресс-службы Администрации района (Сидоренко С.А.) опубликовать настоящее постановление в Муниципальном вестнике Песчан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954274" w:rsidRDefault="00E24EAA" w:rsidP="00D21C6E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1C6E">
        <w:rPr>
          <w:rFonts w:ascii="Times New Roman" w:hAnsi="Times New Roman" w:cs="Times New Roman"/>
          <w:sz w:val="28"/>
          <w:szCs w:val="28"/>
        </w:rPr>
        <w:t>.</w:t>
      </w:r>
      <w:r w:rsidR="00D21C6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21C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21C6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</w:t>
      </w:r>
      <w:r w:rsidR="0095427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54274" w:rsidRDefault="00954274" w:rsidP="00D21C6E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Default="00185E8D" w:rsidP="00185E8D">
      <w:pPr>
        <w:ind w:firstLine="567"/>
        <w:jc w:val="both"/>
        <w:rPr>
          <w:sz w:val="28"/>
          <w:szCs w:val="28"/>
        </w:rPr>
      </w:pPr>
    </w:p>
    <w:p w:rsidR="00DF1F09" w:rsidRPr="00205D5D" w:rsidRDefault="00DF1F09" w:rsidP="00185E8D">
      <w:pPr>
        <w:ind w:firstLine="567"/>
        <w:jc w:val="both"/>
        <w:rPr>
          <w:sz w:val="28"/>
          <w:szCs w:val="28"/>
        </w:rPr>
      </w:pPr>
    </w:p>
    <w:p w:rsidR="00954274" w:rsidRDefault="00954274" w:rsidP="0095427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>
        <w:rPr>
          <w:rFonts w:eastAsia="Calibri"/>
          <w:sz w:val="28"/>
          <w:szCs w:val="22"/>
          <w:lang w:eastAsia="en-US"/>
        </w:rPr>
        <w:t>И.о</w:t>
      </w:r>
      <w:proofErr w:type="spellEnd"/>
      <w:r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954274" w:rsidRDefault="00954274" w:rsidP="00954274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954274" w:rsidRDefault="00954274" w:rsidP="009542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 района</w:t>
      </w:r>
    </w:p>
    <w:p w:rsidR="00954274" w:rsidRDefault="00954274" w:rsidP="009542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 сельскому хозяйству</w:t>
      </w:r>
    </w:p>
    <w:p w:rsidR="00954274" w:rsidRDefault="00954274" w:rsidP="00954274">
      <w:pPr>
        <w:suppressAutoHyphens/>
        <w:jc w:val="both"/>
        <w:rPr>
          <w:color w:val="000000"/>
          <w:sz w:val="28"/>
          <w:szCs w:val="24"/>
          <w:lang w:eastAsia="ar-SA"/>
        </w:rPr>
      </w:pPr>
      <w:r>
        <w:rPr>
          <w:sz w:val="28"/>
          <w:szCs w:val="28"/>
        </w:rPr>
        <w:t>и</w:t>
      </w:r>
      <w:r>
        <w:rPr>
          <w:rFonts w:ascii="Segoe UI" w:hAnsi="Segoe UI" w:cs="Segoe UI"/>
          <w:b/>
          <w:bCs/>
        </w:rPr>
        <w:t xml:space="preserve"> </w:t>
      </w:r>
      <w:r>
        <w:rPr>
          <w:sz w:val="28"/>
          <w:szCs w:val="28"/>
        </w:rPr>
        <w:t xml:space="preserve">вопросам муниципального хозяйства </w:t>
      </w:r>
      <w:r>
        <w:rPr>
          <w:rFonts w:eastAsia="Calibri"/>
          <w:sz w:val="28"/>
          <w:szCs w:val="22"/>
          <w:lang w:eastAsia="en-US"/>
        </w:rPr>
        <w:t xml:space="preserve">                            </w:t>
      </w:r>
      <w:r w:rsidR="00745B74">
        <w:rPr>
          <w:rFonts w:eastAsia="Calibri"/>
          <w:sz w:val="28"/>
          <w:szCs w:val="22"/>
          <w:lang w:eastAsia="en-US"/>
        </w:rPr>
        <w:t xml:space="preserve">                </w:t>
      </w:r>
      <w:r>
        <w:rPr>
          <w:rFonts w:eastAsia="Calibri"/>
          <w:sz w:val="28"/>
          <w:szCs w:val="22"/>
          <w:lang w:eastAsia="en-US"/>
        </w:rPr>
        <w:t>А.Н. Кравцов</w:t>
      </w:r>
    </w:p>
    <w:p w:rsidR="00185E8D" w:rsidRDefault="00185E8D" w:rsidP="00DF1F09">
      <w:pPr>
        <w:tabs>
          <w:tab w:val="right" w:pos="10206"/>
        </w:tabs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Постановление вносит:</w:t>
      </w: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сектор по вопросам архитектуры</w:t>
      </w:r>
    </w:p>
    <w:p w:rsidR="00611DB9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и градостроительства</w:t>
      </w:r>
    </w:p>
    <w:sectPr w:rsidR="00611DB9" w:rsidRPr="00205D5D" w:rsidSect="00745B74">
      <w:footerReference w:type="default" r:id="rId9"/>
      <w:footerReference w:type="first" r:id="rId10"/>
      <w:pgSz w:w="11907" w:h="16840" w:code="9"/>
      <w:pgMar w:top="1134" w:right="567" w:bottom="709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B6" w:rsidRDefault="007B1DB6">
      <w:r>
        <w:separator/>
      </w:r>
    </w:p>
  </w:endnote>
  <w:endnote w:type="continuationSeparator" w:id="0">
    <w:p w:rsidR="007B1DB6" w:rsidRDefault="007B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626E6">
      <w:rPr>
        <w:noProof/>
      </w:rPr>
      <w:t>2</w:t>
    </w:r>
    <w:r>
      <w:fldChar w:fldCharType="end"/>
    </w:r>
  </w:p>
  <w:p w:rsidR="00267DD4" w:rsidRDefault="00267D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</w:p>
  <w:p w:rsidR="00267DD4" w:rsidRDefault="00267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B6" w:rsidRDefault="007B1DB6">
      <w:r>
        <w:separator/>
      </w:r>
    </w:p>
  </w:footnote>
  <w:footnote w:type="continuationSeparator" w:id="0">
    <w:p w:rsidR="007B1DB6" w:rsidRDefault="007B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BA"/>
    <w:rsid w:val="00022287"/>
    <w:rsid w:val="000356E7"/>
    <w:rsid w:val="00043BE9"/>
    <w:rsid w:val="00053FD2"/>
    <w:rsid w:val="00063EAC"/>
    <w:rsid w:val="00066ED3"/>
    <w:rsid w:val="00081BEF"/>
    <w:rsid w:val="000948F7"/>
    <w:rsid w:val="000A7A00"/>
    <w:rsid w:val="000D0862"/>
    <w:rsid w:val="000D7E69"/>
    <w:rsid w:val="000E4C20"/>
    <w:rsid w:val="000E7BA0"/>
    <w:rsid w:val="000F3DCC"/>
    <w:rsid w:val="00101CCB"/>
    <w:rsid w:val="001223C9"/>
    <w:rsid w:val="0012243F"/>
    <w:rsid w:val="001428BF"/>
    <w:rsid w:val="00147154"/>
    <w:rsid w:val="001473F4"/>
    <w:rsid w:val="001530F7"/>
    <w:rsid w:val="0016494E"/>
    <w:rsid w:val="0017493F"/>
    <w:rsid w:val="00177987"/>
    <w:rsid w:val="00185E8D"/>
    <w:rsid w:val="00191F7A"/>
    <w:rsid w:val="001948BC"/>
    <w:rsid w:val="00194DC9"/>
    <w:rsid w:val="001A382D"/>
    <w:rsid w:val="001B3ED9"/>
    <w:rsid w:val="001C6BEA"/>
    <w:rsid w:val="001E36A0"/>
    <w:rsid w:val="001E5E59"/>
    <w:rsid w:val="001F7D05"/>
    <w:rsid w:val="00205D5D"/>
    <w:rsid w:val="00207A8F"/>
    <w:rsid w:val="0021058E"/>
    <w:rsid w:val="00215843"/>
    <w:rsid w:val="00222054"/>
    <w:rsid w:val="00234AA0"/>
    <w:rsid w:val="00235288"/>
    <w:rsid w:val="00241E29"/>
    <w:rsid w:val="00243BE2"/>
    <w:rsid w:val="002500E6"/>
    <w:rsid w:val="00251ACB"/>
    <w:rsid w:val="00256472"/>
    <w:rsid w:val="002667B5"/>
    <w:rsid w:val="00267DD4"/>
    <w:rsid w:val="00272F82"/>
    <w:rsid w:val="002759E5"/>
    <w:rsid w:val="002774A1"/>
    <w:rsid w:val="002A154B"/>
    <w:rsid w:val="002B7F53"/>
    <w:rsid w:val="002C2EED"/>
    <w:rsid w:val="002C31AC"/>
    <w:rsid w:val="002D7A6A"/>
    <w:rsid w:val="002F4001"/>
    <w:rsid w:val="00302D8E"/>
    <w:rsid w:val="00305A58"/>
    <w:rsid w:val="0031090F"/>
    <w:rsid w:val="00312EDE"/>
    <w:rsid w:val="00314650"/>
    <w:rsid w:val="00317E81"/>
    <w:rsid w:val="0032039A"/>
    <w:rsid w:val="0032231F"/>
    <w:rsid w:val="0032635E"/>
    <w:rsid w:val="00330E0B"/>
    <w:rsid w:val="003324A2"/>
    <w:rsid w:val="00341C9C"/>
    <w:rsid w:val="00344FB3"/>
    <w:rsid w:val="00346991"/>
    <w:rsid w:val="00361895"/>
    <w:rsid w:val="00375F1C"/>
    <w:rsid w:val="00381DD7"/>
    <w:rsid w:val="0038213B"/>
    <w:rsid w:val="00385500"/>
    <w:rsid w:val="00385915"/>
    <w:rsid w:val="00396C17"/>
    <w:rsid w:val="003B332D"/>
    <w:rsid w:val="003C1D83"/>
    <w:rsid w:val="003D640D"/>
    <w:rsid w:val="003D6DDF"/>
    <w:rsid w:val="003E0169"/>
    <w:rsid w:val="003E47D6"/>
    <w:rsid w:val="003E791A"/>
    <w:rsid w:val="0040296C"/>
    <w:rsid w:val="004039C8"/>
    <w:rsid w:val="00420F35"/>
    <w:rsid w:val="004306AA"/>
    <w:rsid w:val="0044750A"/>
    <w:rsid w:val="00457A0B"/>
    <w:rsid w:val="00457F83"/>
    <w:rsid w:val="00470BBB"/>
    <w:rsid w:val="00480164"/>
    <w:rsid w:val="004A2FD9"/>
    <w:rsid w:val="004B250C"/>
    <w:rsid w:val="004D47F7"/>
    <w:rsid w:val="004E003E"/>
    <w:rsid w:val="004E0C7F"/>
    <w:rsid w:val="004F59BB"/>
    <w:rsid w:val="004F601F"/>
    <w:rsid w:val="0050410A"/>
    <w:rsid w:val="00527313"/>
    <w:rsid w:val="005275EB"/>
    <w:rsid w:val="00564C56"/>
    <w:rsid w:val="005733B4"/>
    <w:rsid w:val="005840D4"/>
    <w:rsid w:val="00590FF6"/>
    <w:rsid w:val="00591CAF"/>
    <w:rsid w:val="005A0C59"/>
    <w:rsid w:val="005A619B"/>
    <w:rsid w:val="005C2DA3"/>
    <w:rsid w:val="005E6188"/>
    <w:rsid w:val="00611DB9"/>
    <w:rsid w:val="00637CD1"/>
    <w:rsid w:val="00646F61"/>
    <w:rsid w:val="006608B8"/>
    <w:rsid w:val="00671B5F"/>
    <w:rsid w:val="006770DE"/>
    <w:rsid w:val="006B0D5E"/>
    <w:rsid w:val="006B24A5"/>
    <w:rsid w:val="006B73E9"/>
    <w:rsid w:val="006E05C0"/>
    <w:rsid w:val="006E2F6E"/>
    <w:rsid w:val="006E65F1"/>
    <w:rsid w:val="006F5C2D"/>
    <w:rsid w:val="006F6CB7"/>
    <w:rsid w:val="00735184"/>
    <w:rsid w:val="00744520"/>
    <w:rsid w:val="00745B74"/>
    <w:rsid w:val="007461F6"/>
    <w:rsid w:val="0075360E"/>
    <w:rsid w:val="00753D8A"/>
    <w:rsid w:val="00770CB4"/>
    <w:rsid w:val="00786FD7"/>
    <w:rsid w:val="007A52BD"/>
    <w:rsid w:val="007B1DB6"/>
    <w:rsid w:val="007C1EB0"/>
    <w:rsid w:val="007D757F"/>
    <w:rsid w:val="007E0FCA"/>
    <w:rsid w:val="007E1555"/>
    <w:rsid w:val="007F1C56"/>
    <w:rsid w:val="007F2771"/>
    <w:rsid w:val="00800510"/>
    <w:rsid w:val="00800D18"/>
    <w:rsid w:val="00801349"/>
    <w:rsid w:val="0080698E"/>
    <w:rsid w:val="00812AB5"/>
    <w:rsid w:val="008478CF"/>
    <w:rsid w:val="0085167E"/>
    <w:rsid w:val="00866549"/>
    <w:rsid w:val="00873E60"/>
    <w:rsid w:val="0088497D"/>
    <w:rsid w:val="00892D21"/>
    <w:rsid w:val="008A19B4"/>
    <w:rsid w:val="008C1D11"/>
    <w:rsid w:val="008E4A6B"/>
    <w:rsid w:val="008E682E"/>
    <w:rsid w:val="008F2785"/>
    <w:rsid w:val="008F6472"/>
    <w:rsid w:val="00903381"/>
    <w:rsid w:val="00905C95"/>
    <w:rsid w:val="00911491"/>
    <w:rsid w:val="00912158"/>
    <w:rsid w:val="00914DDB"/>
    <w:rsid w:val="00925D88"/>
    <w:rsid w:val="00932F73"/>
    <w:rsid w:val="00935EBC"/>
    <w:rsid w:val="00954274"/>
    <w:rsid w:val="00966FD0"/>
    <w:rsid w:val="009730F1"/>
    <w:rsid w:val="009820C9"/>
    <w:rsid w:val="00982DC6"/>
    <w:rsid w:val="00983B93"/>
    <w:rsid w:val="009B28F2"/>
    <w:rsid w:val="00A02AEF"/>
    <w:rsid w:val="00A03418"/>
    <w:rsid w:val="00A139DC"/>
    <w:rsid w:val="00A148A9"/>
    <w:rsid w:val="00A2133D"/>
    <w:rsid w:val="00A21FD3"/>
    <w:rsid w:val="00A268D4"/>
    <w:rsid w:val="00A276B9"/>
    <w:rsid w:val="00A31D6C"/>
    <w:rsid w:val="00A448D4"/>
    <w:rsid w:val="00A51332"/>
    <w:rsid w:val="00A52B7B"/>
    <w:rsid w:val="00A65E52"/>
    <w:rsid w:val="00A67DC4"/>
    <w:rsid w:val="00A714E1"/>
    <w:rsid w:val="00AD120B"/>
    <w:rsid w:val="00AD6707"/>
    <w:rsid w:val="00AE278A"/>
    <w:rsid w:val="00AF4391"/>
    <w:rsid w:val="00B11D26"/>
    <w:rsid w:val="00B56550"/>
    <w:rsid w:val="00B6378C"/>
    <w:rsid w:val="00B6496F"/>
    <w:rsid w:val="00B65FA7"/>
    <w:rsid w:val="00B70A52"/>
    <w:rsid w:val="00B70B06"/>
    <w:rsid w:val="00B73454"/>
    <w:rsid w:val="00B75449"/>
    <w:rsid w:val="00B90C54"/>
    <w:rsid w:val="00BA712C"/>
    <w:rsid w:val="00BD21F8"/>
    <w:rsid w:val="00BE01B1"/>
    <w:rsid w:val="00BE3614"/>
    <w:rsid w:val="00BE4A11"/>
    <w:rsid w:val="00C01648"/>
    <w:rsid w:val="00C0220E"/>
    <w:rsid w:val="00C21B11"/>
    <w:rsid w:val="00C26E3A"/>
    <w:rsid w:val="00C43A40"/>
    <w:rsid w:val="00C516FD"/>
    <w:rsid w:val="00C56171"/>
    <w:rsid w:val="00C61515"/>
    <w:rsid w:val="00C61C90"/>
    <w:rsid w:val="00C61DAF"/>
    <w:rsid w:val="00C70227"/>
    <w:rsid w:val="00C9259D"/>
    <w:rsid w:val="00C950D7"/>
    <w:rsid w:val="00CA0D9B"/>
    <w:rsid w:val="00CA5A96"/>
    <w:rsid w:val="00CB55F0"/>
    <w:rsid w:val="00CB7515"/>
    <w:rsid w:val="00CC0C2A"/>
    <w:rsid w:val="00CC419C"/>
    <w:rsid w:val="00CC7686"/>
    <w:rsid w:val="00CD2760"/>
    <w:rsid w:val="00D01B58"/>
    <w:rsid w:val="00D10A7D"/>
    <w:rsid w:val="00D144FC"/>
    <w:rsid w:val="00D20143"/>
    <w:rsid w:val="00D21C6E"/>
    <w:rsid w:val="00D22BEC"/>
    <w:rsid w:val="00D26715"/>
    <w:rsid w:val="00D54E22"/>
    <w:rsid w:val="00D626E6"/>
    <w:rsid w:val="00D66CF0"/>
    <w:rsid w:val="00D73FEA"/>
    <w:rsid w:val="00D746C7"/>
    <w:rsid w:val="00D74C30"/>
    <w:rsid w:val="00D76045"/>
    <w:rsid w:val="00DA63BA"/>
    <w:rsid w:val="00DC24CB"/>
    <w:rsid w:val="00DC3EE1"/>
    <w:rsid w:val="00DC45CB"/>
    <w:rsid w:val="00DE0327"/>
    <w:rsid w:val="00DE34D7"/>
    <w:rsid w:val="00DF1F09"/>
    <w:rsid w:val="00DF3325"/>
    <w:rsid w:val="00DF3C49"/>
    <w:rsid w:val="00DF6729"/>
    <w:rsid w:val="00DF7412"/>
    <w:rsid w:val="00E02FAB"/>
    <w:rsid w:val="00E10A5C"/>
    <w:rsid w:val="00E233D9"/>
    <w:rsid w:val="00E24EAA"/>
    <w:rsid w:val="00E34A7A"/>
    <w:rsid w:val="00E34DBF"/>
    <w:rsid w:val="00E3507E"/>
    <w:rsid w:val="00E41131"/>
    <w:rsid w:val="00E464F0"/>
    <w:rsid w:val="00E506DA"/>
    <w:rsid w:val="00E551F2"/>
    <w:rsid w:val="00E94B83"/>
    <w:rsid w:val="00EA2D58"/>
    <w:rsid w:val="00ED0CEC"/>
    <w:rsid w:val="00ED31A8"/>
    <w:rsid w:val="00ED629D"/>
    <w:rsid w:val="00EF2702"/>
    <w:rsid w:val="00EF2BD7"/>
    <w:rsid w:val="00EF2D07"/>
    <w:rsid w:val="00EF4A13"/>
    <w:rsid w:val="00F04F82"/>
    <w:rsid w:val="00F05E7E"/>
    <w:rsid w:val="00F27678"/>
    <w:rsid w:val="00F4153B"/>
    <w:rsid w:val="00F53652"/>
    <w:rsid w:val="00F65902"/>
    <w:rsid w:val="00F700D8"/>
    <w:rsid w:val="00F7186D"/>
    <w:rsid w:val="00F74FC3"/>
    <w:rsid w:val="00F76662"/>
    <w:rsid w:val="00F93554"/>
    <w:rsid w:val="00FA0925"/>
    <w:rsid w:val="00FA266E"/>
    <w:rsid w:val="00FC1C4E"/>
    <w:rsid w:val="00FC3901"/>
    <w:rsid w:val="00FE4231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27</TotalTime>
  <Pages>2</Pages>
  <Words>252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6</cp:revision>
  <cp:lastPrinted>2024-11-11T12:02:00Z</cp:lastPrinted>
  <dcterms:created xsi:type="dcterms:W3CDTF">2024-11-07T11:23:00Z</dcterms:created>
  <dcterms:modified xsi:type="dcterms:W3CDTF">2024-11-12T08:00:00Z</dcterms:modified>
</cp:coreProperties>
</file>