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F0" w:rsidRDefault="007A6A7B">
      <w:pPr>
        <w:tabs>
          <w:tab w:val="left" w:pos="708"/>
          <w:tab w:val="center" w:pos="4536"/>
          <w:tab w:val="right" w:pos="9072"/>
        </w:tabs>
        <w:suppressAutoHyphens w:val="0"/>
        <w:jc w:val="center"/>
      </w:pPr>
      <w:bookmarkStart w:id="0" w:name="_GoBack"/>
      <w:bookmarkEnd w:id="0"/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8024" cy="858521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24" cy="8585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sz w:val="32"/>
          <w:szCs w:val="32"/>
          <w:lang w:bidi="hi-IN"/>
        </w:rPr>
        <w:br/>
      </w:r>
      <w:r>
        <w:rPr>
          <w:rFonts w:eastAsia="Calibri"/>
          <w:b/>
          <w:sz w:val="28"/>
          <w:szCs w:val="28"/>
          <w:lang w:bidi="hi-IN"/>
        </w:rPr>
        <w:t>РОССИЙСКАЯ ФЕДЕРАЦИЯ</w:t>
      </w:r>
    </w:p>
    <w:p w:rsidR="009B2CF0" w:rsidRDefault="007A6A7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РОСТОВСКАЯ ОБЛАСТЬ</w:t>
      </w:r>
    </w:p>
    <w:p w:rsidR="009B2CF0" w:rsidRDefault="007A6A7B">
      <w:pPr>
        <w:keepNext/>
        <w:suppressAutoHyphens w:val="0"/>
        <w:jc w:val="center"/>
      </w:pPr>
      <w:r>
        <w:rPr>
          <w:rFonts w:eastAsia="SimSu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9B2CF0" w:rsidRDefault="009B2CF0">
      <w:pPr>
        <w:keepNext/>
        <w:suppressAutoHyphens w:val="0"/>
        <w:jc w:val="center"/>
        <w:rPr>
          <w:rFonts w:eastAsia="SimSun"/>
          <w:b/>
          <w:bCs/>
          <w:sz w:val="16"/>
          <w:szCs w:val="22"/>
          <w:lang w:bidi="hi-IN"/>
        </w:rPr>
      </w:pPr>
    </w:p>
    <w:p w:rsidR="009B2CF0" w:rsidRDefault="007A6A7B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bidi="hi-IN"/>
        </w:rPr>
      </w:pPr>
      <w:r>
        <w:rPr>
          <w:rFonts w:eastAsia="Calibri"/>
          <w:b/>
          <w:sz w:val="2"/>
          <w:szCs w:val="28"/>
          <w:lang w:bidi="hi-IN"/>
        </w:rPr>
        <w:tab/>
      </w:r>
    </w:p>
    <w:p w:rsidR="009B2CF0" w:rsidRDefault="007A6A7B">
      <w:pPr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9B2CF0" w:rsidRDefault="009B2CF0">
      <w:pPr>
        <w:suppressAutoHyphens w:val="0"/>
        <w:jc w:val="center"/>
        <w:rPr>
          <w:rFonts w:eastAsia="Calibri"/>
          <w:b/>
          <w:szCs w:val="28"/>
          <w:lang w:bidi="hi-IN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268"/>
        <w:gridCol w:w="567"/>
        <w:gridCol w:w="811"/>
        <w:gridCol w:w="1315"/>
        <w:gridCol w:w="2693"/>
      </w:tblGrid>
      <w:tr w:rsidR="009B2CF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suppressAutoHyphens w:val="0"/>
            </w:pPr>
            <w:r>
              <w:rPr>
                <w:sz w:val="28"/>
                <w:szCs w:val="28"/>
                <w:lang w:bidi="hi-IN"/>
              </w:rPr>
              <w:t>01.02.2024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suppressAutoHyphens w:val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>81</w:t>
            </w:r>
          </w:p>
        </w:tc>
        <w:tc>
          <w:tcPr>
            <w:tcW w:w="1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suppressAutoHyphens w:val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9B2CF0" w:rsidRDefault="009B2CF0">
      <w:pPr>
        <w:shd w:val="clear" w:color="auto" w:fill="FFFFFF"/>
        <w:ind w:right="4535"/>
        <w:jc w:val="both"/>
        <w:rPr>
          <w:color w:val="000000"/>
          <w:sz w:val="18"/>
          <w:szCs w:val="28"/>
          <w:lang w:eastAsia="ru-RU"/>
        </w:rPr>
      </w:pPr>
    </w:p>
    <w:p w:rsidR="009B2CF0" w:rsidRDefault="007A6A7B">
      <w:pPr>
        <w:tabs>
          <w:tab w:val="left" w:pos="5103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 расходов на обеспечение </w:t>
      </w:r>
      <w:r>
        <w:rPr>
          <w:sz w:val="28"/>
          <w:szCs w:val="28"/>
        </w:rPr>
        <w:t xml:space="preserve">участников физкультурных и спортивных мероприятий </w:t>
      </w:r>
    </w:p>
    <w:p w:rsidR="009B2CF0" w:rsidRDefault="009B2CF0">
      <w:pPr>
        <w:autoSpaceDE w:val="0"/>
        <w:ind w:firstLine="709"/>
        <w:jc w:val="both"/>
        <w:rPr>
          <w:sz w:val="28"/>
          <w:szCs w:val="28"/>
          <w:lang w:eastAsia="ar-SA"/>
        </w:rPr>
      </w:pPr>
    </w:p>
    <w:p w:rsidR="009B2CF0" w:rsidRDefault="009B2CF0">
      <w:pPr>
        <w:autoSpaceDE w:val="0"/>
        <w:ind w:firstLine="709"/>
        <w:jc w:val="both"/>
        <w:rPr>
          <w:sz w:val="28"/>
          <w:szCs w:val="28"/>
          <w:lang w:eastAsia="ar-SA"/>
        </w:rPr>
      </w:pPr>
    </w:p>
    <w:p w:rsidR="009B2CF0" w:rsidRDefault="007A6A7B">
      <w:pPr>
        <w:autoSpaceDE w:val="0"/>
        <w:ind w:firstLine="851"/>
        <w:jc w:val="both"/>
      </w:pPr>
      <w:r>
        <w:rPr>
          <w:sz w:val="28"/>
          <w:szCs w:val="28"/>
          <w:lang w:eastAsia="ar-SA"/>
        </w:rPr>
        <w:t>В целях упорядочения расходования средств районного бюджета на проведение физкультурно-оздоровительных, спортивных и спортивно-массовых мероприятий, внесенных в календарный план официальных физкультурных</w:t>
      </w:r>
      <w:r>
        <w:rPr>
          <w:sz w:val="28"/>
          <w:szCs w:val="28"/>
          <w:lang w:eastAsia="ar-SA"/>
        </w:rPr>
        <w:t xml:space="preserve"> и спортивных мероприятий Песчанокопского района Ростовской области, организации выездов команд и отдельных спортсменов Песчанокопского района на областные, всероссийские и международные соревнования в соответствии          с Федеральным законом от 04.12.2</w:t>
      </w:r>
      <w:r>
        <w:rPr>
          <w:sz w:val="28"/>
          <w:szCs w:val="28"/>
          <w:lang w:eastAsia="ar-SA"/>
        </w:rPr>
        <w:t>007 №329-ФЗ «О физической культуре и спорте в Российской Федерации»,</w:t>
      </w:r>
      <w:r>
        <w:t xml:space="preserve"> </w:t>
      </w:r>
      <w:r>
        <w:rPr>
          <w:sz w:val="28"/>
          <w:szCs w:val="28"/>
          <w:lang w:eastAsia="ar-SA"/>
        </w:rPr>
        <w:t xml:space="preserve">и приказом Министерства по физической культуре и спорту Ростовской области от 02.11.2023 N 311 «Об утверждении норм расходов средств на проведение официальных физкультурных мероприятий и </w:t>
      </w:r>
      <w:r>
        <w:rPr>
          <w:sz w:val="28"/>
          <w:szCs w:val="28"/>
          <w:lang w:eastAsia="ar-SA"/>
        </w:rPr>
        <w:t>спортивных мероприятий, включенных в календарный план официальных физкультурных мероприятий и спортивных мероприятий Ростовской области,</w:t>
      </w:r>
    </w:p>
    <w:p w:rsidR="009B2CF0" w:rsidRDefault="009B2CF0">
      <w:pPr>
        <w:autoSpaceDE w:val="0"/>
        <w:ind w:firstLine="851"/>
        <w:jc w:val="both"/>
        <w:rPr>
          <w:b/>
          <w:bCs/>
          <w:color w:val="000000"/>
          <w:sz w:val="36"/>
          <w:szCs w:val="36"/>
        </w:rPr>
      </w:pPr>
    </w:p>
    <w:p w:rsidR="009B2CF0" w:rsidRDefault="007A6A7B">
      <w:pPr>
        <w:jc w:val="center"/>
      </w:pPr>
      <w:r>
        <w:rPr>
          <w:b/>
          <w:bCs/>
          <w:sz w:val="36"/>
          <w:szCs w:val="36"/>
          <w:lang w:eastAsia="ru-RU"/>
        </w:rPr>
        <w:t>Постановляю</w:t>
      </w:r>
      <w:r>
        <w:rPr>
          <w:sz w:val="28"/>
          <w:szCs w:val="28"/>
          <w:lang w:eastAsia="ru-RU"/>
        </w:rPr>
        <w:t>:</w:t>
      </w:r>
    </w:p>
    <w:p w:rsidR="009B2CF0" w:rsidRDefault="009B2CF0">
      <w:pPr>
        <w:autoSpaceDE w:val="0"/>
        <w:ind w:firstLine="851"/>
        <w:jc w:val="center"/>
        <w:rPr>
          <w:b/>
          <w:sz w:val="28"/>
          <w:szCs w:val="28"/>
          <w:lang w:eastAsia="ar-SA"/>
        </w:rPr>
      </w:pPr>
    </w:p>
    <w:p w:rsidR="009B2CF0" w:rsidRDefault="007A6A7B">
      <w:pPr>
        <w:widowControl/>
        <w:numPr>
          <w:ilvl w:val="0"/>
          <w:numId w:val="1"/>
        </w:numPr>
        <w:tabs>
          <w:tab w:val="left" w:pos="0"/>
          <w:tab w:val="left" w:pos="491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Утвердить нормы расходов на обеспечение участников физкультурных и спортивных мероприятий, проводимых в </w:t>
      </w:r>
      <w:r>
        <w:rPr>
          <w:sz w:val="28"/>
          <w:szCs w:val="28"/>
          <w:lang w:eastAsia="ar-SA"/>
        </w:rPr>
        <w:t>соответствии с календарным планом официальных физкультурно-оздоровительных и спортивно-массовых мероприятий Песчанокопского района, согласно приложениям №№1-11.</w:t>
      </w:r>
    </w:p>
    <w:p w:rsidR="009B2CF0" w:rsidRDefault="007A6A7B">
      <w:pPr>
        <w:widowControl/>
        <w:numPr>
          <w:ilvl w:val="0"/>
          <w:numId w:val="1"/>
        </w:numPr>
        <w:tabs>
          <w:tab w:val="left" w:pos="0"/>
          <w:tab w:val="left" w:pos="491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Признать утратившим силу постановление Администрации Песчанокопского района от 26.03.2018 № 201</w:t>
      </w:r>
      <w:r>
        <w:rPr>
          <w:sz w:val="28"/>
          <w:szCs w:val="28"/>
          <w:lang w:eastAsia="ar-SA"/>
        </w:rPr>
        <w:t xml:space="preserve"> «Об утверждении норм расходов на обеспечение участников физкультурных и спортивных мероприятий».</w:t>
      </w:r>
    </w:p>
    <w:p w:rsidR="009B2CF0" w:rsidRDefault="007A6A7B">
      <w:pPr>
        <w:widowControl/>
        <w:numPr>
          <w:ilvl w:val="0"/>
          <w:numId w:val="1"/>
        </w:numPr>
        <w:tabs>
          <w:tab w:val="left" w:pos="0"/>
          <w:tab w:val="left" w:pos="491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</w:t>
      </w:r>
      <w:r>
        <w:rPr>
          <w:sz w:val="28"/>
          <w:szCs w:val="28"/>
          <w:lang w:eastAsia="ar-SA"/>
        </w:rPr>
        <w:t>района «Район официальный».</w:t>
      </w:r>
    </w:p>
    <w:p w:rsidR="009B2CF0" w:rsidRDefault="007A6A7B">
      <w:pPr>
        <w:widowControl/>
        <w:numPr>
          <w:ilvl w:val="0"/>
          <w:numId w:val="1"/>
        </w:numPr>
        <w:tabs>
          <w:tab w:val="left" w:pos="0"/>
          <w:tab w:val="left" w:pos="491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B2CF0" w:rsidRDefault="007A6A7B">
      <w:pPr>
        <w:widowControl/>
        <w:numPr>
          <w:ilvl w:val="0"/>
          <w:numId w:val="1"/>
        </w:numPr>
        <w:tabs>
          <w:tab w:val="left" w:pos="0"/>
          <w:tab w:val="left" w:pos="491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:rsidR="009B2CF0" w:rsidRDefault="007A6A7B">
      <w:pPr>
        <w:widowControl/>
        <w:numPr>
          <w:ilvl w:val="0"/>
          <w:numId w:val="1"/>
        </w:numPr>
        <w:tabs>
          <w:tab w:val="left" w:pos="0"/>
          <w:tab w:val="left" w:pos="491"/>
          <w:tab w:val="left" w:pos="993"/>
        </w:tabs>
        <w:autoSpaceDE w:val="0"/>
        <w:ind w:left="0" w:firstLine="709"/>
        <w:jc w:val="both"/>
      </w:pPr>
      <w:r>
        <w:rPr>
          <w:sz w:val="28"/>
          <w:szCs w:val="28"/>
          <w:lang w:eastAsia="ar-SA"/>
        </w:rPr>
        <w:t>Кон</w:t>
      </w:r>
      <w:r>
        <w:rPr>
          <w:sz w:val="28"/>
          <w:szCs w:val="28"/>
          <w:lang w:eastAsia="ar-SA"/>
        </w:rPr>
        <w:t xml:space="preserve">троль за выполнением постановления возложить на заместителя главы Администрации Песчанокопского района по социальным вопросам </w:t>
      </w:r>
      <w:r>
        <w:rPr>
          <w:sz w:val="28"/>
          <w:szCs w:val="28"/>
        </w:rPr>
        <w:t>Горобец С.Н.</w:t>
      </w:r>
    </w:p>
    <w:p w:rsidR="009B2CF0" w:rsidRDefault="009B2CF0">
      <w:pPr>
        <w:autoSpaceDE w:val="0"/>
        <w:ind w:firstLine="851"/>
        <w:jc w:val="both"/>
        <w:rPr>
          <w:sz w:val="28"/>
          <w:szCs w:val="28"/>
          <w:lang w:eastAsia="ar-SA"/>
        </w:rPr>
      </w:pPr>
    </w:p>
    <w:p w:rsidR="009B2CF0" w:rsidRDefault="009B2CF0">
      <w:pPr>
        <w:autoSpaceDE w:val="0"/>
        <w:ind w:firstLine="851"/>
        <w:jc w:val="both"/>
        <w:rPr>
          <w:sz w:val="28"/>
          <w:szCs w:val="28"/>
          <w:lang w:eastAsia="ar-SA"/>
        </w:rPr>
      </w:pPr>
    </w:p>
    <w:p w:rsidR="009B2CF0" w:rsidRDefault="009B2CF0">
      <w:pPr>
        <w:autoSpaceDE w:val="0"/>
        <w:ind w:firstLine="851"/>
        <w:jc w:val="both"/>
        <w:rPr>
          <w:sz w:val="28"/>
          <w:szCs w:val="28"/>
          <w:lang w:eastAsia="ar-SA"/>
        </w:rPr>
      </w:pPr>
    </w:p>
    <w:p w:rsidR="009B2CF0" w:rsidRDefault="007A6A7B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B2CF0" w:rsidRDefault="007A6A7B">
      <w:pPr>
        <w:jc w:val="both"/>
      </w:pPr>
      <w:r>
        <w:rPr>
          <w:sz w:val="28"/>
        </w:rPr>
        <w:t xml:space="preserve">Песчанокопского района                                                               </w:t>
      </w:r>
      <w:r>
        <w:rPr>
          <w:sz w:val="28"/>
          <w:szCs w:val="28"/>
        </w:rPr>
        <w:t>И.И. Апол</w:t>
      </w:r>
      <w:r>
        <w:rPr>
          <w:sz w:val="28"/>
          <w:szCs w:val="28"/>
        </w:rPr>
        <w:t>ьский</w:t>
      </w:r>
      <w:r>
        <w:rPr>
          <w:sz w:val="28"/>
        </w:rPr>
        <w:t xml:space="preserve"> </w:t>
      </w:r>
    </w:p>
    <w:p w:rsidR="009B2CF0" w:rsidRDefault="009B2CF0">
      <w:pPr>
        <w:jc w:val="both"/>
        <w:rPr>
          <w:sz w:val="28"/>
        </w:rPr>
      </w:pPr>
    </w:p>
    <w:p w:rsidR="009B2CF0" w:rsidRDefault="007A6A7B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9B2CF0" w:rsidRDefault="007A6A7B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9B2CF0" w:rsidRDefault="007A6A7B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 вносит:</w:t>
      </w:r>
    </w:p>
    <w:p w:rsidR="009B2CF0" w:rsidRDefault="007A6A7B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отдел культуры, спорта и молодежи</w:t>
      </w:r>
    </w:p>
    <w:p w:rsidR="009B2CF0" w:rsidRDefault="007A6A7B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Администрации Песчанокопского района</w:t>
      </w: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autoSpaceDE w:val="0"/>
        <w:rPr>
          <w:sz w:val="28"/>
          <w:szCs w:val="28"/>
          <w:lang w:eastAsia="ar-SA"/>
        </w:rPr>
      </w:pPr>
    </w:p>
    <w:p w:rsidR="009B2CF0" w:rsidRDefault="009B2CF0">
      <w:pPr>
        <w:ind w:left="5103" w:right="-1"/>
        <w:rPr>
          <w:bCs/>
          <w:sz w:val="28"/>
        </w:rPr>
      </w:pPr>
    </w:p>
    <w:p w:rsidR="009B2CF0" w:rsidRDefault="009B2CF0">
      <w:pPr>
        <w:ind w:left="5103" w:right="-1"/>
        <w:rPr>
          <w:bCs/>
          <w:sz w:val="28"/>
        </w:rPr>
      </w:pPr>
    </w:p>
    <w:p w:rsidR="009B2CF0" w:rsidRDefault="009B2CF0">
      <w:pPr>
        <w:ind w:left="5103" w:right="-1"/>
        <w:rPr>
          <w:bCs/>
          <w:sz w:val="28"/>
        </w:rPr>
      </w:pPr>
    </w:p>
    <w:p w:rsidR="009B2CF0" w:rsidRDefault="009B2CF0">
      <w:pPr>
        <w:ind w:left="5103" w:right="-1"/>
        <w:rPr>
          <w:bCs/>
          <w:sz w:val="28"/>
        </w:rPr>
      </w:pPr>
    </w:p>
    <w:p w:rsidR="009B2CF0" w:rsidRDefault="007A6A7B">
      <w:pPr>
        <w:ind w:left="5103" w:right="-1"/>
        <w:rPr>
          <w:bCs/>
          <w:sz w:val="28"/>
        </w:rPr>
      </w:pPr>
      <w:r>
        <w:rPr>
          <w:bCs/>
          <w:sz w:val="28"/>
        </w:rPr>
        <w:lastRenderedPageBreak/>
        <w:t>Приложение №1</w:t>
      </w:r>
    </w:p>
    <w:p w:rsidR="009B2CF0" w:rsidRDefault="007A6A7B">
      <w:pPr>
        <w:ind w:left="5103" w:right="-1"/>
      </w:pPr>
      <w:r>
        <w:rPr>
          <w:bCs/>
          <w:sz w:val="28"/>
        </w:rPr>
        <w:t xml:space="preserve">к постановлению </w:t>
      </w:r>
      <w:r>
        <w:rPr>
          <w:sz w:val="28"/>
        </w:rPr>
        <w:t xml:space="preserve">Администрации </w:t>
      </w:r>
    </w:p>
    <w:p w:rsidR="009B2CF0" w:rsidRDefault="007A6A7B">
      <w:pPr>
        <w:tabs>
          <w:tab w:val="left" w:pos="5103"/>
        </w:tabs>
        <w:ind w:left="5103" w:right="-1"/>
        <w:rPr>
          <w:sz w:val="28"/>
        </w:rPr>
      </w:pPr>
      <w:r>
        <w:rPr>
          <w:sz w:val="28"/>
        </w:rPr>
        <w:t>Песчанокопского района</w:t>
      </w:r>
    </w:p>
    <w:p w:rsidR="009B2CF0" w:rsidRDefault="007A6A7B">
      <w:pPr>
        <w:ind w:left="5103" w:right="-1"/>
        <w:rPr>
          <w:sz w:val="28"/>
        </w:rPr>
      </w:pPr>
      <w:r>
        <w:rPr>
          <w:sz w:val="28"/>
        </w:rPr>
        <w:t>от 01.02.2024  № 81</w:t>
      </w:r>
    </w:p>
    <w:p w:rsidR="009B2CF0" w:rsidRDefault="009B2CF0">
      <w:pPr>
        <w:jc w:val="right"/>
        <w:rPr>
          <w:bCs/>
          <w:sz w:val="28"/>
        </w:rPr>
      </w:pPr>
    </w:p>
    <w:p w:rsidR="009B2CF0" w:rsidRDefault="009B2CF0">
      <w:pPr>
        <w:jc w:val="right"/>
        <w:rPr>
          <w:bCs/>
          <w:sz w:val="28"/>
        </w:rPr>
      </w:pPr>
    </w:p>
    <w:p w:rsidR="009B2CF0" w:rsidRDefault="007A6A7B">
      <w:pPr>
        <w:jc w:val="center"/>
      </w:pPr>
      <w:r>
        <w:rPr>
          <w:bCs/>
          <w:sz w:val="28"/>
        </w:rPr>
        <w:t xml:space="preserve">РАСХОДЫ </w:t>
      </w:r>
      <w:r>
        <w:rPr>
          <w:b/>
          <w:bCs/>
          <w:sz w:val="28"/>
        </w:rPr>
        <w:br/>
      </w:r>
      <w:r>
        <w:rPr>
          <w:sz w:val="28"/>
        </w:rPr>
        <w:t>на обеспечение</w:t>
      </w:r>
      <w:r>
        <w:rPr>
          <w:sz w:val="28"/>
        </w:rPr>
        <w:t xml:space="preserve"> питанием спортсменов, тренеров, представителей команд, </w:t>
      </w:r>
      <w:r>
        <w:rPr>
          <w:sz w:val="28"/>
        </w:rPr>
        <w:br/>
      </w:r>
      <w:r>
        <w:rPr>
          <w:sz w:val="28"/>
        </w:rPr>
        <w:t xml:space="preserve">сопровождающих специалистов, и обслуживающего технического персонала </w:t>
      </w:r>
    </w:p>
    <w:p w:rsidR="009B2CF0" w:rsidRDefault="007A6A7B">
      <w:pPr>
        <w:jc w:val="center"/>
        <w:rPr>
          <w:sz w:val="28"/>
        </w:rPr>
      </w:pPr>
      <w:r>
        <w:rPr>
          <w:sz w:val="28"/>
        </w:rPr>
        <w:t xml:space="preserve">при проведении физкультурных и спортивных мероприятий </w:t>
      </w:r>
    </w:p>
    <w:p w:rsidR="009B2CF0" w:rsidRDefault="009B2CF0">
      <w:pPr>
        <w:jc w:val="center"/>
        <w:rPr>
          <w:sz w:val="28"/>
        </w:rPr>
      </w:pPr>
    </w:p>
    <w:tbl>
      <w:tblPr>
        <w:tblW w:w="5249" w:type="pct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7919"/>
        <w:gridCol w:w="1814"/>
      </w:tblGrid>
      <w:tr w:rsidR="009B2CF0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№</w:t>
            </w:r>
          </w:p>
          <w:p w:rsidR="009B2CF0" w:rsidRDefault="007A6A7B">
            <w:pPr>
              <w:jc w:val="center"/>
            </w:pPr>
            <w:r>
              <w:t>п/п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 xml:space="preserve">Наименование мероприятий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 xml:space="preserve">Расходы на одного человека </w:t>
            </w:r>
          </w:p>
          <w:p w:rsidR="009B2CF0" w:rsidRDefault="007A6A7B">
            <w:pPr>
              <w:jc w:val="center"/>
            </w:pPr>
            <w:r>
              <w:t xml:space="preserve">в день </w:t>
            </w:r>
          </w:p>
          <w:p w:rsidR="009B2CF0" w:rsidRDefault="007A6A7B">
            <w:pPr>
              <w:jc w:val="center"/>
            </w:pPr>
            <w:r>
              <w:t>(в ру</w:t>
            </w:r>
            <w:r>
              <w:t xml:space="preserve">блях) 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1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3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widowControl/>
              <w:numPr>
                <w:ilvl w:val="0"/>
                <w:numId w:val="2"/>
              </w:numPr>
              <w:ind w:left="-142" w:hanging="142"/>
              <w:jc w:val="right"/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both"/>
            </w:pPr>
            <w:r>
              <w:t xml:space="preserve">Областные, межрайонные, районные, всероссийские физкультурные мероприятия: соревнования, тренировочные мероприятия (далее - ТМ), проводимые на территории России (спортсмены, тренеры, представители команд, специалисты, сопровождающие, </w:t>
            </w:r>
            <w:r>
              <w:t>обслуживающий и технический персонал)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500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widowControl/>
              <w:numPr>
                <w:ilvl w:val="0"/>
                <w:numId w:val="2"/>
              </w:numPr>
              <w:ind w:left="-142" w:hanging="142"/>
              <w:jc w:val="right"/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both"/>
            </w:pPr>
            <w:r>
              <w:rPr>
                <w:shd w:val="clear" w:color="auto" w:fill="FFFFFF"/>
              </w:rPr>
              <w:t>Областные, всероссийские спортивные мероприятия: соревнования, тренировочные мероприятия (далее - ТМ) и углубленное медицинское обследование (далее УМО), проводимые на территории России (спортсмены, тренеры, пред</w:t>
            </w:r>
            <w:r>
              <w:rPr>
                <w:shd w:val="clear" w:color="auto" w:fill="FFFFFF"/>
              </w:rPr>
              <w:t>ставители команд, специалисты, сопровождающие, обслуживающий и технический персонал)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 xml:space="preserve"> 700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widowControl/>
              <w:numPr>
                <w:ilvl w:val="0"/>
                <w:numId w:val="2"/>
              </w:numPr>
              <w:ind w:left="-142" w:hanging="142"/>
              <w:jc w:val="right"/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both"/>
            </w:pPr>
            <w:r>
              <w:t>Международные соревнования, проводимые на территории России (спортсмены, тренеры и представители команд, специалисты, сопровождающие, обслуживающий и технический пе</w:t>
            </w:r>
            <w:r>
              <w:t>рсонал)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 xml:space="preserve"> 1000</w:t>
            </w:r>
          </w:p>
        </w:tc>
      </w:tr>
    </w:tbl>
    <w:p w:rsidR="009B2CF0" w:rsidRDefault="007A6A7B">
      <w:pPr>
        <w:spacing w:before="160" w:after="160"/>
        <w:rPr>
          <w:sz w:val="28"/>
        </w:rPr>
      </w:pPr>
      <w:r>
        <w:rPr>
          <w:sz w:val="28"/>
        </w:rPr>
        <w:t xml:space="preserve">Примечание: </w:t>
      </w:r>
    </w:p>
    <w:p w:rsidR="009B2CF0" w:rsidRDefault="007A6A7B">
      <w:pPr>
        <w:pStyle w:val="ConsNormal"/>
        <w:widowControl/>
        <w:jc w:val="both"/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  <w:t>1. Спортсменам, имеющим вес свыше 90 кг или рост выше 190 см, в отдельных случаях нормы, установленные настоящим приложением, могут повышаться на 50% в пределах выделенных и согласованных объемов средств.</w:t>
      </w:r>
    </w:p>
    <w:p w:rsidR="009B2CF0" w:rsidRDefault="007A6A7B">
      <w:pPr>
        <w:pStyle w:val="ConsNormal"/>
        <w:widowControl/>
        <w:jc w:val="both"/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  <w:t xml:space="preserve">2. Оплата питания </w:t>
      </w:r>
      <w:r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  <w:t>производится по вышеуказанным нормативам в период дней проведения мероприятия с учетом пребывания участников в пути 6 и более часов в сутки.</w:t>
      </w:r>
    </w:p>
    <w:p w:rsidR="009B2CF0" w:rsidRDefault="007A6A7B">
      <w:pPr>
        <w:pStyle w:val="ConsNormal"/>
        <w:widowControl/>
        <w:jc w:val="both"/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  <w:t>3. При невозможности приобретения услуг по организации питания возможна выплата наличных денежных средств по ведомо</w:t>
      </w:r>
      <w:r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  <w:t>сти в соответствии с вышеуказанными нормативами.</w:t>
      </w:r>
    </w:p>
    <w:p w:rsidR="009B2CF0" w:rsidRDefault="007A6A7B">
      <w:pPr>
        <w:pStyle w:val="ConsNormal"/>
        <w:widowControl/>
        <w:jc w:val="both"/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4"/>
          <w:lang w:eastAsia="en-US"/>
        </w:rPr>
        <w:t>4. При проведении спортивных мероприятий все категории спортивных судей питанием не обеспечиваются.</w:t>
      </w:r>
    </w:p>
    <w:p w:rsidR="009B2CF0" w:rsidRDefault="009B2CF0">
      <w:pPr>
        <w:jc w:val="both"/>
        <w:rPr>
          <w:sz w:val="32"/>
          <w:szCs w:val="28"/>
        </w:rPr>
      </w:pPr>
    </w:p>
    <w:p w:rsidR="009B2CF0" w:rsidRDefault="009B2CF0">
      <w:pPr>
        <w:jc w:val="both"/>
        <w:rPr>
          <w:sz w:val="28"/>
          <w:szCs w:val="28"/>
        </w:rPr>
      </w:pP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</w:t>
      </w:r>
      <w:r>
        <w:rPr>
          <w:sz w:val="28"/>
          <w:szCs w:val="28"/>
        </w:rPr>
        <w:t xml:space="preserve">      О.В. Купина</w:t>
      </w: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lastRenderedPageBreak/>
        <w:t>Приложение №2</w:t>
      </w:r>
    </w:p>
    <w:p w:rsidR="009B2CF0" w:rsidRDefault="007A6A7B">
      <w:pPr>
        <w:ind w:left="5103"/>
      </w:pPr>
      <w:r>
        <w:rPr>
          <w:bCs/>
          <w:sz w:val="28"/>
        </w:rPr>
        <w:t xml:space="preserve">к постановлению </w:t>
      </w:r>
      <w:r>
        <w:rPr>
          <w:sz w:val="28"/>
        </w:rPr>
        <w:t xml:space="preserve">Администрации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>от 01.02.2024  № 81</w:t>
      </w:r>
    </w:p>
    <w:p w:rsidR="009B2CF0" w:rsidRDefault="009B2CF0">
      <w:pPr>
        <w:ind w:left="5103"/>
        <w:rPr>
          <w:bCs/>
        </w:rPr>
      </w:pPr>
    </w:p>
    <w:p w:rsidR="009B2CF0" w:rsidRDefault="007A6A7B">
      <w:pPr>
        <w:jc w:val="center"/>
        <w:rPr>
          <w:bCs/>
          <w:sz w:val="28"/>
        </w:rPr>
      </w:pPr>
      <w:r>
        <w:rPr>
          <w:bCs/>
          <w:sz w:val="28"/>
        </w:rPr>
        <w:t xml:space="preserve">РАСХОДЫ </w:t>
      </w:r>
    </w:p>
    <w:p w:rsidR="009B2CF0" w:rsidRDefault="009B2CF0">
      <w:pPr>
        <w:jc w:val="center"/>
        <w:rPr>
          <w:bCs/>
          <w:sz w:val="28"/>
        </w:rPr>
      </w:pPr>
    </w:p>
    <w:p w:rsidR="009B2CF0" w:rsidRDefault="007A6A7B">
      <w:pPr>
        <w:jc w:val="center"/>
      </w:pPr>
      <w:r>
        <w:rPr>
          <w:sz w:val="28"/>
        </w:rPr>
        <w:t>на выплату спортивным судьям за обслуживание физкультурных и спортивных соревнований</w:t>
      </w:r>
      <w:r>
        <w:t xml:space="preserve"> </w:t>
      </w:r>
    </w:p>
    <w:p w:rsidR="009B2CF0" w:rsidRDefault="009B2CF0">
      <w:pPr>
        <w:jc w:val="center"/>
      </w:pPr>
    </w:p>
    <w:tbl>
      <w:tblPr>
        <w:tblW w:w="10354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3946"/>
        <w:gridCol w:w="1350"/>
        <w:gridCol w:w="1390"/>
        <w:gridCol w:w="1062"/>
        <w:gridCol w:w="1022"/>
        <w:gridCol w:w="889"/>
      </w:tblGrid>
      <w:tr w:rsidR="009B2CF0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 судейских должностей</w:t>
            </w:r>
          </w:p>
        </w:tc>
        <w:tc>
          <w:tcPr>
            <w:tcW w:w="571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Размеры вып</w:t>
            </w:r>
            <w:r>
              <w:rPr>
                <w:color w:val="000000"/>
                <w:sz w:val="24"/>
                <w:szCs w:val="24"/>
              </w:rPr>
              <w:t>лат с учетом судейских категорий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/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1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180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65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Международные и всероссийские соревнования и турниры, внесённые в Единый календарный план Минспорта России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/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МК, ВК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1к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40"/>
            </w:pPr>
            <w:r>
              <w:rPr>
                <w:color w:val="000000"/>
                <w:sz w:val="24"/>
                <w:szCs w:val="24"/>
              </w:rPr>
              <w:t>2к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Зк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Ю/С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Главный судья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460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400"/>
              <w:jc w:val="both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Главный судья-секретарь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460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400"/>
              <w:jc w:val="both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Зам. главного судьи, гл. секретаря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460"/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340"/>
              <w:jc w:val="both"/>
            </w:pP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400"/>
              <w:jc w:val="both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Судьи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460"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40"/>
              <w:jc w:val="both"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180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65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Областные соревнования, чемпионаты, первенства и районные соревнования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Главный судья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340"/>
              <w:jc w:val="both"/>
            </w:pP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Главный судья-секретарь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Заместитель главного судьи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340"/>
              <w:jc w:val="both"/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Зам. главного судьи-секретаря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340"/>
              <w:jc w:val="both"/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Судьи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40"/>
              <w:jc w:val="both"/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65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Командные игровые виды спорта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Главный судья игры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500"/>
              <w:jc w:val="both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400"/>
              <w:jc w:val="both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Помощник главного судьи игры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460"/>
              <w:jc w:val="both"/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500"/>
              <w:jc w:val="both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400"/>
              <w:jc w:val="both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Комиссар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500"/>
              <w:jc w:val="both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400"/>
              <w:jc w:val="both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</w:pPr>
            <w:r>
              <w:rPr>
                <w:color w:val="000000"/>
                <w:sz w:val="24"/>
                <w:szCs w:val="24"/>
              </w:rPr>
              <w:t>Судьи (в составе бригады)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</w:tr>
    </w:tbl>
    <w:p w:rsidR="009B2CF0" w:rsidRDefault="009B2CF0">
      <w:pPr>
        <w:jc w:val="center"/>
      </w:pPr>
    </w:p>
    <w:p w:rsidR="009B2CF0" w:rsidRDefault="009B2CF0">
      <w:pPr>
        <w:rPr>
          <w:u w:val="single"/>
        </w:rPr>
      </w:pPr>
    </w:p>
    <w:p w:rsidR="009B2CF0" w:rsidRDefault="007A6A7B">
      <w:pPr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Условные обозначения: </w:t>
      </w:r>
    </w:p>
    <w:p w:rsidR="009B2CF0" w:rsidRDefault="009B2CF0">
      <w:pPr>
        <w:jc w:val="both"/>
      </w:pPr>
    </w:p>
    <w:p w:rsidR="009B2CF0" w:rsidRDefault="007A6A7B">
      <w:pPr>
        <w:jc w:val="both"/>
        <w:rPr>
          <w:sz w:val="28"/>
        </w:rPr>
      </w:pPr>
      <w:r>
        <w:rPr>
          <w:sz w:val="28"/>
        </w:rPr>
        <w:t xml:space="preserve">МК - Спортивный судья международной категории; ВК - Спортивный судья всероссийской категории;1к - Спортивный судья первой категории; 2к - Спортивный </w:t>
      </w:r>
      <w:r>
        <w:rPr>
          <w:sz w:val="28"/>
        </w:rPr>
        <w:t xml:space="preserve">судья второй категории; 3к - Спортивный судья третьей категории; Ю/С - Юный спортивный судья. </w:t>
      </w:r>
    </w:p>
    <w:p w:rsidR="009B2CF0" w:rsidRDefault="009B2CF0">
      <w:pPr>
        <w:jc w:val="both"/>
        <w:rPr>
          <w:sz w:val="28"/>
        </w:rPr>
      </w:pPr>
    </w:p>
    <w:p w:rsidR="009B2CF0" w:rsidRDefault="007A6A7B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Примечание:</w:t>
      </w:r>
    </w:p>
    <w:p w:rsidR="009B2CF0" w:rsidRDefault="009B2CF0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9B2CF0" w:rsidRDefault="007A6A7B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1. Размеры выплат предусмотрены за обслуживание одного дня соревнований, кроме командных игровых видов спорта, где выплаты производятся за </w:t>
      </w:r>
      <w:r>
        <w:rPr>
          <w:rFonts w:ascii="Times New Roman" w:hAnsi="Times New Roman" w:cs="Times New Roman"/>
          <w:bCs/>
          <w:sz w:val="28"/>
          <w:szCs w:val="24"/>
        </w:rPr>
        <w:t>обслуживание одной игры (футбол, хоккей с шайбой, баскетбол, волейбол, пляжный волейбол, водное поло, гандбол, хоккей на траве, бейсбол, регби, мини-футбол, футзал).</w:t>
      </w:r>
    </w:p>
    <w:p w:rsidR="009B2CF0" w:rsidRDefault="007A6A7B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2. На подготовительном и заключительном этапах соревнований оплата работы главному судье, </w:t>
      </w:r>
      <w:r>
        <w:rPr>
          <w:rFonts w:ascii="Times New Roman" w:hAnsi="Times New Roman" w:cs="Times New Roman"/>
          <w:bCs/>
          <w:sz w:val="28"/>
          <w:szCs w:val="24"/>
        </w:rPr>
        <w:t>главному судье-секретарю, заместителю главного судьи и заместителю главного судьи-секретаря увеличивается дополнительно не более чем на 2 дня.</w:t>
      </w:r>
    </w:p>
    <w:p w:rsidR="009B2CF0" w:rsidRDefault="007A6A7B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3. Количественный состав судейских коллегий (бригад) определяется согласно утвержденным правилам соревнований по </w:t>
      </w:r>
      <w:r>
        <w:rPr>
          <w:rFonts w:ascii="Times New Roman" w:hAnsi="Times New Roman" w:cs="Times New Roman"/>
          <w:bCs/>
          <w:sz w:val="28"/>
          <w:szCs w:val="24"/>
        </w:rPr>
        <w:t>видам спорта.</w:t>
      </w:r>
    </w:p>
    <w:p w:rsidR="009B2CF0" w:rsidRDefault="007A6A7B">
      <w:pPr>
        <w:pStyle w:val="ConsNormal"/>
        <w:widowControl/>
        <w:jc w:val="both"/>
      </w:pPr>
      <w:r>
        <w:rPr>
          <w:rFonts w:ascii="Times New Roman" w:hAnsi="Times New Roman" w:cs="Times New Roman"/>
          <w:bCs/>
          <w:sz w:val="28"/>
          <w:szCs w:val="24"/>
        </w:rPr>
        <w:t>4. Расходы по проезду иногородних судей до места проведения соревнований и обратно, их проживанию во время проведения областных соревнований возмещаются за счет средств минспорта области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2CF0" w:rsidRDefault="007A6A7B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5. Расходы по проезду иногородних судей до места прове</w:t>
      </w:r>
      <w:r>
        <w:rPr>
          <w:rFonts w:ascii="Times New Roman" w:hAnsi="Times New Roman" w:cs="Times New Roman"/>
          <w:bCs/>
          <w:sz w:val="28"/>
          <w:szCs w:val="24"/>
        </w:rPr>
        <w:t>дения соревнований и обратно, их проживанию во время проведения всероссийских и международных соревнований на территории Ростовской области возмещаются в соответствии с положениями проводящих организаций и регламентами всероссийских федераций по видам спор</w:t>
      </w:r>
      <w:r>
        <w:rPr>
          <w:rFonts w:ascii="Times New Roman" w:hAnsi="Times New Roman" w:cs="Times New Roman"/>
          <w:bCs/>
          <w:sz w:val="28"/>
          <w:szCs w:val="24"/>
        </w:rPr>
        <w:t>та.</w:t>
      </w:r>
    </w:p>
    <w:p w:rsidR="009B2CF0" w:rsidRDefault="007A6A7B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6. Виды программ комплексных спартакиад и мероприятий среди всех возрастных групп населения, не включенных во всероссийский реестр видов спорта, могут обслуживать спортивные судьи, имеющие судейскую практику и категорию, оплата которых производится в с</w:t>
      </w:r>
      <w:r>
        <w:rPr>
          <w:rFonts w:ascii="Times New Roman" w:hAnsi="Times New Roman" w:cs="Times New Roman"/>
          <w:bCs/>
          <w:sz w:val="28"/>
          <w:szCs w:val="24"/>
        </w:rPr>
        <w:t>оответствии с утвержденными нормами. Возможно обслуживание соревнований работниками спорта без судейских категорий, в этом случае оплата производится по норме юного судьи.</w:t>
      </w:r>
    </w:p>
    <w:p w:rsidR="009B2CF0" w:rsidRDefault="009B2CF0">
      <w:pPr>
        <w:pStyle w:val="ConsNormal"/>
        <w:widowControl/>
        <w:jc w:val="both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/>
    <w:p w:rsidR="009B2CF0" w:rsidRDefault="007A6A7B">
      <w:pPr>
        <w:spacing w:before="160"/>
        <w:jc w:val="center"/>
      </w:pPr>
      <w:r>
        <w:t xml:space="preserve">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</w:t>
      </w:r>
      <w:r>
        <w:rPr>
          <w:sz w:val="28"/>
          <w:szCs w:val="28"/>
        </w:rPr>
        <w:t xml:space="preserve">                                О.В. Купина</w:t>
      </w: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spacing w:before="160"/>
        <w:jc w:val="center"/>
        <w:rPr>
          <w:bCs/>
        </w:rPr>
      </w:pPr>
    </w:p>
    <w:p w:rsidR="009B2CF0" w:rsidRDefault="009B2CF0">
      <w:pPr>
        <w:ind w:left="5103"/>
        <w:rPr>
          <w:bCs/>
        </w:rPr>
      </w:pPr>
    </w:p>
    <w:p w:rsidR="009B2CF0" w:rsidRDefault="009B2CF0">
      <w:pPr>
        <w:ind w:left="5103"/>
        <w:rPr>
          <w:bCs/>
        </w:rPr>
      </w:pP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lastRenderedPageBreak/>
        <w:t xml:space="preserve">Приложение №3 </w:t>
      </w:r>
    </w:p>
    <w:p w:rsidR="009B2CF0" w:rsidRDefault="007A6A7B">
      <w:pPr>
        <w:ind w:left="5103"/>
      </w:pPr>
      <w:r>
        <w:rPr>
          <w:bCs/>
          <w:sz w:val="28"/>
        </w:rPr>
        <w:t xml:space="preserve">к постановлению </w:t>
      </w:r>
      <w:r>
        <w:rPr>
          <w:sz w:val="28"/>
        </w:rPr>
        <w:t xml:space="preserve">Администрации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>от 01.02.2024   № 81</w:t>
      </w:r>
    </w:p>
    <w:p w:rsidR="009B2CF0" w:rsidRDefault="007A6A7B">
      <w:pPr>
        <w:spacing w:before="160"/>
        <w:jc w:val="center"/>
        <w:rPr>
          <w:bCs/>
          <w:sz w:val="28"/>
        </w:rPr>
      </w:pPr>
      <w:r>
        <w:rPr>
          <w:bCs/>
          <w:sz w:val="28"/>
        </w:rPr>
        <w:t>НОРМЫ РАСХОДОВ</w:t>
      </w:r>
    </w:p>
    <w:p w:rsidR="009B2CF0" w:rsidRDefault="007A6A7B">
      <w:pPr>
        <w:spacing w:before="160"/>
        <w:jc w:val="center"/>
        <w:rPr>
          <w:bCs/>
          <w:sz w:val="28"/>
        </w:rPr>
      </w:pPr>
      <w:r>
        <w:rPr>
          <w:bCs/>
          <w:sz w:val="28"/>
        </w:rPr>
        <w:t>на приобретение наградной атрибутики, памятных призов, сувениров, подарочной продукции</w:t>
      </w:r>
    </w:p>
    <w:tbl>
      <w:tblPr>
        <w:tblW w:w="10677" w:type="dxa"/>
        <w:tblInd w:w="-7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7"/>
        <w:gridCol w:w="5516"/>
        <w:gridCol w:w="1019"/>
        <w:gridCol w:w="112"/>
        <w:gridCol w:w="861"/>
        <w:gridCol w:w="1131"/>
        <w:gridCol w:w="995"/>
        <w:gridCol w:w="326"/>
      </w:tblGrid>
      <w:tr w:rsidR="009B2CF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left="1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спортивных мероприятий</w:t>
            </w:r>
          </w:p>
        </w:tc>
        <w:tc>
          <w:tcPr>
            <w:tcW w:w="41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призов в рублях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1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9B2CF0"/>
        </w:tc>
        <w:tc>
          <w:tcPr>
            <w:tcW w:w="55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место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место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место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медаль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призы для награждения победителей и призеров физкультурных и спортивных соревнований: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Межрайонные, районные, соревнования, </w:t>
            </w:r>
            <w:r>
              <w:rPr>
                <w:sz w:val="24"/>
                <w:szCs w:val="24"/>
              </w:rPr>
              <w:t>чемпионаты, первенства, Кубки: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Юноши, юниоры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Молодежь, взрослые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1264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Финальные соревнования и турниры в рамках празднования знаменательных дат России и Ростовской </w:t>
            </w:r>
            <w:r>
              <w:rPr>
                <w:sz w:val="24"/>
                <w:szCs w:val="24"/>
              </w:rPr>
              <w:t>области, традиционные соревнования Песчанокопского района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tabs>
                <w:tab w:val="left" w:pos="38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соревнования и турниры, включенные в Единый календарный план межрегиональных, всероссийских и международных физкультурных мероприятий и спортивных мероприятий»</w:t>
            </w:r>
            <w:r>
              <w:rPr>
                <w:sz w:val="24"/>
                <w:szCs w:val="24"/>
              </w:rPr>
              <w:t xml:space="preserve"> (далее - ЕКП)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Командные призы для награждения победителей и призеров физкультурных и спортивных соревнований: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Областные, межрайонные, районные соревнования, чемпионаты, первенства: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</w:pPr>
            <w:r>
              <w:rPr>
                <w:color w:val="6D63A2"/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место не более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место не более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место</w:t>
            </w:r>
            <w:r>
              <w:rPr>
                <w:sz w:val="24"/>
                <w:szCs w:val="24"/>
              </w:rPr>
              <w:t xml:space="preserve"> не более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медаль не более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Юноши, юниоры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Молодежь, взрослые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1178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Финальные соревнования и турниры в рамках празднования знаменательных дат России и Ростовской области, традиционные соревнования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соревнования и турниры, включенные в ЕКП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соревнования и турниры, включенные в ЕКП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Сувенирная продукция для участников </w:t>
            </w:r>
            <w:r>
              <w:rPr>
                <w:sz w:val="24"/>
                <w:szCs w:val="24"/>
              </w:rPr>
              <w:t>физкультурных и спортивных мероприятий (по согласованию с минспорта области)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1092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Физкультурные и спортивные мероприятия, включенные в календарный план официальных физкультурных мероприятий и спортивных мероприятий Ростовской области, Песчанокопского </w:t>
            </w: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ind w:left="20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25-500 (в зависимости от количества участников)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ind w:left="200" w:firstLine="20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Памятные призы, подарочная продукция при проведении областных, межрегиональных, районных конференций, выставок, фестивалей, совещаний, коллегий и семинаров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Памятные знаки, плакетки (в </w:t>
            </w:r>
            <w:r>
              <w:rPr>
                <w:sz w:val="24"/>
                <w:szCs w:val="24"/>
              </w:rPr>
              <w:t>футлярах), дипломы, грамоты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договору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ind w:firstLine="200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Наградная атрибутика для участников физкультурных мероприятий в рамках мероприятий по развитию детско-юношеского футбола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Футбольная форма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костюм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3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договору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64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Наградная атрибутика для участников физкультурных мероприятий в рамках областных соревнований «Уличная баскетбольная лига»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65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баскетбольный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договору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17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tabs>
                <w:tab w:val="left" w:pos="1433"/>
                <w:tab w:val="left" w:pos="3481"/>
                <w:tab w:val="left" w:pos="50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Лицензионная продукция Всероссийского физкультурно</w:t>
            </w:r>
            <w:r>
              <w:rPr>
                <w:sz w:val="24"/>
                <w:szCs w:val="24"/>
              </w:rPr>
              <w:softHyphen/>
              <w:t xml:space="preserve">-спортивного комплекса </w:t>
            </w:r>
            <w:r>
              <w:rPr>
                <w:sz w:val="24"/>
                <w:szCs w:val="24"/>
              </w:rPr>
              <w:t>«Готов к труду и обороне» (ГТО): наградная атрибутика для победителей и призеров региональных фестивалей комплекса ГТО; сувенирная атрибутика для участников региональных фестивалей комплекса ГТО.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договору</w:t>
            </w:r>
          </w:p>
        </w:tc>
        <w:tc>
          <w:tcPr>
            <w:tcW w:w="3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pStyle w:val="ab"/>
              <w:rPr>
                <w:sz w:val="24"/>
                <w:szCs w:val="24"/>
              </w:rPr>
            </w:pPr>
          </w:p>
        </w:tc>
      </w:tr>
    </w:tbl>
    <w:p w:rsidR="009B2CF0" w:rsidRDefault="009B2CF0">
      <w:pPr>
        <w:ind w:right="-285"/>
      </w:pPr>
    </w:p>
    <w:p w:rsidR="009B2CF0" w:rsidRDefault="007A6A7B">
      <w:pPr>
        <w:pStyle w:val="1"/>
        <w:ind w:firstLine="142"/>
        <w:jc w:val="both"/>
        <w:rPr>
          <w:sz w:val="28"/>
          <w:szCs w:val="24"/>
        </w:rPr>
      </w:pPr>
      <w:r>
        <w:rPr>
          <w:sz w:val="28"/>
          <w:szCs w:val="24"/>
        </w:rPr>
        <w:t>Примечание:</w:t>
      </w:r>
      <w:bookmarkStart w:id="1" w:name="bookmark21"/>
      <w:bookmarkEnd w:id="1"/>
    </w:p>
    <w:p w:rsidR="009B2CF0" w:rsidRDefault="009B2CF0">
      <w:pPr>
        <w:pStyle w:val="1"/>
        <w:ind w:firstLine="142"/>
        <w:jc w:val="both"/>
        <w:rPr>
          <w:sz w:val="28"/>
          <w:szCs w:val="24"/>
        </w:rPr>
      </w:pPr>
    </w:p>
    <w:p w:rsidR="009B2CF0" w:rsidRDefault="007A6A7B">
      <w:pPr>
        <w:pStyle w:val="1"/>
        <w:ind w:firstLine="142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Запрещается выдача в качестве </w:t>
      </w:r>
      <w:r>
        <w:rPr>
          <w:sz w:val="28"/>
          <w:szCs w:val="24"/>
        </w:rPr>
        <w:t>награждения наличных средств, эквивалентных стоимости памятных призов.</w:t>
      </w:r>
    </w:p>
    <w:p w:rsidR="009B2CF0" w:rsidRDefault="007A6A7B">
      <w:pPr>
        <w:pStyle w:val="1"/>
        <w:numPr>
          <w:ilvl w:val="0"/>
          <w:numId w:val="3"/>
        </w:numPr>
        <w:tabs>
          <w:tab w:val="left" w:pos="567"/>
        </w:tabs>
        <w:ind w:firstLine="142"/>
        <w:jc w:val="both"/>
        <w:rPr>
          <w:sz w:val="28"/>
          <w:szCs w:val="24"/>
        </w:rPr>
      </w:pPr>
      <w:bookmarkStart w:id="2" w:name="bookmark22"/>
      <w:bookmarkEnd w:id="2"/>
      <w:r>
        <w:rPr>
          <w:sz w:val="28"/>
          <w:szCs w:val="24"/>
        </w:rPr>
        <w:t xml:space="preserve">В соответствии с утвержденными Положениями о проведении спортивных соревнований в игровых командных видах спорта и командных дисциплинах команды, занявшие призовые места, награждаются </w:t>
      </w:r>
      <w:r>
        <w:rPr>
          <w:sz w:val="28"/>
          <w:szCs w:val="24"/>
        </w:rPr>
        <w:t>кубками и дипломами, а участники команд личными призами, медалями и грамотами.</w:t>
      </w:r>
    </w:p>
    <w:p w:rsidR="009B2CF0" w:rsidRDefault="007A6A7B">
      <w:pPr>
        <w:pStyle w:val="1"/>
        <w:numPr>
          <w:ilvl w:val="0"/>
          <w:numId w:val="3"/>
        </w:numPr>
        <w:tabs>
          <w:tab w:val="left" w:pos="567"/>
        </w:tabs>
        <w:ind w:firstLine="142"/>
        <w:jc w:val="both"/>
        <w:rPr>
          <w:sz w:val="28"/>
          <w:szCs w:val="24"/>
        </w:rPr>
      </w:pPr>
      <w:bookmarkStart w:id="3" w:name="bookmark23"/>
      <w:bookmarkEnd w:id="3"/>
      <w:r>
        <w:rPr>
          <w:sz w:val="28"/>
          <w:szCs w:val="24"/>
        </w:rPr>
        <w:t>В соответствии с утвержденными Положениями о проведении спортивных соревнований тренеры спортсменов (команд) - победителей награждаются медалями и дипломами.</w:t>
      </w:r>
    </w:p>
    <w:p w:rsidR="009B2CF0" w:rsidRDefault="007A6A7B">
      <w:pPr>
        <w:pStyle w:val="1"/>
        <w:numPr>
          <w:ilvl w:val="0"/>
          <w:numId w:val="3"/>
        </w:numPr>
        <w:tabs>
          <w:tab w:val="left" w:pos="567"/>
        </w:tabs>
        <w:ind w:firstLine="142"/>
        <w:jc w:val="both"/>
        <w:rPr>
          <w:sz w:val="28"/>
          <w:szCs w:val="24"/>
        </w:rPr>
      </w:pPr>
      <w:bookmarkStart w:id="4" w:name="bookmark24"/>
      <w:bookmarkEnd w:id="4"/>
      <w:r>
        <w:rPr>
          <w:sz w:val="28"/>
          <w:szCs w:val="24"/>
        </w:rPr>
        <w:t>В соответствии с ут</w:t>
      </w:r>
      <w:r>
        <w:rPr>
          <w:sz w:val="28"/>
          <w:szCs w:val="24"/>
        </w:rPr>
        <w:t>вержденными Положениями о проведении спортивных соревнований по видам спорта возможно награждение команд и участников за 3, 4 места по стоимости призов за 3 место.</w:t>
      </w:r>
    </w:p>
    <w:p w:rsidR="009B2CF0" w:rsidRDefault="007A6A7B">
      <w:pPr>
        <w:pStyle w:val="1"/>
        <w:numPr>
          <w:ilvl w:val="0"/>
          <w:numId w:val="3"/>
        </w:numPr>
        <w:tabs>
          <w:tab w:val="left" w:pos="567"/>
        </w:tabs>
        <w:ind w:firstLine="142"/>
        <w:jc w:val="both"/>
        <w:rPr>
          <w:sz w:val="28"/>
          <w:szCs w:val="24"/>
        </w:rPr>
      </w:pPr>
      <w:bookmarkStart w:id="5" w:name="bookmark25"/>
      <w:bookmarkEnd w:id="5"/>
      <w:r>
        <w:rPr>
          <w:sz w:val="28"/>
          <w:szCs w:val="24"/>
        </w:rPr>
        <w:t>В соответствии с утвержденными Положениями о проведении спортивных соревнований по игровым в</w:t>
      </w:r>
      <w:r>
        <w:rPr>
          <w:sz w:val="28"/>
          <w:szCs w:val="24"/>
        </w:rPr>
        <w:t>идам спорта возможно награждение участников личными призами по номинациям (лучший игрок, бомбардир, нападающий, защитник, блокирующий и т.п.) по нормам п.п. 1.1.1. и 1.1.2. приложения № 3.</w:t>
      </w:r>
    </w:p>
    <w:p w:rsidR="009B2CF0" w:rsidRDefault="007A6A7B">
      <w:pPr>
        <w:pStyle w:val="1"/>
        <w:numPr>
          <w:ilvl w:val="0"/>
          <w:numId w:val="3"/>
        </w:numPr>
        <w:tabs>
          <w:tab w:val="left" w:pos="567"/>
        </w:tabs>
        <w:ind w:firstLine="142"/>
        <w:jc w:val="both"/>
        <w:rPr>
          <w:sz w:val="28"/>
          <w:szCs w:val="24"/>
        </w:rPr>
      </w:pPr>
      <w:bookmarkStart w:id="6" w:name="bookmark26"/>
      <w:bookmarkEnd w:id="6"/>
      <w:r>
        <w:rPr>
          <w:sz w:val="28"/>
          <w:szCs w:val="24"/>
        </w:rPr>
        <w:t xml:space="preserve">Победители, призеры и участники физкультурных мероприятий в рамках </w:t>
      </w:r>
      <w:r>
        <w:rPr>
          <w:sz w:val="28"/>
          <w:szCs w:val="24"/>
        </w:rPr>
        <w:t>мероприятий по развитию детско-юношеского футбола награждаются в соответствии с Положениями.</w:t>
      </w:r>
    </w:p>
    <w:p w:rsidR="009B2CF0" w:rsidRDefault="007A6A7B">
      <w:pPr>
        <w:pStyle w:val="1"/>
        <w:numPr>
          <w:ilvl w:val="0"/>
          <w:numId w:val="3"/>
        </w:numPr>
        <w:tabs>
          <w:tab w:val="left" w:pos="567"/>
        </w:tabs>
        <w:ind w:firstLine="142"/>
        <w:jc w:val="both"/>
        <w:rPr>
          <w:sz w:val="28"/>
          <w:szCs w:val="24"/>
        </w:rPr>
      </w:pPr>
      <w:bookmarkStart w:id="7" w:name="bookmark27"/>
      <w:bookmarkEnd w:id="7"/>
      <w:r>
        <w:rPr>
          <w:sz w:val="28"/>
          <w:szCs w:val="24"/>
        </w:rPr>
        <w:t>Победители, призеры и участники физкультурных мероприятий в рамках районных соревнований «Уличная баскетбольная лига» награждаются в соответствии с Положением.</w:t>
      </w:r>
    </w:p>
    <w:p w:rsidR="009B2CF0" w:rsidRDefault="009B2CF0">
      <w:pPr>
        <w:jc w:val="right"/>
        <w:rPr>
          <w:rFonts w:eastAsia="Times New Roman"/>
          <w:kern w:val="0"/>
          <w:lang w:eastAsia="ru-RU"/>
        </w:rPr>
      </w:pPr>
    </w:p>
    <w:p w:rsidR="009B2CF0" w:rsidRDefault="009B2CF0">
      <w:pPr>
        <w:jc w:val="right"/>
        <w:rPr>
          <w:rFonts w:eastAsia="Times New Roman"/>
          <w:kern w:val="0"/>
          <w:lang w:eastAsia="ru-RU"/>
        </w:rPr>
      </w:pP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О.В. Купина</w:t>
      </w:r>
    </w:p>
    <w:p w:rsidR="009B2CF0" w:rsidRDefault="007A6A7B">
      <w:pPr>
        <w:ind w:left="5103"/>
      </w:pPr>
      <w:r>
        <w:rPr>
          <w:rFonts w:eastAsia="Times New Roman"/>
          <w:kern w:val="0"/>
          <w:sz w:val="28"/>
          <w:lang w:eastAsia="ru-RU"/>
        </w:rPr>
        <w:lastRenderedPageBreak/>
        <w:t>П</w:t>
      </w:r>
      <w:r>
        <w:rPr>
          <w:bCs/>
          <w:sz w:val="28"/>
        </w:rPr>
        <w:t>риложение №4</w:t>
      </w:r>
    </w:p>
    <w:p w:rsidR="009B2CF0" w:rsidRDefault="007A6A7B">
      <w:pPr>
        <w:ind w:left="5103"/>
      </w:pPr>
      <w:r>
        <w:rPr>
          <w:bCs/>
          <w:sz w:val="28"/>
        </w:rPr>
        <w:t xml:space="preserve">к постановлению </w:t>
      </w:r>
      <w:r>
        <w:rPr>
          <w:sz w:val="28"/>
        </w:rPr>
        <w:t xml:space="preserve">Администрации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>от 01.02.2024  №  81</w:t>
      </w:r>
    </w:p>
    <w:p w:rsidR="009B2CF0" w:rsidRDefault="009B2CF0">
      <w:pPr>
        <w:pStyle w:val="1"/>
        <w:ind w:firstLine="0"/>
        <w:jc w:val="center"/>
        <w:rPr>
          <w:sz w:val="28"/>
          <w:szCs w:val="24"/>
        </w:rPr>
      </w:pPr>
    </w:p>
    <w:p w:rsidR="009B2CF0" w:rsidRDefault="007A6A7B">
      <w:pPr>
        <w:pStyle w:val="1"/>
        <w:ind w:firstLine="0"/>
        <w:jc w:val="center"/>
        <w:rPr>
          <w:sz w:val="28"/>
          <w:szCs w:val="24"/>
        </w:rPr>
      </w:pPr>
      <w:r>
        <w:rPr>
          <w:sz w:val="28"/>
          <w:szCs w:val="24"/>
        </w:rPr>
        <w:t>НОРМЫ РАСХОДОВ</w:t>
      </w:r>
    </w:p>
    <w:p w:rsidR="009B2CF0" w:rsidRDefault="007A6A7B">
      <w:pPr>
        <w:pStyle w:val="1"/>
        <w:ind w:firstLine="0"/>
        <w:jc w:val="center"/>
        <w:rPr>
          <w:sz w:val="28"/>
          <w:szCs w:val="24"/>
        </w:rPr>
      </w:pPr>
      <w:r>
        <w:rPr>
          <w:sz w:val="28"/>
          <w:szCs w:val="24"/>
        </w:rPr>
        <w:br/>
      </w:r>
      <w:r>
        <w:rPr>
          <w:sz w:val="28"/>
          <w:szCs w:val="24"/>
        </w:rPr>
        <w:t>на оплату обслуживающего п</w:t>
      </w:r>
      <w:r>
        <w:rPr>
          <w:sz w:val="28"/>
          <w:szCs w:val="24"/>
        </w:rPr>
        <w:t>ерсонала при проведении физкультурных и спортивных мероприятий</w:t>
      </w:r>
    </w:p>
    <w:tbl>
      <w:tblPr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6109"/>
        <w:gridCol w:w="2990"/>
      </w:tblGrid>
      <w:tr w:rsidR="009B2CF0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должностей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оплаты на чел. в час (руб.)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(комендант соревнований), диспетчер (начальник дистанции - велоспорт, легкая атлетика, современное </w:t>
            </w:r>
            <w:r>
              <w:rPr>
                <w:sz w:val="24"/>
                <w:szCs w:val="24"/>
              </w:rPr>
              <w:t>пятиборье, конный спорт, гребной спорт, воднолыжный спорт)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Моторист самостоятельного управления судовым двигателем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по обслуживанию спортмероприятий - плотник, слесарь и др.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Радиотехник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Матрос-спасатель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Подсобный рабочий, уборщик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Конюх, пошивщик шорно-сидельных изделий, рабочий по уходу за животными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Механик по техническим видам спорта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Машинистка, делопроизводитель, секретарь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Хореограф, аккомпаниатор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Врач-специалист, ветврач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</w:tr>
    </w:tbl>
    <w:p w:rsidR="009B2CF0" w:rsidRDefault="009B2CF0">
      <w:pPr>
        <w:jc w:val="center"/>
      </w:pPr>
    </w:p>
    <w:p w:rsidR="009B2CF0" w:rsidRDefault="007A6A7B">
      <w:pPr>
        <w:rPr>
          <w:sz w:val="28"/>
        </w:rPr>
      </w:pPr>
      <w:r>
        <w:rPr>
          <w:sz w:val="28"/>
        </w:rPr>
        <w:t>Примечание:</w:t>
      </w:r>
    </w:p>
    <w:p w:rsidR="009B2CF0" w:rsidRDefault="009B2CF0"/>
    <w:p w:rsidR="009B2CF0" w:rsidRDefault="007A6A7B">
      <w:pPr>
        <w:widowControl/>
        <w:numPr>
          <w:ilvl w:val="0"/>
          <w:numId w:val="4"/>
        </w:numPr>
        <w:ind w:left="-142" w:firstLine="862"/>
        <w:jc w:val="both"/>
        <w:rPr>
          <w:sz w:val="28"/>
        </w:rPr>
      </w:pPr>
      <w:r>
        <w:rPr>
          <w:sz w:val="28"/>
        </w:rPr>
        <w:t>При привлечении со стороны вышестоящей организации работников подведомственных структур в рабочие дни, им сохраняется заработная плата по основному месту работы.</w:t>
      </w:r>
    </w:p>
    <w:p w:rsidR="009B2CF0" w:rsidRDefault="007A6A7B">
      <w:pPr>
        <w:widowControl/>
        <w:numPr>
          <w:ilvl w:val="0"/>
          <w:numId w:val="4"/>
        </w:numPr>
        <w:ind w:left="-142" w:firstLine="862"/>
        <w:jc w:val="both"/>
        <w:rPr>
          <w:sz w:val="28"/>
        </w:rPr>
      </w:pPr>
      <w:r>
        <w:rPr>
          <w:sz w:val="28"/>
        </w:rPr>
        <w:t xml:space="preserve">Оплата </w:t>
      </w:r>
      <w:r>
        <w:rPr>
          <w:sz w:val="28"/>
        </w:rPr>
        <w:t>обслуживающему персоналу при проведении физкультурных и спортивных мероприятий может быть увеличена со стороны федераций по видам спорта и иных общественных спортивных организаций за счет стартовых взносов и других привлеченных средств.</w:t>
      </w:r>
    </w:p>
    <w:p w:rsidR="009B2CF0" w:rsidRDefault="009B2C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B2CF0" w:rsidRDefault="009B2CF0"/>
    <w:p w:rsidR="009B2CF0" w:rsidRDefault="007A6A7B">
      <w:pPr>
        <w:ind w:left="5103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 xml:space="preserve">                                                 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О.В. Купина</w:t>
      </w:r>
    </w:p>
    <w:p w:rsidR="009B2CF0" w:rsidRDefault="009B2CF0">
      <w:pPr>
        <w:ind w:left="5103"/>
        <w:rPr>
          <w:bCs/>
        </w:rPr>
      </w:pP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lastRenderedPageBreak/>
        <w:t>Приложение №5</w:t>
      </w:r>
    </w:p>
    <w:p w:rsidR="009B2CF0" w:rsidRDefault="007A6A7B">
      <w:pPr>
        <w:ind w:left="5103"/>
      </w:pPr>
      <w:r>
        <w:rPr>
          <w:bCs/>
          <w:sz w:val="28"/>
        </w:rPr>
        <w:t xml:space="preserve">к постановлению </w:t>
      </w:r>
      <w:r>
        <w:rPr>
          <w:sz w:val="28"/>
        </w:rPr>
        <w:t xml:space="preserve">Администрации Песчанокопского района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>от 01.02.2024</w:t>
      </w:r>
      <w:r>
        <w:rPr>
          <w:sz w:val="28"/>
        </w:rPr>
        <w:t xml:space="preserve"> № 81</w:t>
      </w:r>
    </w:p>
    <w:p w:rsidR="009B2CF0" w:rsidRDefault="009B2CF0">
      <w:pPr>
        <w:ind w:left="5103"/>
        <w:rPr>
          <w:sz w:val="28"/>
        </w:rPr>
      </w:pPr>
    </w:p>
    <w:p w:rsidR="009B2CF0" w:rsidRDefault="007A6A7B">
      <w:pPr>
        <w:ind w:left="510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715618</wp:posOffset>
                </wp:positionH>
                <wp:positionV relativeFrom="page">
                  <wp:posOffset>1971921</wp:posOffset>
                </wp:positionV>
                <wp:extent cx="6480179" cy="1032513"/>
                <wp:effectExtent l="0" t="0" r="15871" b="15237"/>
                <wp:wrapTopAndBottom/>
                <wp:docPr id="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9" cy="1032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B2CF0" w:rsidRDefault="007A6A7B">
                            <w:pPr>
                              <w:pStyle w:val="1"/>
                              <w:ind w:right="-710" w:firstLine="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НОРМЫ РАСХОДОВ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на обеспечение питанием и проживанием спортсменов, тренеров, представителей команд,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специалистов, сопровождающих и обслуживающего технического персонала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при участии в официальных всероссийских комплексных физкультурных и спортивны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мероприятиях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6.35pt;margin-top:155.25pt;width:510.25pt;height:81.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" filled="f" stroked="f">
                <v:textbox inset="0,0,0,0">
                  <w:txbxContent>
                    <w:p w:rsidR="009B2CF0" w:rsidRDefault="007A6A7B">
                      <w:pPr>
                        <w:pStyle w:val="1"/>
                        <w:ind w:right="-710" w:firstLine="0"/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НОРМЫ РАСХОДОВ</w:t>
                      </w:r>
                      <w:r>
                        <w:rPr>
                          <w:sz w:val="28"/>
                          <w:szCs w:val="24"/>
                        </w:rPr>
                        <w:br/>
                      </w:r>
                      <w:r>
                        <w:rPr>
                          <w:sz w:val="28"/>
                          <w:szCs w:val="24"/>
                        </w:rPr>
                        <w:t>на обеспечение питанием и проживанием спортсменов, тренеров, представителей команд,</w:t>
                      </w:r>
                      <w:r>
                        <w:rPr>
                          <w:sz w:val="28"/>
                          <w:szCs w:val="24"/>
                        </w:rPr>
                        <w:br/>
                      </w:r>
                      <w:r>
                        <w:rPr>
                          <w:sz w:val="28"/>
                          <w:szCs w:val="24"/>
                        </w:rPr>
                        <w:t>специалистов, сопровождающих и обслуживающего технического персонала</w:t>
                      </w:r>
                      <w:r>
                        <w:rPr>
                          <w:sz w:val="28"/>
                          <w:szCs w:val="24"/>
                        </w:rPr>
                        <w:br/>
                      </w:r>
                      <w:r>
                        <w:rPr>
                          <w:sz w:val="28"/>
                          <w:szCs w:val="24"/>
                        </w:rPr>
                        <w:t>при участии в официальных всероссийских комплексных физкультурных и спортивны</w:t>
                      </w:r>
                      <w:r>
                        <w:rPr>
                          <w:sz w:val="28"/>
                          <w:szCs w:val="24"/>
                        </w:rPr>
                        <w:t>х</w:t>
                      </w:r>
                      <w:r>
                        <w:rPr>
                          <w:sz w:val="28"/>
                          <w:szCs w:val="24"/>
                        </w:rPr>
                        <w:br/>
                      </w:r>
                      <w:r>
                        <w:rPr>
                          <w:sz w:val="28"/>
                          <w:szCs w:val="24"/>
                        </w:rPr>
                        <w:t>мероприятиях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5304"/>
        <w:gridCol w:w="3969"/>
      </w:tblGrid>
      <w:tr w:rsidR="009B2CF0">
        <w:tblPrEx>
          <w:tblCellMar>
            <w:top w:w="0" w:type="dxa"/>
            <w:bottom w:w="0" w:type="dxa"/>
          </w:tblCellMar>
        </w:tblPrEx>
        <w:trPr>
          <w:trHeight w:hRule="exact" w:val="95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одного человека в день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86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питанием и проживанием при участии в официальных всероссийских комплексных физкультурных и спортивных мероприятиях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1800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116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tabs>
                <w:tab w:val="left" w:pos="828"/>
                <w:tab w:val="left" w:pos="2952"/>
                <w:tab w:val="left" w:pos="4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питанием</w:t>
            </w:r>
            <w:r>
              <w:rPr>
                <w:sz w:val="24"/>
                <w:szCs w:val="24"/>
              </w:rPr>
              <w:t xml:space="preserve"> и проживанием при участии во</w:t>
            </w:r>
            <w:r>
              <w:rPr>
                <w:sz w:val="24"/>
                <w:szCs w:val="24"/>
              </w:rPr>
              <w:tab/>
              <w:t>всероссийских</w:t>
            </w:r>
            <w:r>
              <w:rPr>
                <w:sz w:val="24"/>
                <w:szCs w:val="24"/>
              </w:rPr>
              <w:tab/>
              <w:t>этапах</w:t>
            </w:r>
            <w:r>
              <w:rPr>
                <w:sz w:val="24"/>
                <w:szCs w:val="24"/>
              </w:rPr>
              <w:tab/>
              <w:t>фестивалей</w:t>
            </w:r>
          </w:p>
          <w:p w:rsidR="009B2CF0" w:rsidRDefault="007A6A7B">
            <w:pPr>
              <w:pStyle w:val="ab"/>
              <w:tabs>
                <w:tab w:val="left" w:pos="259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Всероссийского</w:t>
            </w:r>
            <w:r>
              <w:rPr>
                <w:sz w:val="24"/>
                <w:szCs w:val="24"/>
              </w:rPr>
              <w:tab/>
              <w:t>физкультурно-спортивного</w:t>
            </w:r>
          </w:p>
          <w:p w:rsidR="009B2CF0" w:rsidRDefault="007A6A7B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комплекса «Готов к труду и обороне» (ГТО)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2500</w:t>
            </w:r>
          </w:p>
        </w:tc>
      </w:tr>
    </w:tbl>
    <w:p w:rsidR="009B2CF0" w:rsidRDefault="009B2CF0"/>
    <w:p w:rsidR="009B2CF0" w:rsidRDefault="007A6A7B">
      <w:pPr>
        <w:pStyle w:val="a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НОРМЫ РАСХОДОВ</w:t>
      </w:r>
    </w:p>
    <w:p w:rsidR="009B2CF0" w:rsidRDefault="007A6A7B">
      <w:pPr>
        <w:jc w:val="center"/>
        <w:rPr>
          <w:sz w:val="28"/>
        </w:rPr>
      </w:pPr>
      <w:r>
        <w:rPr>
          <w:sz w:val="28"/>
        </w:rPr>
        <w:t xml:space="preserve">на приобретение медикаментов и перевязочных средств (медицинская укладка) для </w:t>
      </w:r>
      <w:r>
        <w:rPr>
          <w:sz w:val="28"/>
        </w:rPr>
        <w:t>оказания первой помощи на 1 день соревнований</w:t>
      </w:r>
    </w:p>
    <w:tbl>
      <w:tblPr>
        <w:tblW w:w="985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6008"/>
        <w:gridCol w:w="3201"/>
      </w:tblGrid>
      <w:tr w:rsidR="009B2C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№ п/п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Наименование спортивных мероприятий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 xml:space="preserve">Норма расходов в день </w:t>
            </w:r>
          </w:p>
          <w:p w:rsidR="009B2CF0" w:rsidRDefault="007A6A7B">
            <w:pPr>
              <w:jc w:val="center"/>
            </w:pPr>
            <w:r>
              <w:t>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1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3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jc w:val="center"/>
            </w:pPr>
          </w:p>
          <w:p w:rsidR="009B2CF0" w:rsidRDefault="007A6A7B">
            <w:pPr>
              <w:jc w:val="center"/>
            </w:pPr>
            <w:r>
              <w:t>1.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both"/>
            </w:pPr>
            <w:r>
              <w:t xml:space="preserve">Спортивные мероприятия, внесенные в календарный план официальных физкультурных мероприятий и спортивных мероприятий </w:t>
            </w:r>
            <w:r>
              <w:t>Песчанокопского района Ростовской области.</w:t>
            </w:r>
          </w:p>
          <w:p w:rsidR="009B2CF0" w:rsidRDefault="007A6A7B">
            <w:pPr>
              <w:jc w:val="both"/>
            </w:pPr>
            <w:r>
              <w:t>Областные, всероссийские соревнования, проводимые на территории Песчанокопского района</w:t>
            </w:r>
          </w:p>
          <w:p w:rsidR="009B2CF0" w:rsidRDefault="007A6A7B">
            <w:pPr>
              <w:jc w:val="both"/>
            </w:pPr>
            <w:r>
              <w:t xml:space="preserve">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jc w:val="center"/>
            </w:pPr>
          </w:p>
          <w:p w:rsidR="009B2CF0" w:rsidRDefault="007A6A7B">
            <w:pPr>
              <w:jc w:val="center"/>
            </w:pPr>
            <w:r>
              <w:t>до 500</w:t>
            </w:r>
          </w:p>
        </w:tc>
      </w:tr>
    </w:tbl>
    <w:p w:rsidR="009B2CF0" w:rsidRDefault="009B2CF0"/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</w:t>
      </w:r>
      <w:r>
        <w:rPr>
          <w:sz w:val="28"/>
          <w:szCs w:val="28"/>
        </w:rPr>
        <w:t>О.В. Купина</w:t>
      </w: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lastRenderedPageBreak/>
        <w:t>Приложение №6</w:t>
      </w:r>
    </w:p>
    <w:p w:rsidR="009B2CF0" w:rsidRDefault="007A6A7B">
      <w:r>
        <w:rPr>
          <w:bCs/>
          <w:sz w:val="28"/>
        </w:rPr>
        <w:t xml:space="preserve">                                                                         к постановлению </w:t>
      </w:r>
      <w:r>
        <w:rPr>
          <w:sz w:val="28"/>
        </w:rPr>
        <w:t xml:space="preserve">Администрации      </w:t>
      </w:r>
    </w:p>
    <w:p w:rsidR="009B2CF0" w:rsidRDefault="007A6A7B">
      <w:pPr>
        <w:rPr>
          <w:sz w:val="28"/>
        </w:rPr>
      </w:pPr>
      <w:r>
        <w:rPr>
          <w:sz w:val="28"/>
        </w:rPr>
        <w:t xml:space="preserve">                                                                         Песчанокопского района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>от  01.02.2024 №  81</w:t>
      </w:r>
    </w:p>
    <w:p w:rsidR="009B2CF0" w:rsidRDefault="007A6A7B">
      <w:pPr>
        <w:tabs>
          <w:tab w:val="left" w:pos="8014"/>
        </w:tabs>
        <w:rPr>
          <w:sz w:val="28"/>
        </w:rPr>
      </w:pPr>
      <w:r>
        <w:rPr>
          <w:sz w:val="28"/>
        </w:rPr>
        <w:tab/>
      </w: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НОРМЫ РАСХОДОВ</w:t>
      </w:r>
      <w:r>
        <w:rPr>
          <w:sz w:val="28"/>
        </w:rPr>
        <w:br/>
      </w:r>
      <w:r>
        <w:rPr>
          <w:sz w:val="28"/>
        </w:rPr>
        <w:t xml:space="preserve">на наём транспорта (транспортные услуги) </w:t>
      </w:r>
      <w:r>
        <w:rPr>
          <w:sz w:val="28"/>
        </w:rPr>
        <w:br/>
      </w:r>
      <w:r>
        <w:rPr>
          <w:sz w:val="28"/>
        </w:rPr>
        <w:t>для участников физкультурных и спортивных мероприятий</w:t>
      </w:r>
    </w:p>
    <w:tbl>
      <w:tblPr>
        <w:tblW w:w="5087" w:type="pct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30"/>
        <w:gridCol w:w="3851"/>
        <w:gridCol w:w="1517"/>
        <w:gridCol w:w="1517"/>
      </w:tblGrid>
      <w:tr w:rsidR="009B2CF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транспорта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Место проведения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Стоимость услуг в час (в рублях)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Стоимость услуг в км.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pStyle w:val="3"/>
              <w:rPr>
                <w:b w:val="0"/>
                <w:sz w:val="24"/>
                <w:szCs w:val="24"/>
              </w:rPr>
            </w:pP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Массовые </w:t>
            </w:r>
            <w:r>
              <w:rPr>
                <w:b w:val="0"/>
                <w:sz w:val="24"/>
                <w:szCs w:val="24"/>
              </w:rPr>
              <w:t>физкультурно-спортивные мероприятия, областные, всероссийские, международные соревнования: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Автобус </w:t>
            </w:r>
          </w:p>
          <w:p w:rsidR="009B2CF0" w:rsidRDefault="007A6A7B">
            <w:pPr>
              <w:jc w:val="center"/>
            </w:pPr>
            <w:r>
              <w:t>более 40 мест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Субъекты РФ, муниципальные образования Ростовской области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pStyle w:val="3"/>
              <w:rPr>
                <w:b w:val="0"/>
                <w:sz w:val="24"/>
                <w:szCs w:val="24"/>
              </w:rPr>
            </w:pPr>
          </w:p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1200</w:t>
            </w:r>
          </w:p>
          <w:p w:rsidR="009B2CF0" w:rsidRDefault="009B2CF0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договору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Мини/автобус</w:t>
            </w:r>
          </w:p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 30 мест </w:t>
            </w:r>
          </w:p>
          <w:p w:rsidR="009B2CF0" w:rsidRDefault="009B2CF0"/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Субъекты РФ, муниципальные </w:t>
            </w:r>
            <w:r>
              <w:rPr>
                <w:b w:val="0"/>
                <w:sz w:val="24"/>
                <w:szCs w:val="24"/>
              </w:rPr>
              <w:t>образования Ростовской области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pStyle w:val="3"/>
              <w:rPr>
                <w:b w:val="0"/>
                <w:sz w:val="24"/>
                <w:szCs w:val="24"/>
              </w:rPr>
            </w:pPr>
          </w:p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r>
              <w:t>по договору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М/автобус</w:t>
            </w:r>
          </w:p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 более 20 мест </w:t>
            </w:r>
          </w:p>
          <w:p w:rsidR="009B2CF0" w:rsidRDefault="009B2CF0"/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Субъекты РФ, муниципальные образования Ростовской области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pStyle w:val="3"/>
              <w:rPr>
                <w:b w:val="0"/>
                <w:sz w:val="24"/>
                <w:szCs w:val="24"/>
              </w:rPr>
            </w:pPr>
          </w:p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r>
              <w:t>по договору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Легковой а/м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Субъекты РФ, муниципальные образования Ростовской области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9B2CF0">
            <w:pPr>
              <w:pStyle w:val="3"/>
              <w:rPr>
                <w:b w:val="0"/>
                <w:sz w:val="24"/>
                <w:szCs w:val="24"/>
              </w:rPr>
            </w:pPr>
          </w:p>
          <w:p w:rsidR="009B2CF0" w:rsidRDefault="007A6A7B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r>
              <w:t>по договору</w:t>
            </w:r>
          </w:p>
        </w:tc>
      </w:tr>
    </w:tbl>
    <w:p w:rsidR="009B2CF0" w:rsidRDefault="007A6A7B">
      <w:pPr>
        <w:pStyle w:val="1"/>
        <w:ind w:firstLine="800"/>
        <w:jc w:val="both"/>
        <w:rPr>
          <w:sz w:val="28"/>
          <w:szCs w:val="24"/>
        </w:rPr>
      </w:pPr>
      <w:r>
        <w:rPr>
          <w:sz w:val="28"/>
          <w:szCs w:val="24"/>
        </w:rPr>
        <w:t> Примечание:</w:t>
      </w:r>
    </w:p>
    <w:p w:rsidR="009B2CF0" w:rsidRDefault="009B2CF0">
      <w:pPr>
        <w:pStyle w:val="1"/>
        <w:ind w:firstLine="800"/>
        <w:jc w:val="both"/>
        <w:rPr>
          <w:sz w:val="28"/>
          <w:szCs w:val="24"/>
        </w:rPr>
      </w:pPr>
    </w:p>
    <w:p w:rsidR="009B2CF0" w:rsidRDefault="007A6A7B">
      <w:pPr>
        <w:pStyle w:val="1"/>
        <w:numPr>
          <w:ilvl w:val="0"/>
          <w:numId w:val="5"/>
        </w:numPr>
        <w:tabs>
          <w:tab w:val="left" w:pos="1037"/>
        </w:tabs>
        <w:ind w:firstLine="800"/>
        <w:jc w:val="both"/>
        <w:rPr>
          <w:sz w:val="28"/>
          <w:szCs w:val="24"/>
        </w:rPr>
      </w:pPr>
      <w:bookmarkStart w:id="8" w:name="bookmark38"/>
      <w:bookmarkEnd w:id="8"/>
      <w:r>
        <w:rPr>
          <w:sz w:val="28"/>
          <w:szCs w:val="24"/>
        </w:rPr>
        <w:t>Оплата спецавтотранспорта по перевозке спортивных лодок, яхт, лошадей производится по договорам в установленном российским законодательством порядке.</w:t>
      </w:r>
    </w:p>
    <w:p w:rsidR="009B2CF0" w:rsidRDefault="007A6A7B">
      <w:pPr>
        <w:pStyle w:val="1"/>
        <w:numPr>
          <w:ilvl w:val="0"/>
          <w:numId w:val="5"/>
        </w:numPr>
        <w:tabs>
          <w:tab w:val="left" w:pos="1033"/>
        </w:tabs>
        <w:ind w:firstLine="800"/>
        <w:jc w:val="both"/>
        <w:rPr>
          <w:sz w:val="28"/>
          <w:szCs w:val="24"/>
        </w:rPr>
      </w:pPr>
      <w:bookmarkStart w:id="9" w:name="bookmark39"/>
      <w:bookmarkEnd w:id="9"/>
      <w:r>
        <w:rPr>
          <w:sz w:val="28"/>
          <w:szCs w:val="24"/>
        </w:rPr>
        <w:t>Оплата услуг автотранспорта по перевозке спортсменов производится по договорам в установленн</w:t>
      </w:r>
      <w:r>
        <w:rPr>
          <w:sz w:val="28"/>
          <w:szCs w:val="24"/>
        </w:rPr>
        <w:t>ом российским законодательством порядке.</w:t>
      </w:r>
    </w:p>
    <w:p w:rsidR="009B2CF0" w:rsidRDefault="007A6A7B">
      <w:pPr>
        <w:pStyle w:val="1"/>
        <w:numPr>
          <w:ilvl w:val="0"/>
          <w:numId w:val="5"/>
        </w:numPr>
        <w:tabs>
          <w:tab w:val="left" w:pos="1041"/>
        </w:tabs>
        <w:ind w:firstLine="800"/>
        <w:jc w:val="both"/>
        <w:rPr>
          <w:sz w:val="28"/>
          <w:szCs w:val="24"/>
        </w:rPr>
      </w:pPr>
      <w:bookmarkStart w:id="10" w:name="bookmark40"/>
      <w:bookmarkEnd w:id="10"/>
      <w:r>
        <w:rPr>
          <w:sz w:val="28"/>
          <w:szCs w:val="24"/>
        </w:rPr>
        <w:t>Наём транспорта при проведении соревнований не должен превышать 10 часов в день, на международных соревнованиях 12 часов в день.</w:t>
      </w:r>
    </w:p>
    <w:p w:rsidR="009B2CF0" w:rsidRDefault="007A6A7B">
      <w:pPr>
        <w:pStyle w:val="1"/>
        <w:numPr>
          <w:ilvl w:val="0"/>
          <w:numId w:val="5"/>
        </w:numPr>
        <w:tabs>
          <w:tab w:val="left" w:pos="1033"/>
        </w:tabs>
        <w:ind w:firstLine="800"/>
        <w:jc w:val="both"/>
        <w:rPr>
          <w:sz w:val="28"/>
          <w:szCs w:val="24"/>
        </w:rPr>
      </w:pPr>
      <w:bookmarkStart w:id="11" w:name="bookmark41"/>
      <w:bookmarkEnd w:id="11"/>
      <w:r>
        <w:rPr>
          <w:sz w:val="28"/>
          <w:szCs w:val="24"/>
        </w:rPr>
        <w:t>В расходы по найму а/м «Скорая помощь» услуги медицинского персонала, обслуживающего ф</w:t>
      </w:r>
      <w:r>
        <w:rPr>
          <w:sz w:val="28"/>
          <w:szCs w:val="24"/>
        </w:rPr>
        <w:t>изкультурное или спортивное мероприятие, не входят.</w:t>
      </w:r>
    </w:p>
    <w:p w:rsidR="009B2CF0" w:rsidRDefault="007A6A7B">
      <w:pPr>
        <w:pStyle w:val="1"/>
        <w:numPr>
          <w:ilvl w:val="0"/>
          <w:numId w:val="5"/>
        </w:numPr>
        <w:tabs>
          <w:tab w:val="left" w:pos="1051"/>
        </w:tabs>
        <w:ind w:firstLine="800"/>
        <w:jc w:val="both"/>
        <w:rPr>
          <w:sz w:val="28"/>
          <w:szCs w:val="24"/>
        </w:rPr>
      </w:pPr>
      <w:bookmarkStart w:id="12" w:name="bookmark42"/>
      <w:bookmarkEnd w:id="12"/>
      <w:r>
        <w:rPr>
          <w:sz w:val="28"/>
          <w:szCs w:val="24"/>
        </w:rPr>
        <w:t>Оплата услуг по перевозке багажа производится по тарифам транспортных компаний, утвержденных в установленном российским законодательством порядке.</w:t>
      </w:r>
    </w:p>
    <w:p w:rsidR="009B2CF0" w:rsidRDefault="007A6A7B">
      <w:pPr>
        <w:pStyle w:val="1"/>
        <w:numPr>
          <w:ilvl w:val="0"/>
          <w:numId w:val="5"/>
        </w:numPr>
        <w:tabs>
          <w:tab w:val="left" w:pos="1041"/>
        </w:tabs>
        <w:ind w:firstLine="800"/>
        <w:jc w:val="both"/>
        <w:rPr>
          <w:sz w:val="28"/>
          <w:szCs w:val="24"/>
        </w:rPr>
      </w:pPr>
      <w:bookmarkStart w:id="13" w:name="bookmark43"/>
      <w:bookmarkEnd w:id="13"/>
      <w:r>
        <w:rPr>
          <w:sz w:val="28"/>
          <w:szCs w:val="24"/>
        </w:rPr>
        <w:t xml:space="preserve">Оплата аренды катеров сопровождения и яхт за рубежом по </w:t>
      </w:r>
      <w:r>
        <w:rPr>
          <w:sz w:val="28"/>
          <w:szCs w:val="24"/>
        </w:rPr>
        <w:t>фактически предоставленным отчетным документам.</w:t>
      </w:r>
    </w:p>
    <w:p w:rsidR="009B2CF0" w:rsidRDefault="009B2CF0">
      <w:pPr>
        <w:spacing w:before="160"/>
      </w:pP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О.В. Купина</w:t>
      </w:r>
    </w:p>
    <w:p w:rsidR="009B2CF0" w:rsidRDefault="009B2CF0">
      <w:pPr>
        <w:spacing w:before="160"/>
      </w:pP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lastRenderedPageBreak/>
        <w:t xml:space="preserve">Приложение №7 </w:t>
      </w:r>
    </w:p>
    <w:p w:rsidR="009B2CF0" w:rsidRDefault="007A6A7B">
      <w:pPr>
        <w:ind w:left="5103" w:right="-567"/>
      </w:pPr>
      <w:r>
        <w:rPr>
          <w:bCs/>
          <w:sz w:val="28"/>
        </w:rPr>
        <w:t xml:space="preserve">к постановлению </w:t>
      </w:r>
      <w:r>
        <w:rPr>
          <w:sz w:val="28"/>
        </w:rPr>
        <w:t xml:space="preserve">Администрации Песчанокопского района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 xml:space="preserve">от 01.02.2024 </w:t>
      </w:r>
      <w:r>
        <w:rPr>
          <w:sz w:val="28"/>
        </w:rPr>
        <w:t xml:space="preserve"> № 81</w:t>
      </w:r>
    </w:p>
    <w:p w:rsidR="009B2CF0" w:rsidRDefault="009B2CF0">
      <w:pPr>
        <w:ind w:left="5103"/>
      </w:pPr>
    </w:p>
    <w:p w:rsidR="009B2CF0" w:rsidRDefault="007A6A7B">
      <w:pPr>
        <w:jc w:val="center"/>
      </w:pPr>
      <w:r>
        <w:rPr>
          <w:sz w:val="28"/>
        </w:rPr>
        <w:t>УСЛУГИ</w:t>
      </w:r>
    </w:p>
    <w:p w:rsidR="009B2CF0" w:rsidRDefault="007A6A7B">
      <w:pPr>
        <w:jc w:val="center"/>
        <w:rPr>
          <w:sz w:val="28"/>
        </w:rPr>
      </w:pPr>
      <w:r>
        <w:rPr>
          <w:sz w:val="28"/>
        </w:rPr>
        <w:t xml:space="preserve">обеспечения электронно-техническим оборудованием </w:t>
      </w:r>
    </w:p>
    <w:p w:rsidR="009B2CF0" w:rsidRDefault="007A6A7B">
      <w:pPr>
        <w:jc w:val="center"/>
        <w:rPr>
          <w:sz w:val="28"/>
        </w:rPr>
      </w:pPr>
      <w:r>
        <w:rPr>
          <w:sz w:val="28"/>
        </w:rPr>
        <w:t>и контрольно-измерительными приборами</w:t>
      </w: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7960"/>
        <w:gridCol w:w="1525"/>
      </w:tblGrid>
      <w:tr w:rsidR="009B2CF0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аппаратуры (оборудования)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 день (в руб., не более)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Фотофиниш (1 комплект)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Таймрекордер (электронный хронометр) (1</w:t>
            </w:r>
            <w:r>
              <w:rPr>
                <w:sz w:val="24"/>
                <w:szCs w:val="24"/>
              </w:rPr>
              <w:t xml:space="preserve"> шт.)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Компьютерное обеспечение (1 комплект, включая печатающее устройство - принтер)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судейско-информационная аппаратура: односторонняя;</w:t>
            </w:r>
          </w:p>
          <w:p w:rsidR="009B2CF0" w:rsidRDefault="007A6A7B">
            <w:pPr>
              <w:pStyle w:val="ab"/>
              <w:ind w:right="8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двусторонняя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биохимический контроль за функциональным состоянием </w:t>
            </w:r>
            <w:r>
              <w:rPr>
                <w:sz w:val="24"/>
                <w:szCs w:val="24"/>
              </w:rPr>
              <w:t>организма спортсменов, контроль переносимости тренировочных и тестирующих нагрузок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ОСД (обследование соревновательной деятельности):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/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выступления спортсменов на соревнованиях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</w:tbl>
    <w:p w:rsidR="009B2CF0" w:rsidRDefault="009B2CF0">
      <w:pPr>
        <w:pStyle w:val="4"/>
        <w:tabs>
          <w:tab w:val="left" w:pos="6775"/>
        </w:tabs>
        <w:ind w:right="-81"/>
        <w:jc w:val="left"/>
        <w:rPr>
          <w:b w:val="0"/>
          <w:sz w:val="24"/>
          <w:szCs w:val="24"/>
          <w:u w:val="single"/>
        </w:rPr>
      </w:pPr>
    </w:p>
    <w:p w:rsidR="009B2CF0" w:rsidRDefault="007A6A7B">
      <w:pPr>
        <w:pStyle w:val="4"/>
        <w:tabs>
          <w:tab w:val="left" w:pos="6775"/>
        </w:tabs>
        <w:ind w:right="-81"/>
        <w:jc w:val="both"/>
        <w:rPr>
          <w:b w:val="0"/>
          <w:szCs w:val="24"/>
          <w:u w:val="single"/>
        </w:rPr>
      </w:pPr>
      <w:r>
        <w:rPr>
          <w:b w:val="0"/>
          <w:szCs w:val="24"/>
          <w:u w:val="single"/>
        </w:rPr>
        <w:t>Примечание:</w:t>
      </w:r>
    </w:p>
    <w:p w:rsidR="009B2CF0" w:rsidRDefault="009B2CF0">
      <w:pPr>
        <w:jc w:val="both"/>
        <w:rPr>
          <w:sz w:val="28"/>
          <w:lang w:eastAsia="ru-RU"/>
        </w:rPr>
      </w:pPr>
    </w:p>
    <w:p w:rsidR="009B2CF0" w:rsidRDefault="007A6A7B">
      <w:pPr>
        <w:ind w:left="-142" w:right="-1" w:firstLine="142"/>
        <w:jc w:val="both"/>
      </w:pPr>
      <w:r>
        <w:rPr>
          <w:sz w:val="28"/>
        </w:rPr>
        <w:t xml:space="preserve">1. Стоимость аренды и услуг по </w:t>
      </w:r>
      <w:r>
        <w:rPr>
          <w:sz w:val="28"/>
        </w:rPr>
        <w:t xml:space="preserve">обеспечению электронно-техническим оборудованием, контрольно-измерительными приборами, а также информационно-техническое обеспечение, не включенные в данную таблицу, рассчитываются по предоставлению сведений или расценок с подробной расшифровкой стоимости </w:t>
      </w:r>
      <w:r>
        <w:rPr>
          <w:sz w:val="28"/>
        </w:rPr>
        <w:t>аренды и услуг, предоставляемых специализированными организациями</w:t>
      </w:r>
      <w:r>
        <w:t>.</w:t>
      </w:r>
    </w:p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О.В. Купина</w:t>
      </w:r>
    </w:p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lastRenderedPageBreak/>
        <w:t>Приложение №8</w:t>
      </w:r>
    </w:p>
    <w:p w:rsidR="009B2CF0" w:rsidRDefault="007A6A7B">
      <w:pPr>
        <w:ind w:left="5103"/>
      </w:pPr>
      <w:r>
        <w:rPr>
          <w:bCs/>
          <w:sz w:val="28"/>
        </w:rPr>
        <w:t xml:space="preserve">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Песчанокопского района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>от 01.02.2024 №  81</w:t>
      </w:r>
    </w:p>
    <w:p w:rsidR="009B2CF0" w:rsidRDefault="009B2CF0">
      <w:pPr>
        <w:ind w:left="5103"/>
        <w:jc w:val="center"/>
        <w:rPr>
          <w:sz w:val="28"/>
        </w:rPr>
      </w:pPr>
    </w:p>
    <w:p w:rsidR="009B2CF0" w:rsidRDefault="007A6A7B">
      <w:pPr>
        <w:jc w:val="center"/>
      </w:pPr>
      <w:r>
        <w:rPr>
          <w:sz w:val="28"/>
        </w:rPr>
        <w:t>НОРМЫ РАСХОДОВ</w:t>
      </w:r>
    </w:p>
    <w:p w:rsidR="009B2CF0" w:rsidRDefault="009B2CF0">
      <w:pPr>
        <w:jc w:val="center"/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на страхование спортсменов - участников физкультурных и спортивных мероприятий</w:t>
      </w:r>
    </w:p>
    <w:p w:rsidR="009B2CF0" w:rsidRDefault="009B2CF0">
      <w:pPr>
        <w:jc w:val="center"/>
        <w:rPr>
          <w:sz w:val="28"/>
        </w:rPr>
      </w:pPr>
    </w:p>
    <w:tbl>
      <w:tblPr>
        <w:tblW w:w="957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5"/>
        <w:gridCol w:w="3096"/>
      </w:tblGrid>
      <w:tr w:rsidR="009B2C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>Страхование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>Стоимость услуг страхования</w:t>
            </w:r>
          </w:p>
          <w:p w:rsidR="009B2CF0" w:rsidRDefault="007A6A7B">
            <w:pPr>
              <w:jc w:val="center"/>
            </w:pPr>
            <w:r>
              <w:t>на 1 чел. в день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both"/>
            </w:pPr>
            <w:r>
              <w:t xml:space="preserve">1. Страхования несчастных случаев, жизни и </w:t>
            </w:r>
            <w:r>
              <w:t>здоровья спортсменов Ростовской области, участников физкультурных, спортивных мероприятий и УТС.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не более 25</w:t>
            </w:r>
          </w:p>
        </w:tc>
      </w:tr>
    </w:tbl>
    <w:p w:rsidR="009B2CF0" w:rsidRDefault="007A6A7B">
      <w:r>
        <w:t>Примечание:</w:t>
      </w:r>
    </w:p>
    <w:p w:rsidR="009B2CF0" w:rsidRDefault="009B2CF0"/>
    <w:p w:rsidR="009B2CF0" w:rsidRDefault="007A6A7B">
      <w:pPr>
        <w:ind w:firstLine="709"/>
        <w:jc w:val="both"/>
        <w:rPr>
          <w:sz w:val="28"/>
        </w:rPr>
      </w:pPr>
      <w:r>
        <w:rPr>
          <w:sz w:val="28"/>
        </w:rPr>
        <w:t xml:space="preserve">1. Оплата страхования участников международного спортмероприятия или ТМ, проходящего за рубежом, производится в соответствии с </w:t>
      </w:r>
      <w:r>
        <w:rPr>
          <w:sz w:val="28"/>
        </w:rPr>
        <w:t>законодательством страны пребывания</w:t>
      </w:r>
    </w:p>
    <w:p w:rsidR="009B2CF0" w:rsidRDefault="009B2CF0">
      <w:pPr>
        <w:jc w:val="both"/>
        <w:rPr>
          <w:sz w:val="28"/>
        </w:rPr>
      </w:pPr>
    </w:p>
    <w:p w:rsidR="009B2CF0" w:rsidRDefault="007A6A7B">
      <w:pPr>
        <w:jc w:val="center"/>
        <w:rPr>
          <w:sz w:val="28"/>
          <w:lang w:bidi="ru-RU"/>
        </w:rPr>
      </w:pPr>
      <w:r>
        <w:rPr>
          <w:sz w:val="28"/>
          <w:lang w:bidi="ru-RU"/>
        </w:rPr>
        <w:t>НОРМЫ РАСХОДОВ</w:t>
      </w:r>
    </w:p>
    <w:p w:rsidR="009B2CF0" w:rsidRDefault="009B2CF0">
      <w:pPr>
        <w:jc w:val="center"/>
        <w:rPr>
          <w:sz w:val="28"/>
          <w:lang w:bidi="ru-RU"/>
        </w:rPr>
      </w:pPr>
    </w:p>
    <w:p w:rsidR="009B2CF0" w:rsidRDefault="007A6A7B">
      <w:pPr>
        <w:jc w:val="both"/>
        <w:rPr>
          <w:sz w:val="28"/>
          <w:lang w:bidi="ru-RU"/>
        </w:rPr>
      </w:pPr>
      <w:r>
        <w:rPr>
          <w:sz w:val="28"/>
          <w:lang w:bidi="ru-RU"/>
        </w:rPr>
        <w:t>на обеспечение пребывания на спортмероприятии участников Песчанокопского района за рубежом</w:t>
      </w:r>
    </w:p>
    <w:p w:rsidR="009B2CF0" w:rsidRDefault="009B2CF0">
      <w:pPr>
        <w:rPr>
          <w:lang w:bidi="ru-RU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6"/>
        <w:gridCol w:w="4703"/>
      </w:tblGrid>
      <w:tr w:rsidR="009B2CF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9B2CF0">
            <w:pPr>
              <w:rPr>
                <w:lang w:bidi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rPr>
                <w:lang w:bidi="ru-RU"/>
              </w:rPr>
            </w:pPr>
            <w:r>
              <w:rPr>
                <w:lang w:bidi="ru-RU"/>
              </w:rPr>
              <w:t>Стоимость на 1 чел.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rPr>
                <w:lang w:bidi="ru-RU"/>
              </w:rPr>
            </w:pPr>
            <w:r>
              <w:rPr>
                <w:lang w:bidi="ru-RU"/>
              </w:rPr>
              <w:t>1. Оформление виз и документов, необходимых для выезда за рубеж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rPr>
                <w:lang w:bidi="ru-RU"/>
              </w:rPr>
            </w:pPr>
            <w:r>
              <w:rPr>
                <w:lang w:bidi="ru-RU"/>
              </w:rPr>
              <w:t xml:space="preserve">по фактически </w:t>
            </w:r>
            <w:r>
              <w:rPr>
                <w:lang w:bidi="ru-RU"/>
              </w:rPr>
              <w:t>представленным отчетным документам</w:t>
            </w:r>
          </w:p>
        </w:tc>
      </w:tr>
    </w:tbl>
    <w:p w:rsidR="009B2CF0" w:rsidRDefault="009B2CF0"/>
    <w:p w:rsidR="009B2CF0" w:rsidRDefault="009B2CF0"/>
    <w:p w:rsidR="009B2CF0" w:rsidRDefault="009B2CF0"/>
    <w:p w:rsidR="009B2CF0" w:rsidRDefault="009B2CF0"/>
    <w:p w:rsidR="009B2CF0" w:rsidRDefault="009B2CF0"/>
    <w:p w:rsidR="009B2CF0" w:rsidRDefault="009B2CF0"/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О.В. Купина</w:t>
      </w:r>
    </w:p>
    <w:p w:rsidR="009B2CF0" w:rsidRDefault="009B2CF0"/>
    <w:p w:rsidR="009B2CF0" w:rsidRDefault="009B2CF0"/>
    <w:p w:rsidR="009B2CF0" w:rsidRDefault="009B2CF0"/>
    <w:p w:rsidR="009B2CF0" w:rsidRDefault="009B2CF0"/>
    <w:p w:rsidR="009B2CF0" w:rsidRDefault="009B2CF0"/>
    <w:p w:rsidR="009B2CF0" w:rsidRDefault="009B2CF0"/>
    <w:p w:rsidR="009B2CF0" w:rsidRDefault="009B2CF0"/>
    <w:p w:rsidR="009B2CF0" w:rsidRDefault="009B2CF0"/>
    <w:p w:rsidR="009B2CF0" w:rsidRDefault="009B2CF0">
      <w:pPr>
        <w:ind w:left="5103"/>
        <w:rPr>
          <w:bCs/>
          <w:sz w:val="28"/>
        </w:rPr>
      </w:pP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t xml:space="preserve">Приложение №9 </w:t>
      </w:r>
    </w:p>
    <w:p w:rsidR="009B2CF0" w:rsidRDefault="007A6A7B">
      <w:pPr>
        <w:ind w:left="5103"/>
      </w:pPr>
      <w:r>
        <w:rPr>
          <w:bCs/>
          <w:sz w:val="28"/>
        </w:rPr>
        <w:t xml:space="preserve">к постановлению </w:t>
      </w:r>
      <w:r>
        <w:rPr>
          <w:sz w:val="28"/>
        </w:rPr>
        <w:t xml:space="preserve">Администрации Песчанокопского района </w:t>
      </w:r>
    </w:p>
    <w:p w:rsidR="009B2CF0" w:rsidRDefault="007A6A7B">
      <w:pPr>
        <w:ind w:left="5103"/>
        <w:rPr>
          <w:sz w:val="28"/>
        </w:rPr>
      </w:pPr>
      <w:r>
        <w:rPr>
          <w:sz w:val="28"/>
        </w:rPr>
        <w:t>от 01.02.2024</w:t>
      </w:r>
      <w:r>
        <w:rPr>
          <w:sz w:val="28"/>
        </w:rPr>
        <w:t xml:space="preserve">  № 81</w:t>
      </w:r>
    </w:p>
    <w:p w:rsidR="009B2CF0" w:rsidRDefault="009B2CF0">
      <w:pPr>
        <w:ind w:left="5103"/>
        <w:rPr>
          <w:sz w:val="28"/>
        </w:rPr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НОРМЫ РАСХОДОВ</w:t>
      </w:r>
    </w:p>
    <w:p w:rsidR="009B2CF0" w:rsidRDefault="009B2CF0">
      <w:pPr>
        <w:jc w:val="center"/>
        <w:rPr>
          <w:sz w:val="28"/>
        </w:rPr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на обеспечение экипировкой участников физкультурных и спортивных мероприятий</w:t>
      </w:r>
    </w:p>
    <w:p w:rsidR="009B2CF0" w:rsidRDefault="009B2CF0">
      <w:pPr>
        <w:jc w:val="center"/>
      </w:pPr>
    </w:p>
    <w:p w:rsidR="009B2CF0" w:rsidRDefault="009B2CF0">
      <w:pPr>
        <w:jc w:val="center"/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6"/>
        <w:gridCol w:w="3148"/>
      </w:tblGrid>
      <w:tr w:rsidR="009B2CF0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>Экипировка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 xml:space="preserve">Стоимость на 1 чел. </w:t>
            </w:r>
          </w:p>
          <w:p w:rsidR="009B2CF0" w:rsidRDefault="007A6A7B">
            <w:pPr>
              <w:jc w:val="center"/>
            </w:pPr>
            <w:r>
              <w:t>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r>
              <w:t>1. Обеспечение участников спортивных мероприятий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не более 15000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r>
              <w:t xml:space="preserve">2. Обеспечение участников физкультурных </w:t>
            </w:r>
            <w:r>
              <w:t>мероприятий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не более 1500</w:t>
            </w:r>
          </w:p>
        </w:tc>
      </w:tr>
    </w:tbl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НОРМЫ РАСХОДОВ</w:t>
      </w:r>
    </w:p>
    <w:p w:rsidR="009B2CF0" w:rsidRDefault="009B2CF0">
      <w:pPr>
        <w:jc w:val="center"/>
        <w:rPr>
          <w:sz w:val="28"/>
        </w:rPr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 xml:space="preserve">на организацию и проведение церемонии открытия и закрытия </w:t>
      </w:r>
    </w:p>
    <w:p w:rsidR="009B2CF0" w:rsidRDefault="007A6A7B">
      <w:pPr>
        <w:jc w:val="center"/>
      </w:pPr>
      <w:r>
        <w:rPr>
          <w:sz w:val="28"/>
        </w:rPr>
        <w:t>физкультурных и спортивных мероприятий</w:t>
      </w:r>
    </w:p>
    <w:p w:rsidR="009B2CF0" w:rsidRDefault="009B2CF0">
      <w:pPr>
        <w:jc w:val="center"/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6"/>
        <w:gridCol w:w="2468"/>
      </w:tblGrid>
      <w:tr w:rsidR="009B2CF0">
        <w:tblPrEx>
          <w:tblCellMar>
            <w:top w:w="0" w:type="dxa"/>
            <w:bottom w:w="0" w:type="dxa"/>
          </w:tblCellMar>
        </w:tblPrEx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>Организация и проведение церемонии открытия и закрытия соревнований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>Стоимость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r>
              <w:t xml:space="preserve">1. Разработка </w:t>
            </w:r>
            <w:r>
              <w:t>сценария, праздничное оформление мест проведения, оплата услуг ведущего или диктора, звукоусиление или музыкальное сопровождение мероприятия, выступление творческих  и спортивных коллективов, видео- и фотосъемка, световое оформление.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по договору</w:t>
            </w:r>
          </w:p>
        </w:tc>
      </w:tr>
    </w:tbl>
    <w:p w:rsidR="009B2CF0" w:rsidRDefault="009B2CF0">
      <w:pPr>
        <w:jc w:val="center"/>
      </w:pPr>
    </w:p>
    <w:p w:rsidR="009B2CF0" w:rsidRDefault="009B2CF0">
      <w:pPr>
        <w:jc w:val="center"/>
        <w:rPr>
          <w:sz w:val="28"/>
        </w:rPr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НОРМЫ Р</w:t>
      </w:r>
      <w:r>
        <w:rPr>
          <w:sz w:val="28"/>
        </w:rPr>
        <w:t>АСХОДОВ</w:t>
      </w:r>
    </w:p>
    <w:p w:rsidR="009B2CF0" w:rsidRDefault="009B2CF0">
      <w:pPr>
        <w:jc w:val="center"/>
        <w:rPr>
          <w:sz w:val="28"/>
        </w:rPr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на информационное обеспечение официальных физкультурных и спортивных мероприятий</w:t>
      </w:r>
    </w:p>
    <w:p w:rsidR="009B2CF0" w:rsidRDefault="009B2CF0">
      <w:pPr>
        <w:jc w:val="center"/>
        <w:rPr>
          <w:sz w:val="28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5"/>
        <w:gridCol w:w="2059"/>
      </w:tblGrid>
      <w:tr w:rsidR="009B2CF0">
        <w:tblPrEx>
          <w:tblCellMar>
            <w:top w:w="0" w:type="dxa"/>
            <w:bottom w:w="0" w:type="dxa"/>
          </w:tblCellMar>
        </w:tblPrEx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>Финансовое обеспечение расходов: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>Стоимость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r>
              <w:t>1. Издания афиш, буклетов, плакатов, листков, календарей, стендов, баннеров, флагов, фото- и видеоматериалов;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по договору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r>
              <w:t>2. Публикации и издания печатной продукции;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по договору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r>
              <w:t>3.Освещения в средствах массовой информации и на рекламных носителях;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по договору</w:t>
            </w:r>
          </w:p>
        </w:tc>
      </w:tr>
    </w:tbl>
    <w:p w:rsidR="009B2CF0" w:rsidRDefault="009B2CF0">
      <w:pPr>
        <w:jc w:val="center"/>
      </w:pPr>
    </w:p>
    <w:p w:rsidR="009B2CF0" w:rsidRDefault="009B2CF0">
      <w:pPr>
        <w:jc w:val="center"/>
        <w:rPr>
          <w:sz w:val="28"/>
        </w:rPr>
      </w:pPr>
    </w:p>
    <w:p w:rsidR="009B2CF0" w:rsidRDefault="009B2CF0">
      <w:pPr>
        <w:jc w:val="center"/>
        <w:rPr>
          <w:sz w:val="28"/>
        </w:rPr>
      </w:pPr>
    </w:p>
    <w:p w:rsidR="009B2CF0" w:rsidRDefault="007A6A7B">
      <w:pPr>
        <w:tabs>
          <w:tab w:val="left" w:pos="3181"/>
          <w:tab w:val="center" w:pos="4819"/>
        </w:tabs>
        <w:rPr>
          <w:sz w:val="28"/>
        </w:rPr>
      </w:pPr>
      <w:r>
        <w:rPr>
          <w:sz w:val="28"/>
        </w:rPr>
        <w:tab/>
      </w:r>
    </w:p>
    <w:p w:rsidR="009B2CF0" w:rsidRDefault="007A6A7B">
      <w:pPr>
        <w:tabs>
          <w:tab w:val="left" w:pos="3181"/>
          <w:tab w:val="center" w:pos="4819"/>
        </w:tabs>
        <w:rPr>
          <w:sz w:val="28"/>
        </w:rPr>
      </w:pPr>
      <w:r>
        <w:rPr>
          <w:sz w:val="28"/>
        </w:rPr>
        <w:tab/>
        <w:t>НОРМЫ РАСХОДОВ</w:t>
      </w:r>
    </w:p>
    <w:p w:rsidR="009B2CF0" w:rsidRDefault="009B2CF0">
      <w:pPr>
        <w:tabs>
          <w:tab w:val="left" w:pos="3181"/>
          <w:tab w:val="center" w:pos="4819"/>
        </w:tabs>
        <w:rPr>
          <w:sz w:val="28"/>
        </w:rPr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 xml:space="preserve">при проведении и участии в областных, межрегиональных, всероссийских и </w:t>
      </w:r>
      <w:r>
        <w:rPr>
          <w:sz w:val="28"/>
        </w:rPr>
        <w:t>международных</w:t>
      </w:r>
    </w:p>
    <w:p w:rsidR="009B2CF0" w:rsidRDefault="007A6A7B">
      <w:pPr>
        <w:jc w:val="center"/>
        <w:rPr>
          <w:sz w:val="28"/>
        </w:rPr>
      </w:pPr>
      <w:r>
        <w:rPr>
          <w:sz w:val="28"/>
        </w:rPr>
        <w:t>конференциях, выставках, фестивалях, совещаниях, коллегиях, семинарах, спортивных форумах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4"/>
        <w:gridCol w:w="2140"/>
      </w:tblGrid>
      <w:tr w:rsidR="009B2CF0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7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ind w:left="218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Финансовое обеспечение расходов: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Стоимость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1. Аренды помещений и оборудования выставочных площадей;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ind w:firstLine="40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по договору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7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2. Презентаций;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ind w:firstLine="40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по договору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3.Изготовления стендов, методической литературы, видеофильмов;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ind w:firstLine="40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по договору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4. Изготовление памятных знаков, плакеток (в футлярах), дипломов, грамот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ind w:firstLine="400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по договору</w:t>
            </w:r>
          </w:p>
        </w:tc>
      </w:tr>
    </w:tbl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9B2CF0">
      <w:pPr>
        <w:jc w:val="center"/>
      </w:pP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 xml:space="preserve">                                                                      О.В. Купина</w:t>
      </w: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t>Приложение №10</w:t>
      </w: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t>к постановлению Администрации</w:t>
      </w:r>
    </w:p>
    <w:p w:rsidR="009B2CF0" w:rsidRDefault="007A6A7B">
      <w:pPr>
        <w:tabs>
          <w:tab w:val="left" w:pos="3686"/>
        </w:tabs>
        <w:ind w:left="5103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9B2CF0" w:rsidRDefault="007A6A7B">
      <w:pPr>
        <w:ind w:left="5103"/>
        <w:jc w:val="both"/>
        <w:rPr>
          <w:sz w:val="28"/>
        </w:rPr>
      </w:pPr>
      <w:r>
        <w:rPr>
          <w:sz w:val="28"/>
        </w:rPr>
        <w:t>от 01.02.2024 № 81</w:t>
      </w:r>
    </w:p>
    <w:p w:rsidR="009B2CF0" w:rsidRDefault="009B2CF0">
      <w:pPr>
        <w:jc w:val="center"/>
        <w:rPr>
          <w:sz w:val="28"/>
        </w:rPr>
      </w:pPr>
    </w:p>
    <w:p w:rsidR="009B2CF0" w:rsidRDefault="007A6A7B">
      <w:pPr>
        <w:tabs>
          <w:tab w:val="left" w:pos="3402"/>
        </w:tabs>
        <w:rPr>
          <w:sz w:val="28"/>
        </w:rPr>
      </w:pPr>
      <w:r>
        <w:rPr>
          <w:sz w:val="28"/>
        </w:rPr>
        <w:t xml:space="preserve">                                                  НОРМЫ </w:t>
      </w:r>
      <w:r>
        <w:rPr>
          <w:sz w:val="28"/>
        </w:rPr>
        <w:t>РАСХОДОВ</w:t>
      </w: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на приобретение канцелярских товаров</w:t>
      </w:r>
    </w:p>
    <w:tbl>
      <w:tblPr>
        <w:tblW w:w="10065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1"/>
        <w:gridCol w:w="2594"/>
      </w:tblGrid>
      <w:tr w:rsidR="009B2CF0">
        <w:tblPrEx>
          <w:tblCellMar>
            <w:top w:w="0" w:type="dxa"/>
            <w:bottom w:w="0" w:type="dxa"/>
          </w:tblCellMar>
        </w:tblPrEx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>Наименование спортивных мероприятий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pPr>
              <w:jc w:val="center"/>
            </w:pPr>
            <w:r>
              <w:t>Стоимость</w:t>
            </w:r>
          </w:p>
          <w:p w:rsidR="009B2CF0" w:rsidRDefault="007A6A7B">
            <w:pPr>
              <w:jc w:val="center"/>
            </w:pPr>
            <w:r>
              <w:t>на 1 чел. в день</w:t>
            </w:r>
          </w:p>
          <w:p w:rsidR="009B2CF0" w:rsidRDefault="007A6A7B">
            <w:pPr>
              <w:jc w:val="center"/>
            </w:pPr>
            <w:r>
              <w:t>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CF0" w:rsidRDefault="007A6A7B">
            <w:r>
              <w:t xml:space="preserve">Спортивные мероприятия проводимые на территории Песчанокопского района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не более 40</w:t>
            </w:r>
          </w:p>
        </w:tc>
      </w:tr>
    </w:tbl>
    <w:p w:rsidR="009B2CF0" w:rsidRDefault="007A6A7B">
      <w:pPr>
        <w:tabs>
          <w:tab w:val="left" w:pos="3402"/>
          <w:tab w:val="left" w:pos="3681"/>
        </w:tabs>
      </w:pPr>
      <w:r>
        <w:t xml:space="preserve">                                                          </w:t>
      </w:r>
      <w:r>
        <w:rPr>
          <w:sz w:val="28"/>
        </w:rPr>
        <w:t>НОРМЫ РАСХОДОВ</w:t>
      </w: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на приобретение расходных материалов (мишени, мячи, воланы, пули для пневматического оружия и т.п.)</w:t>
      </w:r>
    </w:p>
    <w:tbl>
      <w:tblPr>
        <w:tblW w:w="100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414"/>
        <w:gridCol w:w="3987"/>
      </w:tblGrid>
      <w:tr w:rsidR="009B2CF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№ п/п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Наименование спортивных мероприятий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Норма расходов(в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2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3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both"/>
            </w:pPr>
            <w:r>
              <w:t>Международные, всероссийские, областные спортивные мероприятия, проводимые на территории Ростовской области и Песчанокопского района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both"/>
            </w:pPr>
            <w:r>
              <w:t>Согласно договору с организациями в порядке, установленном законодательством Российской Федерации</w:t>
            </w:r>
          </w:p>
        </w:tc>
      </w:tr>
    </w:tbl>
    <w:p w:rsidR="009B2CF0" w:rsidRDefault="007A6A7B">
      <w:pPr>
        <w:tabs>
          <w:tab w:val="left" w:pos="3719"/>
        </w:tabs>
      </w:pPr>
      <w:r>
        <w:tab/>
      </w:r>
      <w:r>
        <w:rPr>
          <w:sz w:val="28"/>
        </w:rPr>
        <w:t>НОРМЫ РАСХОДОВ</w:t>
      </w:r>
    </w:p>
    <w:p w:rsidR="009B2CF0" w:rsidRDefault="007A6A7B">
      <w:pPr>
        <w:ind w:left="-142" w:right="-144"/>
        <w:jc w:val="center"/>
        <w:rPr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приобретение спортивного инвентаря и оборудования (тренажеры, батуты, яхты, гребные суда, катера, подвесные моторы, велосипеды, фехтовальное оборудование, спортивное оружие, и т.п.)</w:t>
      </w:r>
    </w:p>
    <w:tbl>
      <w:tblPr>
        <w:tblW w:w="100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414"/>
        <w:gridCol w:w="3987"/>
      </w:tblGrid>
      <w:tr w:rsidR="009B2CF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№ п/п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Наименование спортивных мероприятий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Норма расходов(в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1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2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center"/>
            </w:pPr>
            <w:r>
              <w:t>3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r>
              <w:t>1.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both"/>
            </w:pPr>
            <w:r>
              <w:t>Международные, всероссийские, областные спортивные мероприятия, проводимые на территории Ростовской области и Песчанокопского района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CF0" w:rsidRDefault="007A6A7B">
            <w:pPr>
              <w:jc w:val="both"/>
            </w:pPr>
            <w:r>
              <w:t>Согласно договору с организациями в порядке, установленном законодательством Российской Федерации</w:t>
            </w:r>
          </w:p>
        </w:tc>
      </w:tr>
    </w:tbl>
    <w:p w:rsidR="009B2CF0" w:rsidRDefault="007A6A7B">
      <w:pPr>
        <w:jc w:val="center"/>
        <w:rPr>
          <w:sz w:val="28"/>
        </w:rPr>
      </w:pPr>
      <w:r>
        <w:rPr>
          <w:sz w:val="28"/>
        </w:rPr>
        <w:t>НОРМЫ РАСХОДОВ</w:t>
      </w:r>
    </w:p>
    <w:p w:rsidR="009B2CF0" w:rsidRDefault="007A6A7B">
      <w:pPr>
        <w:jc w:val="center"/>
        <w:rPr>
          <w:sz w:val="28"/>
        </w:rPr>
      </w:pPr>
      <w:r>
        <w:rPr>
          <w:sz w:val="28"/>
        </w:rPr>
        <w:t xml:space="preserve">при </w:t>
      </w:r>
      <w:r>
        <w:rPr>
          <w:sz w:val="28"/>
        </w:rPr>
        <w:t>проведении областных, районных смотров-конкурсов, присвоения квалификационных норм и аккредитации региональных спортивных федераций</w:t>
      </w:r>
    </w:p>
    <w:tbl>
      <w:tblPr>
        <w:tblW w:w="1007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6"/>
        <w:gridCol w:w="2141"/>
      </w:tblGrid>
      <w:tr w:rsidR="009B2CF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Финансовое обеспечение расходов: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Стоимость на 1 чел.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 xml:space="preserve">1. Ценных призов, кубков, дипломов, грамот лауреатам </w:t>
            </w: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смотра-конкурса;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по договору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79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2. Зачетных квалификационных книжек, знаков спортивных разрядов, спортивных судейских книжек, значков спортивных судей;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по договору</w:t>
            </w:r>
          </w:p>
        </w:tc>
      </w:tr>
    </w:tbl>
    <w:p w:rsidR="009B2CF0" w:rsidRDefault="009B2CF0">
      <w:pPr>
        <w:ind w:left="5103"/>
        <w:rPr>
          <w:bCs/>
        </w:rPr>
      </w:pPr>
    </w:p>
    <w:p w:rsidR="009B2CF0" w:rsidRDefault="009B2CF0">
      <w:pPr>
        <w:ind w:left="5103"/>
        <w:rPr>
          <w:bCs/>
        </w:rPr>
      </w:pP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 xml:space="preserve">                                                                      О.В. Купина</w:t>
      </w:r>
    </w:p>
    <w:p w:rsidR="009B2CF0" w:rsidRDefault="009B2CF0">
      <w:pPr>
        <w:ind w:left="5103"/>
        <w:rPr>
          <w:bCs/>
          <w:sz w:val="28"/>
        </w:rPr>
      </w:pPr>
    </w:p>
    <w:p w:rsidR="009B2CF0" w:rsidRDefault="009B2CF0">
      <w:pPr>
        <w:ind w:left="5103"/>
        <w:rPr>
          <w:bCs/>
          <w:sz w:val="28"/>
        </w:rPr>
      </w:pPr>
    </w:p>
    <w:p w:rsidR="009B2CF0" w:rsidRDefault="007A6A7B">
      <w:pPr>
        <w:ind w:left="5103"/>
        <w:rPr>
          <w:bCs/>
          <w:sz w:val="28"/>
        </w:rPr>
      </w:pPr>
      <w:r>
        <w:rPr>
          <w:bCs/>
          <w:sz w:val="28"/>
        </w:rPr>
        <w:t xml:space="preserve">Приложение №11 </w:t>
      </w:r>
    </w:p>
    <w:p w:rsidR="009B2CF0" w:rsidRDefault="007A6A7B">
      <w:pPr>
        <w:ind w:left="5103"/>
      </w:pPr>
      <w:r>
        <w:rPr>
          <w:bCs/>
          <w:sz w:val="28"/>
        </w:rPr>
        <w:t xml:space="preserve">к постановлению </w:t>
      </w:r>
      <w:r>
        <w:rPr>
          <w:sz w:val="28"/>
        </w:rPr>
        <w:t xml:space="preserve">Администрации Песчанокопского района </w:t>
      </w:r>
    </w:p>
    <w:p w:rsidR="009B2CF0" w:rsidRDefault="007A6A7B">
      <w:pPr>
        <w:ind w:left="5103"/>
      </w:pPr>
      <w:r>
        <w:rPr>
          <w:sz w:val="28"/>
        </w:rPr>
        <w:t>от 01.02.2024  №  81</w:t>
      </w:r>
    </w:p>
    <w:p w:rsidR="009B2CF0" w:rsidRDefault="009B2CF0">
      <w:pPr>
        <w:ind w:left="5103"/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>НОРМЫ РАСХОДОВ</w:t>
      </w:r>
    </w:p>
    <w:p w:rsidR="009B2CF0" w:rsidRDefault="009B2CF0">
      <w:pPr>
        <w:jc w:val="center"/>
      </w:pPr>
    </w:p>
    <w:p w:rsidR="009B2CF0" w:rsidRDefault="007A6A7B">
      <w:pPr>
        <w:jc w:val="center"/>
        <w:rPr>
          <w:sz w:val="28"/>
        </w:rPr>
      </w:pPr>
      <w:r>
        <w:rPr>
          <w:sz w:val="28"/>
        </w:rPr>
        <w:t xml:space="preserve">на обеспечение проведения лабораторного исследования на новую </w:t>
      </w:r>
      <w:r>
        <w:rPr>
          <w:sz w:val="28"/>
        </w:rPr>
        <w:t>коронавирусную инфекцию (COVID-19) участников официальных физкультурных и спортивных мероприятий</w:t>
      </w:r>
    </w:p>
    <w:p w:rsidR="009B2CF0" w:rsidRDefault="009B2CF0">
      <w:pPr>
        <w:jc w:val="center"/>
        <w:rPr>
          <w:sz w:val="28"/>
        </w:rPr>
      </w:pP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3060"/>
        <w:gridCol w:w="3189"/>
      </w:tblGrid>
      <w:tr w:rsidR="009B2CF0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Количество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Стоимость на 1 чел. (в рублях)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2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3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Антитела к SARS-CoV-2 IgM (включая процедуру получения биоматериала)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не более 1650</w:t>
            </w:r>
          </w:p>
        </w:tc>
      </w:tr>
      <w:tr w:rsidR="009B2CF0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Выявление</w:t>
            </w:r>
            <w:r>
              <w:rPr>
                <w:rFonts w:eastAsia="Times New Roman"/>
                <w:color w:val="000000"/>
                <w:kern w:val="0"/>
                <w:lang w:eastAsia="ru-RU" w:bidi="ru-RU"/>
              </w:rPr>
              <w:t xml:space="preserve"> РНК SARS-CoV-2 методом ПЦР (включая процедуру получения биоматериала)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2CF0" w:rsidRDefault="007A6A7B">
            <w:pPr>
              <w:jc w:val="center"/>
              <w:rPr>
                <w:rFonts w:eastAsia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Times New Roman"/>
                <w:color w:val="000000"/>
                <w:kern w:val="0"/>
                <w:lang w:eastAsia="ru-RU" w:bidi="ru-RU"/>
              </w:rPr>
              <w:t>не более 1970</w:t>
            </w:r>
          </w:p>
        </w:tc>
      </w:tr>
    </w:tbl>
    <w:p w:rsidR="009B2CF0" w:rsidRDefault="009B2CF0">
      <w:pPr>
        <w:jc w:val="center"/>
      </w:pPr>
    </w:p>
    <w:p w:rsidR="009B2CF0" w:rsidRDefault="009B2CF0"/>
    <w:p w:rsidR="009B2CF0" w:rsidRDefault="009B2CF0"/>
    <w:p w:rsidR="009B2CF0" w:rsidRDefault="009B2CF0"/>
    <w:p w:rsidR="009B2CF0" w:rsidRDefault="009B2CF0"/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B2CF0" w:rsidRDefault="007A6A7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О.В. Купина</w:t>
      </w:r>
    </w:p>
    <w:p w:rsidR="009B2CF0" w:rsidRDefault="009B2CF0"/>
    <w:sectPr w:rsidR="009B2CF0">
      <w:foot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6A7B">
      <w:r>
        <w:separator/>
      </w:r>
    </w:p>
  </w:endnote>
  <w:endnote w:type="continuationSeparator" w:id="0">
    <w:p w:rsidR="00000000" w:rsidRDefault="007A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35" w:rsidRDefault="007A6A7B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  <w:p w:rsidR="00377D35" w:rsidRDefault="007A6A7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6A7B">
      <w:r>
        <w:rPr>
          <w:color w:val="000000"/>
        </w:rPr>
        <w:separator/>
      </w:r>
    </w:p>
  </w:footnote>
  <w:footnote w:type="continuationSeparator" w:id="0">
    <w:p w:rsidR="00000000" w:rsidRDefault="007A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13D2"/>
    <w:multiLevelType w:val="multilevel"/>
    <w:tmpl w:val="33E8A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31CE74DE"/>
    <w:multiLevelType w:val="multilevel"/>
    <w:tmpl w:val="86F85552"/>
    <w:lvl w:ilvl="0">
      <w:start w:val="1"/>
      <w:numFmt w:val="decimal"/>
      <w:lvlText w:val="%1."/>
      <w:lvlJc w:val="left"/>
      <w:pPr>
        <w:ind w:left="111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1931" w:hanging="108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291" w:hanging="1440"/>
      </w:pPr>
    </w:lvl>
  </w:abstractNum>
  <w:abstractNum w:abstractNumId="2">
    <w:nsid w:val="58EC0F90"/>
    <w:multiLevelType w:val="multilevel"/>
    <w:tmpl w:val="59581D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25552A"/>
    <w:multiLevelType w:val="multilevel"/>
    <w:tmpl w:val="E662F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5FD66A11"/>
    <w:multiLevelType w:val="multilevel"/>
    <w:tmpl w:val="B950C07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4800" w:hanging="360"/>
      </w:pPr>
    </w:lvl>
    <w:lvl w:ilvl="2">
      <w:start w:val="1"/>
      <w:numFmt w:val="lowerRoman"/>
      <w:lvlText w:val="%3."/>
      <w:lvlJc w:val="right"/>
      <w:pPr>
        <w:ind w:left="5520" w:hanging="180"/>
      </w:pPr>
    </w:lvl>
    <w:lvl w:ilvl="3">
      <w:start w:val="1"/>
      <w:numFmt w:val="decimal"/>
      <w:lvlText w:val="%4."/>
      <w:lvlJc w:val="left"/>
      <w:pPr>
        <w:ind w:left="6240" w:hanging="360"/>
      </w:pPr>
    </w:lvl>
    <w:lvl w:ilvl="4">
      <w:start w:val="1"/>
      <w:numFmt w:val="lowerLetter"/>
      <w:lvlText w:val="%5."/>
      <w:lvlJc w:val="left"/>
      <w:pPr>
        <w:ind w:left="6960" w:hanging="360"/>
      </w:pPr>
    </w:lvl>
    <w:lvl w:ilvl="5">
      <w:start w:val="1"/>
      <w:numFmt w:val="lowerRoman"/>
      <w:lvlText w:val="%6."/>
      <w:lvlJc w:val="right"/>
      <w:pPr>
        <w:ind w:left="7680" w:hanging="180"/>
      </w:pPr>
    </w:lvl>
    <w:lvl w:ilvl="6">
      <w:start w:val="1"/>
      <w:numFmt w:val="decimal"/>
      <w:lvlText w:val="%7."/>
      <w:lvlJc w:val="left"/>
      <w:pPr>
        <w:ind w:left="8400" w:hanging="360"/>
      </w:pPr>
    </w:lvl>
    <w:lvl w:ilvl="7">
      <w:start w:val="1"/>
      <w:numFmt w:val="lowerLetter"/>
      <w:lvlText w:val="%8."/>
      <w:lvlJc w:val="left"/>
      <w:pPr>
        <w:ind w:left="9120" w:hanging="360"/>
      </w:pPr>
    </w:lvl>
    <w:lvl w:ilvl="8">
      <w:start w:val="1"/>
      <w:numFmt w:val="lowerRoman"/>
      <w:lvlText w:val="%9."/>
      <w:lvlJc w:val="right"/>
      <w:pPr>
        <w:ind w:left="9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2CF0"/>
    <w:rsid w:val="007A6A7B"/>
    <w:rsid w:val="009B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3"/>
      <w:sz w:val="24"/>
      <w:szCs w:val="24"/>
    </w:rPr>
  </w:style>
  <w:style w:type="paragraph" w:styleId="3">
    <w:name w:val="heading 3"/>
    <w:basedOn w:val="a"/>
    <w:next w:val="a"/>
    <w:pPr>
      <w:keepNext/>
      <w:widowControl/>
      <w:jc w:val="center"/>
      <w:outlineLvl w:val="2"/>
    </w:pPr>
    <w:rPr>
      <w:rFonts w:eastAsia="Times New Roman"/>
      <w:b/>
      <w:color w:val="000000"/>
      <w:kern w:val="0"/>
      <w:sz w:val="20"/>
      <w:szCs w:val="20"/>
      <w:lang w:eastAsia="ru-RU"/>
    </w:rPr>
  </w:style>
  <w:style w:type="paragraph" w:styleId="4">
    <w:name w:val="heading 4"/>
    <w:basedOn w:val="a"/>
    <w:next w:val="a"/>
    <w:pPr>
      <w:keepNext/>
      <w:widowControl/>
      <w:jc w:val="center"/>
      <w:outlineLvl w:val="3"/>
    </w:pPr>
    <w:rPr>
      <w:rFonts w:eastAsia="Times New Roman"/>
      <w:b/>
      <w:kern w:val="0"/>
      <w:sz w:val="28"/>
      <w:szCs w:val="20"/>
      <w:lang w:eastAsia="ru-RU"/>
    </w:rPr>
  </w:style>
  <w:style w:type="paragraph" w:styleId="5">
    <w:name w:val="heading 5"/>
    <w:basedOn w:val="a"/>
    <w:next w:val="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головок"/>
    <w:basedOn w:val="a"/>
    <w:next w:val="a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4">
    <w:name w:val="Заголовок Знак"/>
    <w:basedOn w:val="a0"/>
    <w:rPr>
      <w:rFonts w:ascii="Arial" w:eastAsia="Andale Sans UI" w:hAnsi="Arial" w:cs="Tahoma"/>
      <w:kern w:val="3"/>
      <w:sz w:val="28"/>
      <w:szCs w:val="28"/>
    </w:rPr>
  </w:style>
  <w:style w:type="paragraph" w:styleId="a5">
    <w:name w:val="List Paragraph"/>
    <w:basedOn w:val="a"/>
    <w:pPr>
      <w:widowControl/>
      <w:spacing w:before="100" w:after="100"/>
      <w:ind w:left="720"/>
    </w:pPr>
    <w:rPr>
      <w:rFonts w:ascii="Calibri" w:eastAsia="Calibri" w:hAnsi="Calibri"/>
      <w:kern w:val="0"/>
      <w:sz w:val="22"/>
      <w:szCs w:val="22"/>
    </w:rPr>
  </w:style>
  <w:style w:type="paragraph" w:customStyle="1" w:styleId="ConsNormal">
    <w:name w:val="Con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rPr>
      <w:rFonts w:ascii="Cambria" w:eastAsia="Times New Roman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rPr>
      <w:rFonts w:ascii="Cambria" w:eastAsia="Times New Roman" w:hAnsi="Cambria" w:cs="Times New Roman"/>
      <w:i/>
      <w:iCs/>
      <w:color w:val="4F81BD"/>
      <w:spacing w:val="15"/>
      <w:kern w:val="3"/>
      <w:sz w:val="24"/>
      <w:szCs w:val="24"/>
    </w:rPr>
  </w:style>
  <w:style w:type="paragraph" w:customStyle="1" w:styleId="s1">
    <w:name w:val="s_1"/>
    <w:basedOn w:val="a"/>
    <w:pPr>
      <w:widowControl/>
      <w:spacing w:before="100" w:after="100"/>
    </w:pPr>
    <w:rPr>
      <w:rFonts w:eastAsia="Times New Roman"/>
      <w:kern w:val="0"/>
      <w:lang w:eastAsia="ru-RU"/>
    </w:rPr>
  </w:style>
  <w:style w:type="paragraph" w:customStyle="1" w:styleId="s16">
    <w:name w:val="s_16"/>
    <w:basedOn w:val="a"/>
    <w:pPr>
      <w:widowControl/>
      <w:spacing w:before="100" w:after="100"/>
    </w:pPr>
    <w:rPr>
      <w:rFonts w:eastAsia="Times New Roman"/>
      <w:kern w:val="0"/>
      <w:lang w:eastAsia="ru-RU"/>
    </w:rPr>
  </w:style>
  <w:style w:type="paragraph" w:styleId="a8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rPr>
      <w:rFonts w:ascii="Segoe UI" w:eastAsia="Andale Sans UI" w:hAnsi="Segoe UI" w:cs="Segoe UI"/>
      <w:kern w:val="3"/>
      <w:sz w:val="18"/>
      <w:szCs w:val="18"/>
    </w:rPr>
  </w:style>
  <w:style w:type="character" w:customStyle="1" w:styleId="aa">
    <w:name w:val="Другое_"/>
    <w:basedOn w:val="a0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rPr>
      <w:rFonts w:eastAsia="Times New Roman"/>
      <w:kern w:val="0"/>
      <w:sz w:val="22"/>
      <w:szCs w:val="22"/>
    </w:rPr>
  </w:style>
  <w:style w:type="character" w:customStyle="1" w:styleId="ac">
    <w:name w:val="Основной текст_"/>
    <w:basedOn w:val="a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pPr>
      <w:ind w:firstLine="400"/>
    </w:pPr>
    <w:rPr>
      <w:rFonts w:eastAsia="Times New Roman"/>
      <w:kern w:val="0"/>
      <w:sz w:val="22"/>
      <w:szCs w:val="22"/>
    </w:rPr>
  </w:style>
  <w:style w:type="character" w:customStyle="1" w:styleId="ad">
    <w:name w:val="Подпись к таблице_"/>
    <w:basedOn w:val="a0"/>
    <w:rPr>
      <w:rFonts w:ascii="Times New Roman" w:eastAsia="Times New Roman" w:hAnsi="Times New Roman" w:cs="Times New Roman"/>
    </w:rPr>
  </w:style>
  <w:style w:type="paragraph" w:customStyle="1" w:styleId="ae">
    <w:name w:val="Подпись к таблице"/>
    <w:basedOn w:val="a"/>
    <w:pPr>
      <w:jc w:val="center"/>
    </w:pPr>
    <w:rPr>
      <w:rFonts w:eastAsia="Times New Roman"/>
      <w:kern w:val="0"/>
      <w:sz w:val="22"/>
      <w:szCs w:val="22"/>
    </w:rPr>
  </w:style>
  <w:style w:type="paragraph" w:styleId="af">
    <w:name w:val="header"/>
    <w:basedOn w:val="a"/>
    <w:pPr>
      <w:widowControl/>
      <w:tabs>
        <w:tab w:val="center" w:pos="4536"/>
        <w:tab w:val="right" w:pos="9072"/>
      </w:tabs>
    </w:pPr>
    <w:rPr>
      <w:rFonts w:eastAsia="Times New Roman"/>
      <w:kern w:val="0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rPr>
      <w:rFonts w:ascii="Cambria" w:eastAsia="Times New Roman" w:hAnsi="Cambria" w:cs="Times New Roman"/>
      <w:color w:val="243F60"/>
      <w:kern w:val="3"/>
      <w:sz w:val="24"/>
      <w:szCs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eastAsia="Andale Sans UI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3"/>
      <w:sz w:val="24"/>
      <w:szCs w:val="24"/>
    </w:rPr>
  </w:style>
  <w:style w:type="paragraph" w:styleId="3">
    <w:name w:val="heading 3"/>
    <w:basedOn w:val="a"/>
    <w:next w:val="a"/>
    <w:pPr>
      <w:keepNext/>
      <w:widowControl/>
      <w:jc w:val="center"/>
      <w:outlineLvl w:val="2"/>
    </w:pPr>
    <w:rPr>
      <w:rFonts w:eastAsia="Times New Roman"/>
      <w:b/>
      <w:color w:val="000000"/>
      <w:kern w:val="0"/>
      <w:sz w:val="20"/>
      <w:szCs w:val="20"/>
      <w:lang w:eastAsia="ru-RU"/>
    </w:rPr>
  </w:style>
  <w:style w:type="paragraph" w:styleId="4">
    <w:name w:val="heading 4"/>
    <w:basedOn w:val="a"/>
    <w:next w:val="a"/>
    <w:pPr>
      <w:keepNext/>
      <w:widowControl/>
      <w:jc w:val="center"/>
      <w:outlineLvl w:val="3"/>
    </w:pPr>
    <w:rPr>
      <w:rFonts w:eastAsia="Times New Roman"/>
      <w:b/>
      <w:kern w:val="0"/>
      <w:sz w:val="28"/>
      <w:szCs w:val="20"/>
      <w:lang w:eastAsia="ru-RU"/>
    </w:rPr>
  </w:style>
  <w:style w:type="paragraph" w:styleId="5">
    <w:name w:val="heading 5"/>
    <w:basedOn w:val="a"/>
    <w:next w:val="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головок"/>
    <w:basedOn w:val="a"/>
    <w:next w:val="a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4">
    <w:name w:val="Заголовок Знак"/>
    <w:basedOn w:val="a0"/>
    <w:rPr>
      <w:rFonts w:ascii="Arial" w:eastAsia="Andale Sans UI" w:hAnsi="Arial" w:cs="Tahoma"/>
      <w:kern w:val="3"/>
      <w:sz w:val="28"/>
      <w:szCs w:val="28"/>
    </w:rPr>
  </w:style>
  <w:style w:type="paragraph" w:styleId="a5">
    <w:name w:val="List Paragraph"/>
    <w:basedOn w:val="a"/>
    <w:pPr>
      <w:widowControl/>
      <w:spacing w:before="100" w:after="100"/>
      <w:ind w:left="720"/>
    </w:pPr>
    <w:rPr>
      <w:rFonts w:ascii="Calibri" w:eastAsia="Calibri" w:hAnsi="Calibri"/>
      <w:kern w:val="0"/>
      <w:sz w:val="22"/>
      <w:szCs w:val="22"/>
    </w:rPr>
  </w:style>
  <w:style w:type="paragraph" w:customStyle="1" w:styleId="ConsNormal">
    <w:name w:val="Con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rPr>
      <w:rFonts w:ascii="Cambria" w:eastAsia="Times New Roman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rPr>
      <w:rFonts w:ascii="Cambria" w:eastAsia="Times New Roman" w:hAnsi="Cambria" w:cs="Times New Roman"/>
      <w:i/>
      <w:iCs/>
      <w:color w:val="4F81BD"/>
      <w:spacing w:val="15"/>
      <w:kern w:val="3"/>
      <w:sz w:val="24"/>
      <w:szCs w:val="24"/>
    </w:rPr>
  </w:style>
  <w:style w:type="paragraph" w:customStyle="1" w:styleId="s1">
    <w:name w:val="s_1"/>
    <w:basedOn w:val="a"/>
    <w:pPr>
      <w:widowControl/>
      <w:spacing w:before="100" w:after="100"/>
    </w:pPr>
    <w:rPr>
      <w:rFonts w:eastAsia="Times New Roman"/>
      <w:kern w:val="0"/>
      <w:lang w:eastAsia="ru-RU"/>
    </w:rPr>
  </w:style>
  <w:style w:type="paragraph" w:customStyle="1" w:styleId="s16">
    <w:name w:val="s_16"/>
    <w:basedOn w:val="a"/>
    <w:pPr>
      <w:widowControl/>
      <w:spacing w:before="100" w:after="100"/>
    </w:pPr>
    <w:rPr>
      <w:rFonts w:eastAsia="Times New Roman"/>
      <w:kern w:val="0"/>
      <w:lang w:eastAsia="ru-RU"/>
    </w:rPr>
  </w:style>
  <w:style w:type="paragraph" w:styleId="a8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rPr>
      <w:rFonts w:ascii="Segoe UI" w:eastAsia="Andale Sans UI" w:hAnsi="Segoe UI" w:cs="Segoe UI"/>
      <w:kern w:val="3"/>
      <w:sz w:val="18"/>
      <w:szCs w:val="18"/>
    </w:rPr>
  </w:style>
  <w:style w:type="character" w:customStyle="1" w:styleId="aa">
    <w:name w:val="Другое_"/>
    <w:basedOn w:val="a0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rPr>
      <w:rFonts w:eastAsia="Times New Roman"/>
      <w:kern w:val="0"/>
      <w:sz w:val="22"/>
      <w:szCs w:val="22"/>
    </w:rPr>
  </w:style>
  <w:style w:type="character" w:customStyle="1" w:styleId="ac">
    <w:name w:val="Основной текст_"/>
    <w:basedOn w:val="a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pPr>
      <w:ind w:firstLine="400"/>
    </w:pPr>
    <w:rPr>
      <w:rFonts w:eastAsia="Times New Roman"/>
      <w:kern w:val="0"/>
      <w:sz w:val="22"/>
      <w:szCs w:val="22"/>
    </w:rPr>
  </w:style>
  <w:style w:type="character" w:customStyle="1" w:styleId="ad">
    <w:name w:val="Подпись к таблице_"/>
    <w:basedOn w:val="a0"/>
    <w:rPr>
      <w:rFonts w:ascii="Times New Roman" w:eastAsia="Times New Roman" w:hAnsi="Times New Roman" w:cs="Times New Roman"/>
    </w:rPr>
  </w:style>
  <w:style w:type="paragraph" w:customStyle="1" w:styleId="ae">
    <w:name w:val="Подпись к таблице"/>
    <w:basedOn w:val="a"/>
    <w:pPr>
      <w:jc w:val="center"/>
    </w:pPr>
    <w:rPr>
      <w:rFonts w:eastAsia="Times New Roman"/>
      <w:kern w:val="0"/>
      <w:sz w:val="22"/>
      <w:szCs w:val="22"/>
    </w:rPr>
  </w:style>
  <w:style w:type="paragraph" w:styleId="af">
    <w:name w:val="header"/>
    <w:basedOn w:val="a"/>
    <w:pPr>
      <w:widowControl/>
      <w:tabs>
        <w:tab w:val="center" w:pos="4536"/>
        <w:tab w:val="right" w:pos="9072"/>
      </w:tabs>
    </w:pPr>
    <w:rPr>
      <w:rFonts w:eastAsia="Times New Roman"/>
      <w:kern w:val="0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rPr>
      <w:rFonts w:ascii="Cambria" w:eastAsia="Times New Roman" w:hAnsi="Cambria" w:cs="Times New Roman"/>
      <w:color w:val="243F60"/>
      <w:kern w:val="3"/>
      <w:sz w:val="24"/>
      <w:szCs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eastAsia="Andale Sans UI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Галина Николаевна Абрамова</cp:lastModifiedBy>
  <cp:revision>2</cp:revision>
  <cp:lastPrinted>2024-01-31T05:37:00Z</cp:lastPrinted>
  <dcterms:created xsi:type="dcterms:W3CDTF">2024-02-01T07:01:00Z</dcterms:created>
  <dcterms:modified xsi:type="dcterms:W3CDTF">2024-02-01T07:01:00Z</dcterms:modified>
</cp:coreProperties>
</file>