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A3" w:rsidRPr="00B74EAF" w:rsidRDefault="005A1AA3" w:rsidP="005A1AA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BE15C05" wp14:editId="6F9423C6">
            <wp:extent cx="666115" cy="86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60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A1AA3" w:rsidRPr="00B74EAF" w:rsidRDefault="005A1AA3" w:rsidP="005A1AA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A1AA3" w:rsidRPr="00B74EAF" w:rsidRDefault="005A1AA3" w:rsidP="005A1AA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A1AA3" w:rsidRPr="00B74EAF" w:rsidRDefault="005A1AA3" w:rsidP="005A1AA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A1AA3" w:rsidRPr="00B74EAF" w:rsidRDefault="005A1AA3" w:rsidP="005A1AA3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A1AA3" w:rsidRPr="00B74EAF" w:rsidRDefault="005A1AA3" w:rsidP="005A1AA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A1AA3" w:rsidRPr="00B74EAF" w:rsidRDefault="005A1AA3" w:rsidP="005A1AA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A1AA3" w:rsidRPr="00B74EAF" w:rsidTr="00F011F5">
        <w:trPr>
          <w:trHeight w:val="383"/>
        </w:trPr>
        <w:tc>
          <w:tcPr>
            <w:tcW w:w="2235" w:type="dxa"/>
            <w:hideMark/>
          </w:tcPr>
          <w:p w:rsidR="005A1AA3" w:rsidRPr="00B74EAF" w:rsidRDefault="008A663F" w:rsidP="00F011F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25.04.2025</w:t>
            </w:r>
          </w:p>
        </w:tc>
        <w:tc>
          <w:tcPr>
            <w:tcW w:w="2268" w:type="dxa"/>
          </w:tcPr>
          <w:p w:rsidR="005A1AA3" w:rsidRPr="00B74EAF" w:rsidRDefault="005A1AA3" w:rsidP="00F011F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A1AA3" w:rsidRPr="00B74EAF" w:rsidRDefault="005A1AA3" w:rsidP="00F011F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A1AA3" w:rsidRPr="00B74EAF" w:rsidRDefault="008A663F" w:rsidP="00F011F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228</w:t>
            </w:r>
          </w:p>
        </w:tc>
        <w:tc>
          <w:tcPr>
            <w:tcW w:w="1315" w:type="dxa"/>
          </w:tcPr>
          <w:p w:rsidR="005A1AA3" w:rsidRPr="00B74EAF" w:rsidRDefault="005A1AA3" w:rsidP="00F011F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A1AA3" w:rsidRPr="00B74EAF" w:rsidRDefault="005A1AA3" w:rsidP="00F011F5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A1AA3" w:rsidRPr="005A1AA3" w:rsidRDefault="005A1AA3" w:rsidP="0063650F">
      <w:pPr>
        <w:widowControl w:val="0"/>
        <w:rPr>
          <w:rFonts w:eastAsia="Calibri"/>
          <w:sz w:val="16"/>
          <w:szCs w:val="28"/>
          <w:lang w:eastAsia="en-US"/>
        </w:rPr>
      </w:pPr>
    </w:p>
    <w:p w:rsidR="0063650F" w:rsidRDefault="0014727E" w:rsidP="005A1AA3">
      <w:pPr>
        <w:widowControl w:val="0"/>
        <w:ind w:right="4535"/>
        <w:jc w:val="both"/>
        <w:rPr>
          <w:rFonts w:eastAsia="Calibri"/>
          <w:sz w:val="28"/>
          <w:szCs w:val="28"/>
          <w:lang w:eastAsia="en-US"/>
        </w:rPr>
      </w:pPr>
      <w:r w:rsidRPr="0063650F">
        <w:rPr>
          <w:rFonts w:eastAsia="Calibri"/>
          <w:sz w:val="28"/>
          <w:szCs w:val="28"/>
          <w:lang w:eastAsia="en-US"/>
        </w:rPr>
        <w:t>Об утверждении</w:t>
      </w:r>
      <w:r w:rsidR="002B0459">
        <w:rPr>
          <w:rFonts w:eastAsia="Calibri"/>
          <w:sz w:val="28"/>
          <w:szCs w:val="28"/>
          <w:lang w:eastAsia="en-US"/>
        </w:rPr>
        <w:t xml:space="preserve"> </w:t>
      </w:r>
      <w:r w:rsidR="00BE492A">
        <w:rPr>
          <w:rFonts w:eastAsia="Calibri"/>
          <w:sz w:val="28"/>
          <w:szCs w:val="28"/>
          <w:lang w:eastAsia="en-US"/>
        </w:rPr>
        <w:t>районной</w:t>
      </w:r>
      <w:r w:rsidRPr="0063650F">
        <w:rPr>
          <w:rFonts w:eastAsia="Calibri"/>
          <w:sz w:val="28"/>
          <w:szCs w:val="28"/>
          <w:lang w:eastAsia="en-US"/>
        </w:rPr>
        <w:t xml:space="preserve"> программы</w:t>
      </w:r>
      <w:r w:rsidR="005A1AA3">
        <w:rPr>
          <w:rFonts w:eastAsia="Calibri"/>
          <w:sz w:val="28"/>
          <w:szCs w:val="28"/>
          <w:lang w:eastAsia="en-US"/>
        </w:rPr>
        <w:t xml:space="preserve"> </w:t>
      </w:r>
      <w:r w:rsidRPr="0063650F">
        <w:rPr>
          <w:rFonts w:eastAsia="Calibri"/>
          <w:sz w:val="28"/>
          <w:szCs w:val="28"/>
          <w:lang w:eastAsia="en-US"/>
        </w:rPr>
        <w:t xml:space="preserve">«Профилактика суицидального поведения </w:t>
      </w:r>
    </w:p>
    <w:p w:rsidR="0014727E" w:rsidRPr="0063650F" w:rsidRDefault="0069666C" w:rsidP="005A1AA3">
      <w:pPr>
        <w:widowControl w:val="0"/>
        <w:ind w:right="453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14727E" w:rsidRPr="0063650F">
        <w:rPr>
          <w:rFonts w:eastAsia="Calibri"/>
          <w:sz w:val="28"/>
          <w:szCs w:val="28"/>
          <w:lang w:eastAsia="en-US"/>
        </w:rPr>
        <w:t>есовершеннолетних</w:t>
      </w:r>
      <w:r w:rsidR="002B0459">
        <w:rPr>
          <w:rFonts w:eastAsia="Calibri"/>
          <w:sz w:val="28"/>
          <w:szCs w:val="28"/>
          <w:lang w:eastAsia="en-US"/>
        </w:rPr>
        <w:t xml:space="preserve"> </w:t>
      </w:r>
      <w:r w:rsidR="0014727E" w:rsidRPr="0063650F">
        <w:rPr>
          <w:rFonts w:eastAsia="Calibri"/>
          <w:sz w:val="28"/>
          <w:szCs w:val="28"/>
          <w:lang w:eastAsia="en-US"/>
        </w:rPr>
        <w:t xml:space="preserve">обучающихся образовательных организаций </w:t>
      </w:r>
      <w:r w:rsidR="003B6B5D">
        <w:rPr>
          <w:rFonts w:eastAsia="Calibri"/>
          <w:sz w:val="28"/>
          <w:szCs w:val="28"/>
          <w:lang w:eastAsia="en-US"/>
        </w:rPr>
        <w:t>Песчанокопского района</w:t>
      </w:r>
      <w:r w:rsidR="00BC1677">
        <w:rPr>
          <w:rFonts w:eastAsia="Calibri"/>
          <w:sz w:val="28"/>
          <w:szCs w:val="28"/>
          <w:lang w:eastAsia="en-US"/>
        </w:rPr>
        <w:t xml:space="preserve"> на 2025</w:t>
      </w:r>
      <w:r w:rsidR="0014727E" w:rsidRPr="0063650F">
        <w:rPr>
          <w:rFonts w:eastAsia="Calibri"/>
          <w:sz w:val="28"/>
          <w:szCs w:val="28"/>
          <w:lang w:eastAsia="en-US"/>
        </w:rPr>
        <w:t xml:space="preserve"> – 20</w:t>
      </w:r>
      <w:r w:rsidR="00BC1677">
        <w:rPr>
          <w:rFonts w:eastAsia="Calibri"/>
          <w:sz w:val="28"/>
          <w:szCs w:val="28"/>
          <w:lang w:eastAsia="en-US"/>
        </w:rPr>
        <w:t>30</w:t>
      </w:r>
      <w:r w:rsidR="0014727E" w:rsidRPr="0063650F">
        <w:rPr>
          <w:rFonts w:eastAsia="Calibri"/>
          <w:sz w:val="28"/>
          <w:szCs w:val="28"/>
          <w:lang w:eastAsia="en-US"/>
        </w:rPr>
        <w:t xml:space="preserve"> годы»</w:t>
      </w:r>
    </w:p>
    <w:p w:rsidR="0014727E" w:rsidRPr="0063650F" w:rsidRDefault="0014727E" w:rsidP="0063650F">
      <w:pPr>
        <w:widowControl w:val="0"/>
        <w:rPr>
          <w:kern w:val="2"/>
          <w:sz w:val="28"/>
          <w:szCs w:val="28"/>
        </w:rPr>
      </w:pPr>
    </w:p>
    <w:p w:rsidR="0063650F" w:rsidRDefault="0014727E" w:rsidP="002F11EC">
      <w:pPr>
        <w:widowControl w:val="0"/>
        <w:autoSpaceDE w:val="0"/>
        <w:autoSpaceDN w:val="0"/>
        <w:ind w:firstLine="709"/>
        <w:jc w:val="both"/>
        <w:rPr>
          <w:spacing w:val="-4"/>
          <w:kern w:val="2"/>
          <w:sz w:val="28"/>
          <w:szCs w:val="28"/>
        </w:rPr>
      </w:pPr>
      <w:proofErr w:type="gramStart"/>
      <w:r w:rsidRPr="0040742C">
        <w:rPr>
          <w:kern w:val="2"/>
          <w:sz w:val="28"/>
          <w:szCs w:val="28"/>
        </w:rPr>
        <w:t>В соответствии с</w:t>
      </w:r>
      <w:r w:rsidR="00A25E49">
        <w:rPr>
          <w:sz w:val="28"/>
          <w:szCs w:val="28"/>
        </w:rPr>
        <w:t xml:space="preserve"> Ф</w:t>
      </w:r>
      <w:r w:rsidRPr="0040742C">
        <w:rPr>
          <w:sz w:val="28"/>
          <w:szCs w:val="28"/>
        </w:rPr>
        <w:t>едеральными законами</w:t>
      </w:r>
      <w:r w:rsidR="002B0459">
        <w:rPr>
          <w:sz w:val="28"/>
          <w:szCs w:val="28"/>
        </w:rPr>
        <w:t xml:space="preserve"> </w:t>
      </w:r>
      <w:r w:rsidRPr="0040742C">
        <w:rPr>
          <w:sz w:val="28"/>
          <w:szCs w:val="28"/>
        </w:rPr>
        <w:t>от</w:t>
      </w:r>
      <w:r w:rsidR="001D6507">
        <w:rPr>
          <w:sz w:val="28"/>
          <w:szCs w:val="28"/>
        </w:rPr>
        <w:t xml:space="preserve"> </w:t>
      </w:r>
      <w:r w:rsidRPr="0040742C">
        <w:rPr>
          <w:sz w:val="28"/>
          <w:szCs w:val="28"/>
        </w:rPr>
        <w:t>24.07.1998 №</w:t>
      </w:r>
      <w:r w:rsidR="001D6507">
        <w:rPr>
          <w:sz w:val="28"/>
          <w:szCs w:val="28"/>
        </w:rPr>
        <w:t>124-ФЗ «Об</w:t>
      </w:r>
      <w:r w:rsidR="00FF547A">
        <w:rPr>
          <w:sz w:val="28"/>
          <w:szCs w:val="28"/>
        </w:rPr>
        <w:t xml:space="preserve"> </w:t>
      </w:r>
      <w:r w:rsidRPr="0040742C">
        <w:rPr>
          <w:sz w:val="28"/>
          <w:szCs w:val="28"/>
        </w:rPr>
        <w:t>основных гарантиях прав ребе</w:t>
      </w:r>
      <w:r w:rsidR="001D6507">
        <w:rPr>
          <w:sz w:val="28"/>
          <w:szCs w:val="28"/>
        </w:rPr>
        <w:t xml:space="preserve">нка в Российской Федерации», от </w:t>
      </w:r>
      <w:r w:rsidRPr="0040742C">
        <w:rPr>
          <w:sz w:val="28"/>
          <w:szCs w:val="28"/>
        </w:rPr>
        <w:t>21.11.2011 №</w:t>
      </w:r>
      <w:r w:rsidR="0040742C">
        <w:rPr>
          <w:sz w:val="28"/>
          <w:szCs w:val="28"/>
          <w:lang w:val="en-US"/>
        </w:rPr>
        <w:t> </w:t>
      </w:r>
      <w:r w:rsidRPr="0040742C">
        <w:rPr>
          <w:sz w:val="28"/>
          <w:szCs w:val="28"/>
        </w:rPr>
        <w:t>323-ФЗ «Об</w:t>
      </w:r>
      <w:r w:rsidR="002B0459">
        <w:rPr>
          <w:sz w:val="28"/>
          <w:szCs w:val="28"/>
        </w:rPr>
        <w:t xml:space="preserve"> </w:t>
      </w:r>
      <w:r w:rsidRPr="0040742C">
        <w:rPr>
          <w:sz w:val="28"/>
          <w:szCs w:val="28"/>
        </w:rPr>
        <w:t>основах охраны здоровья граждан в Российской Федерации»,</w:t>
      </w:r>
      <w:r w:rsidR="0063650F">
        <w:rPr>
          <w:sz w:val="28"/>
          <w:szCs w:val="28"/>
        </w:rPr>
        <w:t xml:space="preserve"> </w:t>
      </w:r>
      <w:r w:rsidR="00FA4EA4">
        <w:rPr>
          <w:sz w:val="28"/>
          <w:szCs w:val="28"/>
        </w:rPr>
        <w:t>п</w:t>
      </w:r>
      <w:r w:rsidR="0063650F">
        <w:rPr>
          <w:sz w:val="28"/>
          <w:szCs w:val="28"/>
        </w:rPr>
        <w:t xml:space="preserve">остановлением Правительства </w:t>
      </w:r>
      <w:r w:rsidR="00ED1E3B">
        <w:rPr>
          <w:sz w:val="28"/>
          <w:szCs w:val="28"/>
        </w:rPr>
        <w:t>Ростовской области</w:t>
      </w:r>
      <w:r w:rsidR="0063650F">
        <w:rPr>
          <w:sz w:val="28"/>
          <w:szCs w:val="28"/>
        </w:rPr>
        <w:t xml:space="preserve"> от </w:t>
      </w:r>
      <w:r w:rsidR="00BC1677">
        <w:rPr>
          <w:sz w:val="28"/>
          <w:szCs w:val="28"/>
        </w:rPr>
        <w:t>18</w:t>
      </w:r>
      <w:r w:rsidR="0063650F">
        <w:rPr>
          <w:sz w:val="28"/>
          <w:szCs w:val="28"/>
        </w:rPr>
        <w:t>.</w:t>
      </w:r>
      <w:r w:rsidR="00BC1677">
        <w:rPr>
          <w:sz w:val="28"/>
          <w:szCs w:val="28"/>
        </w:rPr>
        <w:t>03</w:t>
      </w:r>
      <w:r w:rsidR="0063650F">
        <w:rPr>
          <w:sz w:val="28"/>
          <w:szCs w:val="28"/>
        </w:rPr>
        <w:t>.202</w:t>
      </w:r>
      <w:r w:rsidR="00BC1677">
        <w:rPr>
          <w:sz w:val="28"/>
          <w:szCs w:val="28"/>
        </w:rPr>
        <w:t>5</w:t>
      </w:r>
      <w:r w:rsidR="0063650F">
        <w:rPr>
          <w:sz w:val="28"/>
          <w:szCs w:val="28"/>
        </w:rPr>
        <w:t xml:space="preserve"> №</w:t>
      </w:r>
      <w:r w:rsidR="00BC1677">
        <w:rPr>
          <w:sz w:val="28"/>
          <w:szCs w:val="28"/>
        </w:rPr>
        <w:t>193</w:t>
      </w:r>
      <w:r w:rsidR="00ED1E3B">
        <w:rPr>
          <w:sz w:val="28"/>
          <w:szCs w:val="28"/>
        </w:rPr>
        <w:t xml:space="preserve"> «Об утверждении региональной программы «Профилактика суицидального поведения несовершеннолетних и обучающихся профессиональных образовательных организаций Ростовской области на 202</w:t>
      </w:r>
      <w:r w:rsidR="00BC1677">
        <w:rPr>
          <w:sz w:val="28"/>
          <w:szCs w:val="28"/>
        </w:rPr>
        <w:t>5</w:t>
      </w:r>
      <w:r w:rsidR="00ED1E3B">
        <w:rPr>
          <w:sz w:val="28"/>
          <w:szCs w:val="28"/>
        </w:rPr>
        <w:t xml:space="preserve"> – 20</w:t>
      </w:r>
      <w:r w:rsidR="00BC1677">
        <w:rPr>
          <w:sz w:val="28"/>
          <w:szCs w:val="28"/>
        </w:rPr>
        <w:t>30</w:t>
      </w:r>
      <w:r w:rsidR="00ED1E3B">
        <w:rPr>
          <w:sz w:val="28"/>
          <w:szCs w:val="28"/>
        </w:rPr>
        <w:t xml:space="preserve"> годы»</w:t>
      </w:r>
      <w:r w:rsidR="0063650F">
        <w:rPr>
          <w:sz w:val="28"/>
          <w:szCs w:val="28"/>
        </w:rPr>
        <w:t>,</w:t>
      </w:r>
      <w:r w:rsidR="001D6507">
        <w:rPr>
          <w:sz w:val="28"/>
          <w:szCs w:val="28"/>
        </w:rPr>
        <w:t xml:space="preserve"> </w:t>
      </w:r>
      <w:r w:rsidR="001D6507">
        <w:rPr>
          <w:kern w:val="2"/>
          <w:sz w:val="28"/>
          <w:szCs w:val="28"/>
        </w:rPr>
        <w:t xml:space="preserve">в  </w:t>
      </w:r>
      <w:r w:rsidRPr="0040742C">
        <w:rPr>
          <w:kern w:val="2"/>
          <w:sz w:val="28"/>
          <w:szCs w:val="28"/>
        </w:rPr>
        <w:t>целях профилактики суицидального поведения несовершеннолетних</w:t>
      </w:r>
      <w:r w:rsidR="001D6507">
        <w:rPr>
          <w:kern w:val="2"/>
          <w:sz w:val="28"/>
          <w:szCs w:val="28"/>
        </w:rPr>
        <w:t xml:space="preserve"> </w:t>
      </w:r>
      <w:r w:rsidR="001D6507">
        <w:rPr>
          <w:spacing w:val="-4"/>
          <w:kern w:val="2"/>
          <w:sz w:val="28"/>
          <w:szCs w:val="28"/>
        </w:rPr>
        <w:t xml:space="preserve"> </w:t>
      </w:r>
      <w:r w:rsidRPr="0040742C">
        <w:rPr>
          <w:spacing w:val="-4"/>
          <w:kern w:val="2"/>
          <w:sz w:val="28"/>
          <w:szCs w:val="28"/>
        </w:rPr>
        <w:t>обучающихся</w:t>
      </w:r>
      <w:proofErr w:type="gramEnd"/>
      <w:r w:rsidRPr="0040742C">
        <w:rPr>
          <w:spacing w:val="-4"/>
          <w:kern w:val="2"/>
          <w:sz w:val="28"/>
          <w:szCs w:val="28"/>
        </w:rPr>
        <w:t xml:space="preserve"> образовательных организаций </w:t>
      </w:r>
      <w:r w:rsidR="0063650F">
        <w:rPr>
          <w:spacing w:val="-4"/>
          <w:kern w:val="2"/>
          <w:sz w:val="28"/>
          <w:szCs w:val="28"/>
        </w:rPr>
        <w:t>Песчанокопского района</w:t>
      </w:r>
      <w:r w:rsidR="005A1AA3">
        <w:rPr>
          <w:spacing w:val="-4"/>
          <w:kern w:val="2"/>
          <w:sz w:val="28"/>
          <w:szCs w:val="28"/>
        </w:rPr>
        <w:t>,</w:t>
      </w:r>
    </w:p>
    <w:p w:rsidR="005A1AA3" w:rsidRDefault="005A1AA3" w:rsidP="002F11EC">
      <w:pPr>
        <w:widowControl w:val="0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14727E" w:rsidRPr="0063650F" w:rsidRDefault="005A1AA3" w:rsidP="0063650F">
      <w:pPr>
        <w:widowControl w:val="0"/>
        <w:autoSpaceDE w:val="0"/>
        <w:autoSpaceDN w:val="0"/>
        <w:ind w:firstLine="709"/>
        <w:jc w:val="center"/>
        <w:rPr>
          <w:kern w:val="2"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4727E" w:rsidRPr="0040742C" w:rsidRDefault="0014727E" w:rsidP="002F11EC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14727E" w:rsidRDefault="001D6507" w:rsidP="00B51E7A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</w:t>
      </w:r>
      <w:r w:rsidR="0014727E" w:rsidRPr="0040742C">
        <w:rPr>
          <w:rFonts w:eastAsia="Calibri"/>
          <w:color w:val="000000"/>
          <w:sz w:val="28"/>
          <w:szCs w:val="28"/>
          <w:lang w:eastAsia="en-US"/>
        </w:rPr>
        <w:t xml:space="preserve">Утвердить </w:t>
      </w:r>
      <w:r w:rsidR="00BE492A">
        <w:rPr>
          <w:rFonts w:eastAsia="Calibri"/>
          <w:color w:val="000000"/>
          <w:sz w:val="28"/>
          <w:szCs w:val="28"/>
          <w:lang w:eastAsia="en-US"/>
        </w:rPr>
        <w:t>районную</w:t>
      </w:r>
      <w:r w:rsidR="0014727E" w:rsidRPr="0040742C">
        <w:rPr>
          <w:rFonts w:eastAsia="Calibri"/>
          <w:color w:val="000000"/>
          <w:sz w:val="28"/>
          <w:szCs w:val="28"/>
          <w:lang w:eastAsia="en-US"/>
        </w:rPr>
        <w:t xml:space="preserve"> программу </w:t>
      </w:r>
      <w:r w:rsidR="0014727E" w:rsidRPr="0040742C">
        <w:rPr>
          <w:rFonts w:eastAsia="Calibri"/>
          <w:sz w:val="28"/>
          <w:szCs w:val="28"/>
          <w:lang w:eastAsia="en-US"/>
        </w:rPr>
        <w:t>«Профилактика суицидальног</w:t>
      </w:r>
      <w:r w:rsidR="00172CDA">
        <w:rPr>
          <w:rFonts w:eastAsia="Calibri"/>
          <w:sz w:val="28"/>
          <w:szCs w:val="28"/>
          <w:lang w:eastAsia="en-US"/>
        </w:rPr>
        <w:t xml:space="preserve">о поведения несовершеннолетних </w:t>
      </w:r>
      <w:r w:rsidR="0014727E" w:rsidRPr="0040742C">
        <w:rPr>
          <w:rFonts w:eastAsia="Calibri"/>
          <w:sz w:val="28"/>
          <w:szCs w:val="28"/>
          <w:lang w:eastAsia="en-US"/>
        </w:rPr>
        <w:t xml:space="preserve"> обучающихся образовательных организаций </w:t>
      </w:r>
      <w:r w:rsidR="00B51E7A">
        <w:rPr>
          <w:rFonts w:eastAsia="Calibri"/>
          <w:sz w:val="28"/>
          <w:szCs w:val="28"/>
          <w:lang w:eastAsia="en-US"/>
        </w:rPr>
        <w:t>Песчанокопского района</w:t>
      </w:r>
      <w:r w:rsidR="0014727E" w:rsidRPr="0040742C">
        <w:rPr>
          <w:rFonts w:eastAsia="Calibri"/>
          <w:sz w:val="28"/>
          <w:szCs w:val="28"/>
          <w:lang w:eastAsia="en-US"/>
        </w:rPr>
        <w:t xml:space="preserve"> на 202</w:t>
      </w:r>
      <w:r w:rsidR="00A744B8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–</w:t>
      </w:r>
      <w:r w:rsidR="0014727E" w:rsidRPr="0040742C">
        <w:rPr>
          <w:rFonts w:eastAsia="Calibri"/>
          <w:sz w:val="28"/>
          <w:szCs w:val="28"/>
          <w:lang w:eastAsia="en-US"/>
        </w:rPr>
        <w:t>20</w:t>
      </w:r>
      <w:r w:rsidR="00A744B8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4727E" w:rsidRPr="0040742C">
        <w:rPr>
          <w:rFonts w:eastAsia="Calibri"/>
          <w:sz w:val="28"/>
          <w:szCs w:val="28"/>
          <w:lang w:eastAsia="en-US"/>
        </w:rPr>
        <w:t xml:space="preserve">годы» </w:t>
      </w:r>
      <w:r w:rsidR="0014727E" w:rsidRPr="0040742C">
        <w:rPr>
          <w:rFonts w:eastAsia="Calibri"/>
          <w:color w:val="000000"/>
          <w:sz w:val="28"/>
          <w:szCs w:val="28"/>
          <w:lang w:eastAsia="en-US"/>
        </w:rPr>
        <w:t xml:space="preserve">согласно приложению. </w:t>
      </w:r>
    </w:p>
    <w:p w:rsidR="00A25E49" w:rsidRDefault="00A25E49" w:rsidP="00A25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Песчанокопского района от 25.10.2022 №967 «</w:t>
      </w:r>
      <w:r w:rsidRPr="006E5019">
        <w:rPr>
          <w:sz w:val="28"/>
          <w:szCs w:val="28"/>
        </w:rPr>
        <w:t>Об утверждении районной программы «Профилактика суицидального</w:t>
      </w:r>
      <w:r w:rsidR="002B0459">
        <w:rPr>
          <w:sz w:val="28"/>
          <w:szCs w:val="28"/>
        </w:rPr>
        <w:t xml:space="preserve"> </w:t>
      </w:r>
      <w:r w:rsidRPr="006E5019">
        <w:rPr>
          <w:sz w:val="28"/>
          <w:szCs w:val="28"/>
        </w:rPr>
        <w:t>поведения несовершеннолетних</w:t>
      </w:r>
      <w:r w:rsidR="002B0459">
        <w:rPr>
          <w:sz w:val="28"/>
          <w:szCs w:val="28"/>
        </w:rPr>
        <w:t xml:space="preserve"> </w:t>
      </w:r>
      <w:r w:rsidRPr="006E5019">
        <w:rPr>
          <w:sz w:val="28"/>
          <w:szCs w:val="28"/>
        </w:rPr>
        <w:t>обучающихся образовательных</w:t>
      </w:r>
      <w:r w:rsidR="002B0459">
        <w:rPr>
          <w:sz w:val="28"/>
          <w:szCs w:val="28"/>
        </w:rPr>
        <w:t xml:space="preserve"> </w:t>
      </w:r>
      <w:r w:rsidRPr="006E5019">
        <w:rPr>
          <w:sz w:val="28"/>
          <w:szCs w:val="28"/>
        </w:rPr>
        <w:t>организаций Песчанокопского района на 2022 - 2024 годы</w:t>
      </w:r>
      <w:r>
        <w:rPr>
          <w:sz w:val="28"/>
          <w:szCs w:val="28"/>
        </w:rPr>
        <w:t>».</w:t>
      </w:r>
    </w:p>
    <w:p w:rsidR="00A25E49" w:rsidRDefault="00A25E49" w:rsidP="00A25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A25E49" w:rsidRDefault="00A25E49" w:rsidP="00A25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информационных технологий Администрации района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</w:t>
      </w:r>
      <w:r w:rsidR="00FA4EA4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</w:t>
      </w:r>
      <w:r w:rsidR="00FA4EA4">
        <w:rPr>
          <w:sz w:val="28"/>
          <w:szCs w:val="28"/>
        </w:rPr>
        <w:t>е</w:t>
      </w:r>
      <w:r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14727E" w:rsidRPr="0040742C" w:rsidRDefault="00A25E49" w:rsidP="00B51E7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5</w:t>
      </w:r>
      <w:r w:rsidR="001D6507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14727E" w:rsidRPr="0040742C">
        <w:rPr>
          <w:rFonts w:eastAsia="Calibri"/>
          <w:color w:val="000000"/>
          <w:sz w:val="28"/>
          <w:szCs w:val="28"/>
          <w:lang w:eastAsia="en-US"/>
        </w:rPr>
        <w:t xml:space="preserve">Настоящее постановление вступает в силу со дня его официального опубликования. </w:t>
      </w:r>
    </w:p>
    <w:p w:rsidR="00B51E7A" w:rsidRPr="00192AA6" w:rsidRDefault="00A25E49" w:rsidP="00B51E7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B51E7A" w:rsidRPr="00192AA6">
        <w:rPr>
          <w:spacing w:val="2"/>
          <w:sz w:val="28"/>
          <w:szCs w:val="28"/>
        </w:rPr>
        <w:t xml:space="preserve">. </w:t>
      </w:r>
      <w:proofErr w:type="gramStart"/>
      <w:r w:rsidR="00B51E7A" w:rsidRPr="00192AA6">
        <w:rPr>
          <w:spacing w:val="2"/>
          <w:sz w:val="28"/>
          <w:szCs w:val="28"/>
        </w:rPr>
        <w:t>Контроль за</w:t>
      </w:r>
      <w:proofErr w:type="gramEnd"/>
      <w:r w:rsidR="00B51E7A" w:rsidRPr="00192AA6">
        <w:rPr>
          <w:spacing w:val="2"/>
          <w:sz w:val="28"/>
          <w:szCs w:val="28"/>
        </w:rPr>
        <w:t xml:space="preserve"> выполнением </w:t>
      </w:r>
      <w:r w:rsidR="00B51E7A" w:rsidRPr="00FD0E2C">
        <w:rPr>
          <w:spacing w:val="2"/>
          <w:sz w:val="28"/>
          <w:szCs w:val="28"/>
        </w:rPr>
        <w:t xml:space="preserve">постановления </w:t>
      </w:r>
      <w:r w:rsidR="00B51E7A" w:rsidRPr="00192AA6">
        <w:rPr>
          <w:spacing w:val="2"/>
          <w:sz w:val="28"/>
          <w:szCs w:val="28"/>
        </w:rPr>
        <w:t xml:space="preserve">возложить на заместителя </w:t>
      </w:r>
      <w:r w:rsidR="00B51E7A">
        <w:rPr>
          <w:spacing w:val="2"/>
          <w:sz w:val="28"/>
          <w:szCs w:val="28"/>
        </w:rPr>
        <w:t>главы Администрации Песчанокопского района по</w:t>
      </w:r>
      <w:r w:rsidR="002B0459">
        <w:rPr>
          <w:spacing w:val="2"/>
          <w:sz w:val="28"/>
          <w:szCs w:val="28"/>
        </w:rPr>
        <w:t xml:space="preserve"> </w:t>
      </w:r>
      <w:r w:rsidR="00B51E7A">
        <w:rPr>
          <w:spacing w:val="2"/>
          <w:sz w:val="28"/>
          <w:szCs w:val="28"/>
        </w:rPr>
        <w:t xml:space="preserve">социальным вопросам </w:t>
      </w:r>
      <w:r w:rsidR="00A744B8">
        <w:rPr>
          <w:spacing w:val="2"/>
          <w:sz w:val="28"/>
          <w:szCs w:val="28"/>
        </w:rPr>
        <w:t>Придворову</w:t>
      </w:r>
      <w:r w:rsidR="005A1AA3" w:rsidRPr="005A1AA3">
        <w:rPr>
          <w:spacing w:val="2"/>
          <w:sz w:val="28"/>
          <w:szCs w:val="28"/>
        </w:rPr>
        <w:t xml:space="preserve"> </w:t>
      </w:r>
      <w:r w:rsidR="005A1AA3">
        <w:rPr>
          <w:spacing w:val="2"/>
          <w:sz w:val="28"/>
          <w:szCs w:val="28"/>
        </w:rPr>
        <w:t>Н.В.</w:t>
      </w:r>
    </w:p>
    <w:p w:rsidR="00B51E7A" w:rsidRPr="00192AA6" w:rsidRDefault="00B51E7A" w:rsidP="00B51E7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51E7A" w:rsidRPr="00192AA6" w:rsidRDefault="00B51E7A" w:rsidP="00B51E7A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5A1AA3" w:rsidRPr="00546BBF" w:rsidRDefault="005A1AA3" w:rsidP="005A1AA3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5A1AA3" w:rsidRPr="00546BBF" w:rsidRDefault="005A1AA3" w:rsidP="005A1AA3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5A1AA3" w:rsidRPr="00546BBF" w:rsidRDefault="005A1AA3" w:rsidP="005A1AA3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5A1AA3" w:rsidRPr="00546BBF" w:rsidRDefault="005A1AA3" w:rsidP="005A1AA3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5A1AA3" w:rsidRDefault="005A1AA3" w:rsidP="005A1AA3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B51E7A" w:rsidRDefault="00B51E7A" w:rsidP="00B51E7A">
      <w:pPr>
        <w:pStyle w:val="15"/>
        <w:tabs>
          <w:tab w:val="left" w:pos="-567"/>
          <w:tab w:val="left" w:pos="1134"/>
        </w:tabs>
        <w:jc w:val="both"/>
        <w:rPr>
          <w:sz w:val="28"/>
          <w:szCs w:val="28"/>
        </w:rPr>
      </w:pPr>
    </w:p>
    <w:p w:rsidR="00B51E7A" w:rsidRDefault="00B51E7A" w:rsidP="00B51E7A">
      <w:pPr>
        <w:pStyle w:val="15"/>
        <w:tabs>
          <w:tab w:val="left" w:pos="-567"/>
          <w:tab w:val="left" w:pos="1134"/>
        </w:tabs>
        <w:jc w:val="both"/>
        <w:rPr>
          <w:sz w:val="28"/>
          <w:szCs w:val="28"/>
        </w:rPr>
      </w:pPr>
    </w:p>
    <w:p w:rsidR="00B51E7A" w:rsidRPr="006C1F25" w:rsidRDefault="00B51E7A" w:rsidP="00B51E7A">
      <w:pPr>
        <w:pStyle w:val="15"/>
        <w:tabs>
          <w:tab w:val="left" w:pos="-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вносит</w:t>
      </w:r>
      <w:r w:rsidR="005A1AA3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B51E7A" w:rsidRPr="000E0E31" w:rsidRDefault="00B51E7A" w:rsidP="00B51E7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0E0E31">
        <w:rPr>
          <w:sz w:val="28"/>
          <w:szCs w:val="28"/>
        </w:rPr>
        <w:t>тдел образования</w:t>
      </w:r>
    </w:p>
    <w:p w:rsidR="0014727E" w:rsidRPr="0014727E" w:rsidRDefault="0014727E" w:rsidP="002F11EC">
      <w:pPr>
        <w:jc w:val="both"/>
        <w:rPr>
          <w:kern w:val="2"/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A25E49" w:rsidRDefault="00A25E49" w:rsidP="002F11EC">
      <w:pPr>
        <w:ind w:left="6237"/>
        <w:contextualSpacing/>
        <w:jc w:val="center"/>
        <w:rPr>
          <w:sz w:val="28"/>
          <w:szCs w:val="28"/>
        </w:rPr>
      </w:pPr>
    </w:p>
    <w:p w:rsidR="0014727E" w:rsidRPr="0014727E" w:rsidRDefault="0014727E" w:rsidP="005A1AA3">
      <w:pPr>
        <w:ind w:left="5103"/>
        <w:contextualSpacing/>
        <w:rPr>
          <w:sz w:val="28"/>
          <w:szCs w:val="28"/>
        </w:rPr>
      </w:pPr>
      <w:r w:rsidRPr="0014727E">
        <w:rPr>
          <w:sz w:val="28"/>
          <w:szCs w:val="28"/>
        </w:rPr>
        <w:lastRenderedPageBreak/>
        <w:t>Приложение</w:t>
      </w:r>
    </w:p>
    <w:p w:rsidR="0014727E" w:rsidRPr="0014727E" w:rsidRDefault="0014727E" w:rsidP="005A1AA3">
      <w:pPr>
        <w:ind w:left="5103"/>
        <w:contextualSpacing/>
        <w:rPr>
          <w:sz w:val="28"/>
          <w:szCs w:val="28"/>
        </w:rPr>
      </w:pPr>
      <w:r w:rsidRPr="0014727E">
        <w:rPr>
          <w:sz w:val="28"/>
          <w:szCs w:val="28"/>
        </w:rPr>
        <w:t>к постановлению</w:t>
      </w:r>
      <w:r w:rsidR="005A1AA3">
        <w:rPr>
          <w:sz w:val="28"/>
          <w:szCs w:val="28"/>
        </w:rPr>
        <w:t xml:space="preserve"> </w:t>
      </w:r>
      <w:r w:rsidR="00BF0152">
        <w:rPr>
          <w:sz w:val="28"/>
          <w:szCs w:val="28"/>
        </w:rPr>
        <w:t>Администрации Песчанокопского района</w:t>
      </w:r>
    </w:p>
    <w:p w:rsidR="0014727E" w:rsidRPr="0014727E" w:rsidRDefault="0014727E" w:rsidP="005A1AA3">
      <w:pPr>
        <w:ind w:left="5103"/>
        <w:contextualSpacing/>
        <w:rPr>
          <w:sz w:val="28"/>
          <w:szCs w:val="28"/>
        </w:rPr>
      </w:pPr>
      <w:r w:rsidRPr="0014727E">
        <w:rPr>
          <w:sz w:val="28"/>
          <w:szCs w:val="28"/>
        </w:rPr>
        <w:t xml:space="preserve">от </w:t>
      </w:r>
      <w:r w:rsidR="008A663F">
        <w:rPr>
          <w:sz w:val="28"/>
          <w:szCs w:val="28"/>
        </w:rPr>
        <w:t>25.04.2025</w:t>
      </w:r>
      <w:bookmarkStart w:id="0" w:name="_GoBack"/>
      <w:bookmarkEnd w:id="0"/>
      <w:r w:rsidRPr="0014727E">
        <w:rPr>
          <w:sz w:val="28"/>
          <w:szCs w:val="28"/>
        </w:rPr>
        <w:t xml:space="preserve"> № </w:t>
      </w:r>
      <w:r w:rsidR="008A663F">
        <w:rPr>
          <w:sz w:val="28"/>
          <w:szCs w:val="28"/>
        </w:rPr>
        <w:t>228</w:t>
      </w:r>
    </w:p>
    <w:p w:rsidR="0014727E" w:rsidRPr="0014727E" w:rsidRDefault="0014727E" w:rsidP="002F11EC">
      <w:pPr>
        <w:jc w:val="center"/>
        <w:rPr>
          <w:kern w:val="2"/>
          <w:sz w:val="28"/>
          <w:szCs w:val="28"/>
        </w:rPr>
      </w:pPr>
    </w:p>
    <w:p w:rsidR="0014727E" w:rsidRPr="0014727E" w:rsidRDefault="00BE492A" w:rsidP="002F11E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РАЙОННАЯ</w:t>
      </w:r>
      <w:r w:rsidR="0014727E" w:rsidRPr="0014727E">
        <w:rPr>
          <w:kern w:val="2"/>
          <w:sz w:val="28"/>
          <w:szCs w:val="28"/>
        </w:rPr>
        <w:t xml:space="preserve"> ПРОГРАММА</w:t>
      </w:r>
    </w:p>
    <w:p w:rsidR="0014727E" w:rsidRPr="0014727E" w:rsidRDefault="0014727E" w:rsidP="002F11EC">
      <w:pPr>
        <w:jc w:val="center"/>
        <w:rPr>
          <w:rFonts w:eastAsia="Calibri"/>
          <w:sz w:val="28"/>
          <w:szCs w:val="28"/>
          <w:lang w:eastAsia="en-US"/>
        </w:rPr>
      </w:pPr>
      <w:r w:rsidRPr="0014727E">
        <w:rPr>
          <w:rFonts w:eastAsia="Calibri"/>
          <w:sz w:val="28"/>
          <w:szCs w:val="28"/>
          <w:lang w:eastAsia="en-US"/>
        </w:rPr>
        <w:t>«Профилактика суицидального поведения несовершеннолетних</w:t>
      </w:r>
    </w:p>
    <w:p w:rsidR="0014727E" w:rsidRPr="0014727E" w:rsidRDefault="0014727E" w:rsidP="002F11EC">
      <w:pPr>
        <w:jc w:val="center"/>
        <w:rPr>
          <w:rFonts w:eastAsia="Calibri"/>
          <w:sz w:val="28"/>
          <w:szCs w:val="28"/>
          <w:lang w:eastAsia="en-US"/>
        </w:rPr>
      </w:pPr>
      <w:r w:rsidRPr="0014727E">
        <w:rPr>
          <w:rFonts w:eastAsia="Calibri"/>
          <w:sz w:val="28"/>
          <w:szCs w:val="28"/>
          <w:lang w:eastAsia="en-US"/>
        </w:rPr>
        <w:t>обучающихся образовательных организаций</w:t>
      </w:r>
    </w:p>
    <w:p w:rsidR="0014727E" w:rsidRPr="0014727E" w:rsidRDefault="00BF0152" w:rsidP="002F11E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Песчанокопского района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на 202</w:t>
      </w:r>
      <w:r w:rsidR="00A744B8">
        <w:rPr>
          <w:rFonts w:eastAsia="Calibri"/>
          <w:sz w:val="28"/>
          <w:szCs w:val="28"/>
          <w:lang w:eastAsia="en-US"/>
        </w:rPr>
        <w:t>5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– 20</w:t>
      </w:r>
      <w:r w:rsidR="00A744B8">
        <w:rPr>
          <w:rFonts w:eastAsia="Calibri"/>
          <w:sz w:val="28"/>
          <w:szCs w:val="28"/>
          <w:lang w:eastAsia="en-US"/>
        </w:rPr>
        <w:t>30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годы»</w:t>
      </w:r>
    </w:p>
    <w:p w:rsidR="0014727E" w:rsidRPr="0014727E" w:rsidRDefault="0014727E" w:rsidP="002F11EC">
      <w:pPr>
        <w:jc w:val="center"/>
        <w:rPr>
          <w:kern w:val="2"/>
          <w:sz w:val="28"/>
          <w:szCs w:val="28"/>
        </w:rPr>
      </w:pPr>
    </w:p>
    <w:p w:rsidR="0014727E" w:rsidRPr="0014727E" w:rsidRDefault="0014727E" w:rsidP="002F11EC">
      <w:pPr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1. Паспорт</w:t>
      </w:r>
    </w:p>
    <w:p w:rsidR="0014727E" w:rsidRPr="0014727E" w:rsidRDefault="00BE492A" w:rsidP="002F11EC">
      <w:pPr>
        <w:jc w:val="center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районной</w:t>
      </w:r>
      <w:r w:rsidR="0014727E" w:rsidRPr="0014727E">
        <w:rPr>
          <w:kern w:val="2"/>
          <w:sz w:val="28"/>
          <w:szCs w:val="28"/>
        </w:rPr>
        <w:t xml:space="preserve"> программы 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«Профилактика суицидального поведения несовершеннолетних обучающихся образовательных организаций </w:t>
      </w:r>
      <w:r w:rsidR="003B6B5D">
        <w:rPr>
          <w:rFonts w:eastAsia="Calibri"/>
          <w:sz w:val="28"/>
          <w:szCs w:val="28"/>
          <w:lang w:eastAsia="en-US"/>
        </w:rPr>
        <w:t>Песчанокопского района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на 202</w:t>
      </w:r>
      <w:r w:rsidR="00A744B8">
        <w:rPr>
          <w:rFonts w:eastAsia="Calibri"/>
          <w:sz w:val="28"/>
          <w:szCs w:val="28"/>
          <w:lang w:eastAsia="en-US"/>
        </w:rPr>
        <w:t>5</w:t>
      </w:r>
      <w:r w:rsidR="0014727E" w:rsidRPr="0014727E">
        <w:rPr>
          <w:kern w:val="2"/>
          <w:sz w:val="28"/>
          <w:szCs w:val="28"/>
        </w:rPr>
        <w:t xml:space="preserve"> – </w:t>
      </w:r>
      <w:r w:rsidR="0014727E" w:rsidRPr="0014727E">
        <w:rPr>
          <w:rFonts w:eastAsia="Calibri"/>
          <w:sz w:val="28"/>
          <w:szCs w:val="28"/>
          <w:lang w:eastAsia="en-US"/>
        </w:rPr>
        <w:t>20</w:t>
      </w:r>
      <w:r w:rsidR="00A744B8">
        <w:rPr>
          <w:rFonts w:eastAsia="Calibri"/>
          <w:sz w:val="28"/>
          <w:szCs w:val="28"/>
          <w:lang w:eastAsia="en-US"/>
        </w:rPr>
        <w:t>30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годы»</w:t>
      </w:r>
    </w:p>
    <w:p w:rsidR="0014727E" w:rsidRPr="0014727E" w:rsidRDefault="0014727E" w:rsidP="002F11EC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9"/>
        <w:gridCol w:w="520"/>
        <w:gridCol w:w="7143"/>
      </w:tblGrid>
      <w:tr w:rsidR="0014727E" w:rsidRPr="0014727E" w:rsidTr="002F11EC">
        <w:tc>
          <w:tcPr>
            <w:tcW w:w="2089" w:type="dxa"/>
          </w:tcPr>
          <w:p w:rsidR="0014727E" w:rsidRPr="0014727E" w:rsidRDefault="0014727E" w:rsidP="0014727E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 xml:space="preserve">Наименование </w:t>
            </w:r>
            <w:r w:rsidR="00BE492A">
              <w:rPr>
                <w:kern w:val="2"/>
                <w:sz w:val="28"/>
                <w:szCs w:val="28"/>
              </w:rPr>
              <w:t>районной</w:t>
            </w:r>
            <w:r w:rsidRPr="0014727E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520" w:type="dxa"/>
            <w:hideMark/>
          </w:tcPr>
          <w:p w:rsidR="0014727E" w:rsidRPr="0014727E" w:rsidRDefault="0014727E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3" w:type="dxa"/>
            <w:hideMark/>
          </w:tcPr>
          <w:p w:rsidR="0014727E" w:rsidRPr="002F11EC" w:rsidRDefault="00BE492A" w:rsidP="00A744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</w:rPr>
              <w:t>районная</w:t>
            </w:r>
            <w:r w:rsidR="0014727E" w:rsidRPr="002F11EC">
              <w:rPr>
                <w:kern w:val="2"/>
                <w:sz w:val="28"/>
                <w:szCs w:val="28"/>
              </w:rPr>
              <w:t xml:space="preserve"> программа </w:t>
            </w:r>
            <w:r w:rsidR="0014727E" w:rsidRPr="002F11EC">
              <w:rPr>
                <w:rFonts w:eastAsia="Calibri"/>
                <w:sz w:val="28"/>
                <w:szCs w:val="28"/>
                <w:lang w:eastAsia="en-US"/>
              </w:rPr>
              <w:t xml:space="preserve">«Профилактика суицидального поведения среди несовершеннолетних обучающихся образовательных организаций </w:t>
            </w:r>
            <w:r w:rsidR="003B6B5D">
              <w:rPr>
                <w:rFonts w:eastAsia="Calibri"/>
                <w:sz w:val="28"/>
                <w:szCs w:val="28"/>
                <w:lang w:eastAsia="en-US"/>
              </w:rPr>
              <w:t>Песчанокопского района</w:t>
            </w:r>
            <w:r w:rsidR="0014727E" w:rsidRPr="002F11EC">
              <w:rPr>
                <w:rFonts w:eastAsia="Calibri"/>
                <w:sz w:val="28"/>
                <w:szCs w:val="28"/>
                <w:lang w:eastAsia="en-US"/>
              </w:rPr>
              <w:t xml:space="preserve"> на 202</w:t>
            </w:r>
            <w:r w:rsidR="00A744B8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14727E" w:rsidRPr="002F11EC">
              <w:rPr>
                <w:kern w:val="2"/>
                <w:sz w:val="28"/>
                <w:szCs w:val="28"/>
              </w:rPr>
              <w:t xml:space="preserve"> – </w:t>
            </w:r>
            <w:r w:rsidR="0014727E" w:rsidRPr="002F11EC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="00A744B8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="0014727E" w:rsidRPr="002F11EC">
              <w:rPr>
                <w:rFonts w:eastAsia="Calibri"/>
                <w:sz w:val="28"/>
                <w:szCs w:val="28"/>
                <w:lang w:eastAsia="en-US"/>
              </w:rPr>
              <w:t xml:space="preserve"> годы» </w:t>
            </w:r>
            <w:r w:rsidR="0014727E" w:rsidRPr="002F11EC">
              <w:rPr>
                <w:kern w:val="2"/>
                <w:sz w:val="28"/>
                <w:szCs w:val="28"/>
              </w:rPr>
              <w:t>(далее также – Программа)</w:t>
            </w:r>
          </w:p>
        </w:tc>
      </w:tr>
      <w:tr w:rsidR="0014727E" w:rsidRPr="0014727E" w:rsidTr="002F11EC">
        <w:tc>
          <w:tcPr>
            <w:tcW w:w="2089" w:type="dxa"/>
          </w:tcPr>
          <w:p w:rsidR="0014727E" w:rsidRPr="0014727E" w:rsidRDefault="0014727E" w:rsidP="0014727E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Основание принятия решения о разработке Программы</w:t>
            </w:r>
          </w:p>
        </w:tc>
        <w:tc>
          <w:tcPr>
            <w:tcW w:w="520" w:type="dxa"/>
            <w:hideMark/>
          </w:tcPr>
          <w:p w:rsidR="0014727E" w:rsidRDefault="0014727E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–</w:t>
            </w:r>
          </w:p>
          <w:p w:rsidR="003828F4" w:rsidRDefault="003828F4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  <w:p w:rsidR="003828F4" w:rsidRDefault="003828F4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  <w:p w:rsidR="003828F4" w:rsidRDefault="003828F4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  <w:p w:rsidR="003828F4" w:rsidRDefault="003828F4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</w:p>
          <w:p w:rsidR="003828F4" w:rsidRPr="0014727E" w:rsidRDefault="003828F4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143" w:type="dxa"/>
            <w:hideMark/>
          </w:tcPr>
          <w:p w:rsidR="0014727E" w:rsidRPr="0014727E" w:rsidRDefault="0014727E" w:rsidP="0014727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4727E">
              <w:rPr>
                <w:sz w:val="28"/>
                <w:szCs w:val="28"/>
              </w:rPr>
              <w:t xml:space="preserve">Федеральный закон </w:t>
            </w:r>
            <w:r w:rsidR="001D6507">
              <w:rPr>
                <w:sz w:val="28"/>
                <w:szCs w:val="28"/>
              </w:rPr>
              <w:t xml:space="preserve">Российской Федерации от </w:t>
            </w:r>
            <w:r w:rsidRPr="0014727E">
              <w:rPr>
                <w:sz w:val="28"/>
                <w:szCs w:val="28"/>
              </w:rPr>
              <w:t>24.07.1998 №124-ФЗ «Об ос</w:t>
            </w:r>
            <w:r w:rsidR="001D6507">
              <w:rPr>
                <w:sz w:val="28"/>
                <w:szCs w:val="28"/>
              </w:rPr>
              <w:t xml:space="preserve">новных гарантиях прав ребенка в </w:t>
            </w:r>
            <w:r w:rsidRPr="0014727E">
              <w:rPr>
                <w:sz w:val="28"/>
                <w:szCs w:val="28"/>
              </w:rPr>
              <w:t>Российской Федерации»;</w:t>
            </w:r>
          </w:p>
          <w:p w:rsidR="0014727E" w:rsidRDefault="0014727E" w:rsidP="0014727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4727E">
              <w:rPr>
                <w:sz w:val="28"/>
                <w:szCs w:val="28"/>
              </w:rPr>
              <w:t>Федеральный закон от 21.11.2011 № 323-</w:t>
            </w:r>
            <w:r w:rsidRPr="0014727E">
              <w:rPr>
                <w:sz w:val="28"/>
                <w:szCs w:val="28"/>
                <w:lang w:val="en-US"/>
              </w:rPr>
              <w:t> </w:t>
            </w:r>
            <w:r w:rsidR="001D6507">
              <w:rPr>
                <w:sz w:val="28"/>
                <w:szCs w:val="28"/>
              </w:rPr>
              <w:t xml:space="preserve">ФЗ «Об </w:t>
            </w:r>
            <w:r w:rsidRPr="0014727E">
              <w:rPr>
                <w:sz w:val="28"/>
                <w:szCs w:val="28"/>
              </w:rPr>
              <w:t xml:space="preserve">основах охраны здоровья граждан в Российской Федерации» </w:t>
            </w:r>
          </w:p>
          <w:p w:rsidR="003828F4" w:rsidRPr="0014727E" w:rsidRDefault="003828F4" w:rsidP="004E1C18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Правительства Ростовской области от </w:t>
            </w:r>
            <w:r w:rsidR="004E1C18">
              <w:rPr>
                <w:sz w:val="28"/>
                <w:szCs w:val="28"/>
              </w:rPr>
              <w:t xml:space="preserve">18.03.2025 №193 </w:t>
            </w:r>
            <w:r>
              <w:rPr>
                <w:sz w:val="28"/>
                <w:szCs w:val="28"/>
              </w:rPr>
              <w:t>«Об утверждении региональной программы «Профилактика суицидального поведения несовершеннолетних и обучающихся профессиональных образовательных организаций Ростовской области на 202</w:t>
            </w:r>
            <w:r w:rsidR="004E1C1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20</w:t>
            </w:r>
            <w:r w:rsidR="004E1C1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  <w:tr w:rsidR="0014727E" w:rsidRPr="0014727E" w:rsidTr="002F11EC">
        <w:tc>
          <w:tcPr>
            <w:tcW w:w="2089" w:type="dxa"/>
          </w:tcPr>
          <w:p w:rsidR="0014727E" w:rsidRPr="0014727E" w:rsidRDefault="0014727E" w:rsidP="0014727E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Ответственные исполнители Программы</w:t>
            </w:r>
          </w:p>
        </w:tc>
        <w:tc>
          <w:tcPr>
            <w:tcW w:w="520" w:type="dxa"/>
            <w:hideMark/>
          </w:tcPr>
          <w:p w:rsidR="0014727E" w:rsidRPr="0014727E" w:rsidRDefault="0014727E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3" w:type="dxa"/>
          </w:tcPr>
          <w:p w:rsidR="0014727E" w:rsidRPr="0014727E" w:rsidRDefault="003828F4" w:rsidP="003828F4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образования Администрации Песчанокопского района</w:t>
            </w:r>
          </w:p>
        </w:tc>
      </w:tr>
      <w:tr w:rsidR="0014727E" w:rsidRPr="0014727E" w:rsidTr="002F11EC">
        <w:tc>
          <w:tcPr>
            <w:tcW w:w="2089" w:type="dxa"/>
            <w:shd w:val="clear" w:color="auto" w:fill="auto"/>
            <w:hideMark/>
          </w:tcPr>
          <w:p w:rsidR="0014727E" w:rsidRPr="0014727E" w:rsidRDefault="0014727E" w:rsidP="0014727E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Участники Программы</w:t>
            </w:r>
          </w:p>
        </w:tc>
        <w:tc>
          <w:tcPr>
            <w:tcW w:w="520" w:type="dxa"/>
            <w:shd w:val="clear" w:color="auto" w:fill="auto"/>
            <w:hideMark/>
          </w:tcPr>
          <w:p w:rsidR="0014727E" w:rsidRPr="0014727E" w:rsidRDefault="0014727E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3" w:type="dxa"/>
            <w:shd w:val="clear" w:color="auto" w:fill="auto"/>
          </w:tcPr>
          <w:p w:rsidR="0014727E" w:rsidRPr="00413FA0" w:rsidRDefault="0042583A" w:rsidP="0014727E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 w:rsidRPr="00255FE0">
              <w:rPr>
                <w:kern w:val="2"/>
                <w:sz w:val="28"/>
                <w:szCs w:val="28"/>
              </w:rPr>
              <w:t xml:space="preserve">Отдел образования Администрации Песчанокопского </w:t>
            </w:r>
            <w:r w:rsidRPr="00413FA0">
              <w:rPr>
                <w:kern w:val="2"/>
                <w:sz w:val="28"/>
                <w:szCs w:val="28"/>
              </w:rPr>
              <w:t>района;</w:t>
            </w:r>
          </w:p>
          <w:p w:rsidR="00413FA0" w:rsidRPr="00413FA0" w:rsidRDefault="00413FA0" w:rsidP="00413FA0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sz w:val="28"/>
                <w:szCs w:val="28"/>
              </w:rPr>
            </w:pPr>
            <w:r w:rsidRPr="00413FA0">
              <w:rPr>
                <w:sz w:val="28"/>
                <w:szCs w:val="28"/>
              </w:rPr>
              <w:t xml:space="preserve">Органы опеки и попечительства  Песчанокопского района; </w:t>
            </w:r>
          </w:p>
          <w:p w:rsidR="0042583A" w:rsidRPr="00413FA0" w:rsidRDefault="0042583A" w:rsidP="0014727E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 w:rsidRPr="00413FA0">
              <w:rPr>
                <w:kern w:val="2"/>
                <w:sz w:val="28"/>
                <w:szCs w:val="28"/>
              </w:rPr>
              <w:t xml:space="preserve">Районная </w:t>
            </w:r>
            <w:proofErr w:type="spellStart"/>
            <w:r w:rsidRPr="00413FA0">
              <w:rPr>
                <w:kern w:val="2"/>
                <w:sz w:val="28"/>
                <w:szCs w:val="28"/>
              </w:rPr>
              <w:t>КДНиЗП</w:t>
            </w:r>
            <w:proofErr w:type="spellEnd"/>
            <w:r w:rsidRPr="00413FA0">
              <w:rPr>
                <w:kern w:val="2"/>
                <w:sz w:val="28"/>
                <w:szCs w:val="28"/>
              </w:rPr>
              <w:t>;</w:t>
            </w:r>
          </w:p>
          <w:p w:rsidR="0042583A" w:rsidRPr="00413FA0" w:rsidRDefault="00B972F8" w:rsidP="0014727E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МБУЗ</w:t>
            </w:r>
            <w:r w:rsidR="0042583A" w:rsidRPr="00413FA0">
              <w:rPr>
                <w:kern w:val="2"/>
                <w:sz w:val="28"/>
                <w:szCs w:val="28"/>
              </w:rPr>
              <w:t xml:space="preserve"> ЦРБ Песчанокопского района;</w:t>
            </w:r>
          </w:p>
          <w:p w:rsidR="0042583A" w:rsidRPr="00255FE0" w:rsidRDefault="0042583A" w:rsidP="0014727E">
            <w:pPr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413FA0">
              <w:rPr>
                <w:bCs/>
                <w:sz w:val="28"/>
                <w:szCs w:val="28"/>
              </w:rPr>
              <w:t>Управление социальной</w:t>
            </w:r>
            <w:r w:rsidRPr="00255FE0">
              <w:rPr>
                <w:bCs/>
                <w:sz w:val="28"/>
                <w:szCs w:val="28"/>
              </w:rPr>
              <w:t xml:space="preserve"> защиты населения Администрации Песчанокопского района;</w:t>
            </w:r>
          </w:p>
          <w:p w:rsidR="0042583A" w:rsidRPr="00255FE0" w:rsidRDefault="0042583A" w:rsidP="0014727E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 w:rsidRPr="00255FE0">
              <w:rPr>
                <w:bCs/>
                <w:sz w:val="28"/>
                <w:szCs w:val="28"/>
              </w:rPr>
              <w:t>Отдел культуры спорта и молодежи Администрации Песчанокопского района.</w:t>
            </w:r>
          </w:p>
        </w:tc>
      </w:tr>
      <w:tr w:rsidR="0014727E" w:rsidRPr="0014727E" w:rsidTr="002F11EC">
        <w:tc>
          <w:tcPr>
            <w:tcW w:w="2089" w:type="dxa"/>
            <w:hideMark/>
          </w:tcPr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Цель Программы</w:t>
            </w:r>
          </w:p>
        </w:tc>
        <w:tc>
          <w:tcPr>
            <w:tcW w:w="520" w:type="dxa"/>
            <w:hideMark/>
          </w:tcPr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3" w:type="dxa"/>
            <w:hideMark/>
          </w:tcPr>
          <w:p w:rsidR="0014727E" w:rsidRPr="0014727E" w:rsidRDefault="0014727E" w:rsidP="00090AD6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8"/>
                <w:szCs w:val="28"/>
              </w:rPr>
            </w:pPr>
            <w:r w:rsidRPr="002F11EC">
              <w:rPr>
                <w:sz w:val="28"/>
                <w:szCs w:val="28"/>
              </w:rPr>
              <w:t>повышение эффективности организации работы по</w:t>
            </w:r>
            <w:r w:rsidR="001D6507">
              <w:rPr>
                <w:sz w:val="28"/>
                <w:szCs w:val="28"/>
              </w:rPr>
              <w:t xml:space="preserve"> </w:t>
            </w:r>
            <w:r w:rsidRPr="002F11EC">
              <w:rPr>
                <w:sz w:val="28"/>
                <w:szCs w:val="28"/>
              </w:rPr>
              <w:t>профилактике</w:t>
            </w:r>
            <w:r w:rsidRPr="0014727E">
              <w:rPr>
                <w:sz w:val="28"/>
                <w:szCs w:val="28"/>
              </w:rPr>
              <w:t xml:space="preserve"> суицидального поведения </w:t>
            </w:r>
            <w:r w:rsidRPr="0014727E">
              <w:rPr>
                <w:sz w:val="28"/>
                <w:szCs w:val="28"/>
              </w:rPr>
              <w:lastRenderedPageBreak/>
              <w:t xml:space="preserve">несовершеннолетних обучающихся образовательных организаций </w:t>
            </w:r>
            <w:r w:rsidR="003B6B5D">
              <w:rPr>
                <w:sz w:val="28"/>
                <w:szCs w:val="28"/>
              </w:rPr>
              <w:t>Песчанокопского района</w:t>
            </w:r>
          </w:p>
        </w:tc>
      </w:tr>
      <w:tr w:rsidR="0014727E" w:rsidRPr="0014727E" w:rsidTr="002F11EC">
        <w:tc>
          <w:tcPr>
            <w:tcW w:w="2089" w:type="dxa"/>
            <w:hideMark/>
          </w:tcPr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lastRenderedPageBreak/>
              <w:t xml:space="preserve">Задачи </w:t>
            </w:r>
          </w:p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>Программы</w:t>
            </w:r>
          </w:p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ind w:left="720" w:right="-2"/>
              <w:jc w:val="center"/>
              <w:rPr>
                <w:color w:val="0D0D0D"/>
                <w:kern w:val="2"/>
                <w:sz w:val="28"/>
                <w:szCs w:val="28"/>
              </w:rPr>
            </w:pPr>
          </w:p>
        </w:tc>
        <w:tc>
          <w:tcPr>
            <w:tcW w:w="520" w:type="dxa"/>
            <w:hideMark/>
          </w:tcPr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>–</w:t>
            </w:r>
          </w:p>
        </w:tc>
        <w:tc>
          <w:tcPr>
            <w:tcW w:w="7143" w:type="dxa"/>
          </w:tcPr>
          <w:p w:rsidR="0014727E" w:rsidRPr="0014727E" w:rsidRDefault="0014727E" w:rsidP="002F11EC">
            <w:pPr>
              <w:widowControl w:val="0"/>
              <w:spacing w:line="233" w:lineRule="auto"/>
              <w:jc w:val="both"/>
              <w:rPr>
                <w:color w:val="0D0D0D"/>
                <w:sz w:val="28"/>
                <w:szCs w:val="28"/>
              </w:rPr>
            </w:pPr>
            <w:r w:rsidRPr="002F11EC">
              <w:rPr>
                <w:color w:val="0D0D0D"/>
                <w:sz w:val="28"/>
                <w:szCs w:val="28"/>
              </w:rPr>
              <w:t>обеспечение эффективного межведомственного взаимодействия</w:t>
            </w:r>
            <w:r w:rsidRPr="0014727E">
              <w:rPr>
                <w:color w:val="0D0D0D"/>
                <w:sz w:val="28"/>
                <w:szCs w:val="28"/>
              </w:rPr>
              <w:t xml:space="preserve"> субъектов, участвующих в</w:t>
            </w:r>
            <w:r w:rsidR="001D6507">
              <w:rPr>
                <w:color w:val="0D0D0D"/>
                <w:sz w:val="28"/>
                <w:szCs w:val="28"/>
              </w:rPr>
              <w:t xml:space="preserve"> </w:t>
            </w:r>
            <w:r w:rsidRPr="0014727E">
              <w:rPr>
                <w:color w:val="0D0D0D"/>
                <w:sz w:val="28"/>
                <w:szCs w:val="28"/>
              </w:rPr>
              <w:t>профилактике суицидального поведения несовершеннолетних;</w:t>
            </w:r>
          </w:p>
          <w:p w:rsidR="001D6507" w:rsidRDefault="0014727E" w:rsidP="002F11EC">
            <w:pPr>
              <w:widowControl w:val="0"/>
              <w:spacing w:line="233" w:lineRule="auto"/>
              <w:jc w:val="both"/>
              <w:rPr>
                <w:color w:val="0D0D0D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14727E">
              <w:rPr>
                <w:color w:val="0D0D0D"/>
                <w:kern w:val="2"/>
                <w:sz w:val="28"/>
                <w:szCs w:val="28"/>
              </w:rPr>
              <w:t xml:space="preserve">уровня компетентности </w:t>
            </w:r>
            <w:r w:rsidRPr="0014727E">
              <w:rPr>
                <w:color w:val="0D0D0D"/>
                <w:sz w:val="28"/>
                <w:szCs w:val="28"/>
              </w:rPr>
              <w:t>представителей органов государственной власти</w:t>
            </w:r>
            <w:proofErr w:type="gramEnd"/>
            <w:r w:rsidRPr="0014727E">
              <w:rPr>
                <w:color w:val="0D0D0D"/>
                <w:sz w:val="28"/>
                <w:szCs w:val="28"/>
              </w:rPr>
              <w:t xml:space="preserve"> и организаций системы профилактики безнадзорности и правонарушений несовершеннолетних по </w:t>
            </w:r>
            <w:r w:rsidR="001D6507">
              <w:rPr>
                <w:color w:val="0D0D0D"/>
                <w:sz w:val="28"/>
                <w:szCs w:val="28"/>
              </w:rPr>
              <w:t>вопросам кризисного состояния и</w:t>
            </w:r>
          </w:p>
          <w:p w:rsidR="0014727E" w:rsidRPr="0014727E" w:rsidRDefault="001D6507" w:rsidP="002F11EC">
            <w:pPr>
              <w:widowControl w:val="0"/>
              <w:spacing w:line="233" w:lineRule="auto"/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D0D0D"/>
                <w:sz w:val="28"/>
                <w:szCs w:val="28"/>
              </w:rPr>
              <w:t xml:space="preserve"> </w:t>
            </w:r>
            <w:r w:rsidR="0014727E" w:rsidRPr="0014727E">
              <w:rPr>
                <w:color w:val="0D0D0D"/>
                <w:sz w:val="28"/>
                <w:szCs w:val="28"/>
              </w:rPr>
              <w:t>суицидального риска у</w:t>
            </w:r>
            <w:r>
              <w:rPr>
                <w:color w:val="0D0D0D"/>
                <w:sz w:val="28"/>
                <w:szCs w:val="28"/>
              </w:rPr>
              <w:t xml:space="preserve"> </w:t>
            </w:r>
            <w:r w:rsidR="0014727E" w:rsidRPr="0014727E">
              <w:rPr>
                <w:color w:val="0D0D0D"/>
                <w:sz w:val="28"/>
                <w:szCs w:val="28"/>
              </w:rPr>
              <w:t>несовершеннолетних;</w:t>
            </w:r>
          </w:p>
          <w:p w:rsidR="0014727E" w:rsidRPr="0014727E" w:rsidRDefault="0014727E" w:rsidP="002F11EC">
            <w:pPr>
              <w:widowControl w:val="0"/>
              <w:spacing w:line="233" w:lineRule="auto"/>
              <w:jc w:val="both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>формирование у детей и подростков норм здорового поведения и пропаганда широкого круга конструктивных жизненных ценностей;</w:t>
            </w:r>
          </w:p>
          <w:p w:rsidR="0014727E" w:rsidRPr="0014727E" w:rsidRDefault="0014727E" w:rsidP="002F11EC">
            <w:pPr>
              <w:widowControl w:val="0"/>
              <w:spacing w:line="233" w:lineRule="auto"/>
              <w:jc w:val="both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 xml:space="preserve">повышение уровня компетентности родителей (законных </w:t>
            </w:r>
            <w:r w:rsidRPr="002F11EC">
              <w:rPr>
                <w:color w:val="0D0D0D"/>
                <w:spacing w:val="-6"/>
                <w:kern w:val="2"/>
                <w:sz w:val="28"/>
                <w:szCs w:val="28"/>
              </w:rPr>
              <w:t>представителей) по вопросам профилактики суицидального</w:t>
            </w:r>
            <w:r w:rsidRPr="0014727E">
              <w:rPr>
                <w:color w:val="0D0D0D"/>
                <w:kern w:val="2"/>
                <w:sz w:val="28"/>
                <w:szCs w:val="28"/>
              </w:rPr>
              <w:t xml:space="preserve"> поведения, жестокого обращения;</w:t>
            </w:r>
          </w:p>
          <w:p w:rsidR="0014727E" w:rsidRPr="0014727E" w:rsidRDefault="0014727E" w:rsidP="002F11EC">
            <w:pPr>
              <w:widowControl w:val="0"/>
              <w:spacing w:line="233" w:lineRule="auto"/>
              <w:jc w:val="both"/>
              <w:rPr>
                <w:color w:val="0D0D0D"/>
                <w:sz w:val="28"/>
                <w:szCs w:val="28"/>
              </w:rPr>
            </w:pPr>
            <w:r w:rsidRPr="0014727E">
              <w:rPr>
                <w:color w:val="0D0D0D"/>
                <w:sz w:val="28"/>
                <w:szCs w:val="28"/>
              </w:rPr>
              <w:t>своевременное выявление несовершеннолетних и</w:t>
            </w:r>
            <w:r w:rsidR="001D6507">
              <w:rPr>
                <w:color w:val="0D0D0D"/>
                <w:sz w:val="28"/>
                <w:szCs w:val="28"/>
              </w:rPr>
              <w:t xml:space="preserve"> </w:t>
            </w:r>
            <w:r w:rsidRPr="0014727E">
              <w:rPr>
                <w:color w:val="0D0D0D"/>
                <w:sz w:val="28"/>
                <w:szCs w:val="28"/>
              </w:rPr>
              <w:t>обучающихся образовательных организаций с риском суицидального поведения, в том числе выявление и пресечение случаев склонения либо доведения несовершеннолетних до суицида;</w:t>
            </w:r>
          </w:p>
          <w:p w:rsidR="0014727E" w:rsidRPr="0014727E" w:rsidRDefault="0014727E" w:rsidP="002F11EC">
            <w:pPr>
              <w:widowControl w:val="0"/>
              <w:spacing w:line="233" w:lineRule="auto"/>
              <w:jc w:val="both"/>
              <w:rPr>
                <w:color w:val="0D0D0D"/>
                <w:sz w:val="28"/>
                <w:szCs w:val="28"/>
              </w:rPr>
            </w:pPr>
            <w:r w:rsidRPr="0014727E">
              <w:rPr>
                <w:color w:val="0D0D0D"/>
                <w:sz w:val="28"/>
                <w:szCs w:val="28"/>
              </w:rPr>
              <w:t>повышение эффективности индивидуальной комплексной профилактической работы с</w:t>
            </w:r>
            <w:r w:rsidR="001D6507">
              <w:rPr>
                <w:color w:val="0D0D0D"/>
                <w:sz w:val="28"/>
                <w:szCs w:val="28"/>
              </w:rPr>
              <w:t xml:space="preserve"> </w:t>
            </w:r>
            <w:r w:rsidRPr="0014727E">
              <w:rPr>
                <w:color w:val="0D0D0D"/>
                <w:sz w:val="28"/>
                <w:szCs w:val="28"/>
              </w:rPr>
              <w:t>несовершеннолетними и</w:t>
            </w:r>
            <w:r w:rsidR="001D6507">
              <w:rPr>
                <w:sz w:val="28"/>
              </w:rPr>
              <w:t xml:space="preserve"> </w:t>
            </w:r>
            <w:r w:rsidRPr="0014727E">
              <w:rPr>
                <w:color w:val="0D0D0D"/>
                <w:sz w:val="28"/>
                <w:szCs w:val="28"/>
              </w:rPr>
              <w:t>обучающимися образовательных организаций группы суицидального риска;</w:t>
            </w:r>
          </w:p>
          <w:p w:rsidR="0014727E" w:rsidRPr="0014727E" w:rsidRDefault="0014727E" w:rsidP="002F11EC">
            <w:pPr>
              <w:widowControl w:val="0"/>
              <w:spacing w:line="233" w:lineRule="auto"/>
              <w:jc w:val="both"/>
              <w:rPr>
                <w:color w:val="0D0D0D"/>
                <w:sz w:val="28"/>
                <w:szCs w:val="28"/>
              </w:rPr>
            </w:pPr>
            <w:r w:rsidRPr="0014727E">
              <w:rPr>
                <w:color w:val="0D0D0D"/>
                <w:sz w:val="28"/>
                <w:szCs w:val="28"/>
              </w:rPr>
              <w:t>организация и оказание комплексной реабилитационной помощи, предупреждение рецидива суицида</w:t>
            </w:r>
          </w:p>
        </w:tc>
      </w:tr>
      <w:tr w:rsidR="0014727E" w:rsidRPr="0014727E" w:rsidTr="002F11EC">
        <w:tc>
          <w:tcPr>
            <w:tcW w:w="2089" w:type="dxa"/>
            <w:hideMark/>
          </w:tcPr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Показатели Программы</w:t>
            </w:r>
          </w:p>
        </w:tc>
        <w:tc>
          <w:tcPr>
            <w:tcW w:w="520" w:type="dxa"/>
            <w:hideMark/>
          </w:tcPr>
          <w:p w:rsidR="0014727E" w:rsidRPr="002F11EC" w:rsidRDefault="0014727E" w:rsidP="002F11EC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43" w:type="dxa"/>
            <w:hideMark/>
          </w:tcPr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 xml:space="preserve">доля обучающихся, охваченных мероприятиями, направленными на формирование у детей и подростков норм здорового поведения и пропаганда широкого круга конструктивных жизненных ценностей в общей </w:t>
            </w:r>
            <w:r w:rsidRPr="002F11EC">
              <w:rPr>
                <w:color w:val="0D0D0D"/>
                <w:spacing w:val="-6"/>
                <w:kern w:val="2"/>
                <w:sz w:val="28"/>
                <w:szCs w:val="28"/>
              </w:rPr>
              <w:t>численности обучающихся соответствующих организаций;</w:t>
            </w:r>
          </w:p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>количество родителей (законных представителей) несовершеннолетних, принявших участие в</w:t>
            </w:r>
            <w:r w:rsidR="001D6507">
              <w:rPr>
                <w:color w:val="0D0D0D"/>
                <w:kern w:val="2"/>
                <w:sz w:val="28"/>
                <w:szCs w:val="28"/>
              </w:rPr>
              <w:t xml:space="preserve"> </w:t>
            </w:r>
            <w:r w:rsidRPr="0014727E">
              <w:rPr>
                <w:color w:val="0D0D0D"/>
                <w:kern w:val="2"/>
                <w:sz w:val="28"/>
                <w:szCs w:val="28"/>
              </w:rPr>
              <w:t>мероприятиях по повышению уровня компетентности родителей (законных представителей) по вопросам профилактики суицидального поведения, жестокого обращения;</w:t>
            </w:r>
          </w:p>
          <w:p w:rsidR="0014727E" w:rsidRPr="0014727E" w:rsidRDefault="0014727E" w:rsidP="002F11E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 xml:space="preserve">доля несовершеннолетних и обучающихся образовательных организаций, охваченных системой раннего выявления случаев склонения или </w:t>
            </w:r>
            <w:r w:rsidR="001D6507">
              <w:rPr>
                <w:color w:val="0D0D0D"/>
                <w:kern w:val="2"/>
                <w:sz w:val="28"/>
                <w:szCs w:val="28"/>
              </w:rPr>
              <w:t xml:space="preserve">доведения несовершеннолетних до </w:t>
            </w:r>
            <w:r w:rsidRPr="0014727E">
              <w:rPr>
                <w:color w:val="0D0D0D"/>
                <w:kern w:val="2"/>
                <w:sz w:val="28"/>
                <w:szCs w:val="28"/>
              </w:rPr>
              <w:t>суицида;</w:t>
            </w:r>
          </w:p>
          <w:p w:rsidR="0014727E" w:rsidRPr="0014727E" w:rsidRDefault="0014727E" w:rsidP="003B6B5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>доля несовершеннолетних и обучающихся образовательных организаций группы суицидального риска, для которых разработаны индивидуальные комплексные программы сопровождения</w:t>
            </w:r>
          </w:p>
        </w:tc>
      </w:tr>
      <w:tr w:rsidR="0014727E" w:rsidRPr="0014727E" w:rsidTr="002F11EC">
        <w:tc>
          <w:tcPr>
            <w:tcW w:w="2089" w:type="dxa"/>
          </w:tcPr>
          <w:p w:rsidR="0014727E" w:rsidRPr="0014727E" w:rsidRDefault="0014727E" w:rsidP="0014727E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 xml:space="preserve">Этапы и сроки </w:t>
            </w:r>
            <w:r w:rsidRPr="0014727E">
              <w:rPr>
                <w:kern w:val="2"/>
                <w:sz w:val="28"/>
                <w:szCs w:val="28"/>
              </w:rPr>
              <w:lastRenderedPageBreak/>
              <w:t>реализации</w:t>
            </w:r>
          </w:p>
          <w:p w:rsidR="0014727E" w:rsidRPr="0014727E" w:rsidRDefault="0014727E" w:rsidP="0014727E">
            <w:pPr>
              <w:autoSpaceDE w:val="0"/>
              <w:autoSpaceDN w:val="0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520" w:type="dxa"/>
            <w:hideMark/>
          </w:tcPr>
          <w:p w:rsidR="0014727E" w:rsidRPr="0014727E" w:rsidRDefault="0014727E" w:rsidP="002F11EC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43" w:type="dxa"/>
            <w:hideMark/>
          </w:tcPr>
          <w:p w:rsidR="0014727E" w:rsidRPr="0014727E" w:rsidRDefault="0014727E" w:rsidP="0014727E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202</w:t>
            </w:r>
            <w:r w:rsidR="00D00A6C">
              <w:rPr>
                <w:kern w:val="2"/>
                <w:sz w:val="28"/>
                <w:szCs w:val="28"/>
              </w:rPr>
              <w:t>5</w:t>
            </w:r>
            <w:r w:rsidRPr="0014727E">
              <w:rPr>
                <w:kern w:val="2"/>
                <w:sz w:val="28"/>
                <w:szCs w:val="28"/>
              </w:rPr>
              <w:t xml:space="preserve"> – 20</w:t>
            </w:r>
            <w:r w:rsidR="00D00A6C">
              <w:rPr>
                <w:kern w:val="2"/>
                <w:sz w:val="28"/>
                <w:szCs w:val="28"/>
              </w:rPr>
              <w:t>30</w:t>
            </w:r>
            <w:r w:rsidRPr="0014727E">
              <w:rPr>
                <w:kern w:val="2"/>
                <w:sz w:val="28"/>
                <w:szCs w:val="28"/>
              </w:rPr>
              <w:t xml:space="preserve"> годы.</w:t>
            </w:r>
          </w:p>
          <w:p w:rsidR="0014727E" w:rsidRPr="0014727E" w:rsidRDefault="0014727E" w:rsidP="0014727E">
            <w:pPr>
              <w:autoSpaceDE w:val="0"/>
              <w:autoSpaceDN w:val="0"/>
              <w:jc w:val="both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lastRenderedPageBreak/>
              <w:t>Этапы реализации Программы не выделяются</w:t>
            </w:r>
          </w:p>
        </w:tc>
      </w:tr>
      <w:tr w:rsidR="0014727E" w:rsidRPr="0014727E" w:rsidTr="002F11EC">
        <w:tc>
          <w:tcPr>
            <w:tcW w:w="2089" w:type="dxa"/>
            <w:hideMark/>
          </w:tcPr>
          <w:p w:rsidR="0014727E" w:rsidRPr="0014727E" w:rsidRDefault="0014727E" w:rsidP="0014727E">
            <w:pPr>
              <w:autoSpaceDE w:val="0"/>
              <w:autoSpaceDN w:val="0"/>
              <w:spacing w:line="228" w:lineRule="auto"/>
              <w:rPr>
                <w:kern w:val="2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20" w:type="dxa"/>
            <w:hideMark/>
          </w:tcPr>
          <w:p w:rsidR="0014727E" w:rsidRPr="0014727E" w:rsidRDefault="0014727E" w:rsidP="002F11EC">
            <w:pPr>
              <w:autoSpaceDE w:val="0"/>
              <w:autoSpaceDN w:val="0"/>
              <w:jc w:val="center"/>
              <w:rPr>
                <w:color w:val="0D0D0D"/>
                <w:kern w:val="2"/>
                <w:sz w:val="28"/>
                <w:szCs w:val="28"/>
              </w:rPr>
            </w:pPr>
            <w:r w:rsidRPr="0014727E">
              <w:rPr>
                <w:color w:val="0D0D0D"/>
                <w:kern w:val="2"/>
                <w:sz w:val="28"/>
                <w:szCs w:val="28"/>
              </w:rPr>
              <w:t>–</w:t>
            </w:r>
          </w:p>
          <w:p w:rsidR="0014727E" w:rsidRPr="0014727E" w:rsidRDefault="0014727E" w:rsidP="002F11EC">
            <w:pPr>
              <w:autoSpaceDE w:val="0"/>
              <w:autoSpaceDN w:val="0"/>
              <w:spacing w:line="228" w:lineRule="auto"/>
              <w:ind w:left="36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43" w:type="dxa"/>
            <w:hideMark/>
          </w:tcPr>
          <w:p w:rsidR="0014727E" w:rsidRPr="0014727E" w:rsidRDefault="0014727E" w:rsidP="0014727E">
            <w:pPr>
              <w:jc w:val="both"/>
              <w:rPr>
                <w:color w:val="0D0D0D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 xml:space="preserve">повышение эффективности профилактической работы, </w:t>
            </w:r>
            <w:r w:rsidR="001D6507">
              <w:rPr>
                <w:kern w:val="2"/>
                <w:sz w:val="28"/>
                <w:szCs w:val="28"/>
              </w:rPr>
              <w:t xml:space="preserve">направленной на формирование у </w:t>
            </w:r>
            <w:r w:rsidRPr="0014727E">
              <w:rPr>
                <w:kern w:val="2"/>
                <w:sz w:val="28"/>
                <w:szCs w:val="28"/>
              </w:rPr>
              <w:t>несовершеннолетних и</w:t>
            </w:r>
            <w:r w:rsidR="001D6507">
              <w:rPr>
                <w:sz w:val="28"/>
              </w:rPr>
              <w:t xml:space="preserve"> </w:t>
            </w:r>
            <w:r w:rsidRPr="0014727E">
              <w:rPr>
                <w:kern w:val="2"/>
                <w:sz w:val="28"/>
                <w:szCs w:val="28"/>
              </w:rPr>
              <w:t xml:space="preserve">обучающихся образовательных организаций </w:t>
            </w:r>
            <w:r w:rsidRPr="0014727E">
              <w:rPr>
                <w:color w:val="0D0D0D"/>
                <w:kern w:val="2"/>
                <w:sz w:val="28"/>
                <w:szCs w:val="28"/>
              </w:rPr>
              <w:t>норм здорового поведения и широкого круга конструктивных жизненных ценностей;</w:t>
            </w:r>
          </w:p>
          <w:p w:rsidR="0014727E" w:rsidRPr="0014727E" w:rsidRDefault="0014727E" w:rsidP="00BE531A">
            <w:pPr>
              <w:jc w:val="both"/>
              <w:rPr>
                <w:color w:val="0D0D0D"/>
                <w:sz w:val="28"/>
                <w:szCs w:val="28"/>
              </w:rPr>
            </w:pPr>
            <w:r w:rsidRPr="0014727E">
              <w:rPr>
                <w:kern w:val="2"/>
                <w:sz w:val="28"/>
                <w:szCs w:val="28"/>
              </w:rPr>
              <w:t>повышение качес</w:t>
            </w:r>
            <w:r w:rsidR="001D6507">
              <w:rPr>
                <w:kern w:val="2"/>
                <w:sz w:val="28"/>
                <w:szCs w:val="28"/>
              </w:rPr>
              <w:t xml:space="preserve">тва организации деятельности по </w:t>
            </w:r>
            <w:r w:rsidRPr="0014727E">
              <w:rPr>
                <w:kern w:val="2"/>
                <w:sz w:val="28"/>
                <w:szCs w:val="28"/>
              </w:rPr>
              <w:t>выявлению несовершеннолетних</w:t>
            </w:r>
            <w:r w:rsidR="001D6507">
              <w:rPr>
                <w:kern w:val="2"/>
                <w:sz w:val="28"/>
                <w:szCs w:val="28"/>
              </w:rPr>
              <w:t xml:space="preserve"> </w:t>
            </w:r>
            <w:r w:rsidRPr="0014727E">
              <w:rPr>
                <w:kern w:val="2"/>
                <w:sz w:val="28"/>
                <w:szCs w:val="28"/>
              </w:rPr>
              <w:t>обучающихся образовательных организаций группы суицидального риска</w:t>
            </w:r>
          </w:p>
        </w:tc>
      </w:tr>
    </w:tbl>
    <w:p w:rsidR="0014727E" w:rsidRPr="0014727E" w:rsidRDefault="0014727E" w:rsidP="006208CA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4727E" w:rsidRPr="0014727E" w:rsidRDefault="001D6507" w:rsidP="006208CA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</w:t>
      </w:r>
      <w:r w:rsidR="0014727E" w:rsidRPr="0014727E">
        <w:rPr>
          <w:kern w:val="2"/>
          <w:sz w:val="28"/>
          <w:szCs w:val="28"/>
        </w:rPr>
        <w:t>Характеристика сферы реализации Программы</w:t>
      </w:r>
    </w:p>
    <w:p w:rsidR="0014727E" w:rsidRPr="0014727E" w:rsidRDefault="0014727E" w:rsidP="006208CA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4727E" w:rsidRPr="0014727E" w:rsidRDefault="0014727E" w:rsidP="006208C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4727E">
        <w:rPr>
          <w:sz w:val="28"/>
          <w:szCs w:val="28"/>
        </w:rPr>
        <w:t xml:space="preserve">Психофизиологические особенности детского и подросткового возраста обуславливают особенности суицидального поведения в этот период. Общая незрелость эмоционально-личностной сферы, </w:t>
      </w:r>
      <w:proofErr w:type="spellStart"/>
      <w:r w:rsidRPr="0014727E">
        <w:rPr>
          <w:sz w:val="28"/>
          <w:szCs w:val="28"/>
        </w:rPr>
        <w:t>несформированность</w:t>
      </w:r>
      <w:proofErr w:type="spellEnd"/>
      <w:r w:rsidRPr="0014727E">
        <w:rPr>
          <w:sz w:val="28"/>
          <w:szCs w:val="28"/>
        </w:rPr>
        <w:t xml:space="preserve"> жизненных целей, временной перспективы, самосознания, представлений о</w:t>
      </w:r>
      <w:r w:rsidR="00277CD8">
        <w:rPr>
          <w:sz w:val="28"/>
          <w:szCs w:val="28"/>
        </w:rPr>
        <w:t xml:space="preserve"> </w:t>
      </w:r>
      <w:r w:rsidRPr="0014727E">
        <w:rPr>
          <w:sz w:val="28"/>
          <w:szCs w:val="28"/>
        </w:rPr>
        <w:t>смерти как</w:t>
      </w:r>
      <w:r w:rsidR="001D6507">
        <w:rPr>
          <w:sz w:val="28"/>
          <w:szCs w:val="28"/>
        </w:rPr>
        <w:t xml:space="preserve"> </w:t>
      </w:r>
      <w:r w:rsidRPr="0014727E">
        <w:rPr>
          <w:sz w:val="28"/>
          <w:szCs w:val="28"/>
        </w:rPr>
        <w:t>о</w:t>
      </w:r>
      <w:r w:rsidR="001D6507">
        <w:rPr>
          <w:sz w:val="28"/>
          <w:szCs w:val="28"/>
        </w:rPr>
        <w:t xml:space="preserve"> </w:t>
      </w:r>
      <w:r w:rsidRPr="0014727E">
        <w:rPr>
          <w:sz w:val="28"/>
          <w:szCs w:val="28"/>
        </w:rPr>
        <w:t>конечном событии, отсутствие понимания необратимости своих действий и</w:t>
      </w:r>
      <w:r w:rsidR="00A1332A">
        <w:rPr>
          <w:sz w:val="28"/>
          <w:szCs w:val="28"/>
        </w:rPr>
        <w:t xml:space="preserve"> другие нормативные особенности</w:t>
      </w:r>
      <w:r w:rsidRPr="0014727E">
        <w:rPr>
          <w:sz w:val="28"/>
          <w:szCs w:val="28"/>
        </w:rPr>
        <w:t xml:space="preserve"> делают подростков более уязвимыми к</w:t>
      </w:r>
      <w:r w:rsidR="001D6507">
        <w:rPr>
          <w:sz w:val="28"/>
          <w:szCs w:val="28"/>
        </w:rPr>
        <w:t xml:space="preserve"> </w:t>
      </w:r>
      <w:r w:rsidRPr="0014727E">
        <w:rPr>
          <w:sz w:val="28"/>
          <w:szCs w:val="28"/>
        </w:rPr>
        <w:t>суицидальным проявлениям. Самоубийства совершаются людьми на</w:t>
      </w:r>
      <w:r w:rsidR="001D6507">
        <w:rPr>
          <w:sz w:val="28"/>
          <w:szCs w:val="28"/>
        </w:rPr>
        <w:t xml:space="preserve"> </w:t>
      </w:r>
      <w:r w:rsidRPr="0014727E">
        <w:rPr>
          <w:sz w:val="28"/>
          <w:szCs w:val="28"/>
        </w:rPr>
        <w:t>протяжении всей жизн</w:t>
      </w:r>
      <w:r w:rsidR="00A1332A">
        <w:rPr>
          <w:sz w:val="28"/>
          <w:szCs w:val="28"/>
        </w:rPr>
        <w:t>и, однако</w:t>
      </w:r>
      <w:r w:rsidRPr="0014727E">
        <w:rPr>
          <w:sz w:val="28"/>
          <w:szCs w:val="28"/>
        </w:rPr>
        <w:t xml:space="preserve"> в возрасте от 15 до 29 лет они становятся второй по значимости причиной насильственной смерти, уступая только гибели в автодорожных происшествиях. В связи с резким увеличением в последние годы количества суицидальных попыток среди молодежи, профилактика суицидального поведения на уровне семьи и школы становится все более актуальной. Всемирная организация здравоохранения выделяет первичный, вторичный и третичный уровни профилактики, позволяющие снизить количество суицидов среди подростков и молодежи. Первичная профилактика представляет собо</w:t>
      </w:r>
      <w:r w:rsidR="001D6507">
        <w:rPr>
          <w:sz w:val="28"/>
          <w:szCs w:val="28"/>
        </w:rPr>
        <w:t xml:space="preserve">й комплекс мер, направленных на </w:t>
      </w:r>
      <w:r w:rsidRPr="0014727E">
        <w:rPr>
          <w:sz w:val="28"/>
          <w:szCs w:val="28"/>
        </w:rPr>
        <w:t xml:space="preserve">образование в области психического здоровья, разработку методических пособий, повышение уровня осведомленности школьных психологов, педагогов и родителей, выявление потенциальных групп риска среди подростков. Цель </w:t>
      </w:r>
      <w:proofErr w:type="gramStart"/>
      <w:r w:rsidRPr="0014727E">
        <w:rPr>
          <w:sz w:val="28"/>
          <w:szCs w:val="28"/>
        </w:rPr>
        <w:t>первичной</w:t>
      </w:r>
      <w:proofErr w:type="gramEnd"/>
      <w:r w:rsidRPr="0014727E">
        <w:rPr>
          <w:sz w:val="28"/>
          <w:szCs w:val="28"/>
        </w:rPr>
        <w:t xml:space="preserve"> профилактики–свести к минимуму риск возникновения суицидальных намерений. Вторичная профилактика направлена на помощь лицам, переживающим кризисную ситуацию и всерьез размышляющим о самоубийстве. Основная цель вторичной профилактики </w:t>
      </w:r>
      <w:proofErr w:type="gramStart"/>
      <w:r w:rsidRPr="0014727E">
        <w:rPr>
          <w:sz w:val="28"/>
          <w:szCs w:val="28"/>
        </w:rPr>
        <w:t>–п</w:t>
      </w:r>
      <w:proofErr w:type="gramEnd"/>
      <w:r w:rsidRPr="0014727E">
        <w:rPr>
          <w:sz w:val="28"/>
          <w:szCs w:val="28"/>
        </w:rPr>
        <w:t>омочь человеку с выявленными суицидальными намерениями найти выход из сложившейся ситуации и</w:t>
      </w:r>
      <w:r w:rsidR="001D6507">
        <w:rPr>
          <w:sz w:val="28"/>
          <w:szCs w:val="28"/>
        </w:rPr>
        <w:t xml:space="preserve"> </w:t>
      </w:r>
      <w:r w:rsidRPr="0014727E">
        <w:rPr>
          <w:sz w:val="28"/>
          <w:szCs w:val="28"/>
        </w:rPr>
        <w:t xml:space="preserve">стабилизировать его психологическое состояние. Третичная профилактика применяется к людям, выжившим после </w:t>
      </w:r>
      <w:r w:rsidRPr="00A1332A">
        <w:rPr>
          <w:spacing w:val="-2"/>
          <w:sz w:val="28"/>
          <w:szCs w:val="28"/>
        </w:rPr>
        <w:t>суицидальной попытки</w:t>
      </w:r>
      <w:r w:rsidR="00A1332A" w:rsidRPr="00A1332A">
        <w:rPr>
          <w:spacing w:val="-2"/>
          <w:sz w:val="28"/>
          <w:szCs w:val="28"/>
        </w:rPr>
        <w:t>,</w:t>
      </w:r>
      <w:r w:rsidRPr="00A1332A">
        <w:rPr>
          <w:spacing w:val="-2"/>
          <w:sz w:val="28"/>
          <w:szCs w:val="28"/>
        </w:rPr>
        <w:t xml:space="preserve"> и их окружению, а также к родственникам</w:t>
      </w:r>
      <w:r w:rsidR="00277CD8">
        <w:rPr>
          <w:spacing w:val="-2"/>
          <w:sz w:val="28"/>
          <w:szCs w:val="28"/>
        </w:rPr>
        <w:t xml:space="preserve"> </w:t>
      </w:r>
      <w:proofErr w:type="spellStart"/>
      <w:r w:rsidRPr="0014727E">
        <w:rPr>
          <w:sz w:val="28"/>
          <w:szCs w:val="28"/>
        </w:rPr>
        <w:t>суицидентов</w:t>
      </w:r>
      <w:proofErr w:type="spellEnd"/>
      <w:r w:rsidRPr="0014727E">
        <w:rPr>
          <w:sz w:val="28"/>
          <w:szCs w:val="28"/>
        </w:rPr>
        <w:t>, погибшим в результате завершенного суицида. Третичная профилактика направлена на психологическую поддержку и</w:t>
      </w:r>
      <w:r w:rsidR="001D6507">
        <w:rPr>
          <w:sz w:val="28"/>
          <w:szCs w:val="28"/>
        </w:rPr>
        <w:t xml:space="preserve"> реабилитацию, а также на </w:t>
      </w:r>
      <w:r w:rsidR="00A1332A">
        <w:rPr>
          <w:sz w:val="28"/>
          <w:szCs w:val="28"/>
        </w:rPr>
        <w:t>предотвращение</w:t>
      </w:r>
      <w:r w:rsidRPr="0014727E">
        <w:rPr>
          <w:sz w:val="28"/>
          <w:szCs w:val="28"/>
        </w:rPr>
        <w:t xml:space="preserve"> повторных суицидальных попыток или</w:t>
      </w:r>
      <w:r w:rsidR="00277CD8">
        <w:rPr>
          <w:sz w:val="28"/>
          <w:szCs w:val="28"/>
        </w:rPr>
        <w:t xml:space="preserve"> </w:t>
      </w:r>
      <w:r w:rsidRPr="0014727E">
        <w:rPr>
          <w:sz w:val="28"/>
          <w:szCs w:val="28"/>
        </w:rPr>
        <w:t>подражательных суицидов.</w:t>
      </w:r>
    </w:p>
    <w:p w:rsidR="0014727E" w:rsidRPr="0014727E" w:rsidRDefault="0014727E" w:rsidP="006208CA">
      <w:pPr>
        <w:widowControl w:val="0"/>
        <w:autoSpaceDE w:val="0"/>
        <w:autoSpaceDN w:val="0"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727E">
        <w:rPr>
          <w:kern w:val="2"/>
          <w:sz w:val="28"/>
          <w:szCs w:val="28"/>
        </w:rPr>
        <w:t xml:space="preserve">Программа предусматривает осуществление комплекса взаимосвязанных </w:t>
      </w:r>
      <w:r w:rsidRPr="0014727E">
        <w:rPr>
          <w:kern w:val="2"/>
          <w:sz w:val="28"/>
          <w:szCs w:val="28"/>
        </w:rPr>
        <w:lastRenderedPageBreak/>
        <w:t xml:space="preserve">мероприятий, которые позволят повысить эффективность организации работы </w:t>
      </w:r>
      <w:r w:rsidRPr="00A30463">
        <w:rPr>
          <w:spacing w:val="-4"/>
          <w:kern w:val="2"/>
          <w:sz w:val="28"/>
          <w:szCs w:val="28"/>
        </w:rPr>
        <w:t>по</w:t>
      </w:r>
      <w:r w:rsidR="001D6507">
        <w:rPr>
          <w:spacing w:val="-4"/>
          <w:kern w:val="2"/>
          <w:sz w:val="28"/>
          <w:szCs w:val="28"/>
        </w:rPr>
        <w:t xml:space="preserve"> </w:t>
      </w:r>
      <w:r w:rsidRPr="00A30463">
        <w:rPr>
          <w:spacing w:val="-4"/>
          <w:kern w:val="2"/>
          <w:sz w:val="28"/>
          <w:szCs w:val="28"/>
        </w:rPr>
        <w:t>профилактике суицидального поведения несовершеннолетних обучающихся</w:t>
      </w:r>
      <w:r w:rsidRPr="0014727E">
        <w:rPr>
          <w:kern w:val="2"/>
          <w:sz w:val="28"/>
          <w:szCs w:val="28"/>
        </w:rPr>
        <w:t xml:space="preserve"> образовательных организаций </w:t>
      </w:r>
      <w:r w:rsidR="003B6B5D">
        <w:rPr>
          <w:rFonts w:eastAsia="Calibri"/>
          <w:sz w:val="28"/>
          <w:szCs w:val="28"/>
          <w:lang w:eastAsia="en-US"/>
        </w:rPr>
        <w:t>Песчанокопского района</w:t>
      </w:r>
      <w:r w:rsidRPr="0014727E">
        <w:rPr>
          <w:rFonts w:eastAsia="Calibri"/>
          <w:sz w:val="28"/>
          <w:szCs w:val="28"/>
          <w:lang w:eastAsia="en-US"/>
        </w:rPr>
        <w:t xml:space="preserve"> на 202</w:t>
      </w:r>
      <w:r w:rsidR="003D7E22">
        <w:rPr>
          <w:rFonts w:eastAsia="Calibri"/>
          <w:sz w:val="28"/>
          <w:szCs w:val="28"/>
          <w:lang w:eastAsia="en-US"/>
        </w:rPr>
        <w:t>5</w:t>
      </w:r>
      <w:r w:rsidR="00A30463">
        <w:rPr>
          <w:rFonts w:eastAsia="Calibri"/>
          <w:sz w:val="28"/>
          <w:szCs w:val="28"/>
          <w:lang w:eastAsia="en-US"/>
        </w:rPr>
        <w:t xml:space="preserve"> – </w:t>
      </w:r>
      <w:r w:rsidRPr="0014727E">
        <w:rPr>
          <w:rFonts w:eastAsia="Calibri"/>
          <w:sz w:val="28"/>
          <w:szCs w:val="28"/>
          <w:lang w:eastAsia="en-US"/>
        </w:rPr>
        <w:t>20</w:t>
      </w:r>
      <w:r w:rsidR="003D7E22">
        <w:rPr>
          <w:rFonts w:eastAsia="Calibri"/>
          <w:sz w:val="28"/>
          <w:szCs w:val="28"/>
          <w:lang w:eastAsia="en-US"/>
        </w:rPr>
        <w:t>30</w:t>
      </w:r>
      <w:r w:rsidRPr="0014727E">
        <w:rPr>
          <w:rFonts w:eastAsia="Calibri"/>
          <w:sz w:val="28"/>
          <w:szCs w:val="28"/>
          <w:lang w:eastAsia="en-US"/>
        </w:rPr>
        <w:t xml:space="preserve"> годы.</w:t>
      </w:r>
    </w:p>
    <w:p w:rsidR="0014727E" w:rsidRPr="0014727E" w:rsidRDefault="0014727E" w:rsidP="006208CA">
      <w:pPr>
        <w:widowControl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Сведения о показателях </w:t>
      </w:r>
      <w:r w:rsidR="00BE492A">
        <w:rPr>
          <w:kern w:val="2"/>
          <w:sz w:val="28"/>
          <w:szCs w:val="28"/>
        </w:rPr>
        <w:t>районной</w:t>
      </w:r>
      <w:r w:rsidRPr="0014727E">
        <w:rPr>
          <w:kern w:val="2"/>
          <w:sz w:val="28"/>
          <w:szCs w:val="28"/>
        </w:rPr>
        <w:t xml:space="preserve"> программы </w:t>
      </w:r>
      <w:r w:rsidRPr="0014727E">
        <w:rPr>
          <w:rFonts w:eastAsia="Calibri"/>
          <w:sz w:val="28"/>
          <w:szCs w:val="28"/>
          <w:lang w:eastAsia="en-US"/>
        </w:rPr>
        <w:t xml:space="preserve">«Профилактика </w:t>
      </w:r>
      <w:r w:rsidRPr="00A30463">
        <w:rPr>
          <w:rFonts w:eastAsia="Calibri"/>
          <w:spacing w:val="-6"/>
          <w:sz w:val="28"/>
          <w:szCs w:val="28"/>
          <w:lang w:eastAsia="en-US"/>
        </w:rPr>
        <w:t xml:space="preserve">суицидального поведения несовершеннолетних обучающихся </w:t>
      </w:r>
      <w:r w:rsidRPr="0014727E">
        <w:rPr>
          <w:rFonts w:eastAsia="Calibri"/>
          <w:sz w:val="28"/>
          <w:szCs w:val="28"/>
          <w:lang w:eastAsia="en-US"/>
        </w:rPr>
        <w:t xml:space="preserve">образовательных организаций </w:t>
      </w:r>
      <w:r w:rsidR="003B6B5D">
        <w:rPr>
          <w:rFonts w:eastAsia="Calibri"/>
          <w:sz w:val="28"/>
          <w:szCs w:val="28"/>
          <w:lang w:eastAsia="en-US"/>
        </w:rPr>
        <w:t>Песчанокопского района</w:t>
      </w:r>
      <w:r w:rsidRPr="0014727E">
        <w:rPr>
          <w:rFonts w:eastAsia="Calibri"/>
          <w:sz w:val="28"/>
          <w:szCs w:val="28"/>
          <w:lang w:eastAsia="en-US"/>
        </w:rPr>
        <w:t xml:space="preserve"> на 202</w:t>
      </w:r>
      <w:r w:rsidR="003D7E22">
        <w:rPr>
          <w:rFonts w:eastAsia="Calibri"/>
          <w:sz w:val="28"/>
          <w:szCs w:val="28"/>
          <w:lang w:eastAsia="en-US"/>
        </w:rPr>
        <w:t>5</w:t>
      </w:r>
      <w:r w:rsidRPr="0014727E">
        <w:rPr>
          <w:kern w:val="2"/>
          <w:sz w:val="28"/>
          <w:szCs w:val="28"/>
        </w:rPr>
        <w:t xml:space="preserve"> – </w:t>
      </w:r>
      <w:r w:rsidRPr="0014727E">
        <w:rPr>
          <w:rFonts w:eastAsia="Calibri"/>
          <w:sz w:val="28"/>
          <w:szCs w:val="28"/>
          <w:lang w:eastAsia="en-US"/>
        </w:rPr>
        <w:t>20</w:t>
      </w:r>
      <w:r w:rsidR="003D7E22">
        <w:rPr>
          <w:rFonts w:eastAsia="Calibri"/>
          <w:sz w:val="28"/>
          <w:szCs w:val="28"/>
          <w:lang w:eastAsia="en-US"/>
        </w:rPr>
        <w:t>30</w:t>
      </w:r>
      <w:r w:rsidR="001D6507">
        <w:rPr>
          <w:rFonts w:eastAsia="Calibri"/>
          <w:sz w:val="28"/>
          <w:szCs w:val="28"/>
          <w:lang w:eastAsia="en-US"/>
        </w:rPr>
        <w:t xml:space="preserve"> </w:t>
      </w:r>
      <w:r w:rsidRPr="0014727E">
        <w:rPr>
          <w:rFonts w:eastAsia="Calibri"/>
          <w:sz w:val="28"/>
          <w:szCs w:val="28"/>
          <w:lang w:eastAsia="en-US"/>
        </w:rPr>
        <w:t xml:space="preserve">годы» </w:t>
      </w:r>
      <w:r w:rsidRPr="0014727E">
        <w:rPr>
          <w:kern w:val="2"/>
          <w:sz w:val="28"/>
          <w:szCs w:val="28"/>
        </w:rPr>
        <w:t>представлены в приложении №1 к настоящей Программе.</w:t>
      </w:r>
    </w:p>
    <w:p w:rsidR="0014727E" w:rsidRPr="00A30463" w:rsidRDefault="0014727E" w:rsidP="006208CA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A30463">
        <w:rPr>
          <w:kern w:val="2"/>
          <w:sz w:val="28"/>
          <w:szCs w:val="28"/>
        </w:rPr>
        <w:t xml:space="preserve">Перечень мероприятий </w:t>
      </w:r>
      <w:r w:rsidR="00BE492A">
        <w:rPr>
          <w:kern w:val="2"/>
          <w:sz w:val="28"/>
          <w:szCs w:val="28"/>
        </w:rPr>
        <w:t>районной</w:t>
      </w:r>
      <w:r w:rsidRPr="00A30463">
        <w:rPr>
          <w:kern w:val="2"/>
          <w:sz w:val="28"/>
          <w:szCs w:val="28"/>
        </w:rPr>
        <w:t xml:space="preserve"> программы «Профилактика суицидального поведения несовершеннолетних обучающихся образовательных организаций </w:t>
      </w:r>
      <w:r w:rsidR="003B6B5D">
        <w:rPr>
          <w:kern w:val="2"/>
          <w:sz w:val="28"/>
          <w:szCs w:val="28"/>
        </w:rPr>
        <w:t>Песчанокопского района</w:t>
      </w:r>
      <w:r w:rsidRPr="00A30463">
        <w:rPr>
          <w:kern w:val="2"/>
          <w:sz w:val="28"/>
          <w:szCs w:val="28"/>
        </w:rPr>
        <w:t xml:space="preserve"> н</w:t>
      </w:r>
      <w:r w:rsidR="00A1332A">
        <w:rPr>
          <w:kern w:val="2"/>
          <w:sz w:val="28"/>
          <w:szCs w:val="28"/>
        </w:rPr>
        <w:t>а 202</w:t>
      </w:r>
      <w:r w:rsidR="003D7E22">
        <w:rPr>
          <w:kern w:val="2"/>
          <w:sz w:val="28"/>
          <w:szCs w:val="28"/>
        </w:rPr>
        <w:t>5</w:t>
      </w:r>
      <w:r w:rsidR="00A1332A">
        <w:rPr>
          <w:kern w:val="2"/>
          <w:sz w:val="28"/>
          <w:szCs w:val="28"/>
        </w:rPr>
        <w:t xml:space="preserve"> – 20</w:t>
      </w:r>
      <w:r w:rsidR="003D7E22">
        <w:rPr>
          <w:kern w:val="2"/>
          <w:sz w:val="28"/>
          <w:szCs w:val="28"/>
        </w:rPr>
        <w:t>30</w:t>
      </w:r>
      <w:r w:rsidR="00A1332A">
        <w:rPr>
          <w:kern w:val="2"/>
          <w:sz w:val="28"/>
          <w:szCs w:val="28"/>
        </w:rPr>
        <w:t xml:space="preserve"> годы» представлен</w:t>
      </w:r>
      <w:r w:rsidRPr="00A30463">
        <w:rPr>
          <w:kern w:val="2"/>
          <w:sz w:val="28"/>
          <w:szCs w:val="28"/>
        </w:rPr>
        <w:t xml:space="preserve"> в приложении №2 к настоящей Программе.</w:t>
      </w:r>
    </w:p>
    <w:p w:rsidR="0014727E" w:rsidRPr="0014727E" w:rsidRDefault="0014727E" w:rsidP="006208CA">
      <w:pPr>
        <w:widowControl w:val="0"/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</w:p>
    <w:p w:rsidR="0014727E" w:rsidRPr="0014727E" w:rsidRDefault="001D6507" w:rsidP="006208CA">
      <w:pPr>
        <w:widowControl w:val="0"/>
        <w:autoSpaceDE w:val="0"/>
        <w:autoSpaceDN w:val="0"/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</w:t>
      </w:r>
      <w:r w:rsidR="0014727E" w:rsidRPr="0014727E">
        <w:rPr>
          <w:kern w:val="2"/>
          <w:sz w:val="28"/>
          <w:szCs w:val="28"/>
        </w:rPr>
        <w:t>Информация по ресурсному обеспечению Программы</w:t>
      </w:r>
      <w:r w:rsidR="00FF547A">
        <w:rPr>
          <w:kern w:val="2"/>
          <w:sz w:val="28"/>
          <w:szCs w:val="28"/>
        </w:rPr>
        <w:t xml:space="preserve"> </w:t>
      </w:r>
    </w:p>
    <w:p w:rsidR="0014727E" w:rsidRPr="00255FE0" w:rsidRDefault="0014727E" w:rsidP="00FF547A">
      <w:pPr>
        <w:widowControl w:val="0"/>
        <w:spacing w:line="235" w:lineRule="auto"/>
        <w:ind w:firstLine="709"/>
        <w:jc w:val="center"/>
        <w:rPr>
          <w:sz w:val="28"/>
          <w:szCs w:val="28"/>
        </w:rPr>
      </w:pPr>
      <w:r w:rsidRPr="00255FE0">
        <w:rPr>
          <w:sz w:val="28"/>
          <w:szCs w:val="28"/>
        </w:rPr>
        <w:t xml:space="preserve">Финансирование Программы </w:t>
      </w:r>
      <w:r w:rsidR="00255FE0" w:rsidRPr="00255FE0">
        <w:rPr>
          <w:sz w:val="28"/>
          <w:szCs w:val="28"/>
        </w:rPr>
        <w:t>не требуется.</w:t>
      </w:r>
    </w:p>
    <w:p w:rsidR="0014727E" w:rsidRPr="0014727E" w:rsidRDefault="0014727E" w:rsidP="006208CA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4727E" w:rsidRPr="0014727E" w:rsidRDefault="001D6507" w:rsidP="006208CA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</w:t>
      </w:r>
      <w:r w:rsidR="0014727E" w:rsidRPr="0014727E">
        <w:rPr>
          <w:kern w:val="2"/>
          <w:sz w:val="28"/>
          <w:szCs w:val="28"/>
        </w:rPr>
        <w:t>Механизм реализации Программы</w:t>
      </w:r>
    </w:p>
    <w:p w:rsidR="0014727E" w:rsidRPr="0014727E" w:rsidRDefault="0014727E" w:rsidP="006208CA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4727E" w:rsidRPr="0014727E" w:rsidRDefault="00982DCE" w:rsidP="006208CA">
      <w:pPr>
        <w:widowControl w:val="0"/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Отдел образования Администрации Песчанокопского района </w:t>
      </w:r>
      <w:r w:rsidR="0014727E" w:rsidRPr="0014727E">
        <w:rPr>
          <w:kern w:val="2"/>
          <w:sz w:val="28"/>
          <w:szCs w:val="28"/>
        </w:rPr>
        <w:t>осуществляет руководство Программой и несет ответственность за</w:t>
      </w:r>
      <w:r w:rsidR="001D6507">
        <w:rPr>
          <w:kern w:val="2"/>
          <w:sz w:val="28"/>
          <w:szCs w:val="28"/>
        </w:rPr>
        <w:t xml:space="preserve"> </w:t>
      </w:r>
      <w:r w:rsidR="0014727E" w:rsidRPr="0014727E">
        <w:rPr>
          <w:kern w:val="2"/>
          <w:sz w:val="28"/>
          <w:szCs w:val="28"/>
        </w:rPr>
        <w:t>ее</w:t>
      </w:r>
      <w:r w:rsidR="001D6507">
        <w:rPr>
          <w:kern w:val="2"/>
          <w:sz w:val="28"/>
          <w:szCs w:val="28"/>
        </w:rPr>
        <w:t xml:space="preserve"> </w:t>
      </w:r>
      <w:r w:rsidR="0014727E" w:rsidRPr="0014727E">
        <w:rPr>
          <w:kern w:val="2"/>
          <w:sz w:val="28"/>
          <w:szCs w:val="28"/>
        </w:rPr>
        <w:t>реализацию и конечные результаты, определяет формы и методы управления реализацией Программы.</w:t>
      </w:r>
    </w:p>
    <w:p w:rsidR="0014727E" w:rsidRPr="0014727E" w:rsidRDefault="00982DCE" w:rsidP="006208CA">
      <w:pPr>
        <w:widowControl w:val="0"/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Отдел образования Администрации</w:t>
      </w:r>
      <w:r w:rsidR="00277CD8">
        <w:rPr>
          <w:kern w:val="2"/>
          <w:sz w:val="28"/>
          <w:szCs w:val="28"/>
        </w:rPr>
        <w:t xml:space="preserve"> </w:t>
      </w:r>
      <w:r w:rsidR="003B6B5D">
        <w:rPr>
          <w:kern w:val="2"/>
          <w:sz w:val="28"/>
          <w:szCs w:val="28"/>
        </w:rPr>
        <w:t>Песчанокопского района</w:t>
      </w:r>
      <w:r w:rsidR="0014727E" w:rsidRPr="0014727E">
        <w:rPr>
          <w:kern w:val="2"/>
          <w:sz w:val="28"/>
          <w:szCs w:val="28"/>
        </w:rPr>
        <w:t xml:space="preserve"> в ходе выполнения Программы:</w:t>
      </w:r>
    </w:p>
    <w:p w:rsidR="0014727E" w:rsidRPr="0014727E" w:rsidRDefault="0014727E" w:rsidP="006208CA">
      <w:pPr>
        <w:widowControl w:val="0"/>
        <w:autoSpaceDE w:val="0"/>
        <w:autoSpaceDN w:val="0"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осуществляет планирование, организацию и контроль реализации Программы;</w:t>
      </w:r>
    </w:p>
    <w:p w:rsidR="0014727E" w:rsidRPr="0014727E" w:rsidRDefault="0014727E" w:rsidP="0014727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вносит в </w:t>
      </w:r>
      <w:r w:rsidR="000D0787">
        <w:rPr>
          <w:kern w:val="2"/>
          <w:sz w:val="28"/>
          <w:szCs w:val="28"/>
        </w:rPr>
        <w:t>Администрацию</w:t>
      </w:r>
      <w:r w:rsidR="00277CD8">
        <w:rPr>
          <w:kern w:val="2"/>
          <w:sz w:val="28"/>
          <w:szCs w:val="28"/>
        </w:rPr>
        <w:t xml:space="preserve"> </w:t>
      </w:r>
      <w:r w:rsidR="003B6B5D">
        <w:rPr>
          <w:kern w:val="2"/>
          <w:sz w:val="28"/>
          <w:szCs w:val="28"/>
        </w:rPr>
        <w:t>Песчанокопского района</w:t>
      </w:r>
      <w:r w:rsidRPr="0014727E">
        <w:rPr>
          <w:kern w:val="2"/>
          <w:sz w:val="28"/>
          <w:szCs w:val="28"/>
        </w:rPr>
        <w:t xml:space="preserve"> проекты правовых актов, необходимых для выполнения Программы;</w:t>
      </w:r>
    </w:p>
    <w:p w:rsidR="0014727E" w:rsidRPr="0014727E" w:rsidRDefault="0014727E" w:rsidP="0014727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разрабатывает и принимает в пределах своих полномочий правовые акты, необходимые для выполнения Программы;</w:t>
      </w:r>
    </w:p>
    <w:p w:rsidR="0014727E" w:rsidRPr="0014727E" w:rsidRDefault="0014727E" w:rsidP="0014727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902690">
        <w:rPr>
          <w:spacing w:val="-4"/>
          <w:kern w:val="2"/>
          <w:sz w:val="28"/>
          <w:szCs w:val="28"/>
        </w:rPr>
        <w:t xml:space="preserve">вносит в </w:t>
      </w:r>
      <w:r w:rsidR="000D0787">
        <w:rPr>
          <w:spacing w:val="-4"/>
          <w:kern w:val="2"/>
          <w:sz w:val="28"/>
          <w:szCs w:val="28"/>
        </w:rPr>
        <w:t>Администрацию</w:t>
      </w:r>
      <w:r w:rsidR="00277CD8">
        <w:rPr>
          <w:spacing w:val="-4"/>
          <w:kern w:val="2"/>
          <w:sz w:val="28"/>
          <w:szCs w:val="28"/>
        </w:rPr>
        <w:t xml:space="preserve"> </w:t>
      </w:r>
      <w:r w:rsidR="003B6B5D">
        <w:rPr>
          <w:spacing w:val="-4"/>
          <w:kern w:val="2"/>
          <w:sz w:val="28"/>
          <w:szCs w:val="28"/>
        </w:rPr>
        <w:t>Песчанокопского района</w:t>
      </w:r>
      <w:r w:rsidRPr="00902690">
        <w:rPr>
          <w:spacing w:val="-4"/>
          <w:kern w:val="2"/>
          <w:sz w:val="28"/>
          <w:szCs w:val="28"/>
        </w:rPr>
        <w:t xml:space="preserve"> предложения о корректировке,</w:t>
      </w:r>
      <w:r w:rsidRPr="0014727E">
        <w:rPr>
          <w:kern w:val="2"/>
          <w:sz w:val="28"/>
          <w:szCs w:val="28"/>
        </w:rPr>
        <w:t xml:space="preserve"> продлении срока реализации Программы либо</w:t>
      </w:r>
      <w:r w:rsidR="00FF547A">
        <w:rPr>
          <w:kern w:val="2"/>
          <w:sz w:val="28"/>
          <w:szCs w:val="28"/>
        </w:rPr>
        <w:t xml:space="preserve"> о досрочном прекращении ее </w:t>
      </w:r>
      <w:r w:rsidRPr="0014727E">
        <w:rPr>
          <w:kern w:val="2"/>
          <w:sz w:val="28"/>
          <w:szCs w:val="28"/>
        </w:rPr>
        <w:t>реализации (при необходимости), а также предложения по уточнению показателей и расходов на реализацию Программы, по совершенствованию механизма реализации Программы.</w:t>
      </w:r>
    </w:p>
    <w:p w:rsidR="0014727E" w:rsidRPr="00255FE0" w:rsidRDefault="0014727E" w:rsidP="0014727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255FE0">
        <w:rPr>
          <w:spacing w:val="-6"/>
          <w:kern w:val="2"/>
          <w:sz w:val="28"/>
          <w:szCs w:val="28"/>
        </w:rPr>
        <w:t>Исполнители мероприятий Программы несут персональную ответственность</w:t>
      </w:r>
      <w:r w:rsidRPr="00255FE0">
        <w:rPr>
          <w:kern w:val="2"/>
          <w:sz w:val="28"/>
          <w:szCs w:val="28"/>
        </w:rPr>
        <w:t xml:space="preserve"> за их реализацию.</w:t>
      </w:r>
    </w:p>
    <w:p w:rsidR="0014727E" w:rsidRPr="0014727E" w:rsidRDefault="0014727E" w:rsidP="0014727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Участники Программы направляют в </w:t>
      </w:r>
      <w:r w:rsidR="000D0787">
        <w:rPr>
          <w:kern w:val="2"/>
          <w:sz w:val="28"/>
          <w:szCs w:val="28"/>
        </w:rPr>
        <w:t xml:space="preserve">Отдел образования Администрации </w:t>
      </w:r>
      <w:r w:rsidR="003B6B5D">
        <w:rPr>
          <w:kern w:val="2"/>
          <w:sz w:val="28"/>
          <w:szCs w:val="28"/>
        </w:rPr>
        <w:t>Песчанокопского района</w:t>
      </w:r>
      <w:r w:rsidRPr="0014727E">
        <w:rPr>
          <w:kern w:val="2"/>
          <w:sz w:val="28"/>
          <w:szCs w:val="28"/>
        </w:rPr>
        <w:t>:</w:t>
      </w:r>
    </w:p>
    <w:p w:rsidR="0014727E" w:rsidRPr="0014727E" w:rsidRDefault="0014727E" w:rsidP="0014727E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информацию об исполнении м</w:t>
      </w:r>
      <w:r w:rsidR="00FF547A">
        <w:rPr>
          <w:kern w:val="2"/>
          <w:sz w:val="28"/>
          <w:szCs w:val="28"/>
        </w:rPr>
        <w:t xml:space="preserve">ероприятий Программы один раз в </w:t>
      </w:r>
      <w:r w:rsidR="001D6507">
        <w:rPr>
          <w:kern w:val="2"/>
          <w:sz w:val="28"/>
          <w:szCs w:val="28"/>
        </w:rPr>
        <w:t xml:space="preserve">полугодие, до </w:t>
      </w:r>
      <w:r w:rsidR="002C36F5">
        <w:rPr>
          <w:kern w:val="2"/>
          <w:sz w:val="28"/>
          <w:szCs w:val="28"/>
        </w:rPr>
        <w:t>20</w:t>
      </w:r>
      <w:r w:rsidR="001D6507">
        <w:rPr>
          <w:kern w:val="2"/>
          <w:sz w:val="28"/>
          <w:szCs w:val="28"/>
        </w:rPr>
        <w:t xml:space="preserve">-го числа месяца, следующего за </w:t>
      </w:r>
      <w:r w:rsidRPr="0014727E">
        <w:rPr>
          <w:kern w:val="2"/>
          <w:sz w:val="28"/>
          <w:szCs w:val="28"/>
        </w:rPr>
        <w:t xml:space="preserve">отчетным полугодием; </w:t>
      </w:r>
    </w:p>
    <w:p w:rsidR="00902690" w:rsidRDefault="0014727E" w:rsidP="005A1AA3">
      <w:pPr>
        <w:autoSpaceDE w:val="0"/>
        <w:autoSpaceDN w:val="0"/>
        <w:ind w:firstLine="709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информацию о достижениях Программы ежегодно, до 1</w:t>
      </w:r>
      <w:r w:rsidR="002C36F5">
        <w:rPr>
          <w:kern w:val="2"/>
          <w:sz w:val="28"/>
          <w:szCs w:val="28"/>
        </w:rPr>
        <w:t>0</w:t>
      </w:r>
      <w:r w:rsidRPr="0014727E">
        <w:rPr>
          <w:kern w:val="2"/>
          <w:sz w:val="28"/>
          <w:szCs w:val="28"/>
        </w:rPr>
        <w:t>-го числа месяца, следующего за отчетным годом.</w:t>
      </w:r>
    </w:p>
    <w:p w:rsidR="005A1AA3" w:rsidRDefault="005A1AA3" w:rsidP="005A1AA3">
      <w:pPr>
        <w:autoSpaceDE w:val="0"/>
        <w:autoSpaceDN w:val="0"/>
        <w:ind w:firstLine="709"/>
        <w:jc w:val="both"/>
        <w:rPr>
          <w:sz w:val="28"/>
        </w:rPr>
      </w:pPr>
    </w:p>
    <w:p w:rsidR="00FA4EA4" w:rsidRDefault="00FA4EA4" w:rsidP="00FA4EA4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FA4EA4" w:rsidRPr="0014727E" w:rsidRDefault="00FA4EA4" w:rsidP="00FA4EA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Т.В. Романченко </w:t>
      </w:r>
    </w:p>
    <w:p w:rsidR="00FA4EA4" w:rsidRPr="0014727E" w:rsidRDefault="00FA4EA4" w:rsidP="00FA4EA4">
      <w:pPr>
        <w:autoSpaceDE w:val="0"/>
        <w:autoSpaceDN w:val="0"/>
        <w:jc w:val="both"/>
        <w:rPr>
          <w:sz w:val="28"/>
        </w:rPr>
        <w:sectPr w:rsidR="00FA4EA4" w:rsidRPr="0014727E" w:rsidSect="0040742C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7595" w:rsidRPr="0014727E" w:rsidRDefault="00CB7595" w:rsidP="005A1AA3">
      <w:pPr>
        <w:pageBreakBefore/>
        <w:widowControl w:val="0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lastRenderedPageBreak/>
        <w:t>Приложение № 1</w:t>
      </w:r>
    </w:p>
    <w:p w:rsidR="00CB7595" w:rsidRPr="0014727E" w:rsidRDefault="00CB7595" w:rsidP="005A1AA3">
      <w:pPr>
        <w:widowControl w:val="0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к </w:t>
      </w:r>
      <w:r w:rsidR="00BE492A">
        <w:rPr>
          <w:kern w:val="2"/>
          <w:sz w:val="28"/>
          <w:szCs w:val="28"/>
        </w:rPr>
        <w:t>районной</w:t>
      </w:r>
      <w:r w:rsidRPr="0014727E">
        <w:rPr>
          <w:kern w:val="2"/>
          <w:sz w:val="28"/>
          <w:szCs w:val="28"/>
        </w:rPr>
        <w:t xml:space="preserve"> программе</w:t>
      </w:r>
    </w:p>
    <w:p w:rsidR="00CB7595" w:rsidRPr="0014727E" w:rsidRDefault="00CB7595" w:rsidP="005A1AA3">
      <w:pPr>
        <w:widowControl w:val="0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«Профилактика суицидальног</w:t>
      </w:r>
      <w:r w:rsidR="001D6507">
        <w:rPr>
          <w:kern w:val="2"/>
          <w:sz w:val="28"/>
          <w:szCs w:val="28"/>
        </w:rPr>
        <w:t xml:space="preserve">о поведения несовершеннолетних </w:t>
      </w:r>
      <w:r w:rsidRPr="0014727E">
        <w:rPr>
          <w:kern w:val="2"/>
          <w:sz w:val="28"/>
          <w:szCs w:val="28"/>
        </w:rPr>
        <w:t xml:space="preserve">обучающихся </w:t>
      </w:r>
    </w:p>
    <w:p w:rsidR="00CB7595" w:rsidRDefault="00CB7595" w:rsidP="005A1AA3">
      <w:pPr>
        <w:widowControl w:val="0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образовательных организаций </w:t>
      </w:r>
      <w:r w:rsidR="003B6B5D">
        <w:rPr>
          <w:kern w:val="2"/>
          <w:sz w:val="28"/>
          <w:szCs w:val="28"/>
        </w:rPr>
        <w:t>Песчанокопского района</w:t>
      </w:r>
    </w:p>
    <w:p w:rsidR="0014727E" w:rsidRPr="0014727E" w:rsidRDefault="00CB7595" w:rsidP="005A1AA3">
      <w:pPr>
        <w:widowControl w:val="0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на 202</w:t>
      </w:r>
      <w:r w:rsidR="002C36F5">
        <w:rPr>
          <w:kern w:val="2"/>
          <w:sz w:val="28"/>
          <w:szCs w:val="28"/>
        </w:rPr>
        <w:t>5</w:t>
      </w:r>
      <w:r w:rsidRPr="0014727E">
        <w:rPr>
          <w:kern w:val="2"/>
          <w:sz w:val="28"/>
          <w:szCs w:val="28"/>
        </w:rPr>
        <w:t xml:space="preserve"> – 20</w:t>
      </w:r>
      <w:r w:rsidR="002C36F5">
        <w:rPr>
          <w:kern w:val="2"/>
          <w:sz w:val="28"/>
          <w:szCs w:val="28"/>
        </w:rPr>
        <w:t>30</w:t>
      </w:r>
      <w:r w:rsidRPr="0014727E">
        <w:rPr>
          <w:kern w:val="2"/>
          <w:sz w:val="28"/>
          <w:szCs w:val="28"/>
        </w:rPr>
        <w:t xml:space="preserve"> годы»</w:t>
      </w:r>
    </w:p>
    <w:p w:rsidR="0014727E" w:rsidRPr="008D32F7" w:rsidRDefault="0014727E" w:rsidP="005A1AA3">
      <w:pPr>
        <w:jc w:val="center"/>
        <w:rPr>
          <w:szCs w:val="28"/>
        </w:rPr>
      </w:pPr>
    </w:p>
    <w:p w:rsidR="0014727E" w:rsidRPr="0014727E" w:rsidRDefault="0014727E" w:rsidP="005A1AA3">
      <w:pPr>
        <w:widowControl w:val="0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СВЕДЕНИЯ</w:t>
      </w:r>
    </w:p>
    <w:p w:rsidR="00CB7595" w:rsidRDefault="0014727E" w:rsidP="005A1AA3">
      <w:pPr>
        <w:jc w:val="center"/>
        <w:rPr>
          <w:rFonts w:eastAsia="Calibri"/>
          <w:sz w:val="28"/>
          <w:szCs w:val="28"/>
          <w:lang w:eastAsia="en-US"/>
        </w:rPr>
      </w:pPr>
      <w:r w:rsidRPr="0014727E">
        <w:rPr>
          <w:kern w:val="2"/>
          <w:sz w:val="28"/>
          <w:szCs w:val="28"/>
        </w:rPr>
        <w:t xml:space="preserve">о показателях </w:t>
      </w:r>
      <w:r w:rsidR="00BE492A">
        <w:rPr>
          <w:kern w:val="2"/>
          <w:sz w:val="28"/>
          <w:szCs w:val="28"/>
        </w:rPr>
        <w:t>районной</w:t>
      </w:r>
      <w:r w:rsidRPr="0014727E">
        <w:rPr>
          <w:kern w:val="2"/>
          <w:sz w:val="28"/>
          <w:szCs w:val="28"/>
        </w:rPr>
        <w:t xml:space="preserve"> программы </w:t>
      </w:r>
      <w:r w:rsidRPr="0014727E">
        <w:rPr>
          <w:rFonts w:eastAsia="Calibri"/>
          <w:sz w:val="28"/>
          <w:szCs w:val="28"/>
          <w:lang w:eastAsia="en-US"/>
        </w:rPr>
        <w:t xml:space="preserve">«Профилактика суицидального поведения </w:t>
      </w:r>
    </w:p>
    <w:p w:rsidR="00CB7595" w:rsidRDefault="00C82870" w:rsidP="005A1AA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несовершеннолетних 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обучающихся образовательных организаций </w:t>
      </w:r>
    </w:p>
    <w:p w:rsidR="0014727E" w:rsidRPr="0014727E" w:rsidRDefault="003B6B5D" w:rsidP="005A1AA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Песчанокопского района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на 202</w:t>
      </w:r>
      <w:r w:rsidR="002C36F5">
        <w:rPr>
          <w:rFonts w:eastAsia="Calibri"/>
          <w:sz w:val="28"/>
          <w:szCs w:val="28"/>
          <w:lang w:eastAsia="en-US"/>
        </w:rPr>
        <w:t>5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– 20</w:t>
      </w:r>
      <w:r w:rsidR="002C36F5">
        <w:rPr>
          <w:rFonts w:eastAsia="Calibri"/>
          <w:sz w:val="28"/>
          <w:szCs w:val="28"/>
          <w:lang w:eastAsia="en-US"/>
        </w:rPr>
        <w:t>30</w:t>
      </w:r>
      <w:r w:rsidR="0014727E" w:rsidRPr="0014727E">
        <w:rPr>
          <w:rFonts w:eastAsia="Calibri"/>
          <w:sz w:val="28"/>
          <w:szCs w:val="28"/>
          <w:lang w:eastAsia="en-US"/>
        </w:rPr>
        <w:t xml:space="preserve"> годы»</w:t>
      </w:r>
    </w:p>
    <w:p w:rsidR="0014727E" w:rsidRPr="008D32F7" w:rsidRDefault="0014727E" w:rsidP="008D32F7">
      <w:pPr>
        <w:widowControl w:val="0"/>
        <w:spacing w:line="216" w:lineRule="auto"/>
        <w:jc w:val="center"/>
        <w:rPr>
          <w:kern w:val="2"/>
          <w:szCs w:val="28"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6"/>
        <w:gridCol w:w="6094"/>
        <w:gridCol w:w="1417"/>
        <w:gridCol w:w="1276"/>
        <w:gridCol w:w="1134"/>
        <w:gridCol w:w="1134"/>
        <w:gridCol w:w="1276"/>
        <w:gridCol w:w="1275"/>
        <w:gridCol w:w="994"/>
      </w:tblGrid>
      <w:tr w:rsidR="002F6EFB" w:rsidRPr="0014727E" w:rsidTr="00D04C81">
        <w:trPr>
          <w:tblHeader/>
        </w:trPr>
        <w:tc>
          <w:tcPr>
            <w:tcW w:w="626" w:type="dxa"/>
            <w:vMerge w:val="restart"/>
          </w:tcPr>
          <w:p w:rsidR="002F6EFB" w:rsidRPr="0014727E" w:rsidRDefault="002F6EFB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№</w:t>
            </w:r>
          </w:p>
          <w:p w:rsidR="002F6EFB" w:rsidRPr="0014727E" w:rsidRDefault="002F6EFB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14727E">
              <w:rPr>
                <w:kern w:val="2"/>
                <w:sz w:val="24"/>
                <w:szCs w:val="24"/>
              </w:rPr>
              <w:t>п</w:t>
            </w:r>
            <w:proofErr w:type="gramEnd"/>
            <w:r w:rsidRPr="0014727E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6094" w:type="dxa"/>
            <w:vMerge w:val="restart"/>
          </w:tcPr>
          <w:p w:rsidR="002F6EFB" w:rsidRDefault="002F6EFB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 xml:space="preserve">Номер </w:t>
            </w:r>
          </w:p>
          <w:p w:rsidR="002F6EFB" w:rsidRPr="0014727E" w:rsidRDefault="002F6EFB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и наименование</w:t>
            </w:r>
            <w:r w:rsidR="00FF547A">
              <w:rPr>
                <w:kern w:val="2"/>
                <w:sz w:val="24"/>
                <w:szCs w:val="24"/>
              </w:rPr>
              <w:t xml:space="preserve"> </w:t>
            </w:r>
            <w:r w:rsidRPr="0014727E">
              <w:rPr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:rsidR="002F6EFB" w:rsidRDefault="002F6EFB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 xml:space="preserve">Единица </w:t>
            </w:r>
          </w:p>
          <w:p w:rsidR="002F6EFB" w:rsidRPr="0014727E" w:rsidRDefault="002F6EFB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7089" w:type="dxa"/>
            <w:gridSpan w:val="6"/>
          </w:tcPr>
          <w:p w:rsidR="002F6EFB" w:rsidRPr="0014727E" w:rsidRDefault="002F6EFB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E2358C" w:rsidRPr="0014727E" w:rsidTr="00E2358C">
        <w:trPr>
          <w:tblHeader/>
        </w:trPr>
        <w:tc>
          <w:tcPr>
            <w:tcW w:w="626" w:type="dxa"/>
            <w:vMerge/>
          </w:tcPr>
          <w:p w:rsidR="00E2358C" w:rsidRPr="0014727E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E2358C" w:rsidRPr="0014727E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358C" w:rsidRPr="0014727E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358C" w:rsidRPr="0014727E" w:rsidRDefault="00E2358C" w:rsidP="00E2358C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5</w:t>
            </w:r>
            <w:r w:rsidRPr="0014727E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E2358C" w:rsidRPr="0014727E" w:rsidRDefault="00E2358C" w:rsidP="00E2358C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6</w:t>
            </w:r>
            <w:r w:rsidRPr="0014727E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E2358C" w:rsidRPr="0014727E" w:rsidRDefault="00E2358C" w:rsidP="00E2358C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7</w:t>
            </w:r>
            <w:r w:rsidRPr="0014727E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E2358C" w:rsidRPr="0014727E" w:rsidRDefault="00E2358C" w:rsidP="00E2358C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2028</w:t>
            </w:r>
            <w:r w:rsidRPr="0014727E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E2358C" w:rsidRPr="0014727E" w:rsidRDefault="00E2358C" w:rsidP="00E2358C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2029</w:t>
            </w:r>
            <w:r w:rsidRPr="0014727E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994" w:type="dxa"/>
          </w:tcPr>
          <w:p w:rsidR="00E2358C" w:rsidRDefault="00E2358C" w:rsidP="00E2358C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  <w:r w:rsidRPr="0014727E">
              <w:rPr>
                <w:kern w:val="2"/>
                <w:sz w:val="24"/>
                <w:szCs w:val="24"/>
              </w:rPr>
              <w:t xml:space="preserve"> год</w:t>
            </w:r>
          </w:p>
        </w:tc>
      </w:tr>
      <w:tr w:rsidR="00E2358C" w:rsidRPr="00CB7595" w:rsidTr="00E2358C">
        <w:trPr>
          <w:tblHeader/>
        </w:trPr>
        <w:tc>
          <w:tcPr>
            <w:tcW w:w="626" w:type="dxa"/>
            <w:shd w:val="clear" w:color="auto" w:fill="auto"/>
            <w:hideMark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094" w:type="dxa"/>
            <w:shd w:val="clear" w:color="auto" w:fill="auto"/>
            <w:hideMark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</w:tr>
      <w:tr w:rsidR="00E2358C" w:rsidRPr="00CB7595" w:rsidTr="00E2358C">
        <w:tc>
          <w:tcPr>
            <w:tcW w:w="626" w:type="dxa"/>
            <w:shd w:val="clear" w:color="auto" w:fill="auto"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4" w:type="dxa"/>
            <w:shd w:val="clear" w:color="auto" w:fill="auto"/>
          </w:tcPr>
          <w:p w:rsidR="00E2358C" w:rsidRPr="00CB7595" w:rsidRDefault="00E2358C" w:rsidP="008D32F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Показатель</w:t>
            </w:r>
            <w:proofErr w:type="gramStart"/>
            <w:r w:rsidRPr="00CB7595">
              <w:rPr>
                <w:kern w:val="2"/>
                <w:sz w:val="24"/>
                <w:szCs w:val="24"/>
              </w:rPr>
              <w:t>1</w:t>
            </w:r>
            <w:proofErr w:type="gramEnd"/>
            <w:r w:rsidRPr="00CB7595">
              <w:rPr>
                <w:kern w:val="2"/>
                <w:sz w:val="24"/>
                <w:szCs w:val="24"/>
              </w:rPr>
              <w:t>.</w:t>
            </w:r>
          </w:p>
          <w:p w:rsidR="00E2358C" w:rsidRPr="00CB7595" w:rsidRDefault="00E2358C" w:rsidP="008D32F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Доля обучающихся, охваченных мероприятиями, направленными на формирование у детей и</w:t>
            </w:r>
            <w:r w:rsidRPr="00CB7595">
              <w:rPr>
                <w:kern w:val="2"/>
                <w:sz w:val="24"/>
                <w:szCs w:val="24"/>
                <w:lang w:val="en-US"/>
              </w:rPr>
              <w:t> </w:t>
            </w:r>
            <w:r w:rsidRPr="00CB7595">
              <w:rPr>
                <w:kern w:val="2"/>
                <w:sz w:val="24"/>
                <w:szCs w:val="24"/>
              </w:rPr>
              <w:t xml:space="preserve">подростков норм здорового поведения и пропаганда широкого круга конструктивных жизненных ценностей в общей </w:t>
            </w:r>
            <w:r w:rsidRPr="008D32F7">
              <w:rPr>
                <w:spacing w:val="-4"/>
                <w:kern w:val="2"/>
                <w:sz w:val="24"/>
                <w:szCs w:val="24"/>
              </w:rPr>
              <w:t>численности обучающихся соответствующих организаций</w:t>
            </w:r>
          </w:p>
        </w:tc>
        <w:tc>
          <w:tcPr>
            <w:tcW w:w="1417" w:type="dxa"/>
            <w:shd w:val="clear" w:color="auto" w:fill="auto"/>
          </w:tcPr>
          <w:p w:rsidR="00E2358C" w:rsidRPr="00CB7595" w:rsidRDefault="00E2358C" w:rsidP="008D32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E2358C" w:rsidRPr="00CB7595" w:rsidRDefault="00E2358C" w:rsidP="008D32F7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2358C" w:rsidRPr="00CB7595" w:rsidRDefault="00E2358C" w:rsidP="008D32F7">
            <w:pPr>
              <w:spacing w:line="216" w:lineRule="auto"/>
              <w:jc w:val="center"/>
            </w:pPr>
            <w:r w:rsidRPr="00CB759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2358C" w:rsidRPr="00CB7595" w:rsidRDefault="00E2358C" w:rsidP="008D32F7">
            <w:pPr>
              <w:spacing w:line="216" w:lineRule="auto"/>
              <w:jc w:val="center"/>
            </w:pPr>
            <w:r w:rsidRPr="00CB759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2358C" w:rsidRPr="00CB7595" w:rsidRDefault="00BC4209" w:rsidP="008D32F7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2358C" w:rsidRPr="00CB7595" w:rsidRDefault="00BC4209" w:rsidP="008D32F7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E2358C" w:rsidRPr="00CB7595" w:rsidRDefault="00BC4209" w:rsidP="008D32F7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100</w:t>
            </w:r>
          </w:p>
        </w:tc>
      </w:tr>
      <w:tr w:rsidR="00E2358C" w:rsidRPr="00CB7595" w:rsidTr="00E2358C">
        <w:tc>
          <w:tcPr>
            <w:tcW w:w="626" w:type="dxa"/>
            <w:shd w:val="clear" w:color="auto" w:fill="auto"/>
          </w:tcPr>
          <w:p w:rsidR="00E2358C" w:rsidRPr="00CB7595" w:rsidRDefault="00E2358C" w:rsidP="008D32F7">
            <w:pPr>
              <w:autoSpaceDE w:val="0"/>
              <w:autoSpaceDN w:val="0"/>
              <w:spacing w:line="21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94" w:type="dxa"/>
            <w:shd w:val="clear" w:color="auto" w:fill="auto"/>
          </w:tcPr>
          <w:p w:rsidR="00E2358C" w:rsidRPr="00CB7595" w:rsidRDefault="00E2358C" w:rsidP="008D32F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Показатель 2.</w:t>
            </w:r>
          </w:p>
          <w:p w:rsidR="00E2358C" w:rsidRPr="00CB7595" w:rsidRDefault="00E2358C" w:rsidP="008D32F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 xml:space="preserve">Количество родителей (законных представителей) </w:t>
            </w:r>
            <w:r w:rsidRPr="008D32F7">
              <w:rPr>
                <w:spacing w:val="-4"/>
                <w:kern w:val="2"/>
                <w:sz w:val="24"/>
                <w:szCs w:val="24"/>
              </w:rPr>
              <w:t>несовершеннолетних, принявших участие в</w:t>
            </w:r>
            <w:r w:rsidRPr="008D32F7">
              <w:rPr>
                <w:spacing w:val="-4"/>
                <w:kern w:val="2"/>
                <w:sz w:val="24"/>
                <w:szCs w:val="24"/>
                <w:lang w:val="en-US"/>
              </w:rPr>
              <w:t> </w:t>
            </w:r>
            <w:r w:rsidRPr="008D32F7">
              <w:rPr>
                <w:spacing w:val="-4"/>
                <w:kern w:val="2"/>
                <w:sz w:val="24"/>
                <w:szCs w:val="24"/>
              </w:rPr>
              <w:t>мероприятиях</w:t>
            </w:r>
            <w:r w:rsidRPr="00CB7595">
              <w:rPr>
                <w:kern w:val="2"/>
                <w:sz w:val="24"/>
                <w:szCs w:val="24"/>
              </w:rPr>
              <w:t xml:space="preserve"> по повышению уровня компетентности родителей (законных представителей) по вопросам профилактики суицидального поведения, жестокого обращения</w:t>
            </w:r>
          </w:p>
        </w:tc>
        <w:tc>
          <w:tcPr>
            <w:tcW w:w="1417" w:type="dxa"/>
            <w:shd w:val="clear" w:color="auto" w:fill="auto"/>
          </w:tcPr>
          <w:p w:rsidR="00E2358C" w:rsidRPr="00CB7595" w:rsidRDefault="00E2358C" w:rsidP="008D32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E2358C" w:rsidRPr="00CB7595" w:rsidRDefault="00E2358C" w:rsidP="00E53F2C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E53F2C">
              <w:rPr>
                <w:kern w:val="2"/>
                <w:sz w:val="24"/>
                <w:szCs w:val="24"/>
              </w:rPr>
              <w:t>6</w:t>
            </w:r>
            <w:r w:rsidR="00BC4209">
              <w:rPr>
                <w:kern w:val="2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E2358C" w:rsidRPr="00CB7595" w:rsidRDefault="00E2358C" w:rsidP="00BC4209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3F2C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2358C" w:rsidRPr="00CB7595" w:rsidRDefault="00E2358C" w:rsidP="00E53F2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3F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E2358C" w:rsidRDefault="00E53F2C" w:rsidP="0069355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275" w:type="dxa"/>
          </w:tcPr>
          <w:p w:rsidR="00E2358C" w:rsidRDefault="00E53F2C" w:rsidP="0069355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994" w:type="dxa"/>
          </w:tcPr>
          <w:p w:rsidR="00E2358C" w:rsidRDefault="00E53F2C" w:rsidP="0069355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</w:tr>
      <w:tr w:rsidR="00E53F2C" w:rsidRPr="00CB7595" w:rsidTr="00E2358C">
        <w:tc>
          <w:tcPr>
            <w:tcW w:w="626" w:type="dxa"/>
            <w:shd w:val="clear" w:color="auto" w:fill="auto"/>
          </w:tcPr>
          <w:p w:rsidR="00E53F2C" w:rsidRPr="00CB7595" w:rsidRDefault="00E53F2C" w:rsidP="008D32F7">
            <w:pPr>
              <w:autoSpaceDE w:val="0"/>
              <w:autoSpaceDN w:val="0"/>
              <w:spacing w:line="21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94" w:type="dxa"/>
            <w:shd w:val="clear" w:color="auto" w:fill="auto"/>
          </w:tcPr>
          <w:p w:rsidR="00E53F2C" w:rsidRPr="00CB7595" w:rsidRDefault="00E53F2C" w:rsidP="008D32F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Показатель 3.</w:t>
            </w:r>
          </w:p>
          <w:p w:rsidR="00E53F2C" w:rsidRDefault="00E53F2C" w:rsidP="008D32F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 xml:space="preserve">Доля несовершеннолетних обучающихся образовательных организаций, охваченных системой </w:t>
            </w:r>
            <w:r w:rsidRPr="00CB7595">
              <w:rPr>
                <w:kern w:val="2"/>
                <w:sz w:val="24"/>
                <w:szCs w:val="24"/>
              </w:rPr>
              <w:lastRenderedPageBreak/>
              <w:t xml:space="preserve">раннего выявления случаев склонения </w:t>
            </w:r>
          </w:p>
          <w:p w:rsidR="00E53F2C" w:rsidRPr="00CB7595" w:rsidRDefault="00E53F2C" w:rsidP="008D32F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или доведения несовершеннолетних до суицида</w:t>
            </w:r>
          </w:p>
        </w:tc>
        <w:tc>
          <w:tcPr>
            <w:tcW w:w="1417" w:type="dxa"/>
            <w:shd w:val="clear" w:color="auto" w:fill="auto"/>
          </w:tcPr>
          <w:p w:rsidR="00E53F2C" w:rsidRPr="00CB7595" w:rsidRDefault="00E53F2C" w:rsidP="008D32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B7595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E53F2C" w:rsidRPr="00CB7595" w:rsidRDefault="00E53F2C" w:rsidP="008D32F7">
            <w:pPr>
              <w:spacing w:line="216" w:lineRule="auto"/>
              <w:jc w:val="center"/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53F2C" w:rsidRPr="00CB7595" w:rsidRDefault="00E53F2C" w:rsidP="008D32F7">
            <w:pPr>
              <w:spacing w:line="216" w:lineRule="auto"/>
              <w:jc w:val="center"/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53F2C" w:rsidRPr="00CB7595" w:rsidRDefault="00E53F2C" w:rsidP="008D32F7">
            <w:pPr>
              <w:spacing w:line="216" w:lineRule="auto"/>
              <w:jc w:val="center"/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F2C" w:rsidRPr="00CB7595" w:rsidRDefault="00E53F2C" w:rsidP="00FB5F50">
            <w:pPr>
              <w:spacing w:line="216" w:lineRule="auto"/>
              <w:jc w:val="center"/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53F2C" w:rsidRPr="00CB7595" w:rsidRDefault="00E53F2C" w:rsidP="00FB5F50">
            <w:pPr>
              <w:spacing w:line="216" w:lineRule="auto"/>
              <w:jc w:val="center"/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E53F2C" w:rsidRPr="00CB7595" w:rsidRDefault="00E53F2C" w:rsidP="00FB5F50">
            <w:pPr>
              <w:spacing w:line="216" w:lineRule="auto"/>
              <w:jc w:val="center"/>
            </w:pPr>
            <w:r w:rsidRPr="00CB7595">
              <w:rPr>
                <w:sz w:val="24"/>
                <w:szCs w:val="24"/>
              </w:rPr>
              <w:t>100</w:t>
            </w:r>
          </w:p>
        </w:tc>
      </w:tr>
      <w:tr w:rsidR="00E53F2C" w:rsidRPr="0014727E" w:rsidTr="00E2358C">
        <w:tc>
          <w:tcPr>
            <w:tcW w:w="626" w:type="dxa"/>
            <w:shd w:val="clear" w:color="auto" w:fill="auto"/>
          </w:tcPr>
          <w:p w:rsidR="00E53F2C" w:rsidRPr="00CB7595" w:rsidRDefault="00E53F2C" w:rsidP="008D32F7">
            <w:pPr>
              <w:autoSpaceDE w:val="0"/>
              <w:autoSpaceDN w:val="0"/>
              <w:spacing w:line="216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6094" w:type="dxa"/>
            <w:shd w:val="clear" w:color="auto" w:fill="auto"/>
          </w:tcPr>
          <w:p w:rsidR="00E53F2C" w:rsidRPr="00CB7595" w:rsidRDefault="00E53F2C" w:rsidP="008D32F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>Показатель 4.</w:t>
            </w:r>
          </w:p>
          <w:p w:rsidR="00E53F2C" w:rsidRPr="00CB7595" w:rsidRDefault="00E53F2C" w:rsidP="003B6B5D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CB7595">
              <w:rPr>
                <w:kern w:val="2"/>
                <w:sz w:val="24"/>
                <w:szCs w:val="24"/>
              </w:rPr>
              <w:t xml:space="preserve">Доля несовершеннолетних и обучающихся образовательных </w:t>
            </w:r>
            <w:r w:rsidRPr="008D32F7">
              <w:rPr>
                <w:spacing w:val="-4"/>
                <w:kern w:val="2"/>
                <w:sz w:val="24"/>
                <w:szCs w:val="24"/>
              </w:rPr>
              <w:t>организаций группы суицидального риска, для которых разработаны индивидуальные комплексные программы сопровождения</w:t>
            </w:r>
          </w:p>
        </w:tc>
        <w:tc>
          <w:tcPr>
            <w:tcW w:w="1417" w:type="dxa"/>
            <w:shd w:val="clear" w:color="auto" w:fill="auto"/>
          </w:tcPr>
          <w:p w:rsidR="00E53F2C" w:rsidRPr="00CB7595" w:rsidRDefault="00E53F2C" w:rsidP="008D32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B7595">
              <w:rPr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E53F2C" w:rsidRPr="00CB7595" w:rsidRDefault="00E53F2C" w:rsidP="008D32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53F2C" w:rsidRPr="00CB7595" w:rsidRDefault="00E53F2C" w:rsidP="008D32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53F2C" w:rsidRPr="0014727E" w:rsidRDefault="00E53F2C" w:rsidP="008D32F7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E53F2C" w:rsidRPr="00CB7595" w:rsidRDefault="00E53F2C" w:rsidP="00FB5F5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53F2C" w:rsidRPr="00CB7595" w:rsidRDefault="00E53F2C" w:rsidP="00FB5F5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B7595"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</w:tcPr>
          <w:p w:rsidR="00E53F2C" w:rsidRPr="0014727E" w:rsidRDefault="00E53F2C" w:rsidP="00FB5F5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B7595">
              <w:rPr>
                <w:sz w:val="24"/>
                <w:szCs w:val="24"/>
              </w:rPr>
              <w:t>100</w:t>
            </w:r>
          </w:p>
        </w:tc>
      </w:tr>
    </w:tbl>
    <w:p w:rsidR="00EF4DDB" w:rsidRPr="0014727E" w:rsidRDefault="00EF4DDB" w:rsidP="007E48A8">
      <w:pPr>
        <w:pageBreakBefore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lastRenderedPageBreak/>
        <w:t>Приложение № 2</w:t>
      </w:r>
    </w:p>
    <w:p w:rsidR="00EF4DDB" w:rsidRPr="0014727E" w:rsidRDefault="00EF4DDB" w:rsidP="007E48A8">
      <w:pPr>
        <w:spacing w:line="228" w:lineRule="auto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к </w:t>
      </w:r>
      <w:r w:rsidR="00BE492A">
        <w:rPr>
          <w:kern w:val="2"/>
          <w:sz w:val="28"/>
          <w:szCs w:val="28"/>
        </w:rPr>
        <w:t>районной</w:t>
      </w:r>
      <w:r w:rsidRPr="0014727E">
        <w:rPr>
          <w:kern w:val="2"/>
          <w:sz w:val="28"/>
          <w:szCs w:val="28"/>
        </w:rPr>
        <w:t xml:space="preserve"> программе</w:t>
      </w:r>
    </w:p>
    <w:p w:rsidR="00EF4DDB" w:rsidRPr="0014727E" w:rsidRDefault="00EF4DDB" w:rsidP="007E48A8">
      <w:pPr>
        <w:spacing w:line="228" w:lineRule="auto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«Профилактика суицидальног</w:t>
      </w:r>
      <w:r w:rsidR="001D6507">
        <w:rPr>
          <w:kern w:val="2"/>
          <w:sz w:val="28"/>
          <w:szCs w:val="28"/>
        </w:rPr>
        <w:t xml:space="preserve">о поведения несовершеннолетних </w:t>
      </w:r>
      <w:r w:rsidRPr="0014727E">
        <w:rPr>
          <w:kern w:val="2"/>
          <w:sz w:val="28"/>
          <w:szCs w:val="28"/>
        </w:rPr>
        <w:t xml:space="preserve">обучающихся </w:t>
      </w:r>
    </w:p>
    <w:p w:rsidR="00EF4DDB" w:rsidRPr="0014727E" w:rsidRDefault="00EF4DDB" w:rsidP="007E48A8">
      <w:pPr>
        <w:spacing w:line="228" w:lineRule="auto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образовательных организаций </w:t>
      </w:r>
      <w:r w:rsidR="003B6B5D">
        <w:rPr>
          <w:kern w:val="2"/>
          <w:sz w:val="28"/>
          <w:szCs w:val="28"/>
        </w:rPr>
        <w:t>Песчанокопского района</w:t>
      </w:r>
    </w:p>
    <w:p w:rsidR="0014727E" w:rsidRDefault="00EF4DDB" w:rsidP="007E48A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>на 202</w:t>
      </w:r>
      <w:r w:rsidR="00520E0A">
        <w:rPr>
          <w:kern w:val="2"/>
          <w:sz w:val="28"/>
          <w:szCs w:val="28"/>
        </w:rPr>
        <w:t>5</w:t>
      </w:r>
      <w:r w:rsidRPr="0014727E">
        <w:rPr>
          <w:kern w:val="2"/>
          <w:sz w:val="28"/>
          <w:szCs w:val="28"/>
        </w:rPr>
        <w:t xml:space="preserve"> – 20</w:t>
      </w:r>
      <w:r w:rsidR="00520E0A">
        <w:rPr>
          <w:kern w:val="2"/>
          <w:sz w:val="28"/>
          <w:szCs w:val="28"/>
        </w:rPr>
        <w:t>30</w:t>
      </w:r>
      <w:r w:rsidRPr="0014727E">
        <w:rPr>
          <w:kern w:val="2"/>
          <w:sz w:val="28"/>
          <w:szCs w:val="28"/>
        </w:rPr>
        <w:t xml:space="preserve"> годы»</w:t>
      </w:r>
    </w:p>
    <w:p w:rsidR="00EF4DDB" w:rsidRPr="007E48A8" w:rsidRDefault="00EF4DDB" w:rsidP="007E48A8">
      <w:pPr>
        <w:widowControl w:val="0"/>
        <w:jc w:val="center"/>
        <w:rPr>
          <w:kern w:val="2"/>
          <w:szCs w:val="28"/>
        </w:rPr>
      </w:pPr>
    </w:p>
    <w:p w:rsidR="0014727E" w:rsidRPr="0014727E" w:rsidRDefault="0014727E" w:rsidP="007E48A8">
      <w:pPr>
        <w:jc w:val="center"/>
        <w:rPr>
          <w:caps/>
          <w:kern w:val="2"/>
          <w:sz w:val="28"/>
          <w:szCs w:val="28"/>
        </w:rPr>
      </w:pPr>
      <w:r w:rsidRPr="0014727E">
        <w:rPr>
          <w:caps/>
          <w:kern w:val="2"/>
          <w:sz w:val="28"/>
          <w:szCs w:val="28"/>
        </w:rPr>
        <w:t>Перечень</w:t>
      </w:r>
    </w:p>
    <w:p w:rsidR="00EF4DDB" w:rsidRDefault="0014727E" w:rsidP="007E48A8">
      <w:pPr>
        <w:widowControl w:val="0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мероприятий </w:t>
      </w:r>
      <w:r w:rsidR="00BE492A">
        <w:rPr>
          <w:kern w:val="2"/>
          <w:sz w:val="28"/>
          <w:szCs w:val="28"/>
        </w:rPr>
        <w:t>районной</w:t>
      </w:r>
      <w:r w:rsidRPr="0014727E">
        <w:rPr>
          <w:kern w:val="2"/>
          <w:sz w:val="28"/>
          <w:szCs w:val="28"/>
        </w:rPr>
        <w:t xml:space="preserve"> программы </w:t>
      </w:r>
      <w:r w:rsidRPr="0014727E">
        <w:rPr>
          <w:rFonts w:eastAsia="Calibri"/>
          <w:sz w:val="28"/>
          <w:szCs w:val="28"/>
          <w:lang w:eastAsia="en-US"/>
        </w:rPr>
        <w:t>«</w:t>
      </w:r>
      <w:r w:rsidRPr="0014727E">
        <w:rPr>
          <w:kern w:val="2"/>
          <w:sz w:val="28"/>
          <w:szCs w:val="28"/>
        </w:rPr>
        <w:t xml:space="preserve">Профилактика суицидального поведения </w:t>
      </w:r>
    </w:p>
    <w:p w:rsidR="00EF4DDB" w:rsidRDefault="0014727E" w:rsidP="007E48A8">
      <w:pPr>
        <w:widowControl w:val="0"/>
        <w:jc w:val="center"/>
        <w:rPr>
          <w:kern w:val="2"/>
          <w:sz w:val="28"/>
          <w:szCs w:val="28"/>
        </w:rPr>
      </w:pPr>
      <w:r w:rsidRPr="0014727E">
        <w:rPr>
          <w:kern w:val="2"/>
          <w:sz w:val="28"/>
          <w:szCs w:val="28"/>
        </w:rPr>
        <w:t xml:space="preserve">несовершеннолетних  обучающихся образовательных организаций </w:t>
      </w:r>
    </w:p>
    <w:p w:rsidR="0014727E" w:rsidRPr="0014727E" w:rsidRDefault="003B6B5D" w:rsidP="007E48A8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="0014727E" w:rsidRPr="0014727E">
        <w:rPr>
          <w:kern w:val="2"/>
          <w:sz w:val="28"/>
          <w:szCs w:val="28"/>
        </w:rPr>
        <w:t xml:space="preserve"> на 202</w:t>
      </w:r>
      <w:r w:rsidR="00520E0A">
        <w:rPr>
          <w:kern w:val="2"/>
          <w:sz w:val="28"/>
          <w:szCs w:val="28"/>
        </w:rPr>
        <w:t>5</w:t>
      </w:r>
      <w:r w:rsidR="0014727E" w:rsidRPr="0014727E">
        <w:rPr>
          <w:kern w:val="2"/>
          <w:sz w:val="28"/>
          <w:szCs w:val="28"/>
        </w:rPr>
        <w:t xml:space="preserve"> – 20</w:t>
      </w:r>
      <w:r w:rsidR="00520E0A">
        <w:rPr>
          <w:kern w:val="2"/>
          <w:sz w:val="28"/>
          <w:szCs w:val="28"/>
        </w:rPr>
        <w:t>30</w:t>
      </w:r>
      <w:r w:rsidR="0014727E" w:rsidRPr="0014727E">
        <w:rPr>
          <w:kern w:val="2"/>
          <w:sz w:val="28"/>
          <w:szCs w:val="28"/>
        </w:rPr>
        <w:t xml:space="preserve"> годы»</w:t>
      </w:r>
    </w:p>
    <w:p w:rsidR="0014727E" w:rsidRPr="007E48A8" w:rsidRDefault="0014727E" w:rsidP="007E48A8">
      <w:pPr>
        <w:widowControl w:val="0"/>
        <w:jc w:val="center"/>
        <w:rPr>
          <w:kern w:val="2"/>
          <w:szCs w:val="28"/>
        </w:rPr>
      </w:pPr>
    </w:p>
    <w:tbl>
      <w:tblPr>
        <w:tblW w:w="5192" w:type="pct"/>
        <w:jc w:val="center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6"/>
        <w:gridCol w:w="3459"/>
        <w:gridCol w:w="2378"/>
        <w:gridCol w:w="1591"/>
        <w:gridCol w:w="1843"/>
        <w:gridCol w:w="1153"/>
        <w:gridCol w:w="992"/>
        <w:gridCol w:w="744"/>
        <w:gridCol w:w="850"/>
        <w:gridCol w:w="851"/>
        <w:gridCol w:w="933"/>
      </w:tblGrid>
      <w:tr w:rsidR="002F6EFB" w:rsidRPr="0014727E" w:rsidTr="002F6EFB">
        <w:trPr>
          <w:tblHeader/>
          <w:jc w:val="center"/>
        </w:trPr>
        <w:tc>
          <w:tcPr>
            <w:tcW w:w="456" w:type="dxa"/>
            <w:vMerge w:val="restart"/>
          </w:tcPr>
          <w:p w:rsidR="002F6EFB" w:rsidRPr="0014727E" w:rsidRDefault="002F6EFB" w:rsidP="007E48A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№</w:t>
            </w:r>
          </w:p>
          <w:p w:rsidR="002F6EFB" w:rsidRPr="0014727E" w:rsidRDefault="002F6EFB" w:rsidP="007E48A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14727E">
              <w:rPr>
                <w:kern w:val="2"/>
                <w:sz w:val="24"/>
                <w:szCs w:val="24"/>
              </w:rPr>
              <w:t>п</w:t>
            </w:r>
            <w:proofErr w:type="gramEnd"/>
            <w:r w:rsidRPr="0014727E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3459" w:type="dxa"/>
            <w:vMerge w:val="restart"/>
          </w:tcPr>
          <w:p w:rsidR="002F6EFB" w:rsidRPr="0014727E" w:rsidRDefault="002F6EFB" w:rsidP="007E48A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8" w:type="dxa"/>
            <w:vMerge w:val="restart"/>
          </w:tcPr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591" w:type="dxa"/>
            <w:vMerge w:val="restart"/>
          </w:tcPr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Источник финансиро</w:t>
            </w:r>
            <w:r w:rsidRPr="0014727E">
              <w:rPr>
                <w:kern w:val="2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vMerge w:val="restart"/>
          </w:tcPr>
          <w:p w:rsidR="002F6EFB" w:rsidRPr="0014727E" w:rsidRDefault="002F6EFB" w:rsidP="007E48A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Объем</w:t>
            </w:r>
          </w:p>
          <w:p w:rsidR="002F6EFB" w:rsidRPr="0014727E" w:rsidRDefault="002F6EFB" w:rsidP="007E48A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расходов, всего</w:t>
            </w:r>
          </w:p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5523" w:type="dxa"/>
            <w:gridSpan w:val="6"/>
          </w:tcPr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Объем расходов по</w:t>
            </w:r>
            <w:r w:rsidRPr="0014727E">
              <w:rPr>
                <w:kern w:val="2"/>
                <w:sz w:val="24"/>
                <w:szCs w:val="24"/>
                <w:lang w:val="en-US"/>
              </w:rPr>
              <w:t> </w:t>
            </w:r>
            <w:r w:rsidRPr="0014727E">
              <w:rPr>
                <w:kern w:val="2"/>
                <w:sz w:val="24"/>
                <w:szCs w:val="24"/>
              </w:rPr>
              <w:t xml:space="preserve">годам реализации, </w:t>
            </w:r>
          </w:p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всего (тыс. рублей)</w:t>
            </w:r>
          </w:p>
        </w:tc>
      </w:tr>
      <w:tr w:rsidR="002F6EFB" w:rsidRPr="0014727E" w:rsidTr="002F6EFB">
        <w:trPr>
          <w:tblHeader/>
          <w:jc w:val="center"/>
        </w:trPr>
        <w:tc>
          <w:tcPr>
            <w:tcW w:w="456" w:type="dxa"/>
            <w:vMerge/>
          </w:tcPr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459" w:type="dxa"/>
            <w:vMerge/>
          </w:tcPr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6EFB" w:rsidRPr="0014727E" w:rsidRDefault="002F6EFB" w:rsidP="007E48A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53" w:type="dxa"/>
          </w:tcPr>
          <w:p w:rsidR="002F6EFB" w:rsidRPr="0014727E" w:rsidRDefault="002F6EFB" w:rsidP="002F6EFB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F6EFB" w:rsidRPr="0014727E" w:rsidRDefault="002F6EFB" w:rsidP="002F6EFB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44" w:type="dxa"/>
          </w:tcPr>
          <w:p w:rsidR="002F6EFB" w:rsidRPr="0014727E" w:rsidRDefault="002F6EFB" w:rsidP="002F6EFB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4727E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2F6EFB" w:rsidRPr="0014727E" w:rsidRDefault="002F6EFB" w:rsidP="007E48A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2F6EFB" w:rsidRPr="0014727E" w:rsidRDefault="002F6EFB" w:rsidP="007E48A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933" w:type="dxa"/>
          </w:tcPr>
          <w:p w:rsidR="002F6EFB" w:rsidRPr="0014727E" w:rsidRDefault="002F6EFB" w:rsidP="007E48A8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EF4DDB" w:rsidRPr="00EF4DDB" w:rsidRDefault="00EF4DDB" w:rsidP="007E48A8">
      <w:pPr>
        <w:rPr>
          <w:sz w:val="2"/>
        </w:rPr>
      </w:pPr>
    </w:p>
    <w:tbl>
      <w:tblPr>
        <w:tblW w:w="5164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5"/>
        <w:gridCol w:w="3286"/>
        <w:gridCol w:w="2397"/>
        <w:gridCol w:w="1559"/>
        <w:gridCol w:w="1843"/>
        <w:gridCol w:w="1276"/>
        <w:gridCol w:w="992"/>
        <w:gridCol w:w="709"/>
        <w:gridCol w:w="850"/>
        <w:gridCol w:w="851"/>
        <w:gridCol w:w="850"/>
      </w:tblGrid>
      <w:tr w:rsidR="002F6EFB" w:rsidRPr="0014727E" w:rsidTr="002F6EFB">
        <w:trPr>
          <w:tblHeader/>
        </w:trPr>
        <w:tc>
          <w:tcPr>
            <w:tcW w:w="555" w:type="dxa"/>
            <w:hideMark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2</w:t>
            </w:r>
          </w:p>
        </w:tc>
        <w:tc>
          <w:tcPr>
            <w:tcW w:w="2397" w:type="dxa"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hideMark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6EFB" w:rsidRPr="0014727E" w:rsidRDefault="002F6EFB" w:rsidP="007E48A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86740" w:rsidRPr="0014727E" w:rsidTr="00E46843">
        <w:tc>
          <w:tcPr>
            <w:tcW w:w="555" w:type="dxa"/>
            <w:shd w:val="clear" w:color="auto" w:fill="auto"/>
          </w:tcPr>
          <w:p w:rsidR="00886740" w:rsidRPr="0014727E" w:rsidRDefault="00886740" w:rsidP="007E48A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13" w:type="dxa"/>
            <w:gridSpan w:val="10"/>
          </w:tcPr>
          <w:p w:rsidR="00886740" w:rsidRDefault="00886740" w:rsidP="007E48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4727E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4727E">
              <w:rPr>
                <w:color w:val="000000"/>
                <w:sz w:val="24"/>
                <w:szCs w:val="24"/>
              </w:rPr>
              <w:t>эффективного</w:t>
            </w:r>
            <w:proofErr w:type="gramEnd"/>
            <w:r w:rsidRPr="0014727E">
              <w:rPr>
                <w:color w:val="000000"/>
                <w:sz w:val="24"/>
                <w:szCs w:val="24"/>
              </w:rPr>
              <w:t xml:space="preserve"> межведомственного</w:t>
            </w:r>
          </w:p>
          <w:p w:rsidR="00886740" w:rsidRPr="0014727E" w:rsidRDefault="00886740" w:rsidP="007E48A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14727E">
              <w:rPr>
                <w:color w:val="000000"/>
                <w:sz w:val="24"/>
                <w:szCs w:val="24"/>
              </w:rPr>
              <w:t>взаимодействия субъектов, участвующих в профилактике суицидального поведения несовершеннолетних</w:t>
            </w:r>
          </w:p>
        </w:tc>
      </w:tr>
      <w:tr w:rsidR="00886740" w:rsidRPr="0014727E" w:rsidTr="00F07ABD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pacing w:val="-6"/>
                <w:sz w:val="24"/>
                <w:szCs w:val="24"/>
              </w:rPr>
            </w:pPr>
            <w:r w:rsidRPr="0014727E">
              <w:rPr>
                <w:spacing w:val="-6"/>
                <w:sz w:val="24"/>
                <w:szCs w:val="24"/>
                <w:lang w:val="en-US"/>
              </w:rPr>
              <w:t>1</w:t>
            </w:r>
            <w:r w:rsidRPr="0014727E">
              <w:rPr>
                <w:spacing w:val="-6"/>
                <w:sz w:val="24"/>
                <w:szCs w:val="24"/>
              </w:rPr>
              <w:t>.1.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Мероприятие 1.</w:t>
            </w:r>
          </w:p>
          <w:p w:rsidR="00886740" w:rsidRDefault="00886740" w:rsidP="007E48A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Проведение заседаний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КДНи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ЗП</w:t>
            </w:r>
            <w:r w:rsidR="005A1A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B720C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Pr="003B720C">
              <w:rPr>
                <w:rFonts w:eastAsia="Calibri"/>
                <w:sz w:val="24"/>
                <w:szCs w:val="24"/>
              </w:rPr>
              <w:t xml:space="preserve"> вопросам </w:t>
            </w:r>
            <w:r w:rsidRPr="003B720C">
              <w:rPr>
                <w:rFonts w:eastAsia="Calibri"/>
                <w:sz w:val="24"/>
                <w:szCs w:val="24"/>
                <w:lang w:eastAsia="en-US"/>
              </w:rPr>
              <w:t>профилактики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 суицидов среди несовершеннолетних </w:t>
            </w:r>
          </w:p>
          <w:p w:rsidR="00886740" w:rsidRPr="0014727E" w:rsidRDefault="00886740" w:rsidP="007E48A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Песчанокопского района</w:t>
            </w:r>
          </w:p>
        </w:tc>
        <w:tc>
          <w:tcPr>
            <w:tcW w:w="2397" w:type="dxa"/>
          </w:tcPr>
          <w:p w:rsidR="00886740" w:rsidRPr="0014727E" w:rsidRDefault="00886740" w:rsidP="007E48A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КДНиЗП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Песчанокопского 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9E0449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pacing w:val="-6"/>
                <w:sz w:val="24"/>
                <w:szCs w:val="24"/>
              </w:rPr>
            </w:pPr>
            <w:r w:rsidRPr="0014727E">
              <w:rPr>
                <w:spacing w:val="-6"/>
                <w:sz w:val="24"/>
                <w:szCs w:val="24"/>
              </w:rPr>
              <w:t>1.2.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Мероприятие 2.</w:t>
            </w:r>
          </w:p>
          <w:p w:rsidR="00886740" w:rsidRPr="007E48A8" w:rsidRDefault="00886740" w:rsidP="007E48A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Организация межведомственного обмена информацией обо всех случаях суицидов и 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суицидальных попыток несовершеннолетних</w:t>
            </w:r>
          </w:p>
        </w:tc>
        <w:tc>
          <w:tcPr>
            <w:tcW w:w="2397" w:type="dxa"/>
          </w:tcPr>
          <w:p w:rsidR="00886740" w:rsidRDefault="00886740" w:rsidP="009341F1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Органы опеки и попечительства </w:t>
            </w:r>
          </w:p>
          <w:p w:rsidR="00886740" w:rsidRPr="0014727E" w:rsidRDefault="00886740" w:rsidP="007E48A8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Песчанокопского района;</w:t>
            </w:r>
          </w:p>
          <w:p w:rsidR="00886740" w:rsidRPr="0014727E" w:rsidRDefault="00886740" w:rsidP="007E48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</w:t>
            </w:r>
            <w:r>
              <w:rPr>
                <w:sz w:val="24"/>
                <w:szCs w:val="24"/>
              </w:rPr>
              <w:lastRenderedPageBreak/>
              <w:t>Администрации Песчанокопского района;</w:t>
            </w:r>
          </w:p>
          <w:p w:rsidR="00886740" w:rsidRPr="0014727E" w:rsidRDefault="00886740" w:rsidP="007E48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МБУЗ ЦРБ</w:t>
            </w:r>
            <w:r w:rsidR="005A1A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Песчанокопского района.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886740" w:rsidRPr="0014727E" w:rsidTr="00A70690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4613" w:type="dxa"/>
            <w:gridSpan w:val="10"/>
          </w:tcPr>
          <w:p w:rsidR="00886740" w:rsidRDefault="00886740" w:rsidP="007E48A8">
            <w:pPr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Повышение уровня компетентности представителей органов государственной </w:t>
            </w:r>
          </w:p>
          <w:p w:rsidR="00886740" w:rsidRDefault="00886740" w:rsidP="007E48A8">
            <w:pPr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власти и организаций системы профилактики безнадзорности и правонарушений </w:t>
            </w:r>
          </w:p>
          <w:p w:rsidR="00886740" w:rsidRPr="0014727E" w:rsidRDefault="00886740" w:rsidP="007E48A8">
            <w:pPr>
              <w:widowControl w:val="0"/>
              <w:spacing w:line="254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несовершеннолетних по вопросам кризисного состояния и суицидального риска у несовершеннолетних</w:t>
            </w:r>
          </w:p>
        </w:tc>
      </w:tr>
      <w:tr w:rsidR="00886740" w:rsidRPr="0014727E" w:rsidTr="00F83515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spacing w:line="254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3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886740" w:rsidP="0018362C">
            <w:pPr>
              <w:widowControl w:val="0"/>
              <w:spacing w:line="254" w:lineRule="auto"/>
              <w:rPr>
                <w:sz w:val="24"/>
                <w:szCs w:val="24"/>
              </w:rPr>
            </w:pPr>
            <w:r w:rsidRPr="0014727E">
              <w:rPr>
                <w:bCs/>
                <w:sz w:val="24"/>
                <w:szCs w:val="24"/>
              </w:rPr>
              <w:t xml:space="preserve">Организация и проведение </w:t>
            </w:r>
            <w:r>
              <w:rPr>
                <w:bCs/>
                <w:sz w:val="24"/>
                <w:szCs w:val="24"/>
              </w:rPr>
              <w:t>заседаний муниципального</w:t>
            </w:r>
            <w:r w:rsidRPr="0014727E">
              <w:rPr>
                <w:bCs/>
                <w:sz w:val="24"/>
                <w:szCs w:val="24"/>
              </w:rPr>
              <w:t xml:space="preserve"> методического объединения педагогов-психологов</w:t>
            </w:r>
          </w:p>
        </w:tc>
        <w:tc>
          <w:tcPr>
            <w:tcW w:w="2397" w:type="dxa"/>
          </w:tcPr>
          <w:p w:rsidR="00886740" w:rsidRPr="007E48A8" w:rsidRDefault="00886740" w:rsidP="007E48A8">
            <w:pPr>
              <w:widowControl w:val="0"/>
              <w:spacing w:line="254" w:lineRule="auto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7E48A8">
            <w:pPr>
              <w:widowControl w:val="0"/>
              <w:spacing w:line="254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ED453A">
        <w:tc>
          <w:tcPr>
            <w:tcW w:w="555" w:type="dxa"/>
          </w:tcPr>
          <w:p w:rsidR="00886740" w:rsidRPr="0014727E" w:rsidRDefault="00886740" w:rsidP="006B762F">
            <w:pPr>
              <w:widowControl w:val="0"/>
              <w:autoSpaceDE w:val="0"/>
              <w:autoSpaceDN w:val="0"/>
              <w:spacing w:line="221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286" w:type="dxa"/>
          </w:tcPr>
          <w:p w:rsidR="00886740" w:rsidRPr="0014727E" w:rsidRDefault="00886740" w:rsidP="006B762F">
            <w:pPr>
              <w:widowControl w:val="0"/>
              <w:spacing w:line="221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4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886740" w:rsidP="00CD65EC">
            <w:pPr>
              <w:widowControl w:val="0"/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специалистов</w:t>
            </w:r>
            <w:r w:rsidRPr="0014727E">
              <w:rPr>
                <w:sz w:val="24"/>
                <w:szCs w:val="24"/>
              </w:rPr>
              <w:t xml:space="preserve"> образовательных учреждений </w:t>
            </w:r>
            <w:r>
              <w:rPr>
                <w:sz w:val="24"/>
                <w:szCs w:val="24"/>
              </w:rPr>
              <w:t>Песчанокопского района</w:t>
            </w:r>
            <w:r w:rsidR="005A1A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14727E">
              <w:rPr>
                <w:bCs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bCs/>
                <w:sz w:val="24"/>
                <w:szCs w:val="24"/>
              </w:rPr>
              <w:t xml:space="preserve">Ростовской области </w:t>
            </w:r>
            <w:r w:rsidRPr="0014727E">
              <w:rPr>
                <w:bCs/>
                <w:sz w:val="24"/>
                <w:szCs w:val="24"/>
              </w:rPr>
              <w:t xml:space="preserve">Центр психолого-педагогической, </w:t>
            </w:r>
            <w:r w:rsidRPr="007E48A8">
              <w:rPr>
                <w:bCs/>
                <w:spacing w:val="-6"/>
                <w:sz w:val="24"/>
                <w:szCs w:val="24"/>
              </w:rPr>
              <w:t>медицинской и социальной помощи</w:t>
            </w:r>
            <w:r>
              <w:rPr>
                <w:sz w:val="24"/>
                <w:szCs w:val="24"/>
              </w:rPr>
              <w:t xml:space="preserve">  для оказания </w:t>
            </w:r>
            <w:r w:rsidRPr="0014727E">
              <w:rPr>
                <w:sz w:val="24"/>
                <w:szCs w:val="24"/>
              </w:rPr>
              <w:t xml:space="preserve">методической помощи </w:t>
            </w:r>
            <w:r w:rsidR="001D6507">
              <w:rPr>
                <w:spacing w:val="-6"/>
                <w:sz w:val="24"/>
                <w:szCs w:val="24"/>
              </w:rPr>
              <w:t xml:space="preserve">по </w:t>
            </w:r>
            <w:r w:rsidRPr="007E48A8">
              <w:rPr>
                <w:spacing w:val="-6"/>
                <w:sz w:val="24"/>
                <w:szCs w:val="24"/>
              </w:rPr>
              <w:t>вопросам психолого-педагогического</w:t>
            </w:r>
            <w:r w:rsidRPr="0014727E">
              <w:rPr>
                <w:sz w:val="24"/>
                <w:szCs w:val="24"/>
              </w:rPr>
              <w:t xml:space="preserve"> сопровождения несовершеннолетних </w:t>
            </w:r>
            <w:r w:rsidR="00FF547A">
              <w:rPr>
                <w:sz w:val="24"/>
                <w:szCs w:val="24"/>
              </w:rPr>
              <w:t xml:space="preserve"> </w:t>
            </w:r>
            <w:r w:rsidRPr="0014727E">
              <w:rPr>
                <w:sz w:val="24"/>
                <w:szCs w:val="24"/>
              </w:rPr>
              <w:t>группы суицидального риска</w:t>
            </w:r>
          </w:p>
        </w:tc>
        <w:tc>
          <w:tcPr>
            <w:tcW w:w="2397" w:type="dxa"/>
          </w:tcPr>
          <w:p w:rsidR="00886740" w:rsidRDefault="00886740" w:rsidP="006B762F">
            <w:pPr>
              <w:widowControl w:val="0"/>
              <w:spacing w:line="221" w:lineRule="auto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Отдел образования Администрации Песчанокопского района;</w:t>
            </w:r>
          </w:p>
          <w:p w:rsidR="00886740" w:rsidRPr="0014727E" w:rsidRDefault="00886740" w:rsidP="006B762F">
            <w:pPr>
              <w:widowControl w:val="0"/>
              <w:spacing w:line="221" w:lineRule="auto"/>
              <w:rPr>
                <w:bCs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Образовательные организации Песчанокопского района.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6B762F">
            <w:pPr>
              <w:widowControl w:val="0"/>
              <w:spacing w:line="221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2134A5">
        <w:tc>
          <w:tcPr>
            <w:tcW w:w="555" w:type="dxa"/>
          </w:tcPr>
          <w:p w:rsidR="00886740" w:rsidRPr="0014727E" w:rsidRDefault="00886740" w:rsidP="006B762F">
            <w:pPr>
              <w:widowControl w:val="0"/>
              <w:autoSpaceDE w:val="0"/>
              <w:autoSpaceDN w:val="0"/>
              <w:spacing w:line="221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286" w:type="dxa"/>
          </w:tcPr>
          <w:p w:rsidR="00886740" w:rsidRPr="0014727E" w:rsidRDefault="00886740" w:rsidP="006B762F">
            <w:pPr>
              <w:widowControl w:val="0"/>
              <w:spacing w:line="221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86740" w:rsidRPr="0014727E" w:rsidRDefault="00886740" w:rsidP="006B762F">
            <w:pPr>
              <w:widowControl w:val="0"/>
              <w:spacing w:line="221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аспространение информационно-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lastRenderedPageBreak/>
              <w:t>методических материалов</w:t>
            </w:r>
            <w:r w:rsidR="001D6507">
              <w:rPr>
                <w:rFonts w:eastAsia="Calibri"/>
                <w:sz w:val="24"/>
                <w:szCs w:val="24"/>
                <w:lang w:eastAsia="en-US"/>
              </w:rPr>
              <w:t xml:space="preserve"> для специалистов, работающих с несовершеннолетними, в 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части реализации мероприятий по</w:t>
            </w:r>
            <w:r w:rsidR="001D650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просвещению родителей (законных представителей) в</w:t>
            </w:r>
            <w:r w:rsidRPr="0014727E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вопросах </w:t>
            </w:r>
            <w:r w:rsidRPr="007E48A8">
              <w:rPr>
                <w:rFonts w:eastAsia="Calibri"/>
                <w:spacing w:val="-6"/>
                <w:sz w:val="24"/>
                <w:szCs w:val="24"/>
                <w:lang w:eastAsia="en-US"/>
              </w:rPr>
              <w:t>профилактики суицидального поведения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 несовершеннолетних и</w:t>
            </w:r>
            <w:r w:rsidR="005A1A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устранения факторов, им способствующих</w:t>
            </w:r>
          </w:p>
        </w:tc>
        <w:tc>
          <w:tcPr>
            <w:tcW w:w="2397" w:type="dxa"/>
          </w:tcPr>
          <w:p w:rsidR="00886740" w:rsidRPr="00D96C64" w:rsidRDefault="00886740" w:rsidP="006B762F">
            <w:pPr>
              <w:widowControl w:val="0"/>
              <w:spacing w:line="221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Отдел образования Администрации Песчанокопского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6B762F">
            <w:pPr>
              <w:widowControl w:val="0"/>
              <w:spacing w:line="221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886740" w:rsidRPr="0014727E" w:rsidTr="008E42C4">
        <w:tc>
          <w:tcPr>
            <w:tcW w:w="555" w:type="dxa"/>
          </w:tcPr>
          <w:p w:rsidR="00886740" w:rsidRPr="0014727E" w:rsidRDefault="00886740" w:rsidP="001F1D3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  <w:r w:rsidRPr="0014727E">
              <w:rPr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6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Проведение совещаний, семинаров, </w:t>
            </w:r>
            <w:r>
              <w:rPr>
                <w:sz w:val="24"/>
                <w:szCs w:val="24"/>
              </w:rPr>
              <w:t>«</w:t>
            </w:r>
            <w:r w:rsidRPr="0014727E">
              <w:rPr>
                <w:sz w:val="24"/>
                <w:szCs w:val="24"/>
              </w:rPr>
              <w:t>круглых столов</w:t>
            </w:r>
            <w:r>
              <w:rPr>
                <w:sz w:val="24"/>
                <w:szCs w:val="24"/>
              </w:rPr>
              <w:t>»</w:t>
            </w:r>
            <w:r w:rsidR="001D6507">
              <w:rPr>
                <w:sz w:val="24"/>
                <w:szCs w:val="24"/>
              </w:rPr>
              <w:t xml:space="preserve"> по </w:t>
            </w:r>
            <w:r w:rsidRPr="0014727E">
              <w:rPr>
                <w:sz w:val="24"/>
                <w:szCs w:val="24"/>
              </w:rPr>
              <w:t xml:space="preserve">вопросам профилактики суицидального поведения обучающихся </w:t>
            </w:r>
          </w:p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и воспитанников образовательных организаций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2397" w:type="dxa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Отдел образования Администрации Песчанокопского района;</w:t>
            </w:r>
          </w:p>
          <w:p w:rsidR="00886740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Песчанокопского района;</w:t>
            </w:r>
          </w:p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МБУЗ ЦРБ Песчанокопского района;</w:t>
            </w:r>
          </w:p>
          <w:p w:rsidR="00886740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4727E">
              <w:rPr>
                <w:sz w:val="24"/>
                <w:szCs w:val="24"/>
              </w:rPr>
              <w:t xml:space="preserve"> культур</w:t>
            </w:r>
            <w:r>
              <w:rPr>
                <w:sz w:val="24"/>
                <w:szCs w:val="24"/>
              </w:rPr>
              <w:t>ы</w:t>
            </w:r>
            <w:r w:rsidRPr="0014727E">
              <w:rPr>
                <w:sz w:val="24"/>
                <w:szCs w:val="24"/>
              </w:rPr>
              <w:t xml:space="preserve">  спорт</w:t>
            </w:r>
            <w:r>
              <w:rPr>
                <w:sz w:val="24"/>
                <w:szCs w:val="24"/>
              </w:rPr>
              <w:t>а и молодежи</w:t>
            </w:r>
          </w:p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Песчанокопского района;</w:t>
            </w:r>
          </w:p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C84A66">
              <w:rPr>
                <w:bCs/>
                <w:sz w:val="24"/>
                <w:szCs w:val="24"/>
              </w:rPr>
              <w:t xml:space="preserve">Управление социальной защиты населения Администрации Песчанокопского </w:t>
            </w:r>
            <w:r w:rsidRPr="00C84A66">
              <w:rPr>
                <w:bCs/>
                <w:sz w:val="24"/>
                <w:szCs w:val="24"/>
              </w:rPr>
              <w:lastRenderedPageBreak/>
              <w:t>района</w:t>
            </w:r>
            <w:r>
              <w:rPr>
                <w:sz w:val="24"/>
                <w:szCs w:val="24"/>
              </w:rPr>
              <w:t>.</w:t>
            </w:r>
          </w:p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8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886740" w:rsidRPr="0014727E" w:rsidTr="00235875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lastRenderedPageBreak/>
              <w:t>2.7.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7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14727E">
              <w:rPr>
                <w:sz w:val="24"/>
                <w:szCs w:val="24"/>
              </w:rPr>
              <w:t>обучения педагогических работников по вопросам</w:t>
            </w:r>
            <w:proofErr w:type="gramEnd"/>
            <w:r w:rsidRPr="0014727E">
              <w:rPr>
                <w:sz w:val="24"/>
                <w:szCs w:val="24"/>
              </w:rPr>
              <w:t xml:space="preserve"> выявления и психолого-педагогического сопровождения обучающихся группы суицидального риска</w:t>
            </w:r>
          </w:p>
        </w:tc>
        <w:tc>
          <w:tcPr>
            <w:tcW w:w="2397" w:type="dxa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4727E">
              <w:rPr>
                <w:sz w:val="24"/>
                <w:szCs w:val="24"/>
              </w:rPr>
              <w:t xml:space="preserve">бразовательные организации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8329C7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2.8.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8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886740" w:rsidP="0042589D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прохождения </w:t>
            </w:r>
            <w:r w:rsidRPr="0014727E">
              <w:rPr>
                <w:sz w:val="24"/>
                <w:szCs w:val="24"/>
              </w:rPr>
              <w:t xml:space="preserve"> ку</w:t>
            </w:r>
            <w:r>
              <w:rPr>
                <w:sz w:val="24"/>
                <w:szCs w:val="24"/>
              </w:rPr>
              <w:t xml:space="preserve">рсов повышения квалификации </w:t>
            </w:r>
            <w:r w:rsidRPr="0014727E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ами-психологами</w:t>
            </w:r>
            <w:r w:rsidRPr="0014727E">
              <w:rPr>
                <w:sz w:val="24"/>
                <w:szCs w:val="24"/>
              </w:rPr>
              <w:t>, социальны</w:t>
            </w:r>
            <w:r>
              <w:rPr>
                <w:sz w:val="24"/>
                <w:szCs w:val="24"/>
              </w:rPr>
              <w:t>ми</w:t>
            </w:r>
            <w:r w:rsidRPr="0014727E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</w:rPr>
              <w:t>ами</w:t>
            </w:r>
            <w:r w:rsidRPr="0014727E">
              <w:rPr>
                <w:sz w:val="24"/>
                <w:szCs w:val="24"/>
              </w:rPr>
              <w:t>, по проблемам выявления, сопровождения, оказания помощи детям группы риска, профилактика рисков аутогенного поведения несовершеннолетних</w:t>
            </w:r>
          </w:p>
        </w:tc>
        <w:tc>
          <w:tcPr>
            <w:tcW w:w="2397" w:type="dxa"/>
          </w:tcPr>
          <w:p w:rsidR="00886740" w:rsidRDefault="00886740" w:rsidP="007E48A8">
            <w:pPr>
              <w:widowControl w:val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Отдел образования Администрации Песчанокопского района;</w:t>
            </w:r>
          </w:p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</w:t>
            </w:r>
            <w:r w:rsidRPr="0014727E">
              <w:rPr>
                <w:sz w:val="24"/>
                <w:szCs w:val="24"/>
              </w:rPr>
              <w:t xml:space="preserve">бразовательные организации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CF0A29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613" w:type="dxa"/>
            <w:gridSpan w:val="10"/>
          </w:tcPr>
          <w:p w:rsidR="00886740" w:rsidRDefault="00886740" w:rsidP="001F1D32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Формирование у детей и подростков норм здорового поведения</w:t>
            </w:r>
          </w:p>
          <w:p w:rsidR="00886740" w:rsidRPr="0014727E" w:rsidRDefault="00886740" w:rsidP="001F1D32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и пропаганда широкого круга конструктивных жизненных ценностей</w:t>
            </w:r>
          </w:p>
        </w:tc>
      </w:tr>
      <w:tr w:rsidR="00886740" w:rsidRPr="0014727E" w:rsidTr="003E727C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9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Реализаци</w:t>
            </w:r>
            <w:r w:rsidR="00FF547A">
              <w:rPr>
                <w:sz w:val="24"/>
                <w:szCs w:val="24"/>
              </w:rPr>
              <w:t xml:space="preserve">я профилактических программ для </w:t>
            </w:r>
            <w:r w:rsidRPr="0014727E">
              <w:rPr>
                <w:sz w:val="24"/>
                <w:szCs w:val="24"/>
              </w:rPr>
              <w:t>несо</w:t>
            </w:r>
            <w:r w:rsidR="00FF547A">
              <w:rPr>
                <w:sz w:val="24"/>
                <w:szCs w:val="24"/>
              </w:rPr>
              <w:t xml:space="preserve">вершеннолетних, направленных на </w:t>
            </w:r>
            <w:r w:rsidRPr="0014727E">
              <w:rPr>
                <w:sz w:val="24"/>
                <w:szCs w:val="24"/>
              </w:rPr>
              <w:t>формирование ценности жизни с учетом их возрастных особенностей</w:t>
            </w:r>
          </w:p>
        </w:tc>
        <w:tc>
          <w:tcPr>
            <w:tcW w:w="2397" w:type="dxa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4727E">
              <w:rPr>
                <w:sz w:val="24"/>
                <w:szCs w:val="24"/>
              </w:rPr>
              <w:t xml:space="preserve">бразовательные организации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E87F7A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3.2.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10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886740" w:rsidP="00D619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</w:t>
            </w:r>
            <w:r w:rsidRPr="0014727E">
              <w:rPr>
                <w:sz w:val="24"/>
                <w:szCs w:val="24"/>
              </w:rPr>
              <w:t xml:space="preserve"> молодежно</w:t>
            </w:r>
            <w:r>
              <w:rPr>
                <w:sz w:val="24"/>
                <w:szCs w:val="24"/>
              </w:rPr>
              <w:t>м</w:t>
            </w:r>
            <w:r w:rsidRPr="0014727E">
              <w:rPr>
                <w:sz w:val="24"/>
                <w:szCs w:val="24"/>
              </w:rPr>
              <w:t xml:space="preserve"> форум</w:t>
            </w:r>
            <w:r>
              <w:rPr>
                <w:sz w:val="24"/>
                <w:szCs w:val="24"/>
              </w:rPr>
              <w:t>е</w:t>
            </w:r>
            <w:r w:rsidRPr="0014727E">
              <w:rPr>
                <w:sz w:val="24"/>
                <w:szCs w:val="24"/>
              </w:rPr>
              <w:t xml:space="preserve"> «Молодая волна»</w:t>
            </w:r>
          </w:p>
        </w:tc>
        <w:tc>
          <w:tcPr>
            <w:tcW w:w="2397" w:type="dxa"/>
          </w:tcPr>
          <w:p w:rsidR="00886740" w:rsidRDefault="00886740" w:rsidP="00D619E0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</w:t>
            </w:r>
            <w:r w:rsidRPr="0014727E">
              <w:rPr>
                <w:sz w:val="24"/>
                <w:szCs w:val="24"/>
              </w:rPr>
              <w:t xml:space="preserve"> культур</w:t>
            </w:r>
            <w:r>
              <w:rPr>
                <w:sz w:val="24"/>
                <w:szCs w:val="24"/>
              </w:rPr>
              <w:t>ы</w:t>
            </w:r>
            <w:r w:rsidRPr="0014727E">
              <w:rPr>
                <w:sz w:val="24"/>
                <w:szCs w:val="24"/>
              </w:rPr>
              <w:t xml:space="preserve">  </w:t>
            </w:r>
            <w:r w:rsidRPr="0014727E">
              <w:rPr>
                <w:sz w:val="24"/>
                <w:szCs w:val="24"/>
              </w:rPr>
              <w:lastRenderedPageBreak/>
              <w:t>спорт</w:t>
            </w:r>
            <w:r>
              <w:rPr>
                <w:sz w:val="24"/>
                <w:szCs w:val="24"/>
              </w:rPr>
              <w:t>а и молодежи</w:t>
            </w:r>
          </w:p>
          <w:p w:rsidR="00886740" w:rsidRPr="0014727E" w:rsidRDefault="00886740" w:rsidP="00D619E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Песчанокопского района;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1F1D32">
            <w:pPr>
              <w:widowControl w:val="0"/>
              <w:tabs>
                <w:tab w:val="center" w:pos="3284"/>
              </w:tabs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886740" w:rsidRPr="0014727E" w:rsidTr="00671C99">
        <w:trPr>
          <w:trHeight w:val="1124"/>
        </w:trPr>
        <w:tc>
          <w:tcPr>
            <w:tcW w:w="555" w:type="dxa"/>
          </w:tcPr>
          <w:p w:rsidR="00886740" w:rsidRPr="0014727E" w:rsidRDefault="00886740" w:rsidP="001F1D3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lastRenderedPageBreak/>
              <w:t>3.3.</w:t>
            </w:r>
          </w:p>
        </w:tc>
        <w:tc>
          <w:tcPr>
            <w:tcW w:w="3286" w:type="dxa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Мероприятие 1</w:t>
            </w:r>
            <w:r>
              <w:rPr>
                <w:sz w:val="24"/>
                <w:szCs w:val="24"/>
              </w:rPr>
              <w:t>1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Реализация профилактического проекта «Премьера»</w:t>
            </w:r>
          </w:p>
        </w:tc>
        <w:tc>
          <w:tcPr>
            <w:tcW w:w="2397" w:type="dxa"/>
          </w:tcPr>
          <w:p w:rsidR="00886740" w:rsidRDefault="00886740" w:rsidP="00D619E0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14727E">
              <w:rPr>
                <w:sz w:val="24"/>
                <w:szCs w:val="24"/>
              </w:rPr>
              <w:t xml:space="preserve"> культур</w:t>
            </w:r>
            <w:r>
              <w:rPr>
                <w:sz w:val="24"/>
                <w:szCs w:val="24"/>
              </w:rPr>
              <w:t>ы</w:t>
            </w:r>
            <w:r w:rsidRPr="0014727E">
              <w:rPr>
                <w:sz w:val="24"/>
                <w:szCs w:val="24"/>
              </w:rPr>
              <w:t xml:space="preserve">  спорт</w:t>
            </w:r>
            <w:r>
              <w:rPr>
                <w:sz w:val="24"/>
                <w:szCs w:val="24"/>
              </w:rPr>
              <w:t>а и молодежи</w:t>
            </w:r>
          </w:p>
          <w:p w:rsidR="00886740" w:rsidRPr="0014727E" w:rsidRDefault="00886740" w:rsidP="00A678AD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Песчанокопского района.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1F1D32">
            <w:pPr>
              <w:widowControl w:val="0"/>
              <w:tabs>
                <w:tab w:val="center" w:pos="3284"/>
              </w:tabs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5A1AA3">
        <w:trPr>
          <w:trHeight w:val="4674"/>
        </w:trPr>
        <w:tc>
          <w:tcPr>
            <w:tcW w:w="555" w:type="dxa"/>
          </w:tcPr>
          <w:p w:rsidR="00886740" w:rsidRPr="0014727E" w:rsidRDefault="00886740" w:rsidP="001F1D32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3.4.</w:t>
            </w:r>
          </w:p>
        </w:tc>
        <w:tc>
          <w:tcPr>
            <w:tcW w:w="3286" w:type="dxa"/>
          </w:tcPr>
          <w:p w:rsidR="00886740" w:rsidRPr="0014727E" w:rsidRDefault="00886740" w:rsidP="005A1AA3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Мероприятие 1</w:t>
            </w:r>
            <w:r>
              <w:rPr>
                <w:sz w:val="24"/>
                <w:szCs w:val="24"/>
              </w:rPr>
              <w:t>2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Default="00886740" w:rsidP="005A1AA3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Проведение в образовательн</w:t>
            </w:r>
            <w:r w:rsidR="00FF547A">
              <w:rPr>
                <w:sz w:val="24"/>
                <w:szCs w:val="24"/>
              </w:rPr>
              <w:t xml:space="preserve">ых организациях мероприятий для обучающихся и </w:t>
            </w:r>
            <w:r w:rsidRPr="0014727E">
              <w:rPr>
                <w:sz w:val="24"/>
                <w:szCs w:val="24"/>
              </w:rPr>
              <w:t>специалистов по вопросам бе</w:t>
            </w:r>
            <w:r w:rsidR="00FF547A">
              <w:rPr>
                <w:sz w:val="24"/>
                <w:szCs w:val="24"/>
              </w:rPr>
              <w:t xml:space="preserve">зопасности несовершеннолетних в </w:t>
            </w:r>
            <w:proofErr w:type="gramStart"/>
            <w:r w:rsidRPr="0014727E">
              <w:rPr>
                <w:sz w:val="24"/>
                <w:szCs w:val="24"/>
              </w:rPr>
              <w:t>интернет-пространстве</w:t>
            </w:r>
            <w:proofErr w:type="gramEnd"/>
            <w:r w:rsidRPr="0014727E">
              <w:rPr>
                <w:sz w:val="24"/>
                <w:szCs w:val="24"/>
              </w:rPr>
              <w:t xml:space="preserve">, предупреждению фактов вовлечения несовершеннолетних </w:t>
            </w:r>
          </w:p>
          <w:p w:rsidR="00886740" w:rsidRPr="0014727E" w:rsidRDefault="00886740" w:rsidP="005A1AA3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в группы суицидальной направленности посредством </w:t>
            </w:r>
            <w:r w:rsidRPr="001F1D32">
              <w:rPr>
                <w:spacing w:val="-6"/>
                <w:sz w:val="24"/>
                <w:szCs w:val="24"/>
              </w:rPr>
              <w:t>информационно-телекоммуникационной</w:t>
            </w:r>
            <w:r>
              <w:rPr>
                <w:sz w:val="24"/>
                <w:szCs w:val="24"/>
              </w:rPr>
              <w:t xml:space="preserve"> сети «Интернет»</w:t>
            </w:r>
            <w:r w:rsidR="005A1A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:rsidR="00886740" w:rsidRDefault="00886740" w:rsidP="00A678AD">
            <w:pPr>
              <w:widowControl w:val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Отдел образования Администрации Песчанокопского района;</w:t>
            </w:r>
          </w:p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4727E">
              <w:rPr>
                <w:sz w:val="24"/>
                <w:szCs w:val="24"/>
              </w:rPr>
              <w:t xml:space="preserve">бразовательные организации </w:t>
            </w:r>
            <w:r>
              <w:rPr>
                <w:sz w:val="24"/>
                <w:szCs w:val="24"/>
              </w:rPr>
              <w:t>Песчанокопского района.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19758F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val="en-US" w:eastAsia="en-US"/>
              </w:rPr>
              <w:t>4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613" w:type="dxa"/>
            <w:gridSpan w:val="10"/>
          </w:tcPr>
          <w:p w:rsidR="00886740" w:rsidRDefault="00886740" w:rsidP="001F1D32">
            <w:pPr>
              <w:widowControl w:val="0"/>
              <w:spacing w:line="245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Повышение уровня компетентности родителей (законных представителей)</w:t>
            </w:r>
          </w:p>
          <w:p w:rsidR="00886740" w:rsidRPr="0014727E" w:rsidRDefault="00886740" w:rsidP="001F1D32">
            <w:pPr>
              <w:widowControl w:val="0"/>
              <w:spacing w:line="245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по вопросам профилактики суицидального поведения, жестокого обращения</w:t>
            </w:r>
          </w:p>
        </w:tc>
      </w:tr>
      <w:tr w:rsidR="00886740" w:rsidRPr="0014727E" w:rsidTr="00E07255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4.1.</w:t>
            </w:r>
          </w:p>
        </w:tc>
        <w:tc>
          <w:tcPr>
            <w:tcW w:w="3286" w:type="dxa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Мероприятие 1</w:t>
            </w:r>
            <w:r>
              <w:rPr>
                <w:sz w:val="24"/>
                <w:szCs w:val="24"/>
              </w:rPr>
              <w:t>3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1D6507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в </w:t>
            </w:r>
            <w:r w:rsidR="00886740" w:rsidRPr="0014727E">
              <w:rPr>
                <w:sz w:val="24"/>
                <w:szCs w:val="24"/>
              </w:rPr>
              <w:t xml:space="preserve">общеобразовательных организациях программы просвещения родителей, </w:t>
            </w:r>
            <w:r w:rsidR="00886740" w:rsidRPr="0014727E">
              <w:rPr>
                <w:sz w:val="24"/>
                <w:szCs w:val="24"/>
              </w:rPr>
              <w:lastRenderedPageBreak/>
              <w:t>закон</w:t>
            </w:r>
            <w:r>
              <w:rPr>
                <w:sz w:val="24"/>
                <w:szCs w:val="24"/>
              </w:rPr>
              <w:t xml:space="preserve">ных представителей (всеобуч) по </w:t>
            </w:r>
            <w:r w:rsidR="00886740" w:rsidRPr="0014727E">
              <w:rPr>
                <w:sz w:val="24"/>
                <w:szCs w:val="24"/>
              </w:rPr>
              <w:t>профилактике жестокого обращения в семье, суицидов несовершеннолетних</w:t>
            </w:r>
          </w:p>
        </w:tc>
        <w:tc>
          <w:tcPr>
            <w:tcW w:w="2397" w:type="dxa"/>
          </w:tcPr>
          <w:p w:rsidR="00886740" w:rsidRDefault="00886740" w:rsidP="00A678AD">
            <w:pPr>
              <w:widowControl w:val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Отдел образования Администрации Песчанокопского района;</w:t>
            </w:r>
          </w:p>
          <w:p w:rsidR="00886740" w:rsidRPr="0014727E" w:rsidRDefault="00886740" w:rsidP="00A678AD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4727E">
              <w:rPr>
                <w:sz w:val="24"/>
                <w:szCs w:val="24"/>
              </w:rPr>
              <w:t xml:space="preserve">бразовательные </w:t>
            </w:r>
            <w:r w:rsidRPr="0014727E">
              <w:rPr>
                <w:sz w:val="24"/>
                <w:szCs w:val="24"/>
              </w:rPr>
              <w:lastRenderedPageBreak/>
              <w:t xml:space="preserve">организации </w:t>
            </w:r>
            <w:r>
              <w:rPr>
                <w:sz w:val="24"/>
                <w:szCs w:val="24"/>
              </w:rPr>
              <w:t>Песчанокопского района.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886740" w:rsidRPr="0014727E" w:rsidTr="00FA773D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4613" w:type="dxa"/>
            <w:gridSpan w:val="10"/>
          </w:tcPr>
          <w:p w:rsidR="00886740" w:rsidRPr="0014727E" w:rsidRDefault="00886740" w:rsidP="003B6B5D">
            <w:pPr>
              <w:widowControl w:val="0"/>
              <w:spacing w:line="245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Своевременное выявление несовершеннолетних и обучающихся образовательных организаций с риском суицидального поведения, в том числе выявление и пресечение случаев склонения либо доведения несовершеннолетних до суицида</w:t>
            </w:r>
          </w:p>
        </w:tc>
      </w:tr>
      <w:tr w:rsidR="00886740" w:rsidRPr="0014727E" w:rsidTr="00E43C09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5.1.</w:t>
            </w:r>
          </w:p>
        </w:tc>
        <w:tc>
          <w:tcPr>
            <w:tcW w:w="3286" w:type="dxa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Мероприятие 1</w:t>
            </w:r>
            <w:r>
              <w:rPr>
                <w:sz w:val="24"/>
                <w:szCs w:val="24"/>
              </w:rPr>
              <w:t>4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1D6507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диагностики по </w:t>
            </w:r>
            <w:r w:rsidR="00886740" w:rsidRPr="0014727E">
              <w:rPr>
                <w:sz w:val="24"/>
                <w:szCs w:val="24"/>
              </w:rPr>
              <w:t>выявлению несовершеннолетн</w:t>
            </w:r>
            <w:r>
              <w:rPr>
                <w:sz w:val="24"/>
                <w:szCs w:val="24"/>
              </w:rPr>
              <w:t xml:space="preserve">их группы суицидального риска и </w:t>
            </w:r>
            <w:r w:rsidR="00886740" w:rsidRPr="0014727E">
              <w:rPr>
                <w:sz w:val="24"/>
                <w:szCs w:val="24"/>
              </w:rPr>
              <w:t xml:space="preserve">кризисных состояний </w:t>
            </w:r>
          </w:p>
        </w:tc>
        <w:tc>
          <w:tcPr>
            <w:tcW w:w="2397" w:type="dxa"/>
          </w:tcPr>
          <w:p w:rsidR="00886740" w:rsidRDefault="00886740" w:rsidP="008F1930">
            <w:pPr>
              <w:widowControl w:val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Отдел образования Администрации Песчанокопского района;</w:t>
            </w:r>
          </w:p>
          <w:p w:rsidR="00886740" w:rsidRPr="0014727E" w:rsidRDefault="00886740" w:rsidP="008F1930">
            <w:pPr>
              <w:widowControl w:val="0"/>
              <w:spacing w:line="245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4727E">
              <w:rPr>
                <w:sz w:val="24"/>
                <w:szCs w:val="24"/>
              </w:rPr>
              <w:t xml:space="preserve">бразовательные организации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1F1D32">
            <w:pPr>
              <w:widowControl w:val="0"/>
              <w:spacing w:line="245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E03E51">
        <w:tc>
          <w:tcPr>
            <w:tcW w:w="555" w:type="dxa"/>
          </w:tcPr>
          <w:p w:rsidR="00886740" w:rsidRPr="0014727E" w:rsidRDefault="00886740" w:rsidP="001F1D3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6.</w:t>
            </w:r>
          </w:p>
        </w:tc>
        <w:tc>
          <w:tcPr>
            <w:tcW w:w="14613" w:type="dxa"/>
            <w:gridSpan w:val="10"/>
          </w:tcPr>
          <w:p w:rsidR="00886740" w:rsidRDefault="00886740" w:rsidP="001F1D3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Повышение эффективности индивидуальной комплексной профилактической работы </w:t>
            </w:r>
          </w:p>
          <w:p w:rsidR="00886740" w:rsidRPr="0014727E" w:rsidRDefault="00886740" w:rsidP="001F1D32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 xml:space="preserve">с </w:t>
            </w:r>
            <w:proofErr w:type="gramStart"/>
            <w:r w:rsidRPr="0014727E">
              <w:rPr>
                <w:sz w:val="24"/>
                <w:szCs w:val="24"/>
              </w:rPr>
              <w:t>несовершеннолетними</w:t>
            </w:r>
            <w:proofErr w:type="gramEnd"/>
            <w:r w:rsidRPr="0014727E">
              <w:rPr>
                <w:sz w:val="24"/>
                <w:szCs w:val="24"/>
              </w:rPr>
              <w:t xml:space="preserve"> обучающимися образовательных организаций группы суицидального риска</w:t>
            </w:r>
          </w:p>
        </w:tc>
      </w:tr>
      <w:tr w:rsidR="00886740" w:rsidRPr="0014727E" w:rsidTr="00741BF1">
        <w:tc>
          <w:tcPr>
            <w:tcW w:w="555" w:type="dxa"/>
          </w:tcPr>
          <w:p w:rsidR="00886740" w:rsidRPr="0014727E" w:rsidRDefault="00886740" w:rsidP="001F1D3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6.1.</w:t>
            </w:r>
          </w:p>
        </w:tc>
        <w:tc>
          <w:tcPr>
            <w:tcW w:w="3286" w:type="dxa"/>
          </w:tcPr>
          <w:p w:rsidR="00886740" w:rsidRPr="0014727E" w:rsidRDefault="00886740" w:rsidP="001F1D32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Мероприятие 1</w:t>
            </w:r>
            <w:r>
              <w:rPr>
                <w:sz w:val="24"/>
                <w:szCs w:val="24"/>
              </w:rPr>
              <w:t>5</w:t>
            </w:r>
            <w:r w:rsidRPr="0014727E">
              <w:rPr>
                <w:sz w:val="24"/>
                <w:szCs w:val="24"/>
              </w:rPr>
              <w:t>.</w:t>
            </w:r>
          </w:p>
          <w:p w:rsidR="00886740" w:rsidRPr="0014727E" w:rsidRDefault="00886740" w:rsidP="001F1D32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Мониторинг исполнения алгоритма взаимодействия общеобразовательных организаций с врачами-психиатрами</w:t>
            </w:r>
          </w:p>
        </w:tc>
        <w:tc>
          <w:tcPr>
            <w:tcW w:w="2397" w:type="dxa"/>
          </w:tcPr>
          <w:p w:rsidR="00886740" w:rsidRDefault="00886740" w:rsidP="008F1930">
            <w:pPr>
              <w:widowControl w:val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Отдел образования Администрации Песчанокопского района;</w:t>
            </w:r>
          </w:p>
          <w:p w:rsidR="00886740" w:rsidRPr="0014727E" w:rsidRDefault="00886740" w:rsidP="008F193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4727E">
              <w:rPr>
                <w:sz w:val="24"/>
                <w:szCs w:val="24"/>
              </w:rPr>
              <w:t xml:space="preserve">бразовательные организации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1F1D32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E75490">
        <w:tc>
          <w:tcPr>
            <w:tcW w:w="555" w:type="dxa"/>
          </w:tcPr>
          <w:p w:rsidR="00886740" w:rsidRPr="0014727E" w:rsidRDefault="00886740" w:rsidP="001F1D32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6.2.</w:t>
            </w:r>
          </w:p>
        </w:tc>
        <w:tc>
          <w:tcPr>
            <w:tcW w:w="3286" w:type="dxa"/>
          </w:tcPr>
          <w:p w:rsidR="00886740" w:rsidRPr="0014727E" w:rsidRDefault="00886740" w:rsidP="001F1D32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86740" w:rsidRPr="0014727E" w:rsidRDefault="00886740" w:rsidP="003B6B5D">
            <w:pPr>
              <w:widowControl w:val="0"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Разработка и реализация индивидуальных комплексных программ сопровождения несовершеннолетних 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lastRenderedPageBreak/>
              <w:t>и обучающихся образовательных организаций группы суицидального риска</w:t>
            </w:r>
          </w:p>
        </w:tc>
        <w:tc>
          <w:tcPr>
            <w:tcW w:w="2397" w:type="dxa"/>
          </w:tcPr>
          <w:p w:rsidR="00886740" w:rsidRPr="0014727E" w:rsidRDefault="00886740" w:rsidP="00E42B41">
            <w:pPr>
              <w:widowControl w:val="0"/>
              <w:spacing w:line="228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14727E">
              <w:rPr>
                <w:sz w:val="24"/>
                <w:szCs w:val="24"/>
              </w:rPr>
              <w:t xml:space="preserve">бразовательные организации </w:t>
            </w:r>
            <w:r>
              <w:rPr>
                <w:sz w:val="24"/>
                <w:szCs w:val="24"/>
              </w:rPr>
              <w:t>Песчанокопского района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1F1D32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C27949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4613" w:type="dxa"/>
            <w:gridSpan w:val="10"/>
          </w:tcPr>
          <w:p w:rsidR="00886740" w:rsidRPr="0014727E" w:rsidRDefault="00886740" w:rsidP="001F1D32">
            <w:pPr>
              <w:widowControl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Организация и оказание комплексной реабилитационной помощи, предупреждение рецидива суицида</w:t>
            </w:r>
          </w:p>
        </w:tc>
      </w:tr>
      <w:tr w:rsidR="00886740" w:rsidRPr="0014727E" w:rsidTr="00D132B4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7.1.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Разработка и реализация комплекса социально-психологических, медицинских мер, направленных </w:t>
            </w:r>
            <w:r w:rsidR="001D6507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на </w:t>
            </w:r>
            <w:r w:rsidRPr="001F1D32">
              <w:rPr>
                <w:rFonts w:eastAsia="Calibri"/>
                <w:spacing w:val="-6"/>
                <w:sz w:val="24"/>
                <w:szCs w:val="24"/>
                <w:lang w:eastAsia="en-US"/>
              </w:rPr>
              <w:t>реабилитацию несовершеннолетних,</w:t>
            </w:r>
            <w:r w:rsidR="005A1AA3">
              <w:rPr>
                <w:rFonts w:eastAsia="Calibri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совершив</w:t>
            </w:r>
            <w:r w:rsidR="001D6507">
              <w:rPr>
                <w:rFonts w:eastAsia="Calibri"/>
                <w:sz w:val="24"/>
                <w:szCs w:val="24"/>
                <w:lang w:eastAsia="en-US"/>
              </w:rPr>
              <w:t xml:space="preserve">ших попытки суицида и 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действия </w:t>
            </w:r>
            <w:proofErr w:type="spellStart"/>
            <w:r w:rsidRPr="0014727E">
              <w:rPr>
                <w:rFonts w:eastAsia="Calibri"/>
                <w:sz w:val="24"/>
                <w:szCs w:val="24"/>
                <w:lang w:eastAsia="en-US"/>
              </w:rPr>
              <w:t>самоповреждающего</w:t>
            </w:r>
            <w:proofErr w:type="spellEnd"/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 характера</w:t>
            </w:r>
          </w:p>
        </w:tc>
        <w:tc>
          <w:tcPr>
            <w:tcW w:w="2397" w:type="dxa"/>
          </w:tcPr>
          <w:p w:rsidR="00886740" w:rsidRDefault="00886740" w:rsidP="00E42B41">
            <w:pPr>
              <w:widowControl w:val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Отдел образования Администрации Песчанокопского района;</w:t>
            </w:r>
          </w:p>
          <w:p w:rsidR="00886740" w:rsidRDefault="00886740" w:rsidP="00E42B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4727E">
              <w:rPr>
                <w:sz w:val="24"/>
                <w:szCs w:val="24"/>
              </w:rPr>
              <w:t xml:space="preserve">бразовательные организации </w:t>
            </w:r>
            <w:r>
              <w:rPr>
                <w:sz w:val="24"/>
                <w:szCs w:val="24"/>
              </w:rPr>
              <w:t>Песчанокопского района;</w:t>
            </w:r>
          </w:p>
          <w:p w:rsidR="00886740" w:rsidRDefault="00886740" w:rsidP="00E42B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МБУЗ ЦРБ Песчанокопского района;</w:t>
            </w:r>
          </w:p>
          <w:p w:rsidR="00886740" w:rsidRPr="0014727E" w:rsidRDefault="00886740" w:rsidP="00E42B41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культуры, спорта и молодежи Песчанокопского района.</w:t>
            </w:r>
          </w:p>
        </w:tc>
        <w:tc>
          <w:tcPr>
            <w:tcW w:w="8930" w:type="dxa"/>
            <w:gridSpan w:val="8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6740" w:rsidRPr="0014727E" w:rsidTr="00756085">
        <w:tc>
          <w:tcPr>
            <w:tcW w:w="555" w:type="dxa"/>
          </w:tcPr>
          <w:p w:rsidR="00886740" w:rsidRPr="0014727E" w:rsidRDefault="00886740" w:rsidP="007E48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7.2.</w:t>
            </w:r>
          </w:p>
        </w:tc>
        <w:tc>
          <w:tcPr>
            <w:tcW w:w="3286" w:type="dxa"/>
          </w:tcPr>
          <w:p w:rsidR="00886740" w:rsidRPr="0014727E" w:rsidRDefault="00886740" w:rsidP="007E48A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86740" w:rsidRPr="0014727E" w:rsidRDefault="00886740" w:rsidP="003B6B5D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14727E">
              <w:rPr>
                <w:rFonts w:eastAsia="Calibri"/>
                <w:sz w:val="24"/>
                <w:szCs w:val="24"/>
                <w:lang w:eastAsia="en-US"/>
              </w:rPr>
              <w:t>Обеспечение доступности психотерапевтичес</w:t>
            </w:r>
            <w:r w:rsidR="001D6507">
              <w:rPr>
                <w:rFonts w:eastAsia="Calibri"/>
                <w:sz w:val="24"/>
                <w:szCs w:val="24"/>
                <w:lang w:eastAsia="en-US"/>
              </w:rPr>
              <w:t xml:space="preserve">кой помощи несовершеннолетним и </w:t>
            </w:r>
            <w:r w:rsidRPr="0014727E">
              <w:rPr>
                <w:rFonts w:eastAsia="Calibri"/>
                <w:sz w:val="24"/>
                <w:szCs w:val="24"/>
                <w:lang w:eastAsia="en-US"/>
              </w:rPr>
              <w:t>обучающимся образовательных организаций, совершивших суицидальные попытки</w:t>
            </w:r>
          </w:p>
        </w:tc>
        <w:tc>
          <w:tcPr>
            <w:tcW w:w="2397" w:type="dxa"/>
          </w:tcPr>
          <w:p w:rsidR="00886740" w:rsidRDefault="00886740" w:rsidP="00E60255">
            <w:pPr>
              <w:widowControl w:val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Отдел образования Администрации Песчанокопского района;</w:t>
            </w:r>
          </w:p>
          <w:p w:rsidR="00886740" w:rsidRDefault="00886740" w:rsidP="00E6025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МБУЗ ЦРБ Песчанокопского района.</w:t>
            </w:r>
          </w:p>
          <w:p w:rsidR="00886740" w:rsidRPr="0014727E" w:rsidRDefault="00886740" w:rsidP="007E48A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30" w:type="dxa"/>
            <w:gridSpan w:val="8"/>
          </w:tcPr>
          <w:p w:rsidR="00886740" w:rsidRPr="0014727E" w:rsidRDefault="00886740" w:rsidP="007E48A8">
            <w:pPr>
              <w:widowControl w:val="0"/>
              <w:rPr>
                <w:sz w:val="24"/>
                <w:szCs w:val="24"/>
              </w:rPr>
            </w:pPr>
            <w:r w:rsidRPr="0014727E">
              <w:rPr>
                <w:sz w:val="24"/>
                <w:szCs w:val="24"/>
              </w:rPr>
              <w:t>финансирование не требуется</w:t>
            </w:r>
          </w:p>
        </w:tc>
      </w:tr>
    </w:tbl>
    <w:p w:rsidR="0014727E" w:rsidRDefault="0014727E" w:rsidP="001F1D32">
      <w:pPr>
        <w:rPr>
          <w:sz w:val="28"/>
          <w:szCs w:val="28"/>
        </w:rPr>
      </w:pPr>
    </w:p>
    <w:p w:rsidR="005A1AA3" w:rsidRPr="005A1AA3" w:rsidRDefault="005A1AA3" w:rsidP="001F1D32">
      <w:pPr>
        <w:rPr>
          <w:sz w:val="2"/>
          <w:szCs w:val="28"/>
        </w:rPr>
      </w:pPr>
    </w:p>
    <w:sectPr w:rsidR="005A1AA3" w:rsidRPr="005A1AA3" w:rsidSect="005A1AA3">
      <w:headerReference w:type="default" r:id="rId13"/>
      <w:footerReference w:type="even" r:id="rId14"/>
      <w:footerReference w:type="default" r:id="rId15"/>
      <w:headerReference w:type="first" r:id="rId16"/>
      <w:pgSz w:w="16840" w:h="11907" w:orient="landscape"/>
      <w:pgMar w:top="1702" w:right="1134" w:bottom="567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EE" w:rsidRDefault="00AD71EE">
      <w:r>
        <w:separator/>
      </w:r>
    </w:p>
  </w:endnote>
  <w:endnote w:type="continuationSeparator" w:id="0">
    <w:p w:rsidR="00AD71EE" w:rsidRDefault="00AD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D" w:rsidRDefault="00B00E98" w:rsidP="006D4CE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B6B5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B6B5D" w:rsidRDefault="003B6B5D">
    <w:pPr>
      <w:pStyle w:val="a7"/>
      <w:ind w:right="360"/>
    </w:pPr>
  </w:p>
  <w:p w:rsidR="003B6B5D" w:rsidRDefault="003B6B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103738"/>
      <w:docPartObj>
        <w:docPartGallery w:val="Page Numbers (Bottom of Page)"/>
        <w:docPartUnique/>
      </w:docPartObj>
    </w:sdtPr>
    <w:sdtEndPr/>
    <w:sdtContent>
      <w:p w:rsidR="005A1AA3" w:rsidRDefault="005A1A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63F">
          <w:rPr>
            <w:noProof/>
          </w:rPr>
          <w:t>3</w:t>
        </w:r>
        <w:r>
          <w:fldChar w:fldCharType="end"/>
        </w:r>
      </w:p>
    </w:sdtContent>
  </w:sdt>
  <w:p w:rsidR="005A1AA3" w:rsidRDefault="005A1A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734261"/>
      <w:docPartObj>
        <w:docPartGallery w:val="Page Numbers (Bottom of Page)"/>
        <w:docPartUnique/>
      </w:docPartObj>
    </w:sdtPr>
    <w:sdtEndPr/>
    <w:sdtContent>
      <w:p w:rsidR="005A1AA3" w:rsidRDefault="005A1A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63F">
          <w:rPr>
            <w:noProof/>
          </w:rPr>
          <w:t>1</w:t>
        </w:r>
        <w:r>
          <w:fldChar w:fldCharType="end"/>
        </w:r>
      </w:p>
    </w:sdtContent>
  </w:sdt>
  <w:p w:rsidR="005A1AA3" w:rsidRDefault="005A1AA3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D" w:rsidRDefault="00B00E9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B6B5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B6B5D" w:rsidRDefault="003B6B5D">
    <w:pPr>
      <w:pStyle w:val="a7"/>
      <w:ind w:right="360"/>
    </w:pPr>
  </w:p>
  <w:p w:rsidR="003B6B5D" w:rsidRDefault="003B6B5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788585"/>
      <w:docPartObj>
        <w:docPartGallery w:val="Page Numbers (Bottom of Page)"/>
        <w:docPartUnique/>
      </w:docPartObj>
    </w:sdtPr>
    <w:sdtEndPr/>
    <w:sdtContent>
      <w:p w:rsidR="005A1AA3" w:rsidRDefault="005A1A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63F">
          <w:rPr>
            <w:noProof/>
          </w:rPr>
          <w:t>15</w:t>
        </w:r>
        <w:r>
          <w:fldChar w:fldCharType="end"/>
        </w:r>
      </w:p>
    </w:sdtContent>
  </w:sdt>
  <w:p w:rsidR="003B6B5D" w:rsidRPr="00EF4DDB" w:rsidRDefault="003B6B5D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EE" w:rsidRDefault="00AD71EE">
      <w:r>
        <w:separator/>
      </w:r>
    </w:p>
  </w:footnote>
  <w:footnote w:type="continuationSeparator" w:id="0">
    <w:p w:rsidR="00AD71EE" w:rsidRDefault="00AD7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D" w:rsidRDefault="003B6B5D" w:rsidP="006D4CEC">
    <w:pPr>
      <w:pStyle w:val="a9"/>
      <w:tabs>
        <w:tab w:val="left" w:pos="2295"/>
        <w:tab w:val="center" w:pos="728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D" w:rsidRDefault="003B6B5D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D" w:rsidRDefault="003B6B5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553259"/>
    <w:multiLevelType w:val="hybridMultilevel"/>
    <w:tmpl w:val="91446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27E"/>
    <w:rsid w:val="000021E0"/>
    <w:rsid w:val="00035CC9"/>
    <w:rsid w:val="00050C68"/>
    <w:rsid w:val="0005372C"/>
    <w:rsid w:val="00054D8B"/>
    <w:rsid w:val="000559D5"/>
    <w:rsid w:val="00060F3C"/>
    <w:rsid w:val="000738CB"/>
    <w:rsid w:val="00077AE1"/>
    <w:rsid w:val="000808D6"/>
    <w:rsid w:val="00090AD6"/>
    <w:rsid w:val="00092560"/>
    <w:rsid w:val="000A726F"/>
    <w:rsid w:val="000B4002"/>
    <w:rsid w:val="000B66C7"/>
    <w:rsid w:val="000C1B11"/>
    <w:rsid w:val="000C430D"/>
    <w:rsid w:val="000D0787"/>
    <w:rsid w:val="000F2B40"/>
    <w:rsid w:val="000F5B6A"/>
    <w:rsid w:val="001006EB"/>
    <w:rsid w:val="00104E0D"/>
    <w:rsid w:val="0010504A"/>
    <w:rsid w:val="001143EF"/>
    <w:rsid w:val="00116BFA"/>
    <w:rsid w:val="00125DE3"/>
    <w:rsid w:val="0014720D"/>
    <w:rsid w:val="0014727E"/>
    <w:rsid w:val="00151262"/>
    <w:rsid w:val="00153B21"/>
    <w:rsid w:val="00172CDA"/>
    <w:rsid w:val="0018362C"/>
    <w:rsid w:val="001B2D1C"/>
    <w:rsid w:val="001C1D98"/>
    <w:rsid w:val="001D2690"/>
    <w:rsid w:val="001D6507"/>
    <w:rsid w:val="001F1D32"/>
    <w:rsid w:val="001F4BE3"/>
    <w:rsid w:val="001F6D02"/>
    <w:rsid w:val="00236266"/>
    <w:rsid w:val="002504E8"/>
    <w:rsid w:val="00254382"/>
    <w:rsid w:val="00255A4C"/>
    <w:rsid w:val="00255FE0"/>
    <w:rsid w:val="0027031E"/>
    <w:rsid w:val="00277CD8"/>
    <w:rsid w:val="0028703B"/>
    <w:rsid w:val="00293ADA"/>
    <w:rsid w:val="002A2062"/>
    <w:rsid w:val="002A31A1"/>
    <w:rsid w:val="002B0459"/>
    <w:rsid w:val="002B6527"/>
    <w:rsid w:val="002C135C"/>
    <w:rsid w:val="002C36F5"/>
    <w:rsid w:val="002C575C"/>
    <w:rsid w:val="002C5E60"/>
    <w:rsid w:val="002E65D5"/>
    <w:rsid w:val="002F11EC"/>
    <w:rsid w:val="002F63E3"/>
    <w:rsid w:val="002F6EFB"/>
    <w:rsid w:val="002F74D7"/>
    <w:rsid w:val="0030124B"/>
    <w:rsid w:val="00313D3A"/>
    <w:rsid w:val="003167D4"/>
    <w:rsid w:val="00341FC1"/>
    <w:rsid w:val="003477D9"/>
    <w:rsid w:val="00364417"/>
    <w:rsid w:val="0037040B"/>
    <w:rsid w:val="003828F4"/>
    <w:rsid w:val="003921D8"/>
    <w:rsid w:val="003A1206"/>
    <w:rsid w:val="003B2193"/>
    <w:rsid w:val="003B647B"/>
    <w:rsid w:val="003B6B5D"/>
    <w:rsid w:val="003B720C"/>
    <w:rsid w:val="003D7E22"/>
    <w:rsid w:val="003F44A9"/>
    <w:rsid w:val="0040382F"/>
    <w:rsid w:val="0040742C"/>
    <w:rsid w:val="00407B71"/>
    <w:rsid w:val="00413FA0"/>
    <w:rsid w:val="0041712B"/>
    <w:rsid w:val="00425061"/>
    <w:rsid w:val="0042583A"/>
    <w:rsid w:val="0042589D"/>
    <w:rsid w:val="0043505F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1C18"/>
    <w:rsid w:val="004E78FD"/>
    <w:rsid w:val="004F7011"/>
    <w:rsid w:val="00515D9C"/>
    <w:rsid w:val="00516846"/>
    <w:rsid w:val="00520E0A"/>
    <w:rsid w:val="00531FBD"/>
    <w:rsid w:val="0053366A"/>
    <w:rsid w:val="00540E73"/>
    <w:rsid w:val="00587BF6"/>
    <w:rsid w:val="005A1AA3"/>
    <w:rsid w:val="005B42DF"/>
    <w:rsid w:val="005C5FF3"/>
    <w:rsid w:val="005E48A2"/>
    <w:rsid w:val="00611679"/>
    <w:rsid w:val="00613D7D"/>
    <w:rsid w:val="006208CA"/>
    <w:rsid w:val="006222CD"/>
    <w:rsid w:val="0063650F"/>
    <w:rsid w:val="006564DB"/>
    <w:rsid w:val="00657445"/>
    <w:rsid w:val="00660EE3"/>
    <w:rsid w:val="00676B57"/>
    <w:rsid w:val="00693558"/>
    <w:rsid w:val="0069666C"/>
    <w:rsid w:val="006A6F6A"/>
    <w:rsid w:val="006B762F"/>
    <w:rsid w:val="006B7A21"/>
    <w:rsid w:val="006D4CEC"/>
    <w:rsid w:val="007120F8"/>
    <w:rsid w:val="007219F0"/>
    <w:rsid w:val="007730B1"/>
    <w:rsid w:val="00782222"/>
    <w:rsid w:val="00782938"/>
    <w:rsid w:val="007936ED"/>
    <w:rsid w:val="007B6388"/>
    <w:rsid w:val="007C0A5F"/>
    <w:rsid w:val="007E48A8"/>
    <w:rsid w:val="007F302F"/>
    <w:rsid w:val="0080165A"/>
    <w:rsid w:val="00803F3C"/>
    <w:rsid w:val="00804CFE"/>
    <w:rsid w:val="00811C94"/>
    <w:rsid w:val="00811CF1"/>
    <w:rsid w:val="008438D7"/>
    <w:rsid w:val="00860E5A"/>
    <w:rsid w:val="00863EA2"/>
    <w:rsid w:val="00867AB6"/>
    <w:rsid w:val="00886740"/>
    <w:rsid w:val="008A26EE"/>
    <w:rsid w:val="008A416F"/>
    <w:rsid w:val="008A663F"/>
    <w:rsid w:val="008B6AD3"/>
    <w:rsid w:val="008D32F7"/>
    <w:rsid w:val="008F1930"/>
    <w:rsid w:val="008F35FB"/>
    <w:rsid w:val="00902690"/>
    <w:rsid w:val="00910044"/>
    <w:rsid w:val="009122B1"/>
    <w:rsid w:val="009127DC"/>
    <w:rsid w:val="00913129"/>
    <w:rsid w:val="00917C70"/>
    <w:rsid w:val="009228DF"/>
    <w:rsid w:val="00924E84"/>
    <w:rsid w:val="00931944"/>
    <w:rsid w:val="009341F1"/>
    <w:rsid w:val="00947FCC"/>
    <w:rsid w:val="00982DCE"/>
    <w:rsid w:val="00985A10"/>
    <w:rsid w:val="00996CFF"/>
    <w:rsid w:val="009A7676"/>
    <w:rsid w:val="00A05B6C"/>
    <w:rsid w:val="00A061D7"/>
    <w:rsid w:val="00A1332A"/>
    <w:rsid w:val="00A25E49"/>
    <w:rsid w:val="00A30463"/>
    <w:rsid w:val="00A30E81"/>
    <w:rsid w:val="00A34804"/>
    <w:rsid w:val="00A3547C"/>
    <w:rsid w:val="00A36CB3"/>
    <w:rsid w:val="00A52486"/>
    <w:rsid w:val="00A678AD"/>
    <w:rsid w:val="00A67B50"/>
    <w:rsid w:val="00A744B8"/>
    <w:rsid w:val="00A77F9A"/>
    <w:rsid w:val="00A82604"/>
    <w:rsid w:val="00A941CF"/>
    <w:rsid w:val="00AB19DB"/>
    <w:rsid w:val="00AB1ACA"/>
    <w:rsid w:val="00AD71EE"/>
    <w:rsid w:val="00AE2601"/>
    <w:rsid w:val="00B00E98"/>
    <w:rsid w:val="00B02C23"/>
    <w:rsid w:val="00B04EE2"/>
    <w:rsid w:val="00B22F6A"/>
    <w:rsid w:val="00B31114"/>
    <w:rsid w:val="00B35935"/>
    <w:rsid w:val="00B37E63"/>
    <w:rsid w:val="00B419BA"/>
    <w:rsid w:val="00B444A2"/>
    <w:rsid w:val="00B44C37"/>
    <w:rsid w:val="00B51E7A"/>
    <w:rsid w:val="00B53C68"/>
    <w:rsid w:val="00B62281"/>
    <w:rsid w:val="00B62CFB"/>
    <w:rsid w:val="00B72D61"/>
    <w:rsid w:val="00B80D5B"/>
    <w:rsid w:val="00B81A41"/>
    <w:rsid w:val="00B8231A"/>
    <w:rsid w:val="00B972F8"/>
    <w:rsid w:val="00BA6797"/>
    <w:rsid w:val="00BB55C0"/>
    <w:rsid w:val="00BC0920"/>
    <w:rsid w:val="00BC1677"/>
    <w:rsid w:val="00BC4209"/>
    <w:rsid w:val="00BE492A"/>
    <w:rsid w:val="00BE531A"/>
    <w:rsid w:val="00BF0152"/>
    <w:rsid w:val="00BF39F0"/>
    <w:rsid w:val="00C11FDF"/>
    <w:rsid w:val="00C351E2"/>
    <w:rsid w:val="00C572C4"/>
    <w:rsid w:val="00C57443"/>
    <w:rsid w:val="00C731BB"/>
    <w:rsid w:val="00C82870"/>
    <w:rsid w:val="00C95DA9"/>
    <w:rsid w:val="00CA151C"/>
    <w:rsid w:val="00CB1900"/>
    <w:rsid w:val="00CB43C1"/>
    <w:rsid w:val="00CB7595"/>
    <w:rsid w:val="00CC7513"/>
    <w:rsid w:val="00CD077D"/>
    <w:rsid w:val="00CD65EC"/>
    <w:rsid w:val="00CE5183"/>
    <w:rsid w:val="00CF077F"/>
    <w:rsid w:val="00D00358"/>
    <w:rsid w:val="00D00A6C"/>
    <w:rsid w:val="00D13E83"/>
    <w:rsid w:val="00D335C0"/>
    <w:rsid w:val="00D411FA"/>
    <w:rsid w:val="00D460DE"/>
    <w:rsid w:val="00D619E0"/>
    <w:rsid w:val="00D67295"/>
    <w:rsid w:val="00D73323"/>
    <w:rsid w:val="00D84BB2"/>
    <w:rsid w:val="00D96C64"/>
    <w:rsid w:val="00DA1E06"/>
    <w:rsid w:val="00DA7C1C"/>
    <w:rsid w:val="00DB4D6B"/>
    <w:rsid w:val="00DC2302"/>
    <w:rsid w:val="00DC6AA9"/>
    <w:rsid w:val="00DD7CCB"/>
    <w:rsid w:val="00DE50C1"/>
    <w:rsid w:val="00E04378"/>
    <w:rsid w:val="00E138E0"/>
    <w:rsid w:val="00E2358C"/>
    <w:rsid w:val="00E3132E"/>
    <w:rsid w:val="00E36EA0"/>
    <w:rsid w:val="00E42B41"/>
    <w:rsid w:val="00E53F2C"/>
    <w:rsid w:val="00E60255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1E3B"/>
    <w:rsid w:val="00ED696C"/>
    <w:rsid w:val="00ED72D3"/>
    <w:rsid w:val="00EF08EB"/>
    <w:rsid w:val="00EF29AB"/>
    <w:rsid w:val="00EF4DDB"/>
    <w:rsid w:val="00EF56AF"/>
    <w:rsid w:val="00F02C40"/>
    <w:rsid w:val="00F24917"/>
    <w:rsid w:val="00F30D40"/>
    <w:rsid w:val="00F410DF"/>
    <w:rsid w:val="00F8225E"/>
    <w:rsid w:val="00F86418"/>
    <w:rsid w:val="00F87E33"/>
    <w:rsid w:val="00F9297B"/>
    <w:rsid w:val="00FA4EA4"/>
    <w:rsid w:val="00FA6611"/>
    <w:rsid w:val="00FC3C7B"/>
    <w:rsid w:val="00FD350A"/>
    <w:rsid w:val="00FE03C0"/>
    <w:rsid w:val="00FF45ED"/>
    <w:rsid w:val="00FF5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BA"/>
  </w:style>
  <w:style w:type="paragraph" w:styleId="1">
    <w:name w:val="heading 1"/>
    <w:basedOn w:val="a"/>
    <w:next w:val="a"/>
    <w:link w:val="10"/>
    <w:uiPriority w:val="99"/>
    <w:qFormat/>
    <w:rsid w:val="00B419B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B419B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419B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419B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B419B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B419B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419BA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39"/>
    <w:rsid w:val="001472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ff1"/>
    <w:uiPriority w:val="39"/>
    <w:rsid w:val="001472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51E7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1"/>
    <w:rsid w:val="00B51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39"/>
    <w:rsid w:val="001472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ff1"/>
    <w:uiPriority w:val="39"/>
    <w:rsid w:val="001472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673</TotalTime>
  <Pages>15</Pages>
  <Words>2069</Words>
  <Characters>17869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Головань Анна Андреевна</dc:creator>
  <cp:lastModifiedBy>Елена Алексеевна Мыльникова</cp:lastModifiedBy>
  <cp:revision>92</cp:revision>
  <cp:lastPrinted>2025-04-23T12:06:00Z</cp:lastPrinted>
  <dcterms:created xsi:type="dcterms:W3CDTF">2022-09-28T11:35:00Z</dcterms:created>
  <dcterms:modified xsi:type="dcterms:W3CDTF">2025-04-25T05:42:00Z</dcterms:modified>
</cp:coreProperties>
</file>