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A4523B" w:rsidTr="00195A69">
        <w:trPr>
          <w:trHeight w:val="1352"/>
        </w:trPr>
        <w:tc>
          <w:tcPr>
            <w:tcW w:w="10105" w:type="dxa"/>
          </w:tcPr>
          <w:p w:rsidR="00110175" w:rsidRPr="00110175" w:rsidRDefault="00110175" w:rsidP="00110175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</w:pPr>
            <w:r>
              <w:rPr>
                <w:rFonts w:eastAsia="Calibri" w:cs="Mang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56ABEA" wp14:editId="7E0DFC48">
                  <wp:extent cx="669925" cy="861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6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B36">
              <w:rPr>
                <w:rFonts w:eastAsia="Calibri" w:cs="Mangal"/>
                <w:sz w:val="32"/>
                <w:szCs w:val="32"/>
                <w:lang w:bidi="hi-IN"/>
              </w:rPr>
              <w:br w:type="textWrapping" w:clear="all"/>
            </w:r>
            <w:r w:rsidRPr="00110175"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  <w:t>РОССИЙСКАЯ ФЕДЕРАЦИЯ</w:t>
            </w:r>
          </w:p>
          <w:p w:rsidR="00110175" w:rsidRPr="00110175" w:rsidRDefault="00110175" w:rsidP="00110175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</w:pPr>
            <w:r w:rsidRPr="00110175"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  <w:t>РОСТОВСКАЯ ОБЛАСТЬ</w:t>
            </w:r>
          </w:p>
          <w:p w:rsidR="00110175" w:rsidRPr="00110175" w:rsidRDefault="00110175" w:rsidP="001101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11017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hi-IN"/>
              </w:rPr>
              <w:t>АДМИНИСТРАЦИЯ ПЕСЧАНОКОПСКОГО РАЙОНА</w:t>
            </w:r>
          </w:p>
          <w:p w:rsidR="00110175" w:rsidRPr="00110175" w:rsidRDefault="00110175" w:rsidP="0011017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16"/>
                <w:lang w:bidi="hi-IN"/>
              </w:rPr>
            </w:pPr>
          </w:p>
          <w:p w:rsidR="00110175" w:rsidRPr="00110175" w:rsidRDefault="00110175" w:rsidP="00110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8"/>
                <w:lang w:bidi="hi-IN"/>
              </w:rPr>
            </w:pPr>
          </w:p>
          <w:p w:rsidR="00110175" w:rsidRPr="00110175" w:rsidRDefault="00110175" w:rsidP="00110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</w:pPr>
            <w:r w:rsidRPr="00110175">
              <w:rPr>
                <w:rFonts w:ascii="Times New Roman" w:eastAsia="Calibri" w:hAnsi="Times New Roman" w:cs="Times New Roman"/>
                <w:b/>
                <w:sz w:val="28"/>
                <w:szCs w:val="28"/>
                <w:lang w:bidi="hi-IN"/>
              </w:rPr>
              <w:t>ПОСТАНОВЛЕНИЕ</w:t>
            </w:r>
          </w:p>
          <w:p w:rsidR="00110175" w:rsidRPr="00110175" w:rsidRDefault="00110175" w:rsidP="001101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8"/>
                <w:lang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110175" w:rsidRPr="00110175" w:rsidTr="006B79FE">
              <w:trPr>
                <w:trHeight w:val="383"/>
              </w:trPr>
              <w:tc>
                <w:tcPr>
                  <w:tcW w:w="2235" w:type="dxa"/>
                  <w:hideMark/>
                </w:tcPr>
                <w:p w:rsidR="00110175" w:rsidRPr="00110175" w:rsidRDefault="00803324" w:rsidP="001101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bidi="hi-IN"/>
                    </w:rPr>
                    <w:t>20.02.2024</w:t>
                  </w:r>
                </w:p>
              </w:tc>
              <w:tc>
                <w:tcPr>
                  <w:tcW w:w="2268" w:type="dxa"/>
                </w:tcPr>
                <w:p w:rsidR="00110175" w:rsidRPr="00110175" w:rsidRDefault="00110175" w:rsidP="001101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110175" w:rsidRPr="00110175" w:rsidRDefault="00110175" w:rsidP="00110175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  <w:r w:rsidRPr="00110175"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  <w:t xml:space="preserve">  №</w:t>
                  </w:r>
                </w:p>
              </w:tc>
              <w:tc>
                <w:tcPr>
                  <w:tcW w:w="811" w:type="dxa"/>
                  <w:hideMark/>
                </w:tcPr>
                <w:p w:rsidR="00110175" w:rsidRPr="00110175" w:rsidRDefault="00803324" w:rsidP="00110175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  <w:t>162</w:t>
                  </w:r>
                  <w:bookmarkStart w:id="0" w:name="_GoBack"/>
                  <w:bookmarkEnd w:id="0"/>
                </w:p>
              </w:tc>
              <w:tc>
                <w:tcPr>
                  <w:tcW w:w="1315" w:type="dxa"/>
                </w:tcPr>
                <w:p w:rsidR="00110175" w:rsidRPr="00110175" w:rsidRDefault="00110175" w:rsidP="0011017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110175" w:rsidRPr="00110175" w:rsidRDefault="00110175" w:rsidP="00110175">
                  <w:pPr>
                    <w:spacing w:after="0" w:line="240" w:lineRule="auto"/>
                    <w:ind w:left="196" w:hanging="19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</w:pPr>
                  <w:r w:rsidRPr="00110175">
                    <w:rPr>
                      <w:rFonts w:ascii="Times New Roman" w:eastAsia="Calibri" w:hAnsi="Times New Roman" w:cs="Times New Roman"/>
                      <w:sz w:val="28"/>
                      <w:szCs w:val="28"/>
                      <w:lang w:bidi="hi-IN"/>
                    </w:rPr>
                    <w:t>с. Песчанокопское</w:t>
                  </w:r>
                </w:p>
              </w:tc>
            </w:tr>
          </w:tbl>
          <w:p w:rsidR="00A4523B" w:rsidRDefault="00A4523B">
            <w:pPr>
              <w:pStyle w:val="af5"/>
              <w:ind w:right="995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A4523B" w:rsidRDefault="00CC6EBF" w:rsidP="00195A69">
            <w:pPr>
              <w:pStyle w:val="af5"/>
              <w:ind w:right="47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B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10175"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 Песчанокопского района от 11.04.2023</w:t>
            </w:r>
            <w:r w:rsidRPr="00CC6EBF">
              <w:rPr>
                <w:rFonts w:ascii="Times New Roman" w:hAnsi="Times New Roman" w:cs="Times New Roman"/>
                <w:sz w:val="28"/>
                <w:szCs w:val="28"/>
              </w:rPr>
              <w:t xml:space="preserve"> №359 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</w:t>
            </w:r>
          </w:p>
        </w:tc>
      </w:tr>
      <w:tr w:rsidR="00A4523B" w:rsidTr="00195A69">
        <w:trPr>
          <w:trHeight w:val="313"/>
        </w:trPr>
        <w:tc>
          <w:tcPr>
            <w:tcW w:w="10105" w:type="dxa"/>
          </w:tcPr>
          <w:p w:rsidR="00A4523B" w:rsidRDefault="00D3602C" w:rsidP="00195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hAnsi="Times New Roman" w:cs="Times New Roman"/>
          <w:sz w:val="28"/>
          <w:szCs w:val="28"/>
          <w:lang w:eastAsia="ru-RU"/>
        </w:rPr>
        <w:t>В соответствии с абзацем четвертым пункта 1 статьи 78</w:t>
      </w:r>
      <w:r w:rsidRPr="00CC6EB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C6EBF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постановлением Правительства Российской Федерации от</w:t>
      </w:r>
      <w:r w:rsidRPr="00CC6EBF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CC6EBF">
        <w:rPr>
          <w:rFonts w:ascii="Times New Roman" w:hAnsi="Times New Roman" w:cs="Times New Roman"/>
          <w:sz w:val="28"/>
          <w:szCs w:val="28"/>
          <w:lang w:eastAsia="ru-RU"/>
        </w:rPr>
        <w:t>22.02.2020 №</w:t>
      </w:r>
      <w:r w:rsidRPr="00CC6EBF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CC6EBF">
        <w:rPr>
          <w:rFonts w:ascii="Times New Roman" w:hAnsi="Times New Roman" w:cs="Times New Roman"/>
          <w:sz w:val="28"/>
          <w:szCs w:val="28"/>
          <w:lang w:eastAsia="ru-RU"/>
        </w:rPr>
        <w:t xml:space="preserve"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</w:p>
    <w:p w:rsidR="00195A69" w:rsidRPr="00B51376" w:rsidRDefault="00195A69" w:rsidP="00195A69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51376">
        <w:rPr>
          <w:rFonts w:ascii="Times New Roman" w:eastAsia="Arial Unicode MS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B51376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CC6EBF" w:rsidRPr="00CC6EBF" w:rsidRDefault="00CC6EBF" w:rsidP="00AD2447">
      <w:pPr>
        <w:widowControl w:val="0"/>
        <w:tabs>
          <w:tab w:val="left" w:pos="4962"/>
        </w:tabs>
        <w:autoSpaceDE w:val="0"/>
        <w:autoSpaceDN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</w:rPr>
        <w:t xml:space="preserve">         1. </w:t>
      </w:r>
      <w:proofErr w:type="gramStart"/>
      <w:r w:rsidRPr="00CC6EBF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постановление Администрации Песчано</w:t>
      </w:r>
      <w:r w:rsidR="00AD2447">
        <w:rPr>
          <w:rFonts w:ascii="Times New Roman" w:eastAsia="Calibri" w:hAnsi="Times New Roman" w:cs="Times New Roman"/>
          <w:sz w:val="28"/>
          <w:szCs w:val="28"/>
        </w:rPr>
        <w:t>копского района от 11.04.2023</w:t>
      </w:r>
      <w:r w:rsidRPr="00CC6EBF">
        <w:rPr>
          <w:rFonts w:ascii="Times New Roman" w:eastAsia="Calibri" w:hAnsi="Times New Roman" w:cs="Times New Roman"/>
          <w:sz w:val="28"/>
          <w:szCs w:val="28"/>
        </w:rPr>
        <w:t xml:space="preserve"> № 359 </w:t>
      </w:r>
      <w:r w:rsidRPr="00CC6EBF">
        <w:rPr>
          <w:rFonts w:ascii="Times New Roman" w:hAnsi="Times New Roman" w:cs="Times New Roman"/>
          <w:sz w:val="28"/>
          <w:szCs w:val="28"/>
          <w:lang w:eastAsia="ru-RU"/>
        </w:rPr>
        <w:t xml:space="preserve">«О Порядке определения объема и условий предоставления из бюджета Песчанокопского района субсидий на иные цели муниципальным бюджетным учреждениям Песчанокопского района, в отношении которых функции и полномочия учредителя осуществляет отдел культуры, спорта и молодежи Администрации Песчанокопского района» </w:t>
      </w:r>
      <w:r w:rsidRPr="00CC6EBF">
        <w:rPr>
          <w:rFonts w:ascii="Times New Roman" w:eastAsia="Calibri" w:hAnsi="Times New Roman" w:cs="Times New Roman"/>
          <w:sz w:val="28"/>
          <w:szCs w:val="28"/>
        </w:rPr>
        <w:t>дополнив приложение к постановлению пунктами 1.3.30,</w:t>
      </w:r>
      <w:r w:rsidR="00A4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EBF">
        <w:rPr>
          <w:rFonts w:ascii="Times New Roman" w:eastAsia="Calibri" w:hAnsi="Times New Roman" w:cs="Times New Roman"/>
          <w:sz w:val="28"/>
          <w:szCs w:val="28"/>
        </w:rPr>
        <w:t>1.3.31,</w:t>
      </w:r>
      <w:r w:rsidR="00A4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EBF">
        <w:rPr>
          <w:rFonts w:ascii="Times New Roman" w:eastAsia="Calibri" w:hAnsi="Times New Roman" w:cs="Times New Roman"/>
          <w:sz w:val="28"/>
          <w:szCs w:val="28"/>
        </w:rPr>
        <w:t>1.3.32,</w:t>
      </w:r>
      <w:r w:rsidR="00A4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EBF">
        <w:rPr>
          <w:rFonts w:ascii="Times New Roman" w:eastAsia="Calibri" w:hAnsi="Times New Roman" w:cs="Times New Roman"/>
          <w:sz w:val="28"/>
          <w:szCs w:val="28"/>
        </w:rPr>
        <w:t>1.3.33,</w:t>
      </w:r>
      <w:r w:rsidR="00A4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EBF">
        <w:rPr>
          <w:rFonts w:ascii="Times New Roman" w:eastAsia="Calibri" w:hAnsi="Times New Roman" w:cs="Times New Roman"/>
          <w:sz w:val="28"/>
          <w:szCs w:val="28"/>
        </w:rPr>
        <w:t xml:space="preserve">1.3.34 следующего содержания:  </w:t>
      </w:r>
      <w:proofErr w:type="gramEnd"/>
    </w:p>
    <w:p w:rsidR="00CC6EBF" w:rsidRPr="00CC6EBF" w:rsidRDefault="00CC6EBF" w:rsidP="00A44C5D">
      <w:pPr>
        <w:widowControl w:val="0"/>
        <w:autoSpaceDE w:val="0"/>
        <w:autoSpaceDN w:val="0"/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hAnsi="Times New Roman" w:cs="Times New Roman"/>
          <w:sz w:val="28"/>
          <w:szCs w:val="28"/>
          <w:lang w:eastAsia="ru-RU"/>
        </w:rPr>
        <w:t>1.3.30. Бюджетным учреждениям на текущий ремонт муниципальных учреждений культуры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1101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Размер субсидии </w:t>
      </w: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определяется исходя из расчета-обоснования суммы субсидий,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Результатом предоставления субсидии является </w:t>
      </w:r>
      <w:r w:rsidRPr="00CC6EBF">
        <w:rPr>
          <w:rFonts w:ascii="Times New Roman" w:hAnsi="Times New Roman" w:cs="Times New Roman"/>
          <w:sz w:val="28"/>
          <w:szCs w:val="28"/>
          <w:lang w:eastAsia="ru-RU"/>
        </w:rPr>
        <w:t>количество объектов, в отношении которых выполнен текущий ремонт.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Значение результата предоставления субсидии устанавливается соглашением.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1.3.31. Бюджетным учреждениям на изготовление сметы на капитальный ремонт МБУДО </w:t>
      </w:r>
      <w:proofErr w:type="spellStart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Песчанокопской</w:t>
      </w:r>
      <w:proofErr w:type="spellEnd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ДШИ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A44C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Размер субсидии определяется исходя из общей стоимости строительства с применением нормативов.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Результатом предоставления субсидии является количество разработанной сметной документации для капитального ремонта, в отношении которой получено заключение экспертизы сметной документации.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Значение результата предоставления субсидии устанавливается соглашением.</w:t>
      </w:r>
    </w:p>
    <w:p w:rsidR="00CC6EBF" w:rsidRPr="00CC6EBF" w:rsidRDefault="00CC6EBF" w:rsidP="0011017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1.3.32. Бюджетным учреждениям на разработку проекта информационной надписи для размещения на объекте культурного наследия регионального значения «Памятник </w:t>
      </w:r>
      <w:proofErr w:type="spellStart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В.И.Ленину</w:t>
      </w:r>
      <w:proofErr w:type="spellEnd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1017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Размер субсидии определяется исходя из расчета-обоснования суммы субсидии </w:t>
      </w:r>
      <w:proofErr w:type="gramStart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и(</w:t>
      </w:r>
      <w:proofErr w:type="gramEnd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или) информации, полученной с применением метода рыночных цен (анализа рынка).     </w:t>
      </w:r>
    </w:p>
    <w:p w:rsidR="00CC6EBF" w:rsidRPr="00CC6EBF" w:rsidRDefault="00110175" w:rsidP="0011017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  <w:lang w:eastAsia="ru-RU"/>
        </w:rPr>
        <w:t xml:space="preserve">          </w:t>
      </w:r>
      <w:r w:rsidR="00CC6EBF" w:rsidRPr="00CC6EBF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  <w:lang w:eastAsia="ru-RU"/>
        </w:rPr>
        <w:t>Результатом предоставления субсидии является количество разработанной проектной документации, в отношении которой получено заключение экспертизы.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1101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Значение результата предоставления субсидии устанавливается соглашением.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1.3.33. Бюджетным учреждениям на изготовление информационной надписи на памятник В.И. Ленину на граните "Ток"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A44C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CC6EBF" w:rsidRPr="00CC6EBF" w:rsidRDefault="00CC6EBF" w:rsidP="0011017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Размер субсидии определяется исходя из расчета-обоснования суммы субсидии </w:t>
      </w:r>
      <w:proofErr w:type="gramStart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и(</w:t>
      </w:r>
      <w:proofErr w:type="gramEnd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или) информации, полученной с применением метода рыночных цен (анализа рынка).</w:t>
      </w:r>
    </w:p>
    <w:p w:rsidR="00CC6EBF" w:rsidRPr="00CC6EBF" w:rsidRDefault="00CC6EBF" w:rsidP="00CC6EB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субсидии является изготовленная информационная надпись.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Значение результата предоставления субсидии устанавливается соглашением.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1.3.34. Бюджетным учреждениям на изготовление вывески «Юбилейный» в рамках подпрограммы "Развитие культуры в Песчанокопском районе" муниципальной программы Песчанокопского района "Развитие культуры и туризма"</w:t>
      </w:r>
      <w:r w:rsidR="00A44C5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C6EBF" w:rsidRPr="00CC6EBF" w:rsidRDefault="00CC6EBF" w:rsidP="00CC6EBF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Размер субсидии определяется исходя из расчета-обоснования суммы субсидии </w:t>
      </w:r>
      <w:proofErr w:type="gramStart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и(</w:t>
      </w:r>
      <w:proofErr w:type="gramEnd"/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или) информации, полученной с применением метода рыночных </w:t>
      </w: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цен (анализа рынка).</w:t>
      </w:r>
    </w:p>
    <w:p w:rsidR="00CC6EBF" w:rsidRPr="00CC6EBF" w:rsidRDefault="00CC6EBF" w:rsidP="0011017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предоставления субсидии является изготовленная вывеска.</w:t>
      </w:r>
    </w:p>
    <w:p w:rsidR="00CC6EBF" w:rsidRPr="00CC6EBF" w:rsidRDefault="00CC6EBF" w:rsidP="0011017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 результата предоставления субсидии устанавливается соглашением.</w:t>
      </w:r>
    </w:p>
    <w:p w:rsidR="00CC6EBF" w:rsidRPr="00CC6EBF" w:rsidRDefault="00CC6EBF" w:rsidP="00110175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4C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Отделу информационных технологий (</w:t>
      </w:r>
      <w:proofErr w:type="spellStart"/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Лосевский</w:t>
      </w:r>
      <w:proofErr w:type="spellEnd"/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А.А.) </w:t>
      </w:r>
      <w:proofErr w:type="gramStart"/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CC6EBF" w:rsidRPr="00CC6EBF" w:rsidRDefault="00CC6EBF" w:rsidP="00110175">
      <w:pPr>
        <w:widowControl w:val="0"/>
        <w:autoSpaceDE w:val="0"/>
        <w:autoSpaceDN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6EBF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CC6EBF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C6EB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Pr="00CC6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Pr="00CC6E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заместителя главы Администрации района по с</w:t>
      </w:r>
      <w:r w:rsidR="00110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оциальным вопросам                   Горобец</w:t>
      </w:r>
      <w:r w:rsidR="00110175" w:rsidRPr="00110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1101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С.Н.</w:t>
      </w:r>
    </w:p>
    <w:p w:rsidR="00CC6EBF" w:rsidRPr="00CC6EBF" w:rsidRDefault="00CC6EBF" w:rsidP="00CC6EBF">
      <w:pPr>
        <w:spacing w:after="0" w:line="233" w:lineRule="auto"/>
        <w:rPr>
          <w:rFonts w:ascii="Times New Roman" w:hAnsi="Times New Roman" w:cs="Times New Roman"/>
          <w:sz w:val="28"/>
          <w:szCs w:val="20"/>
          <w:lang w:eastAsia="ru-RU"/>
        </w:rPr>
      </w:pPr>
    </w:p>
    <w:p w:rsidR="00195A69" w:rsidRDefault="00195A69">
      <w:pPr>
        <w:spacing w:after="0" w:line="240" w:lineRule="auto"/>
        <w:ind w:left="-142"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10175" w:rsidRDefault="00110175">
      <w:pPr>
        <w:spacing w:after="0" w:line="240" w:lineRule="auto"/>
        <w:ind w:left="-142"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4523B" w:rsidRDefault="00D3602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 Песчанокопского района                                                           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</w:p>
    <w:p w:rsidR="00A4523B" w:rsidRDefault="00A4523B">
      <w:pPr>
        <w:spacing w:after="0" w:line="240" w:lineRule="auto"/>
        <w:ind w:left="-142"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4523B" w:rsidRDefault="00A4523B">
      <w:pPr>
        <w:spacing w:after="0" w:line="240" w:lineRule="auto"/>
        <w:ind w:left="-142"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95A69" w:rsidRDefault="00195A69">
      <w:pPr>
        <w:spacing w:after="0" w:line="240" w:lineRule="auto"/>
        <w:ind w:left="-142" w:right="-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A4523B" w:rsidRDefault="00D36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A4523B" w:rsidRDefault="00D36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культуры, спорта и молодежи</w:t>
      </w:r>
    </w:p>
    <w:p w:rsidR="00A4523B" w:rsidRDefault="00D36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 </w:t>
      </w:r>
    </w:p>
    <w:sectPr w:rsidR="00A4523B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41" w:rsidRDefault="00587B41">
      <w:pPr>
        <w:spacing w:after="0" w:line="240" w:lineRule="auto"/>
      </w:pPr>
      <w:r>
        <w:separator/>
      </w:r>
    </w:p>
  </w:endnote>
  <w:endnote w:type="continuationSeparator" w:id="0">
    <w:p w:rsidR="00587B41" w:rsidRDefault="0058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247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4523B" w:rsidRPr="00B51376" w:rsidRDefault="00D3602C">
        <w:pPr>
          <w:pStyle w:val="afb"/>
          <w:jc w:val="right"/>
          <w:rPr>
            <w:rFonts w:ascii="Times New Roman" w:hAnsi="Times New Roman" w:cs="Times New Roman"/>
          </w:rPr>
        </w:pPr>
        <w:r w:rsidRPr="00B51376">
          <w:rPr>
            <w:rFonts w:ascii="Times New Roman" w:hAnsi="Times New Roman" w:cs="Times New Roman"/>
          </w:rPr>
          <w:fldChar w:fldCharType="begin"/>
        </w:r>
        <w:r w:rsidRPr="00B51376">
          <w:rPr>
            <w:rFonts w:ascii="Times New Roman" w:hAnsi="Times New Roman" w:cs="Times New Roman"/>
          </w:rPr>
          <w:instrText>PAGE   \* MERGEFORMAT</w:instrText>
        </w:r>
        <w:r w:rsidRPr="00B51376">
          <w:rPr>
            <w:rFonts w:ascii="Times New Roman" w:hAnsi="Times New Roman" w:cs="Times New Roman"/>
          </w:rPr>
          <w:fldChar w:fldCharType="separate"/>
        </w:r>
        <w:r w:rsidR="00803324">
          <w:rPr>
            <w:rFonts w:ascii="Times New Roman" w:hAnsi="Times New Roman" w:cs="Times New Roman"/>
            <w:noProof/>
          </w:rPr>
          <w:t>2</w:t>
        </w:r>
        <w:r w:rsidRPr="00B51376">
          <w:rPr>
            <w:rFonts w:ascii="Times New Roman" w:hAnsi="Times New Roman" w:cs="Times New Roman"/>
          </w:rPr>
          <w:fldChar w:fldCharType="end"/>
        </w:r>
      </w:p>
    </w:sdtContent>
  </w:sdt>
  <w:p w:rsidR="00A4523B" w:rsidRDefault="00A4523B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41" w:rsidRDefault="00587B41">
      <w:pPr>
        <w:spacing w:after="0" w:line="240" w:lineRule="auto"/>
      </w:pPr>
      <w:r>
        <w:separator/>
      </w:r>
    </w:p>
  </w:footnote>
  <w:footnote w:type="continuationSeparator" w:id="0">
    <w:p w:rsidR="00587B41" w:rsidRDefault="0058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E81"/>
    <w:multiLevelType w:val="multilevel"/>
    <w:tmpl w:val="67D82E90"/>
    <w:lvl w:ilvl="0">
      <w:start w:val="1"/>
      <w:numFmt w:val="decimal"/>
      <w:lvlText w:val="%1."/>
      <w:lvlJc w:val="left"/>
      <w:pPr>
        <w:ind w:left="153" w:hanging="292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71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20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05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1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6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571"/>
      </w:pPr>
      <w:rPr>
        <w:rFonts w:hint="default"/>
        <w:lang w:val="ru-RU" w:eastAsia="en-US" w:bidi="ar-SA"/>
      </w:rPr>
    </w:lvl>
  </w:abstractNum>
  <w:abstractNum w:abstractNumId="1">
    <w:nsid w:val="37CD71B8"/>
    <w:multiLevelType w:val="multilevel"/>
    <w:tmpl w:val="26422B7C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28"/>
    <w:rsid w:val="000345C7"/>
    <w:rsid w:val="00084E14"/>
    <w:rsid w:val="00110175"/>
    <w:rsid w:val="00195A69"/>
    <w:rsid w:val="001C2F6F"/>
    <w:rsid w:val="003302D4"/>
    <w:rsid w:val="00370EF8"/>
    <w:rsid w:val="003844F7"/>
    <w:rsid w:val="003943C2"/>
    <w:rsid w:val="00425128"/>
    <w:rsid w:val="004D24C2"/>
    <w:rsid w:val="00515FE0"/>
    <w:rsid w:val="00587B41"/>
    <w:rsid w:val="005C005E"/>
    <w:rsid w:val="00643336"/>
    <w:rsid w:val="006760A3"/>
    <w:rsid w:val="0068554E"/>
    <w:rsid w:val="006B1C48"/>
    <w:rsid w:val="006D450D"/>
    <w:rsid w:val="00770D70"/>
    <w:rsid w:val="00803324"/>
    <w:rsid w:val="00811B6B"/>
    <w:rsid w:val="008152AE"/>
    <w:rsid w:val="00815D22"/>
    <w:rsid w:val="00940BCA"/>
    <w:rsid w:val="00A36D9F"/>
    <w:rsid w:val="00A44C5D"/>
    <w:rsid w:val="00A4523B"/>
    <w:rsid w:val="00AD2447"/>
    <w:rsid w:val="00AE55C6"/>
    <w:rsid w:val="00B51376"/>
    <w:rsid w:val="00B6374F"/>
    <w:rsid w:val="00BE747A"/>
    <w:rsid w:val="00CC6EBF"/>
    <w:rsid w:val="00D21A92"/>
    <w:rsid w:val="00D3602C"/>
    <w:rsid w:val="00D8288B"/>
    <w:rsid w:val="00E95627"/>
    <w:rsid w:val="00EC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Без интервала Знак"/>
    <w:link w:val="af5"/>
    <w:uiPriority w:val="1"/>
    <w:rPr>
      <w:rFonts w:ascii="Calibri" w:hAnsi="Calibri" w:cs="Calibri"/>
    </w:rPr>
  </w:style>
  <w:style w:type="paragraph" w:styleId="af5">
    <w:name w:val="No Spacing"/>
    <w:link w:val="af4"/>
    <w:uiPriority w:val="1"/>
    <w:qFormat/>
    <w:pPr>
      <w:spacing w:after="0" w:line="240" w:lineRule="auto"/>
    </w:pPr>
    <w:rPr>
      <w:rFonts w:ascii="Calibri" w:hAnsi="Calibri" w:cs="Calibri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Calibri"/>
    </w:rPr>
  </w:style>
  <w:style w:type="paragraph" w:styleId="afd">
    <w:name w:val="Body Text"/>
    <w:basedOn w:val="a"/>
    <w:link w:val="afe"/>
    <w:uiPriority w:val="1"/>
    <w:qFormat/>
    <w:rsid w:val="00370EF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370EF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Без интервала Знак"/>
    <w:link w:val="af5"/>
    <w:uiPriority w:val="1"/>
    <w:rPr>
      <w:rFonts w:ascii="Calibri" w:hAnsi="Calibri" w:cs="Calibri"/>
    </w:rPr>
  </w:style>
  <w:style w:type="paragraph" w:styleId="af5">
    <w:name w:val="No Spacing"/>
    <w:link w:val="af4"/>
    <w:uiPriority w:val="1"/>
    <w:qFormat/>
    <w:pPr>
      <w:spacing w:after="0" w:line="240" w:lineRule="auto"/>
    </w:pPr>
    <w:rPr>
      <w:rFonts w:ascii="Calibri" w:hAnsi="Calibri" w:cs="Calibri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Calibri"/>
    </w:rPr>
  </w:style>
  <w:style w:type="paragraph" w:styleId="afd">
    <w:name w:val="Body Text"/>
    <w:basedOn w:val="a"/>
    <w:link w:val="afe"/>
    <w:uiPriority w:val="1"/>
    <w:qFormat/>
    <w:rsid w:val="00370EF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370EF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evaNI\Downloads\04060424.p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04060424.p23</Template>
  <TotalTime>41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SergeevaNI</dc:creator>
  <cp:keywords/>
  <dc:description/>
  <cp:lastModifiedBy>Елена Алексеевна Мыльникова</cp:lastModifiedBy>
  <cp:revision>4</cp:revision>
  <cp:lastPrinted>2024-02-19T07:40:00Z</cp:lastPrinted>
  <dcterms:created xsi:type="dcterms:W3CDTF">2024-02-16T08:01:00Z</dcterms:created>
  <dcterms:modified xsi:type="dcterms:W3CDTF">2024-02-20T11:24:00Z</dcterms:modified>
</cp:coreProperties>
</file>