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4A" w:rsidRPr="00323B36" w:rsidRDefault="00922A4A" w:rsidP="00922A4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>
        <w:rPr>
          <w:rFonts w:ascii="Calibri" w:eastAsia="Calibri" w:hAnsi="Calibri" w:cs="Mangal"/>
          <w:b/>
          <w:noProof/>
        </w:rPr>
        <w:drawing>
          <wp:inline distT="0" distB="0" distL="0" distR="0" wp14:anchorId="3546FDC4" wp14:editId="7F8221B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lang w:eastAsia="en-US" w:bidi="hi-IN"/>
        </w:rPr>
        <w:t>РОССИЙСКАЯ ФЕДЕРАЦИЯ</w:t>
      </w:r>
    </w:p>
    <w:p w:rsidR="00922A4A" w:rsidRPr="00323B36" w:rsidRDefault="00922A4A" w:rsidP="00922A4A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РОСТОВСКАЯ ОБЛАСТЬ</w:t>
      </w:r>
    </w:p>
    <w:p w:rsidR="00922A4A" w:rsidRPr="00323B36" w:rsidRDefault="00922A4A" w:rsidP="00922A4A">
      <w:pPr>
        <w:keepNext/>
        <w:jc w:val="center"/>
        <w:outlineLvl w:val="2"/>
        <w:rPr>
          <w:rFonts w:eastAsia="SimSun"/>
          <w:b/>
          <w:bCs/>
          <w:lang w:eastAsia="en-US" w:bidi="hi-IN"/>
        </w:rPr>
      </w:pPr>
      <w:r w:rsidRPr="00323B36">
        <w:rPr>
          <w:rFonts w:eastAsia="SimSun"/>
          <w:b/>
          <w:bCs/>
          <w:lang w:eastAsia="en-US" w:bidi="hi-IN"/>
        </w:rPr>
        <w:t>АДМИНИСТРАЦИЯ ПЕСЧАНОКОПСКОГО РАЙОНА</w:t>
      </w:r>
    </w:p>
    <w:p w:rsidR="00922A4A" w:rsidRPr="00323B36" w:rsidRDefault="00922A4A" w:rsidP="00922A4A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22A4A" w:rsidRPr="00323B36" w:rsidRDefault="00922A4A" w:rsidP="00922A4A">
      <w:pPr>
        <w:jc w:val="center"/>
        <w:rPr>
          <w:rFonts w:eastAsia="Calibri"/>
          <w:b/>
          <w:sz w:val="2"/>
          <w:lang w:eastAsia="en-US" w:bidi="hi-IN"/>
        </w:rPr>
      </w:pPr>
    </w:p>
    <w:p w:rsidR="00922A4A" w:rsidRPr="00323B36" w:rsidRDefault="00922A4A" w:rsidP="00922A4A">
      <w:pPr>
        <w:jc w:val="center"/>
        <w:rPr>
          <w:rFonts w:eastAsia="Calibri"/>
          <w:b/>
          <w:lang w:eastAsia="en-US" w:bidi="hi-IN"/>
        </w:rPr>
      </w:pPr>
      <w:r w:rsidRPr="00323B36">
        <w:rPr>
          <w:rFonts w:eastAsia="Calibri"/>
          <w:b/>
          <w:lang w:eastAsia="en-US" w:bidi="hi-IN"/>
        </w:rPr>
        <w:t>ПОСТАНОВЛЕНИЕ</w:t>
      </w:r>
    </w:p>
    <w:p w:rsidR="00922A4A" w:rsidRPr="00323B36" w:rsidRDefault="00922A4A" w:rsidP="00922A4A">
      <w:pPr>
        <w:jc w:val="center"/>
        <w:rPr>
          <w:rFonts w:eastAsia="Calibri"/>
          <w:b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22A4A" w:rsidRPr="00323B36" w:rsidTr="00310B06">
        <w:trPr>
          <w:trHeight w:val="383"/>
        </w:trPr>
        <w:tc>
          <w:tcPr>
            <w:tcW w:w="2235" w:type="dxa"/>
            <w:hideMark/>
          </w:tcPr>
          <w:p w:rsidR="00922A4A" w:rsidRPr="00323B36" w:rsidRDefault="001A6C11" w:rsidP="00310B06">
            <w:pPr>
              <w:rPr>
                <w:rFonts w:eastAsia="Calibri"/>
                <w:lang w:eastAsia="en-US" w:bidi="hi-IN"/>
              </w:rPr>
            </w:pPr>
            <w:r>
              <w:rPr>
                <w:lang w:bidi="hi-IN"/>
              </w:rPr>
              <w:t>03.11.2023</w:t>
            </w:r>
          </w:p>
        </w:tc>
        <w:tc>
          <w:tcPr>
            <w:tcW w:w="2268" w:type="dxa"/>
          </w:tcPr>
          <w:p w:rsidR="00922A4A" w:rsidRPr="00323B36" w:rsidRDefault="00922A4A" w:rsidP="00310B06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22A4A" w:rsidRPr="00323B36" w:rsidRDefault="00922A4A" w:rsidP="00310B06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922A4A" w:rsidRPr="00323B36" w:rsidRDefault="001A6C11" w:rsidP="00310B06">
            <w:pPr>
              <w:ind w:left="-108"/>
              <w:jc w:val="center"/>
              <w:rPr>
                <w:rFonts w:eastAsia="Calibri"/>
                <w:lang w:eastAsia="en-US" w:bidi="hi-IN"/>
              </w:rPr>
            </w:pPr>
            <w:r>
              <w:rPr>
                <w:rFonts w:eastAsia="Calibri"/>
                <w:lang w:eastAsia="en-US" w:bidi="hi-IN"/>
              </w:rPr>
              <w:t>1086</w:t>
            </w:r>
          </w:p>
        </w:tc>
        <w:tc>
          <w:tcPr>
            <w:tcW w:w="1315" w:type="dxa"/>
          </w:tcPr>
          <w:p w:rsidR="00922A4A" w:rsidRPr="00323B36" w:rsidRDefault="00922A4A" w:rsidP="00310B06">
            <w:pPr>
              <w:jc w:val="center"/>
              <w:rPr>
                <w:rFonts w:eastAsia="Calibri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22A4A" w:rsidRPr="00323B36" w:rsidRDefault="00922A4A" w:rsidP="00310B06">
            <w:pPr>
              <w:ind w:left="196" w:hanging="196"/>
              <w:jc w:val="center"/>
              <w:rPr>
                <w:rFonts w:eastAsia="Calibri"/>
                <w:lang w:eastAsia="en-US" w:bidi="hi-IN"/>
              </w:rPr>
            </w:pPr>
            <w:r w:rsidRPr="00323B36">
              <w:rPr>
                <w:rFonts w:eastAsia="Calibri"/>
                <w:lang w:eastAsia="en-US" w:bidi="hi-IN"/>
              </w:rPr>
              <w:t>с. Песчанокопское</w:t>
            </w:r>
          </w:p>
        </w:tc>
      </w:tr>
    </w:tbl>
    <w:p w:rsidR="000653FA" w:rsidRPr="00922A4A" w:rsidRDefault="000653FA" w:rsidP="007A09A2">
      <w:pPr>
        <w:rPr>
          <w:kern w:val="2"/>
          <w:sz w:val="14"/>
        </w:rPr>
      </w:pPr>
    </w:p>
    <w:p w:rsidR="000653FA" w:rsidRDefault="000653FA" w:rsidP="00C17DD6">
      <w:pPr>
        <w:spacing w:line="233" w:lineRule="auto"/>
        <w:ind w:right="4677"/>
        <w:jc w:val="both"/>
        <w:rPr>
          <w:kern w:val="2"/>
        </w:rPr>
      </w:pPr>
      <w:r>
        <w:rPr>
          <w:kern w:val="2"/>
        </w:rPr>
        <w:t>О внесении изменений в постановление</w:t>
      </w:r>
      <w:r w:rsidR="00922A4A">
        <w:rPr>
          <w:kern w:val="2"/>
        </w:rPr>
        <w:t xml:space="preserve"> </w:t>
      </w:r>
      <w:r>
        <w:rPr>
          <w:kern w:val="2"/>
        </w:rPr>
        <w:t>Администрации Песчанокопского района</w:t>
      </w:r>
    </w:p>
    <w:p w:rsidR="009228DE" w:rsidRDefault="000653FA" w:rsidP="00C17DD6">
      <w:pPr>
        <w:spacing w:line="233" w:lineRule="auto"/>
        <w:ind w:right="4677"/>
        <w:jc w:val="both"/>
        <w:rPr>
          <w:kern w:val="2"/>
        </w:rPr>
      </w:pPr>
      <w:r>
        <w:rPr>
          <w:kern w:val="2"/>
        </w:rPr>
        <w:t>от 29.12.2022 №1291 «</w:t>
      </w:r>
      <w:r w:rsidR="000A240F">
        <w:rPr>
          <w:kern w:val="2"/>
        </w:rPr>
        <w:t xml:space="preserve">Об </w:t>
      </w:r>
      <w:r w:rsidR="007A09A2">
        <w:rPr>
          <w:kern w:val="2"/>
        </w:rPr>
        <w:t>утверждении</w:t>
      </w:r>
      <w:r w:rsidR="009228DE">
        <w:rPr>
          <w:kern w:val="2"/>
        </w:rPr>
        <w:t xml:space="preserve"> Плана</w:t>
      </w:r>
      <w:r w:rsidR="00C803FC">
        <w:rPr>
          <w:kern w:val="2"/>
        </w:rPr>
        <w:t xml:space="preserve">  </w:t>
      </w:r>
      <w:r w:rsidR="009228DE">
        <w:rPr>
          <w:kern w:val="2"/>
        </w:rPr>
        <w:t>реализации</w:t>
      </w:r>
      <w:r w:rsidR="00C803FC">
        <w:rPr>
          <w:kern w:val="2"/>
        </w:rPr>
        <w:t xml:space="preserve">  </w:t>
      </w:r>
      <w:r w:rsidR="007A09A2">
        <w:rPr>
          <w:kern w:val="2"/>
        </w:rPr>
        <w:t xml:space="preserve">муниципальной </w:t>
      </w:r>
      <w:r w:rsidR="004D44ED">
        <w:rPr>
          <w:kern w:val="2"/>
        </w:rPr>
        <w:t xml:space="preserve">   </w:t>
      </w:r>
      <w:r w:rsidR="007A09A2">
        <w:rPr>
          <w:kern w:val="2"/>
        </w:rPr>
        <w:t>программы</w:t>
      </w:r>
      <w:r w:rsidR="009228DE">
        <w:rPr>
          <w:kern w:val="2"/>
        </w:rPr>
        <w:t xml:space="preserve"> </w:t>
      </w:r>
      <w:r w:rsidR="00C803FC">
        <w:rPr>
          <w:kern w:val="2"/>
        </w:rPr>
        <w:t xml:space="preserve">  </w:t>
      </w:r>
      <w:r w:rsidR="007A09A2">
        <w:rPr>
          <w:kern w:val="2"/>
        </w:rPr>
        <w:t>Песчанокопского</w:t>
      </w:r>
      <w:r w:rsidR="000A240F">
        <w:rPr>
          <w:kern w:val="2"/>
        </w:rPr>
        <w:t xml:space="preserve"> </w:t>
      </w:r>
      <w:r w:rsidR="00C803FC">
        <w:rPr>
          <w:kern w:val="2"/>
        </w:rPr>
        <w:t xml:space="preserve">     </w:t>
      </w:r>
      <w:r w:rsidR="007A09A2">
        <w:rPr>
          <w:kern w:val="2"/>
        </w:rPr>
        <w:t>района</w:t>
      </w:r>
      <w:r w:rsidR="009228DE">
        <w:rPr>
          <w:kern w:val="2"/>
        </w:rPr>
        <w:t xml:space="preserve"> </w:t>
      </w:r>
      <w:r w:rsidR="007A09A2">
        <w:rPr>
          <w:kern w:val="2"/>
        </w:rPr>
        <w:t>«Социальная</w:t>
      </w:r>
      <w:r w:rsidR="00C803FC">
        <w:rPr>
          <w:kern w:val="2"/>
        </w:rPr>
        <w:t xml:space="preserve"> </w:t>
      </w:r>
      <w:r w:rsidR="007A09A2">
        <w:rPr>
          <w:kern w:val="2"/>
        </w:rPr>
        <w:t>поддержка</w:t>
      </w:r>
      <w:r w:rsidR="00C803FC">
        <w:rPr>
          <w:kern w:val="2"/>
        </w:rPr>
        <w:t xml:space="preserve">      </w:t>
      </w:r>
      <w:r w:rsidR="007A09A2">
        <w:rPr>
          <w:kern w:val="2"/>
        </w:rPr>
        <w:t>граждан»</w:t>
      </w:r>
      <w:r w:rsidR="000A240F">
        <w:rPr>
          <w:kern w:val="2"/>
        </w:rPr>
        <w:t xml:space="preserve"> </w:t>
      </w:r>
      <w:r w:rsidR="009228DE">
        <w:rPr>
          <w:kern w:val="2"/>
        </w:rPr>
        <w:t>на 202</w:t>
      </w:r>
      <w:r w:rsidR="004D44ED">
        <w:rPr>
          <w:kern w:val="2"/>
        </w:rPr>
        <w:t>3</w:t>
      </w:r>
      <w:r w:rsidR="009228DE">
        <w:rPr>
          <w:kern w:val="2"/>
        </w:rPr>
        <w:t xml:space="preserve"> год</w:t>
      </w:r>
    </w:p>
    <w:p w:rsidR="007A09A2" w:rsidRDefault="007A09A2" w:rsidP="00C17DD6">
      <w:pPr>
        <w:spacing w:line="233" w:lineRule="auto"/>
        <w:rPr>
          <w:kern w:val="2"/>
        </w:rPr>
      </w:pPr>
    </w:p>
    <w:p w:rsidR="00A66178" w:rsidRPr="001C3CA5" w:rsidRDefault="007A09A2" w:rsidP="00C17DD6">
      <w:pPr>
        <w:spacing w:line="233" w:lineRule="auto"/>
        <w:jc w:val="both"/>
        <w:rPr>
          <w:color w:val="FF0000"/>
          <w:kern w:val="2"/>
        </w:rPr>
      </w:pPr>
      <w:r>
        <w:rPr>
          <w:kern w:val="2"/>
        </w:rPr>
        <w:t xml:space="preserve">          </w:t>
      </w:r>
      <w:proofErr w:type="gramStart"/>
      <w:r>
        <w:rPr>
          <w:kern w:val="2"/>
        </w:rPr>
        <w:t>В соответствии с постановлением Администрации Песчано</w:t>
      </w:r>
      <w:r w:rsidR="00C17DD6">
        <w:rPr>
          <w:kern w:val="2"/>
        </w:rPr>
        <w:t xml:space="preserve">копского района от 09.11.2020 </w:t>
      </w:r>
      <w:r>
        <w:rPr>
          <w:kern w:val="2"/>
        </w:rPr>
        <w:t xml:space="preserve"> № 833 «Об утверждении Порядка разработки, реализации и оценки эффективности муниципальных программ Песчанокопского района»</w:t>
      </w:r>
      <w:r w:rsidR="000A240F">
        <w:rPr>
          <w:kern w:val="2"/>
        </w:rPr>
        <w:t xml:space="preserve">, </w:t>
      </w:r>
      <w:r w:rsidR="00C17DD6">
        <w:rPr>
          <w:kern w:val="2"/>
        </w:rPr>
        <w:t>распоряжением</w:t>
      </w:r>
      <w:r w:rsidR="000A240F">
        <w:rPr>
          <w:kern w:val="2"/>
        </w:rPr>
        <w:t xml:space="preserve"> Администрации Песчаноко</w:t>
      </w:r>
      <w:r w:rsidR="00C17DD6">
        <w:rPr>
          <w:kern w:val="2"/>
        </w:rPr>
        <w:t xml:space="preserve">пского района от 24.11.2020 </w:t>
      </w:r>
      <w:r w:rsidR="000A240F">
        <w:rPr>
          <w:kern w:val="2"/>
        </w:rPr>
        <w:t xml:space="preserve"> №1</w:t>
      </w:r>
      <w:r w:rsidR="00C167EE" w:rsidRPr="00652D42">
        <w:rPr>
          <w:kern w:val="2"/>
        </w:rPr>
        <w:t>82</w:t>
      </w:r>
      <w:r w:rsidR="000A240F">
        <w:rPr>
          <w:kern w:val="2"/>
        </w:rPr>
        <w:t xml:space="preserve"> «Об утверждении Методических рекомендаций по разработке и реализации муниципальных программ Песчанокопского </w:t>
      </w:r>
      <w:r w:rsidR="000A240F" w:rsidRPr="009C5F0A">
        <w:rPr>
          <w:kern w:val="2"/>
        </w:rPr>
        <w:t>района</w:t>
      </w:r>
      <w:r w:rsidR="003F314B">
        <w:rPr>
          <w:kern w:val="2"/>
        </w:rPr>
        <w:t xml:space="preserve">» </w:t>
      </w:r>
      <w:r w:rsidR="008C43E6">
        <w:rPr>
          <w:kern w:val="2"/>
        </w:rPr>
        <w:t>и на основании решени</w:t>
      </w:r>
      <w:r w:rsidR="0041507B">
        <w:rPr>
          <w:kern w:val="2"/>
        </w:rPr>
        <w:t>я</w:t>
      </w:r>
      <w:r w:rsidR="008C43E6">
        <w:rPr>
          <w:kern w:val="2"/>
        </w:rPr>
        <w:t xml:space="preserve"> Собрания депутатов Песчанокопского района от  </w:t>
      </w:r>
      <w:r w:rsidR="00870872">
        <w:rPr>
          <w:kern w:val="2"/>
        </w:rPr>
        <w:t>2</w:t>
      </w:r>
      <w:r w:rsidR="0041507B">
        <w:rPr>
          <w:kern w:val="2"/>
        </w:rPr>
        <w:t>8</w:t>
      </w:r>
      <w:r w:rsidR="008C43E6">
        <w:rPr>
          <w:kern w:val="2"/>
        </w:rPr>
        <w:t>.0</w:t>
      </w:r>
      <w:r w:rsidR="0041507B">
        <w:rPr>
          <w:kern w:val="2"/>
        </w:rPr>
        <w:t>9</w:t>
      </w:r>
      <w:r w:rsidR="008C43E6">
        <w:rPr>
          <w:kern w:val="2"/>
        </w:rPr>
        <w:t>.2023 №1</w:t>
      </w:r>
      <w:r w:rsidR="0041507B">
        <w:rPr>
          <w:kern w:val="2"/>
        </w:rPr>
        <w:t>40</w:t>
      </w:r>
      <w:r w:rsidR="00870872">
        <w:rPr>
          <w:kern w:val="2"/>
        </w:rPr>
        <w:t xml:space="preserve"> </w:t>
      </w:r>
      <w:r w:rsidR="008C43E6">
        <w:rPr>
          <w:kern w:val="2"/>
        </w:rPr>
        <w:t>«О внесении изменений в решение Собрания депутатов Песчанокопского</w:t>
      </w:r>
      <w:proofErr w:type="gramEnd"/>
      <w:r w:rsidR="008C43E6">
        <w:rPr>
          <w:kern w:val="2"/>
        </w:rPr>
        <w:t xml:space="preserve"> района от 27.12.2022 №98 «Об утверждении бюджета    Песчанокопского  района на 2023 год и плановый период 2024 и 2025 годов»</w:t>
      </w:r>
      <w:r w:rsidR="003E0B56">
        <w:rPr>
          <w:kern w:val="2"/>
        </w:rPr>
        <w:t>,</w:t>
      </w:r>
      <w:r w:rsidR="00317A11">
        <w:rPr>
          <w:kern w:val="2"/>
        </w:rPr>
        <w:t xml:space="preserve"> </w:t>
      </w:r>
    </w:p>
    <w:p w:rsidR="007A09A2" w:rsidRDefault="00922A4A" w:rsidP="00C17DD6">
      <w:pPr>
        <w:spacing w:line="233" w:lineRule="auto"/>
        <w:jc w:val="center"/>
        <w:rPr>
          <w:b/>
          <w:kern w:val="2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314EEE" w:rsidRDefault="007A09A2" w:rsidP="00C17DD6">
      <w:pPr>
        <w:tabs>
          <w:tab w:val="left" w:pos="709"/>
        </w:tabs>
        <w:spacing w:line="233" w:lineRule="auto"/>
        <w:jc w:val="both"/>
        <w:rPr>
          <w:kern w:val="2"/>
        </w:rPr>
      </w:pPr>
      <w:r>
        <w:rPr>
          <w:kern w:val="2"/>
        </w:rPr>
        <w:t xml:space="preserve">       </w:t>
      </w:r>
      <w:r w:rsidR="00C17DD6">
        <w:rPr>
          <w:kern w:val="2"/>
        </w:rPr>
        <w:t xml:space="preserve">  </w:t>
      </w:r>
      <w:r>
        <w:rPr>
          <w:kern w:val="2"/>
        </w:rPr>
        <w:t xml:space="preserve">1. </w:t>
      </w:r>
      <w:r w:rsidR="00C17DD6">
        <w:rPr>
          <w:kern w:val="2"/>
        </w:rPr>
        <w:t>Внести изменения в постановление Администрации Песчанокопского района от 29.12.2022 №1291 «Об утверждении Плана  реализации  муниципальной    программы   Песчанокопского      района «Социальная поддержка      граждан» на 2023 год, у</w:t>
      </w:r>
      <w:r w:rsidR="005F0828">
        <w:rPr>
          <w:kern w:val="2"/>
        </w:rPr>
        <w:t>тверди</w:t>
      </w:r>
      <w:r w:rsidR="00C17DD6">
        <w:rPr>
          <w:kern w:val="2"/>
        </w:rPr>
        <w:t>в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План реализации</w:t>
      </w:r>
      <w:r w:rsidR="009228DE">
        <w:rPr>
          <w:kern w:val="2"/>
        </w:rPr>
        <w:t xml:space="preserve"> </w:t>
      </w:r>
      <w:r w:rsidR="009228DE" w:rsidRPr="009228DE">
        <w:rPr>
          <w:kern w:val="2"/>
        </w:rPr>
        <w:t>муниципальной программы Песчанокопского района «Социальная поддержка граждан»</w:t>
      </w:r>
      <w:r w:rsidR="009228DE">
        <w:rPr>
          <w:kern w:val="2"/>
        </w:rPr>
        <w:t xml:space="preserve"> на 202</w:t>
      </w:r>
      <w:r w:rsidR="004D44ED">
        <w:rPr>
          <w:kern w:val="2"/>
        </w:rPr>
        <w:t>3</w:t>
      </w:r>
      <w:r w:rsidR="009228DE">
        <w:rPr>
          <w:kern w:val="2"/>
        </w:rPr>
        <w:t xml:space="preserve"> год</w:t>
      </w:r>
      <w:r w:rsidR="00C803FC">
        <w:rPr>
          <w:kern w:val="2"/>
        </w:rPr>
        <w:t xml:space="preserve"> в новой редакции</w:t>
      </w:r>
      <w:r w:rsidR="009228DE">
        <w:rPr>
          <w:kern w:val="2"/>
        </w:rPr>
        <w:t xml:space="preserve"> согласно приложению.</w:t>
      </w:r>
    </w:p>
    <w:p w:rsidR="001622A6" w:rsidRDefault="007A09A2" w:rsidP="00C17DD6">
      <w:pPr>
        <w:tabs>
          <w:tab w:val="left" w:pos="709"/>
          <w:tab w:val="left" w:pos="993"/>
        </w:tabs>
        <w:spacing w:line="233" w:lineRule="auto"/>
        <w:ind w:firstLine="142"/>
        <w:jc w:val="both"/>
        <w:rPr>
          <w:kern w:val="2"/>
        </w:rPr>
      </w:pPr>
      <w:r>
        <w:rPr>
          <w:kern w:val="2"/>
        </w:rPr>
        <w:t xml:space="preserve">   </w:t>
      </w:r>
      <w:r w:rsidR="001622A6" w:rsidRPr="001622A6">
        <w:rPr>
          <w:kern w:val="2"/>
        </w:rPr>
        <w:t xml:space="preserve">    </w:t>
      </w:r>
      <w:r w:rsidR="00314EEE">
        <w:rPr>
          <w:kern w:val="2"/>
        </w:rPr>
        <w:t>2</w:t>
      </w:r>
      <w:r w:rsidR="001622A6" w:rsidRPr="001622A6">
        <w:rPr>
          <w:kern w:val="2"/>
        </w:rPr>
        <w:t xml:space="preserve">. Отделу информационных технологий </w:t>
      </w:r>
      <w:proofErr w:type="gramStart"/>
      <w:r w:rsidR="001622A6" w:rsidRPr="001622A6">
        <w:rPr>
          <w:kern w:val="2"/>
        </w:rPr>
        <w:t>разместить</w:t>
      </w:r>
      <w:proofErr w:type="gramEnd"/>
      <w:r w:rsidR="001622A6" w:rsidRPr="001622A6">
        <w:rPr>
          <w:kern w:val="2"/>
        </w:rPr>
        <w:t xml:space="preserve"> настоящее постановление на официальном сайте Администрации Песчанокопского района в сети «Интернет».</w:t>
      </w:r>
      <w:r w:rsidR="00C17DD6">
        <w:rPr>
          <w:kern w:val="2"/>
        </w:rPr>
        <w:t xml:space="preserve"> </w:t>
      </w:r>
    </w:p>
    <w:p w:rsidR="001622A6" w:rsidRPr="001622A6" w:rsidRDefault="006D2F92" w:rsidP="00C17DD6">
      <w:pPr>
        <w:tabs>
          <w:tab w:val="left" w:pos="709"/>
          <w:tab w:val="left" w:pos="993"/>
        </w:tabs>
        <w:spacing w:line="233" w:lineRule="auto"/>
        <w:ind w:firstLine="142"/>
        <w:jc w:val="both"/>
        <w:rPr>
          <w:kern w:val="2"/>
        </w:rPr>
      </w:pPr>
      <w:r>
        <w:rPr>
          <w:kern w:val="2"/>
        </w:rPr>
        <w:t xml:space="preserve">    </w:t>
      </w:r>
      <w:r w:rsidR="00314EEE">
        <w:rPr>
          <w:kern w:val="2"/>
        </w:rPr>
        <w:t xml:space="preserve"> </w:t>
      </w:r>
      <w:r w:rsidR="001622A6" w:rsidRPr="001622A6">
        <w:rPr>
          <w:kern w:val="2"/>
        </w:rPr>
        <w:t xml:space="preserve">  </w:t>
      </w:r>
      <w:r>
        <w:rPr>
          <w:kern w:val="2"/>
        </w:rPr>
        <w:t>3</w:t>
      </w:r>
      <w:r w:rsidR="00922A4A">
        <w:rPr>
          <w:kern w:val="2"/>
        </w:rPr>
        <w:t xml:space="preserve">. </w:t>
      </w:r>
      <w:proofErr w:type="gramStart"/>
      <w:r w:rsidR="00922A4A">
        <w:rPr>
          <w:kern w:val="2"/>
        </w:rPr>
        <w:t>Контроль</w:t>
      </w:r>
      <w:r w:rsidR="001622A6" w:rsidRPr="001622A6">
        <w:rPr>
          <w:kern w:val="2"/>
        </w:rPr>
        <w:t xml:space="preserve"> за</w:t>
      </w:r>
      <w:proofErr w:type="gramEnd"/>
      <w:r w:rsidR="001622A6" w:rsidRPr="001622A6">
        <w:rPr>
          <w:kern w:val="2"/>
        </w:rPr>
        <w:t xml:space="preserve"> выполнением постановления возложить на заместителя главы Администрации района по социальным вопросам Горобец С.Н.</w:t>
      </w:r>
    </w:p>
    <w:p w:rsidR="007A09A2" w:rsidRPr="00747DE0" w:rsidRDefault="007A09A2" w:rsidP="00C17DD6">
      <w:pPr>
        <w:spacing w:line="233" w:lineRule="auto"/>
        <w:jc w:val="both"/>
        <w:rPr>
          <w:kern w:val="2"/>
        </w:rPr>
      </w:pPr>
    </w:p>
    <w:p w:rsidR="007A09A2" w:rsidRPr="00747DE0" w:rsidRDefault="00747DE0" w:rsidP="00C17DD6">
      <w:pPr>
        <w:spacing w:line="233" w:lineRule="auto"/>
        <w:rPr>
          <w:kern w:val="2"/>
        </w:rPr>
      </w:pPr>
      <w:r w:rsidRPr="00747DE0">
        <w:rPr>
          <w:kern w:val="2"/>
        </w:rPr>
        <w:t>Г</w:t>
      </w:r>
      <w:r w:rsidR="007A09A2" w:rsidRPr="00747DE0">
        <w:rPr>
          <w:kern w:val="2"/>
        </w:rPr>
        <w:t>лав</w:t>
      </w:r>
      <w:r w:rsidR="00922A4A">
        <w:rPr>
          <w:kern w:val="2"/>
        </w:rPr>
        <w:t>а</w:t>
      </w:r>
      <w:r w:rsidR="007A09A2" w:rsidRPr="00747DE0">
        <w:rPr>
          <w:kern w:val="2"/>
        </w:rPr>
        <w:t xml:space="preserve"> Администрации </w:t>
      </w:r>
    </w:p>
    <w:p w:rsidR="002C4C13" w:rsidRPr="00747DE0" w:rsidRDefault="002C4C13" w:rsidP="00C17DD6">
      <w:pPr>
        <w:spacing w:line="233" w:lineRule="auto"/>
        <w:rPr>
          <w:kern w:val="2"/>
        </w:rPr>
      </w:pPr>
      <w:r w:rsidRPr="00747DE0">
        <w:rPr>
          <w:kern w:val="2"/>
        </w:rPr>
        <w:t>Песчанокопского района</w:t>
      </w:r>
      <w:r w:rsidR="00747DE0" w:rsidRPr="00747DE0">
        <w:rPr>
          <w:kern w:val="2"/>
        </w:rPr>
        <w:t xml:space="preserve">                                                  </w:t>
      </w:r>
      <w:r w:rsidR="00922A4A">
        <w:rPr>
          <w:kern w:val="2"/>
        </w:rPr>
        <w:t xml:space="preserve">                 </w:t>
      </w:r>
      <w:r w:rsidR="00747DE0" w:rsidRPr="00747DE0">
        <w:rPr>
          <w:kern w:val="2"/>
        </w:rPr>
        <w:t>И.И.</w:t>
      </w:r>
      <w:r w:rsidR="00922A4A">
        <w:rPr>
          <w:kern w:val="2"/>
        </w:rPr>
        <w:t xml:space="preserve"> </w:t>
      </w:r>
      <w:r w:rsidR="00747DE0" w:rsidRPr="00747DE0">
        <w:rPr>
          <w:kern w:val="2"/>
        </w:rPr>
        <w:t>Апольский</w:t>
      </w:r>
      <w:r w:rsidRPr="00747DE0">
        <w:rPr>
          <w:kern w:val="2"/>
        </w:rPr>
        <w:t xml:space="preserve"> </w:t>
      </w:r>
    </w:p>
    <w:p w:rsidR="002C4C13" w:rsidRPr="00747DE0" w:rsidRDefault="002C4C13" w:rsidP="00C17DD6">
      <w:pPr>
        <w:spacing w:line="233" w:lineRule="auto"/>
        <w:rPr>
          <w:kern w:val="2"/>
        </w:rPr>
      </w:pPr>
    </w:p>
    <w:p w:rsidR="00922A4A" w:rsidRDefault="007A09A2" w:rsidP="00C17DD6">
      <w:pPr>
        <w:spacing w:line="233" w:lineRule="auto"/>
        <w:rPr>
          <w:kern w:val="2"/>
        </w:rPr>
      </w:pPr>
      <w:r w:rsidRPr="00747DE0">
        <w:rPr>
          <w:kern w:val="2"/>
        </w:rPr>
        <w:t xml:space="preserve">Постановление вносит: </w:t>
      </w:r>
    </w:p>
    <w:p w:rsidR="00927201" w:rsidRPr="001C3CA5" w:rsidRDefault="007A09A2" w:rsidP="00C17DD6">
      <w:pPr>
        <w:spacing w:line="233" w:lineRule="auto"/>
        <w:sectPr w:rsidR="00927201" w:rsidRPr="001C3CA5" w:rsidSect="00C17DD6">
          <w:footerReference w:type="even" r:id="rId9"/>
          <w:footerReference w:type="default" r:id="rId10"/>
          <w:pgSz w:w="11907" w:h="16840"/>
          <w:pgMar w:top="851" w:right="567" w:bottom="709" w:left="1701" w:header="720" w:footer="720" w:gutter="0"/>
          <w:cols w:space="720"/>
          <w:titlePg/>
          <w:docGrid w:linePitch="381"/>
        </w:sectPr>
      </w:pPr>
      <w:r w:rsidRPr="00747DE0">
        <w:rPr>
          <w:kern w:val="2"/>
        </w:rPr>
        <w:t>УСЗН</w:t>
      </w:r>
    </w:p>
    <w:p w:rsidR="007A09A2" w:rsidRDefault="002C4C13" w:rsidP="007A09A2">
      <w:pPr>
        <w:rPr>
          <w:kern w:val="2"/>
        </w:rPr>
      </w:pPr>
      <w:r>
        <w:rPr>
          <w:color w:val="FF0000"/>
          <w:kern w:val="2"/>
        </w:rPr>
        <w:lastRenderedPageBreak/>
        <w:t xml:space="preserve">                                                                                                                                              </w:t>
      </w:r>
      <w:r w:rsidR="009228DE" w:rsidRPr="00CF19F9">
        <w:rPr>
          <w:color w:val="FF0000"/>
          <w:kern w:val="2"/>
        </w:rPr>
        <w:t xml:space="preserve">     </w:t>
      </w:r>
      <w:r w:rsidR="009228DE">
        <w:rPr>
          <w:kern w:val="2"/>
        </w:rPr>
        <w:t>Приложение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               Песчанокопского района</w:t>
      </w:r>
    </w:p>
    <w:p w:rsidR="009228DE" w:rsidRDefault="009228DE" w:rsidP="007A09A2">
      <w:pPr>
        <w:rPr>
          <w:kern w:val="2"/>
        </w:rPr>
      </w:pPr>
      <w:r>
        <w:rPr>
          <w:kern w:val="2"/>
        </w:rPr>
        <w:t xml:space="preserve">                                                                                                                                    </w:t>
      </w:r>
      <w:r w:rsidR="00922A4A">
        <w:rPr>
          <w:kern w:val="2"/>
        </w:rPr>
        <w:t xml:space="preserve">               от</w:t>
      </w:r>
      <w:r w:rsidR="001A6C11">
        <w:rPr>
          <w:kern w:val="2"/>
        </w:rPr>
        <w:t xml:space="preserve"> 03.11.2023  </w:t>
      </w:r>
      <w:bookmarkStart w:id="0" w:name="_GoBack"/>
      <w:bookmarkEnd w:id="0"/>
      <w:r w:rsidR="00922A4A">
        <w:rPr>
          <w:kern w:val="2"/>
        </w:rPr>
        <w:t>№</w:t>
      </w:r>
      <w:r w:rsidR="001A6C11">
        <w:rPr>
          <w:kern w:val="2"/>
        </w:rPr>
        <w:t xml:space="preserve"> 1086</w:t>
      </w:r>
    </w:p>
    <w:p w:rsidR="007A09A2" w:rsidRDefault="007A09A2" w:rsidP="007A09A2">
      <w:pPr>
        <w:rPr>
          <w:kern w:val="2"/>
        </w:rPr>
      </w:pPr>
    </w:p>
    <w:p w:rsidR="007A09A2" w:rsidRDefault="007A09A2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E80385" w:rsidRDefault="00B86F1A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ПЛАН  РЕАЛИЗАЦИИ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муниципальной программы Песчанокопского района «Социальная поддержка граждан» на 20</w:t>
      </w:r>
      <w:r w:rsidR="00DB5D0F" w:rsidRPr="00DB5D0F">
        <w:rPr>
          <w:rFonts w:eastAsia="Calibri"/>
          <w:lang w:eastAsia="en-US"/>
        </w:rPr>
        <w:t>2</w:t>
      </w:r>
      <w:r w:rsidR="004D44ED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 xml:space="preserve"> год</w:t>
      </w:r>
    </w:p>
    <w:p w:rsidR="00E80385" w:rsidRDefault="00E80385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5868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138"/>
        <w:gridCol w:w="2126"/>
        <w:gridCol w:w="2957"/>
        <w:gridCol w:w="1437"/>
        <w:gridCol w:w="1134"/>
        <w:gridCol w:w="1276"/>
        <w:gridCol w:w="1276"/>
        <w:gridCol w:w="870"/>
        <w:gridCol w:w="964"/>
      </w:tblGrid>
      <w:tr w:rsidR="00E80385" w:rsidTr="00922A4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</w:t>
            </w:r>
            <w:r w:rsidR="00E80385">
              <w:rPr>
                <w:sz w:val="24"/>
                <w:szCs w:val="24"/>
              </w:rPr>
              <w:t xml:space="preserve">аименование </w:t>
            </w:r>
          </w:p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 исполнитель</w:t>
            </w:r>
            <w:r w:rsidR="00B86F1A">
              <w:rPr>
                <w:sz w:val="24"/>
                <w:szCs w:val="24"/>
              </w:rPr>
              <w:t>, соисполнитель, участник (должность/ФИО)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результат  (краткое описание)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</w:t>
            </w:r>
            <w:r w:rsidR="00E80385">
              <w:rPr>
                <w:sz w:val="24"/>
                <w:szCs w:val="24"/>
              </w:rPr>
              <w:t xml:space="preserve">рок    </w:t>
            </w:r>
            <w:r w:rsidR="00E80385">
              <w:rPr>
                <w:sz w:val="24"/>
                <w:szCs w:val="24"/>
              </w:rPr>
              <w:br/>
              <w:t xml:space="preserve">реализации </w:t>
            </w:r>
            <w:r w:rsidR="00E80385">
              <w:rPr>
                <w:sz w:val="24"/>
                <w:szCs w:val="24"/>
              </w:rPr>
              <w:br/>
            </w:r>
          </w:p>
        </w:tc>
        <w:tc>
          <w:tcPr>
            <w:tcW w:w="5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 w:rsidP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</w:t>
            </w:r>
            <w:r w:rsidR="00B86F1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</w:tr>
      <w:tr w:rsidR="00E80385" w:rsidTr="00922A4A"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</w:t>
            </w:r>
            <w:r w:rsidR="00E80385">
              <w:rPr>
                <w:sz w:val="24"/>
                <w:szCs w:val="24"/>
              </w:rPr>
              <w:br/>
              <w:t xml:space="preserve">  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областной</w:t>
            </w:r>
            <w:r w:rsidR="00E80385">
              <w:rPr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мест</w:t>
            </w:r>
            <w:r w:rsidR="00922A4A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бюд</w:t>
            </w:r>
            <w:r w:rsidR="00922A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жет</w:t>
            </w:r>
            <w:proofErr w:type="spellEnd"/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sz w:val="24"/>
                <w:szCs w:val="24"/>
              </w:rPr>
              <w:t>источ</w:t>
            </w:r>
            <w:r w:rsidR="00922A4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ники</w:t>
            </w:r>
            <w:proofErr w:type="spellEnd"/>
            <w:proofErr w:type="gramEnd"/>
          </w:p>
        </w:tc>
      </w:tr>
      <w:tr w:rsidR="00E80385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385" w:rsidRDefault="00E80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86F1A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B86F1A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1       «Социальная поддержка отдельных категорий граждан»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CE34D1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41507B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146580,6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41507B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14582,6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41507B" w:rsidP="002B5E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131512,1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CE34D1" w:rsidRDefault="0041507B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485,9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B86F1A" w:rsidTr="00922A4A">
        <w:trPr>
          <w:trHeight w:val="358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 w:rsidR="00B86F1A">
              <w:rPr>
                <w:sz w:val="24"/>
                <w:szCs w:val="24"/>
              </w:rPr>
              <w:t xml:space="preserve">- </w:t>
            </w:r>
            <w:proofErr w:type="gramStart"/>
            <w:r w:rsidR="00B86F1A">
              <w:rPr>
                <w:sz w:val="24"/>
                <w:szCs w:val="24"/>
              </w:rPr>
              <w:t>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социальной поддержки ветеранов труда Ростовской области</w:t>
            </w: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  <w:p w:rsidR="00B86F1A" w:rsidRDefault="00B86F1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  <w:p w:rsidR="0063753C" w:rsidRDefault="0063753C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E4D98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E4D98" w:rsidP="00317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15571,7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 w:rsidP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B86F1A">
              <w:rPr>
                <w:sz w:val="24"/>
                <w:szCs w:val="24"/>
              </w:rPr>
              <w:t xml:space="preserve"> </w:t>
            </w:r>
            <w:proofErr w:type="gramStart"/>
            <w:r w:rsidR="00B86F1A">
              <w:rPr>
                <w:sz w:val="24"/>
                <w:szCs w:val="24"/>
              </w:rPr>
              <w:t>-п</w:t>
            </w:r>
            <w:proofErr w:type="gramEnd"/>
            <w:r w:rsidR="00B86F1A">
              <w:rPr>
                <w:sz w:val="24"/>
                <w:szCs w:val="24"/>
              </w:rPr>
              <w:t>редоставление мер социальной поддержки ветеранов труда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 w:rsidR="00232732"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B86F1A" w:rsidRDefault="00B86F1A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E4D98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906EC2" w:rsidRDefault="00BE4D98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22280,0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лиц, работавших в тылу в период Великой Отечественной войны 1941– 1945 годов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Выполнение в полном объеме социальных обязательств государства перед населением, усиление социальной поддержки отдельных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BE4D98" w:rsidP="002B5E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906EC2" w:rsidRDefault="00BE4D98" w:rsidP="002B5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BE4D98" w:rsidP="00906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63753C" w:rsidRDefault="00BE4D98" w:rsidP="00906E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367,8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отдельных категорий граждан, работающих и проживающих в сельской местности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 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65792,3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65792,3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гражданам в целях оказания социальной поддержки субсидий на оплату жилых помещений и коммунальных услуг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280FFD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4300,2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 материальной и иной помощи для погребения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415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41507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375,8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-обеспечение функций органов местного самоуправления Песчанокопского района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415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41507B" w:rsidP="009E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453,4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132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19307,0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19307,0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86F1A" w:rsidTr="00922A4A">
        <w:trPr>
          <w:trHeight w:val="136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>1.10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CE34D1"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B86F1A">
              <w:rPr>
                <w:sz w:val="24"/>
                <w:szCs w:val="24"/>
              </w:rPr>
              <w:t>-</w:t>
            </w:r>
            <w:proofErr w:type="gramEnd"/>
            <w:r w:rsidR="00B86F1A">
              <w:rPr>
                <w:sz w:val="24"/>
                <w:szCs w:val="24"/>
              </w:rPr>
              <w:t xml:space="preserve"> 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r>
              <w:rPr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>
              <w:rPr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 w:rsidP="009958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достижения целей муниципальной программы в целом и входящих в ее состав подпрограмм.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F1A" w:rsidRDefault="00B86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rPr>
          <w:trHeight w:val="3545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обеспечение мер социальной поддержки для лиц, награжденных знаком «Почетный донор СССР», «Почетный донор </w:t>
            </w:r>
            <w:proofErr w:type="spellStart"/>
            <w:r w:rsidR="00232732">
              <w:rPr>
                <w:sz w:val="24"/>
                <w:szCs w:val="24"/>
              </w:rPr>
              <w:t>Росии</w:t>
            </w:r>
            <w:proofErr w:type="spellEnd"/>
            <w:r w:rsidR="00232732"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rPr>
          <w:trHeight w:val="360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предоставление мер социальной поддержки отдельных категорий граждан по оплате жилого помещения и коммунальных услуг (инвалиды, ветераны, «чернобыльцы»)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Выполнение в полном объеме социальных обязательств государства перед населением, усиление социальной поддержки отдельных категорий граждан.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41507B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746DC5" w:rsidRDefault="0041507B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13463,5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rPr>
          <w:trHeight w:val="2383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232732">
              <w:rPr>
                <w:sz w:val="24"/>
                <w:szCs w:val="24"/>
              </w:rPr>
              <w:t>-</w:t>
            </w:r>
            <w:proofErr w:type="gramEnd"/>
            <w:r w:rsidR="00232732">
              <w:rPr>
                <w:sz w:val="24"/>
                <w:szCs w:val="24"/>
              </w:rPr>
              <w:t xml:space="preserve"> </w:t>
            </w:r>
            <w:r w:rsidR="000E51F6">
              <w:rPr>
                <w:sz w:val="24"/>
                <w:szCs w:val="24"/>
              </w:rPr>
              <w:t xml:space="preserve">оказание </w:t>
            </w:r>
            <w:r w:rsidR="00232732">
              <w:rPr>
                <w:sz w:val="24"/>
                <w:szCs w:val="24"/>
              </w:rPr>
              <w:t>материальной помощи инвалидам и участникам ВОВ 1941-1945 годов, принимавшим непосредственное участие в боевых действиях ВОВ 1941-1945 годов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пожилых граждан</w:t>
            </w:r>
          </w:p>
          <w:p w:rsidR="00232732" w:rsidRDefault="00232732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BE4D98" w:rsidP="00415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1507B">
              <w:rPr>
                <w:sz w:val="24"/>
                <w:szCs w:val="24"/>
              </w:rPr>
              <w:t>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E024A4" w:rsidRDefault="00232732" w:rsidP="00E80385"/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41507B" w:rsidP="00BC7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32732" w:rsidTr="00922A4A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.16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CE34D1" w:rsidP="000E5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232732">
              <w:rPr>
                <w:sz w:val="24"/>
                <w:szCs w:val="24"/>
              </w:rPr>
              <w:t>-</w:t>
            </w:r>
            <w:r w:rsidR="000E51F6">
              <w:rPr>
                <w:sz w:val="24"/>
                <w:szCs w:val="24"/>
              </w:rPr>
              <w:t>оказание</w:t>
            </w:r>
            <w:r w:rsidR="00232732">
              <w:rPr>
                <w:sz w:val="24"/>
                <w:szCs w:val="24"/>
              </w:rPr>
              <w:t xml:space="preserve"> помощ</w:t>
            </w:r>
            <w:r w:rsidR="000E51F6">
              <w:rPr>
                <w:sz w:val="24"/>
                <w:szCs w:val="24"/>
              </w:rPr>
              <w:t>и</w:t>
            </w:r>
            <w:r w:rsidR="00232732">
              <w:rPr>
                <w:sz w:val="24"/>
                <w:szCs w:val="24"/>
              </w:rPr>
              <w:t xml:space="preserve"> одному из родителей военнослужащих погибших  в Чеченскую компанию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 w:rsidP="003E6C2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32732" w:rsidRDefault="00232732" w:rsidP="003E6C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287B05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287B05">
              <w:rPr>
                <w:bCs/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232732" w:rsidP="00E80385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Pr="00BC77F7" w:rsidRDefault="00BE4D98" w:rsidP="000E51F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</w:t>
            </w:r>
            <w:r w:rsidR="0041507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732" w:rsidRDefault="002327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66865" w:rsidTr="00922A4A">
        <w:trPr>
          <w:trHeight w:val="2147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 xml:space="preserve"> Подпрограмма 2.        «Совершенствование мер демографической политики в области социальной поддержки семьи и детей»          </w:t>
            </w:r>
          </w:p>
          <w:p w:rsidR="00A66865" w:rsidRPr="00CE34D1" w:rsidRDefault="00A66865">
            <w:pPr>
              <w:rPr>
                <w:b/>
                <w:sz w:val="24"/>
                <w:szCs w:val="24"/>
              </w:rPr>
            </w:pPr>
          </w:p>
          <w:p w:rsidR="00A66865" w:rsidRPr="00CE34D1" w:rsidRDefault="00A66865">
            <w:pPr>
              <w:rPr>
                <w:b/>
                <w:sz w:val="24"/>
                <w:szCs w:val="24"/>
              </w:rPr>
            </w:pPr>
          </w:p>
          <w:p w:rsidR="00A66865" w:rsidRPr="00CE34D1" w:rsidRDefault="00A66865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4"/>
                <w:szCs w:val="24"/>
              </w:rPr>
            </w:pPr>
            <w:r w:rsidRPr="00CE34D1">
              <w:rPr>
                <w:rFonts w:eastAsia="Calibri"/>
                <w:b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41507B" w:rsidP="0021683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118073,3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56079,1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B86F1A" w:rsidRDefault="0041507B" w:rsidP="00D364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60711,1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1283,1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A66865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-п</w:t>
            </w:r>
            <w:proofErr w:type="gramEnd"/>
            <w:r w:rsidR="00A66865">
              <w:rPr>
                <w:sz w:val="24"/>
                <w:szCs w:val="24"/>
              </w:rPr>
              <w:t>роведение оздоровительной компании детей, находящихся в трудной жизненной ситуации ( доставки детей к месту отдыха и обратно)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 оздоровления детей из малообеспеченных семей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E024A4" w:rsidRDefault="00A66865" w:rsidP="00E80385"/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836,2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rPr>
          <w:trHeight w:val="92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9958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ОМ-</w:t>
            </w:r>
            <w:r w:rsidR="00A66865">
              <w:rPr>
                <w:sz w:val="24"/>
                <w:szCs w:val="24"/>
              </w:rPr>
              <w:t>софинансирование расходных обязательств, возникающих при выполнении полномочий органов местного самоуправления по организации   отдыха детей в каникулярное время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6D7FE9" w:rsidP="006D7FE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оздоровления детей, находящихся в трудной жизненной ситуации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BC7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2888,2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187,7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rPr>
          <w:trHeight w:val="3391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-о</w:t>
            </w:r>
            <w:proofErr w:type="gramEnd"/>
            <w:r w:rsidR="00A66865">
              <w:rPr>
                <w:sz w:val="24"/>
                <w:szCs w:val="24"/>
              </w:rPr>
              <w:t>рганизация и обеспечение отдыха и оздоровления детей, за исключением детей - сирот, детей, оставшихся без попечения родителей, детей, находящихся в социально опасном положении, и одаренных детей, проживающих в малоимущих семьях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отдыха и оздоровления детей из малообеспеченных семей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 w:rsidP="001A64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8473,9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rPr>
          <w:trHeight w:val="226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мер социальной поддержки детей первого-второго года жизни из малоимущих семей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рождаемости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168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216837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2539,7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-п</w:t>
            </w:r>
            <w:proofErr w:type="gramEnd"/>
            <w:r w:rsidR="00A66865">
              <w:rPr>
                <w:sz w:val="24"/>
                <w:szCs w:val="24"/>
              </w:rPr>
              <w:t xml:space="preserve">редоставление мер социальной поддержки на  детей из многодетных семей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5915,3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rPr>
          <w:trHeight w:val="55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выплата ежемесячного пособия на ребенка </w:t>
            </w:r>
          </w:p>
          <w:p w:rsidR="00A66865" w:rsidRDefault="00A66865">
            <w:pPr>
              <w:rPr>
                <w:sz w:val="24"/>
                <w:szCs w:val="24"/>
              </w:rPr>
            </w:pPr>
          </w:p>
          <w:p w:rsidR="00A66865" w:rsidRDefault="00A66865">
            <w:pPr>
              <w:rPr>
                <w:sz w:val="24"/>
                <w:szCs w:val="24"/>
              </w:rPr>
            </w:pPr>
          </w:p>
          <w:p w:rsidR="00A66865" w:rsidRDefault="00A66865">
            <w:pPr>
              <w:rPr>
                <w:sz w:val="24"/>
                <w:szCs w:val="24"/>
              </w:rPr>
            </w:pPr>
          </w:p>
          <w:p w:rsidR="00A66865" w:rsidRDefault="00A6686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Выполнение в полном объеме социальных обязательств государства в отношении семей,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280FFD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13878,6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мер социальной поддержки беременных женщин из малоимущих семей, кормящих матерей и детей в возрасте до трех лет из малоимущих семей</w:t>
            </w:r>
          </w:p>
          <w:p w:rsidR="003D7B54" w:rsidRDefault="003D7B54">
            <w:pPr>
              <w:rPr>
                <w:sz w:val="24"/>
                <w:szCs w:val="24"/>
              </w:rPr>
            </w:pPr>
          </w:p>
          <w:p w:rsidR="003D7B54" w:rsidRDefault="003D7B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4150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4150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1507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1,</w:t>
            </w:r>
            <w:r w:rsidR="0041507B">
              <w:rPr>
                <w:sz w:val="24"/>
                <w:szCs w:val="24"/>
              </w:rPr>
              <w:t>9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rPr>
          <w:trHeight w:val="4808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>-предоставление мер социальной поддержки семей, имеющих детей и проживавших на территории Ростовской области, в виде ежемесячной денежной выплаты</w:t>
            </w:r>
            <w:r w:rsidR="00EA43E9">
              <w:rPr>
                <w:sz w:val="24"/>
                <w:szCs w:val="24"/>
              </w:rPr>
              <w:t>,</w:t>
            </w:r>
            <w:r w:rsidR="00A66865">
              <w:rPr>
                <w:sz w:val="24"/>
                <w:szCs w:val="24"/>
              </w:rPr>
              <w:t xml:space="preserve"> назначаемой в случае рождения после 31 декабря 2012 года</w:t>
            </w:r>
            <w:proofErr w:type="gramStart"/>
            <w:r w:rsidR="00A66865">
              <w:rPr>
                <w:sz w:val="24"/>
                <w:szCs w:val="24"/>
              </w:rPr>
              <w:t xml:space="preserve"> </w:t>
            </w:r>
            <w:r w:rsidR="00EA43E9">
              <w:rPr>
                <w:sz w:val="24"/>
                <w:szCs w:val="24"/>
              </w:rPr>
              <w:t>,</w:t>
            </w:r>
            <w:proofErr w:type="gramEnd"/>
            <w:r w:rsidR="00EA43E9">
              <w:rPr>
                <w:sz w:val="24"/>
                <w:szCs w:val="24"/>
              </w:rPr>
              <w:t xml:space="preserve"> но не позднее 31 декабря 2022 года </w:t>
            </w:r>
            <w:r w:rsidR="00A66865">
              <w:rPr>
                <w:sz w:val="24"/>
                <w:szCs w:val="24"/>
              </w:rPr>
              <w:t xml:space="preserve">третьего ребенка </w:t>
            </w:r>
            <w:r w:rsidR="00EA43E9">
              <w:rPr>
                <w:sz w:val="24"/>
                <w:szCs w:val="24"/>
              </w:rPr>
              <w:t xml:space="preserve">(родного, усыновленного) </w:t>
            </w:r>
            <w:r w:rsidR="00A66865">
              <w:rPr>
                <w:sz w:val="24"/>
                <w:szCs w:val="24"/>
              </w:rPr>
              <w:t>или последующих детей</w:t>
            </w:r>
            <w:r w:rsidR="00EA43E9">
              <w:rPr>
                <w:sz w:val="24"/>
                <w:szCs w:val="24"/>
              </w:rPr>
              <w:t xml:space="preserve"> (родных, усыновленных)</w:t>
            </w:r>
            <w:r w:rsidR="00A66865">
              <w:rPr>
                <w:sz w:val="24"/>
                <w:szCs w:val="24"/>
              </w:rPr>
              <w:t xml:space="preserve"> до достижения ребенком возраста трех лет</w:t>
            </w:r>
          </w:p>
          <w:p w:rsidR="003D7B54" w:rsidRDefault="003D7B54">
            <w:pPr>
              <w:rPr>
                <w:sz w:val="24"/>
                <w:szCs w:val="24"/>
              </w:rPr>
            </w:pPr>
          </w:p>
          <w:p w:rsidR="003D7B54" w:rsidRDefault="003D7B5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22134,5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18158,6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280FFD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3975,9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мер социальной поддержки </w:t>
            </w:r>
            <w:r w:rsidR="00A66865">
              <w:rPr>
                <w:sz w:val="24"/>
                <w:szCs w:val="24"/>
              </w:rPr>
              <w:lastRenderedPageBreak/>
              <w:t>малоимущих семей, имеющих детей и проживающих на территории Ростовской области, в виде предоставления регионального материнского капитала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3A54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УСЗН Песчанокопского  </w:t>
            </w:r>
            <w:r>
              <w:rPr>
                <w:sz w:val="24"/>
                <w:szCs w:val="24"/>
              </w:rPr>
              <w:lastRenderedPageBreak/>
              <w:t xml:space="preserve">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Выполнение в полном объеме социальных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4790,4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E301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предоставление родителям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06EC2" w:rsidP="006D7FE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47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3591,9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rPr>
          <w:trHeight w:val="463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 xml:space="preserve"> </w:t>
            </w:r>
            <w:proofErr w:type="gramStart"/>
            <w:r w:rsidR="00A66865">
              <w:rPr>
                <w:sz w:val="24"/>
                <w:szCs w:val="24"/>
              </w:rPr>
              <w:t>-о</w:t>
            </w:r>
            <w:proofErr w:type="gramEnd"/>
            <w:r w:rsidR="00A66865">
              <w:rPr>
                <w:sz w:val="24"/>
                <w:szCs w:val="24"/>
              </w:rPr>
              <w:t>существление полномочий по предоставлению мер социальной поддержки детей - сирот и детей, оставшихся без попечения родителей, лиц из числа детей-сирот и детей, оставшихся без попечения родителей предусмотренных частями 1,1.1,1.2,1.3 статьи 13.2 Областного закона от 22.10.2004 №165-ЗС «О социальной поддержки  детства в Ростовской области».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06EC2" w:rsidP="00906E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5842,0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rPr>
          <w:trHeight w:val="254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2.12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4969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выплата единовременного денежного пособия при усыновлении (удочерении) детей-сирот и детей, оставшихся без попечения родителей, гражданами Российской Федерации, проживающими в Ростовской 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06EC2" w:rsidP="00906E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охвата детей-сирот и детей, оставшихся без попечения родителей, семейными формами устройства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BE4D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686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BE4D98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66865" w:rsidRPr="00746DC5">
              <w:rPr>
                <w:sz w:val="24"/>
                <w:szCs w:val="24"/>
              </w:rPr>
              <w:t>0,0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rPr>
          <w:trHeight w:val="237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DA32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осуществление ежемесячных выплат на детей в возрасте от трех до семи лет  включительно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187F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65" w:rsidRDefault="00A66865" w:rsidP="00187F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Выполнение в полном объеме социальных обязательств государства в отношении семей, имеющих детей, усиление социальной поддержки семей, имеющих детей.</w:t>
            </w:r>
          </w:p>
          <w:p w:rsidR="00A66865" w:rsidRDefault="00A66865" w:rsidP="00187FC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Повышение рождаемости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DA32C4" w:rsidRDefault="00A66865" w:rsidP="00187FC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A32C4"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46513,8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37920,5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3A2D6C" w:rsidRDefault="00280FFD" w:rsidP="00652D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8593,3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05674" w:rsidTr="00922A4A">
        <w:trPr>
          <w:trHeight w:val="1722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2.19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Pr="00E478DF" w:rsidRDefault="00205674" w:rsidP="001954A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ОМ-расходы</w:t>
            </w:r>
            <w:proofErr w:type="gramEnd"/>
            <w:r>
              <w:rPr>
                <w:sz w:val="24"/>
                <w:szCs w:val="24"/>
              </w:rPr>
              <w:t xml:space="preserve"> на выплату денежной компенсации стоимости питания детей с ограниченными возможностями, обучающихся на дому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906EC2" w:rsidP="00906EC2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Забота о повышении качества и уровня жизни граждан</w:t>
            </w:r>
          </w:p>
          <w:p w:rsidR="00205674" w:rsidRDefault="00205674" w:rsidP="001954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DA10A5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Pr="00BC77F7" w:rsidRDefault="00205674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205674" w:rsidP="001954AC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Default="00DA10A5" w:rsidP="001954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259,2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674" w:rsidRPr="00E478DF" w:rsidRDefault="00205674" w:rsidP="00205674">
            <w:pPr>
              <w:rPr>
                <w:sz w:val="24"/>
                <w:szCs w:val="24"/>
              </w:rPr>
            </w:pPr>
          </w:p>
        </w:tc>
      </w:tr>
      <w:tr w:rsidR="00A66865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Подпрограмма 3. «Старшее поколение»</w:t>
            </w:r>
          </w:p>
          <w:p w:rsidR="00A66865" w:rsidRPr="00CE34D1" w:rsidRDefault="00A66865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CE34D1" w:rsidRDefault="00A66865" w:rsidP="00CE34D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E34D1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F43B43" w:rsidRDefault="00280FFD" w:rsidP="007E6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98269,7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17733F" w:rsidRDefault="00DA10A5" w:rsidP="007E63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79393,0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2E4F1B" w:rsidP="00E64C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8141,9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280FFD" w:rsidP="00F43B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10734,8</w:t>
            </w:r>
          </w:p>
        </w:tc>
      </w:tr>
      <w:tr w:rsidR="00A66865" w:rsidTr="00922A4A">
        <w:trPr>
          <w:trHeight w:val="3390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38716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proofErr w:type="gramStart"/>
            <w:r>
              <w:rPr>
                <w:sz w:val="24"/>
                <w:szCs w:val="24"/>
              </w:rPr>
              <w:t>М</w:t>
            </w:r>
            <w:r w:rsidR="00A66865">
              <w:rPr>
                <w:sz w:val="24"/>
                <w:szCs w:val="24"/>
              </w:rPr>
              <w:t>-</w:t>
            </w:r>
            <w:proofErr w:type="gramEnd"/>
            <w:r w:rsidR="00A66865">
              <w:rPr>
                <w:sz w:val="24"/>
                <w:szCs w:val="24"/>
              </w:rPr>
              <w:t xml:space="preserve"> осуществление  государственных полномочий в сфере социального обслуживания, предусмотренных пунктами 2,3,4 и 5 части 1 статьи 6 Областного закона  от 03 сентября 2014 года № 222-ЗС «О социальном обслуживании граждан Ростовской области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A66865" w:rsidP="003A540A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доступности социальных услуг для граждан пожилого возраста, развитие системы оказания социальных услуг, повышение эффективности, качества работы муниципального учреждения в сфере социального обслуживания.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87351,8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DA10A5" w:rsidP="00E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76617,0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E6329" w:rsidRDefault="00280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10734,8</w:t>
            </w:r>
          </w:p>
        </w:tc>
      </w:tr>
      <w:tr w:rsidR="00A66865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9662F8" w:rsidP="003871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>
              <w:rPr>
                <w:sz w:val="24"/>
                <w:szCs w:val="24"/>
              </w:rPr>
              <w:t>-выплата государственной пенсии за выслугу лет лицам,  замещающим муниципальные должности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2327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99584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Усиление социальной поддержки отдельных категорий граждан.</w:t>
            </w:r>
          </w:p>
          <w:p w:rsidR="00A66865" w:rsidRDefault="00A66865" w:rsidP="0099584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Снижение бедности, социального и имущественного неравенства среди получателей мер социальной поддержки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 w:rsidP="009E21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5028,2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66865" w:rsidTr="00922A4A">
        <w:trPr>
          <w:trHeight w:val="144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E84F4A" w:rsidP="0017733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995849" w:rsidRDefault="009662F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  <w:r w:rsidR="00A66865" w:rsidRPr="00995849">
              <w:rPr>
                <w:sz w:val="24"/>
                <w:szCs w:val="24"/>
              </w:rPr>
              <w:t xml:space="preserve"> – расходы на организацию деятельности и содержание мобильной бригады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746DC5" w:rsidRDefault="00A66865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 w:rsidP="00455950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BC77F7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Pr="004A6C19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620,3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65" w:rsidRDefault="00A668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10A5" w:rsidTr="00E55D09">
        <w:trPr>
          <w:trHeight w:val="136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0A5" w:rsidRPr="00AB4273" w:rsidRDefault="00DA10A5" w:rsidP="00DA10A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 обеспечение деятельности (оказании услуг) муниципального учреждения</w:t>
            </w:r>
            <w:r w:rsidR="00E55D09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  <w:r w:rsidR="00E55D09">
              <w:rPr>
                <w:bCs/>
                <w:sz w:val="24"/>
                <w:szCs w:val="24"/>
              </w:rPr>
              <w:t xml:space="preserve"> </w:t>
            </w:r>
          </w:p>
          <w:p w:rsidR="00DA10A5" w:rsidRPr="00746DC5" w:rsidRDefault="00DA10A5" w:rsidP="00DA10A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Pr="00BC77F7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2E4F1B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2E4F1B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2933,3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0A5" w:rsidRDefault="00DA10A5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4273" w:rsidTr="00922A4A"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E84F4A" w:rsidP="00DA10A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  <w:r w:rsidR="00DA10A5">
              <w:rPr>
                <w:sz w:val="24"/>
                <w:szCs w:val="24"/>
              </w:rPr>
              <w:t>6</w:t>
            </w: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273" w:rsidRPr="00AB4273" w:rsidRDefault="00AB4273" w:rsidP="00DA10A5">
            <w:pPr>
              <w:shd w:val="clear" w:color="auto" w:fill="FFFFFF"/>
              <w:rPr>
                <w:rFonts w:eastAsia="Calibri"/>
                <w:kern w:val="2"/>
                <w:sz w:val="24"/>
                <w:szCs w:val="24"/>
                <w:lang w:eastAsia="en-US"/>
              </w:rPr>
            </w:pP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О</w:t>
            </w:r>
            <w:proofErr w:type="gramStart"/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М</w:t>
            </w:r>
            <w:r w:rsidR="0047549F">
              <w:rPr>
                <w:rFonts w:eastAsia="Calibri"/>
                <w:kern w:val="2"/>
                <w:sz w:val="24"/>
                <w:szCs w:val="24"/>
                <w:lang w:eastAsia="en-US"/>
              </w:rPr>
              <w:t>-</w:t>
            </w:r>
            <w:proofErr w:type="gramEnd"/>
            <w:r w:rsidR="0047549F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р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>асходы на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капитальный ремонт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муниципальн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>ых</w:t>
            </w:r>
            <w:r w:rsidRPr="00AB4273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учреждени</w:t>
            </w:r>
            <w:r w:rsidR="00DA10A5">
              <w:rPr>
                <w:rFonts w:eastAsia="Calibri"/>
                <w:kern w:val="2"/>
                <w:sz w:val="24"/>
                <w:szCs w:val="24"/>
                <w:lang w:eastAsia="en-US"/>
              </w:rPr>
              <w:t>й социального обслуживания населения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54" w:rsidRDefault="00AB4273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  <w:p w:rsidR="00DA10A5" w:rsidRDefault="00DA10A5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DA10A5" w:rsidRDefault="00DA10A5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3D7B54" w:rsidRPr="00746DC5" w:rsidRDefault="003D7B54" w:rsidP="00BD3479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 w:rsidP="000143EC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доступности качества социального обслуживания населения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BC77F7" w:rsidRDefault="00AB4273" w:rsidP="000143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DA10A5" w:rsidP="00AB4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2295,8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2155,7</w:t>
            </w: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140,1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B4273" w:rsidTr="00922A4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Итого по муниципальной  </w:t>
            </w:r>
            <w:r>
              <w:rPr>
                <w:b/>
                <w:bCs/>
                <w:sz w:val="24"/>
                <w:szCs w:val="24"/>
              </w:rPr>
              <w:br/>
              <w:t xml:space="preserve">программе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 w:rsidP="00217F8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4A6C19" w:rsidRDefault="0041507B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362923,6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41507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70661,7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41507B" w:rsidP="00D235E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271616,2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41507B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9910,9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4A6C19" w:rsidRDefault="00280FFD" w:rsidP="00DA10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10734,8</w:t>
            </w:r>
          </w:p>
        </w:tc>
      </w:tr>
      <w:tr w:rsidR="00AB4273" w:rsidTr="00922A4A">
        <w:trPr>
          <w:trHeight w:val="113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23273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Начальник УСЗН Песчанокопского  района </w:t>
            </w:r>
            <w:proofErr w:type="spellStart"/>
            <w:r>
              <w:rPr>
                <w:bCs/>
                <w:sz w:val="24"/>
                <w:szCs w:val="24"/>
              </w:rPr>
              <w:t>Е.В.Дашевский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48" w:rsidRDefault="00A03548" w:rsidP="00746DC5">
            <w:pPr>
              <w:jc w:val="center"/>
              <w:rPr>
                <w:b/>
              </w:rPr>
            </w:pPr>
          </w:p>
          <w:p w:rsidR="00AB4273" w:rsidRPr="00217F84" w:rsidRDefault="00AB4273" w:rsidP="00746DC5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548" w:rsidRDefault="00A03548" w:rsidP="00746DC5">
            <w:pPr>
              <w:jc w:val="center"/>
              <w:rPr>
                <w:b/>
              </w:rPr>
            </w:pPr>
          </w:p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4A6C19" w:rsidRDefault="0041507B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253808,1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4150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70661,7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41507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176796,1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41507B" w:rsidP="002E7AA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6350,3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4A6C19" w:rsidRDefault="00AB4273" w:rsidP="001773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  <w:tr w:rsidR="00AB4273" w:rsidTr="00922A4A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Директор МБУ «ЦСО ГПВ и</w:t>
            </w:r>
            <w:proofErr w:type="gramStart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И</w:t>
            </w:r>
            <w:proofErr w:type="spellEnd"/>
            <w:proofErr w:type="gramEnd"/>
            <w:r>
              <w:rPr>
                <w:bCs/>
                <w:sz w:val="24"/>
                <w:szCs w:val="24"/>
              </w:rPr>
              <w:t xml:space="preserve">» Песчанокопского района </w:t>
            </w:r>
            <w:proofErr w:type="spellStart"/>
            <w:r>
              <w:rPr>
                <w:bCs/>
                <w:sz w:val="24"/>
                <w:szCs w:val="24"/>
              </w:rPr>
              <w:t>А.В.Бражникова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217F84" w:rsidRDefault="00AB4273" w:rsidP="003A540A">
            <w:pPr>
              <w:jc w:val="center"/>
              <w:rPr>
                <w:b/>
                <w:lang w:val="en-US"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3A540A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280FFD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93241,5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232732" w:rsidRDefault="00DA10A5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79393,0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2E4F1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3113,7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17733F" w:rsidRDefault="00280FFD" w:rsidP="00177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10734,8</w:t>
            </w:r>
          </w:p>
        </w:tc>
      </w:tr>
      <w:tr w:rsidR="00AB4273" w:rsidTr="00922A4A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746DC5">
              <w:rPr>
                <w:bCs/>
                <w:sz w:val="24"/>
                <w:szCs w:val="24"/>
              </w:rPr>
              <w:t xml:space="preserve">Директор МФЦ Песчанокопского района </w:t>
            </w:r>
            <w:proofErr w:type="spellStart"/>
            <w:r w:rsidRPr="00746DC5">
              <w:rPr>
                <w:bCs/>
                <w:sz w:val="24"/>
                <w:szCs w:val="24"/>
              </w:rPr>
              <w:t>Н.Ю.Булгакова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3468A" w:rsidRDefault="00DA10A5" w:rsidP="001773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3075,0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17733F" w:rsidRDefault="00DA10A5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3075,0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B4273" w:rsidTr="00922A4A"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906EC2" w:rsidP="00906EC2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AB4273" w:rsidRPr="00746DC5">
              <w:rPr>
                <w:bCs/>
                <w:sz w:val="24"/>
                <w:szCs w:val="24"/>
              </w:rPr>
              <w:t xml:space="preserve">ачальник отдела образования Песчанокопского района </w:t>
            </w:r>
            <w:proofErr w:type="spellStart"/>
            <w:r w:rsidR="00AB4273">
              <w:rPr>
                <w:bCs/>
                <w:sz w:val="24"/>
                <w:szCs w:val="24"/>
              </w:rPr>
              <w:t>Н.В.Придворова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46DC5" w:rsidRDefault="00AB4273" w:rsidP="00746DC5">
            <w:pPr>
              <w:jc w:val="center"/>
              <w:rPr>
                <w:b/>
              </w:rPr>
            </w:pPr>
            <w:r w:rsidRPr="00746DC5">
              <w:rPr>
                <w:b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73468A" w:rsidRDefault="00DA10A5" w:rsidP="007346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12799,0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217F84" w:rsidRDefault="00C625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DA10A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12352,1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DA10A5" w:rsidP="00C625E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446,9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B4273" w:rsidTr="00922A4A">
        <w:trPr>
          <w:trHeight w:val="99"/>
        </w:trPr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73" w:rsidRPr="00054042" w:rsidRDefault="00AB427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E80385" w:rsidRDefault="00E80385" w:rsidP="004969FA">
      <w:pPr>
        <w:jc w:val="both"/>
      </w:pPr>
    </w:p>
    <w:p w:rsidR="00922A4A" w:rsidRDefault="00922A4A" w:rsidP="004969FA">
      <w:pPr>
        <w:jc w:val="both"/>
      </w:pPr>
      <w:r>
        <w:t>Управляющий делами</w:t>
      </w:r>
    </w:p>
    <w:p w:rsidR="00922A4A" w:rsidRDefault="00922A4A" w:rsidP="004969FA">
      <w:pPr>
        <w:jc w:val="both"/>
      </w:pPr>
      <w:r>
        <w:t>Администрации района                                                                                                                                        О.В. Купина</w:t>
      </w:r>
    </w:p>
    <w:sectPr w:rsidR="00922A4A" w:rsidSect="000C6285">
      <w:pgSz w:w="16840" w:h="11907" w:orient="landscape"/>
      <w:pgMar w:top="1701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33" w:rsidRDefault="00DE5233">
      <w:r>
        <w:separator/>
      </w:r>
    </w:p>
  </w:endnote>
  <w:endnote w:type="continuationSeparator" w:id="0">
    <w:p w:rsidR="00DE5233" w:rsidRDefault="00DE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5" w:rsidRDefault="00E80385">
    <w:pPr>
      <w:pStyle w:val="a6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80385" w:rsidRDefault="00E8038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5" w:rsidRDefault="00E80385">
    <w:pPr>
      <w:pStyle w:val="a6"/>
      <w:framePr w:wrap="around" w:vAnchor="text" w:hAnchor="margin" w:xAlign="right" w:y="1"/>
      <w:rPr>
        <w:rStyle w:val="a3"/>
        <w:sz w:val="20"/>
      </w:rPr>
    </w:pPr>
    <w:r>
      <w:rPr>
        <w:sz w:val="20"/>
      </w:rPr>
      <w:fldChar w:fldCharType="begin"/>
    </w:r>
    <w:r>
      <w:rPr>
        <w:rStyle w:val="a3"/>
        <w:sz w:val="20"/>
      </w:rPr>
      <w:instrText xml:space="preserve">PAGE  </w:instrText>
    </w:r>
    <w:r>
      <w:rPr>
        <w:sz w:val="20"/>
      </w:rPr>
      <w:fldChar w:fldCharType="separate"/>
    </w:r>
    <w:r w:rsidR="001A6C11">
      <w:rPr>
        <w:rStyle w:val="a3"/>
        <w:noProof/>
        <w:sz w:val="20"/>
      </w:rPr>
      <w:t>4</w:t>
    </w:r>
    <w:r>
      <w:rPr>
        <w:sz w:val="20"/>
      </w:rPr>
      <w:fldChar w:fldCharType="end"/>
    </w:r>
  </w:p>
  <w:p w:rsidR="00E80385" w:rsidRDefault="00E80385">
    <w:pPr>
      <w:pStyle w:val="a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33" w:rsidRDefault="00DE5233">
      <w:r>
        <w:separator/>
      </w:r>
    </w:p>
  </w:footnote>
  <w:footnote w:type="continuationSeparator" w:id="0">
    <w:p w:rsidR="00DE5233" w:rsidRDefault="00DE5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DC"/>
    <w:rsid w:val="000131C8"/>
    <w:rsid w:val="000143EC"/>
    <w:rsid w:val="0001642E"/>
    <w:rsid w:val="00017179"/>
    <w:rsid w:val="00032F9D"/>
    <w:rsid w:val="000425A1"/>
    <w:rsid w:val="000450A0"/>
    <w:rsid w:val="00052601"/>
    <w:rsid w:val="00054042"/>
    <w:rsid w:val="0006179B"/>
    <w:rsid w:val="000653FA"/>
    <w:rsid w:val="00077F4C"/>
    <w:rsid w:val="000810EF"/>
    <w:rsid w:val="00092AF2"/>
    <w:rsid w:val="000963BA"/>
    <w:rsid w:val="000A0EC8"/>
    <w:rsid w:val="000A240F"/>
    <w:rsid w:val="000A685A"/>
    <w:rsid w:val="000A6AED"/>
    <w:rsid w:val="000A7F1D"/>
    <w:rsid w:val="000B2DE8"/>
    <w:rsid w:val="000C6285"/>
    <w:rsid w:val="000C65D3"/>
    <w:rsid w:val="000D2DB5"/>
    <w:rsid w:val="000D313D"/>
    <w:rsid w:val="000D34DD"/>
    <w:rsid w:val="000D3E42"/>
    <w:rsid w:val="000E3FA0"/>
    <w:rsid w:val="000E47BD"/>
    <w:rsid w:val="000E4B30"/>
    <w:rsid w:val="000E51F6"/>
    <w:rsid w:val="000E7616"/>
    <w:rsid w:val="000F7FED"/>
    <w:rsid w:val="00105001"/>
    <w:rsid w:val="00110F05"/>
    <w:rsid w:val="00115AF1"/>
    <w:rsid w:val="0012086F"/>
    <w:rsid w:val="00124367"/>
    <w:rsid w:val="00127EAA"/>
    <w:rsid w:val="001329E5"/>
    <w:rsid w:val="0013372A"/>
    <w:rsid w:val="00136C68"/>
    <w:rsid w:val="00142BC8"/>
    <w:rsid w:val="001453E7"/>
    <w:rsid w:val="0015348B"/>
    <w:rsid w:val="00154082"/>
    <w:rsid w:val="00160C83"/>
    <w:rsid w:val="001622A6"/>
    <w:rsid w:val="00163F72"/>
    <w:rsid w:val="00165705"/>
    <w:rsid w:val="00166B5D"/>
    <w:rsid w:val="00172854"/>
    <w:rsid w:val="0017445D"/>
    <w:rsid w:val="00174858"/>
    <w:rsid w:val="0017733F"/>
    <w:rsid w:val="001801A3"/>
    <w:rsid w:val="001806B5"/>
    <w:rsid w:val="00187FC0"/>
    <w:rsid w:val="001954AC"/>
    <w:rsid w:val="001A6476"/>
    <w:rsid w:val="001A6C11"/>
    <w:rsid w:val="001A6DEE"/>
    <w:rsid w:val="001A737B"/>
    <w:rsid w:val="001B0AC6"/>
    <w:rsid w:val="001B1F4A"/>
    <w:rsid w:val="001B3D76"/>
    <w:rsid w:val="001C06DE"/>
    <w:rsid w:val="001C3CA5"/>
    <w:rsid w:val="001C4C5B"/>
    <w:rsid w:val="001C6BD1"/>
    <w:rsid w:val="001C71F3"/>
    <w:rsid w:val="001D0942"/>
    <w:rsid w:val="001D7B6C"/>
    <w:rsid w:val="001E1E92"/>
    <w:rsid w:val="001E6FE1"/>
    <w:rsid w:val="001F5761"/>
    <w:rsid w:val="001F7243"/>
    <w:rsid w:val="00205674"/>
    <w:rsid w:val="0021349A"/>
    <w:rsid w:val="00216837"/>
    <w:rsid w:val="00217F84"/>
    <w:rsid w:val="00222D12"/>
    <w:rsid w:val="00230785"/>
    <w:rsid w:val="00232732"/>
    <w:rsid w:val="002360F4"/>
    <w:rsid w:val="0023645C"/>
    <w:rsid w:val="002544D3"/>
    <w:rsid w:val="002700C3"/>
    <w:rsid w:val="00277E92"/>
    <w:rsid w:val="002804AF"/>
    <w:rsid w:val="00280FFD"/>
    <w:rsid w:val="00287B05"/>
    <w:rsid w:val="002900B9"/>
    <w:rsid w:val="002A22A5"/>
    <w:rsid w:val="002A272B"/>
    <w:rsid w:val="002A68A6"/>
    <w:rsid w:val="002B200A"/>
    <w:rsid w:val="002B22DF"/>
    <w:rsid w:val="002B2F61"/>
    <w:rsid w:val="002B5E68"/>
    <w:rsid w:val="002B6A9E"/>
    <w:rsid w:val="002B6D2B"/>
    <w:rsid w:val="002C0431"/>
    <w:rsid w:val="002C4C13"/>
    <w:rsid w:val="002E4F1B"/>
    <w:rsid w:val="002E7AA3"/>
    <w:rsid w:val="003000E1"/>
    <w:rsid w:val="00311835"/>
    <w:rsid w:val="003131D0"/>
    <w:rsid w:val="00314EEE"/>
    <w:rsid w:val="00314FED"/>
    <w:rsid w:val="003164A5"/>
    <w:rsid w:val="00317A11"/>
    <w:rsid w:val="003220A4"/>
    <w:rsid w:val="003221CA"/>
    <w:rsid w:val="003247B9"/>
    <w:rsid w:val="00337767"/>
    <w:rsid w:val="00337964"/>
    <w:rsid w:val="00351E9D"/>
    <w:rsid w:val="003545D4"/>
    <w:rsid w:val="00354B18"/>
    <w:rsid w:val="0035566E"/>
    <w:rsid w:val="00355CEA"/>
    <w:rsid w:val="00357CD5"/>
    <w:rsid w:val="00362FD4"/>
    <w:rsid w:val="003857C5"/>
    <w:rsid w:val="00386651"/>
    <w:rsid w:val="00387161"/>
    <w:rsid w:val="003974A7"/>
    <w:rsid w:val="003A0221"/>
    <w:rsid w:val="003A2D6C"/>
    <w:rsid w:val="003A540A"/>
    <w:rsid w:val="003B2447"/>
    <w:rsid w:val="003C7B3C"/>
    <w:rsid w:val="003D7B54"/>
    <w:rsid w:val="003E0B56"/>
    <w:rsid w:val="003E5D64"/>
    <w:rsid w:val="003E6C29"/>
    <w:rsid w:val="003F314B"/>
    <w:rsid w:val="003F507E"/>
    <w:rsid w:val="003F6A90"/>
    <w:rsid w:val="003F77C2"/>
    <w:rsid w:val="00403E1A"/>
    <w:rsid w:val="004048D0"/>
    <w:rsid w:val="00404927"/>
    <w:rsid w:val="004057B2"/>
    <w:rsid w:val="00413804"/>
    <w:rsid w:val="00414AEE"/>
    <w:rsid w:val="0041507B"/>
    <w:rsid w:val="00416B88"/>
    <w:rsid w:val="004244CB"/>
    <w:rsid w:val="0042555D"/>
    <w:rsid w:val="004266B2"/>
    <w:rsid w:val="0043190D"/>
    <w:rsid w:val="004341E1"/>
    <w:rsid w:val="00442D81"/>
    <w:rsid w:val="00455950"/>
    <w:rsid w:val="00460B1C"/>
    <w:rsid w:val="00470C6C"/>
    <w:rsid w:val="00472751"/>
    <w:rsid w:val="004727CE"/>
    <w:rsid w:val="00474A06"/>
    <w:rsid w:val="0047549F"/>
    <w:rsid w:val="00492752"/>
    <w:rsid w:val="004934B6"/>
    <w:rsid w:val="004969FA"/>
    <w:rsid w:val="00497EB3"/>
    <w:rsid w:val="004A0F0F"/>
    <w:rsid w:val="004A1DA4"/>
    <w:rsid w:val="004A6C19"/>
    <w:rsid w:val="004C0ADE"/>
    <w:rsid w:val="004C675F"/>
    <w:rsid w:val="004C746C"/>
    <w:rsid w:val="004C7F01"/>
    <w:rsid w:val="004D2E0D"/>
    <w:rsid w:val="004D356C"/>
    <w:rsid w:val="004D44ED"/>
    <w:rsid w:val="004D7586"/>
    <w:rsid w:val="004E46F4"/>
    <w:rsid w:val="004F7641"/>
    <w:rsid w:val="005017C2"/>
    <w:rsid w:val="00507950"/>
    <w:rsid w:val="00520169"/>
    <w:rsid w:val="00521BED"/>
    <w:rsid w:val="005269CF"/>
    <w:rsid w:val="005337BC"/>
    <w:rsid w:val="00535856"/>
    <w:rsid w:val="005447D7"/>
    <w:rsid w:val="00547C19"/>
    <w:rsid w:val="00554145"/>
    <w:rsid w:val="00555C52"/>
    <w:rsid w:val="00560B55"/>
    <w:rsid w:val="00565101"/>
    <w:rsid w:val="005664C8"/>
    <w:rsid w:val="00570168"/>
    <w:rsid w:val="00573498"/>
    <w:rsid w:val="00580502"/>
    <w:rsid w:val="005944AB"/>
    <w:rsid w:val="005A03A0"/>
    <w:rsid w:val="005A3CFC"/>
    <w:rsid w:val="005B5893"/>
    <w:rsid w:val="005C77B6"/>
    <w:rsid w:val="005D1B26"/>
    <w:rsid w:val="005D271F"/>
    <w:rsid w:val="005D331C"/>
    <w:rsid w:val="005F0828"/>
    <w:rsid w:val="005F45E9"/>
    <w:rsid w:val="005F6DDD"/>
    <w:rsid w:val="00602C99"/>
    <w:rsid w:val="006046B2"/>
    <w:rsid w:val="006070F3"/>
    <w:rsid w:val="00615E20"/>
    <w:rsid w:val="00616E22"/>
    <w:rsid w:val="006215AE"/>
    <w:rsid w:val="00622475"/>
    <w:rsid w:val="00624288"/>
    <w:rsid w:val="0062674D"/>
    <w:rsid w:val="00626A7D"/>
    <w:rsid w:val="0063753C"/>
    <w:rsid w:val="00651F2F"/>
    <w:rsid w:val="00652D42"/>
    <w:rsid w:val="006533D2"/>
    <w:rsid w:val="00653B27"/>
    <w:rsid w:val="00654AE7"/>
    <w:rsid w:val="006553EB"/>
    <w:rsid w:val="00656E86"/>
    <w:rsid w:val="00657864"/>
    <w:rsid w:val="00672B9D"/>
    <w:rsid w:val="0067682E"/>
    <w:rsid w:val="00684528"/>
    <w:rsid w:val="006904D4"/>
    <w:rsid w:val="0069394D"/>
    <w:rsid w:val="006A4F4B"/>
    <w:rsid w:val="006A5D9F"/>
    <w:rsid w:val="006B0F46"/>
    <w:rsid w:val="006C0644"/>
    <w:rsid w:val="006C3383"/>
    <w:rsid w:val="006C41DE"/>
    <w:rsid w:val="006C47FA"/>
    <w:rsid w:val="006D2DCF"/>
    <w:rsid w:val="006D2F92"/>
    <w:rsid w:val="006D7FE9"/>
    <w:rsid w:val="006E5129"/>
    <w:rsid w:val="006F3D6D"/>
    <w:rsid w:val="006F709E"/>
    <w:rsid w:val="00715B22"/>
    <w:rsid w:val="00717469"/>
    <w:rsid w:val="007202A4"/>
    <w:rsid w:val="007220A6"/>
    <w:rsid w:val="00725D32"/>
    <w:rsid w:val="0073468A"/>
    <w:rsid w:val="007362A7"/>
    <w:rsid w:val="0074228E"/>
    <w:rsid w:val="00743DCE"/>
    <w:rsid w:val="0074471F"/>
    <w:rsid w:val="00744AD6"/>
    <w:rsid w:val="00746DC5"/>
    <w:rsid w:val="00747DE0"/>
    <w:rsid w:val="007501D8"/>
    <w:rsid w:val="00751381"/>
    <w:rsid w:val="007557AD"/>
    <w:rsid w:val="0077140E"/>
    <w:rsid w:val="00773839"/>
    <w:rsid w:val="007749D1"/>
    <w:rsid w:val="00775C5B"/>
    <w:rsid w:val="00776A93"/>
    <w:rsid w:val="00776B42"/>
    <w:rsid w:val="00787C73"/>
    <w:rsid w:val="00793180"/>
    <w:rsid w:val="007936A8"/>
    <w:rsid w:val="007969FD"/>
    <w:rsid w:val="007A09A2"/>
    <w:rsid w:val="007B4805"/>
    <w:rsid w:val="007B7D94"/>
    <w:rsid w:val="007C0952"/>
    <w:rsid w:val="007C65EC"/>
    <w:rsid w:val="007D566E"/>
    <w:rsid w:val="007D6D3A"/>
    <w:rsid w:val="007E462F"/>
    <w:rsid w:val="007E5364"/>
    <w:rsid w:val="007E62B0"/>
    <w:rsid w:val="007E6329"/>
    <w:rsid w:val="007F0ED2"/>
    <w:rsid w:val="007F6A50"/>
    <w:rsid w:val="008016B0"/>
    <w:rsid w:val="008040F7"/>
    <w:rsid w:val="008069E1"/>
    <w:rsid w:val="008126CF"/>
    <w:rsid w:val="0082151E"/>
    <w:rsid w:val="008249FE"/>
    <w:rsid w:val="008259E5"/>
    <w:rsid w:val="00830CE9"/>
    <w:rsid w:val="0083777D"/>
    <w:rsid w:val="00840129"/>
    <w:rsid w:val="008433BE"/>
    <w:rsid w:val="00844B09"/>
    <w:rsid w:val="00844C5F"/>
    <w:rsid w:val="00857A06"/>
    <w:rsid w:val="00860B3E"/>
    <w:rsid w:val="00860E09"/>
    <w:rsid w:val="00863181"/>
    <w:rsid w:val="00870872"/>
    <w:rsid w:val="0087698A"/>
    <w:rsid w:val="00880F63"/>
    <w:rsid w:val="00886E5E"/>
    <w:rsid w:val="008A242E"/>
    <w:rsid w:val="008B09F9"/>
    <w:rsid w:val="008B16BB"/>
    <w:rsid w:val="008B3AF0"/>
    <w:rsid w:val="008C2258"/>
    <w:rsid w:val="008C43E6"/>
    <w:rsid w:val="008C7BE7"/>
    <w:rsid w:val="008D002B"/>
    <w:rsid w:val="008D1D9F"/>
    <w:rsid w:val="008E2A1B"/>
    <w:rsid w:val="008E5B7C"/>
    <w:rsid w:val="008E699C"/>
    <w:rsid w:val="008E7AB2"/>
    <w:rsid w:val="008F0B53"/>
    <w:rsid w:val="009027E3"/>
    <w:rsid w:val="0090636C"/>
    <w:rsid w:val="00906EC2"/>
    <w:rsid w:val="009152AC"/>
    <w:rsid w:val="009228DE"/>
    <w:rsid w:val="00922A4A"/>
    <w:rsid w:val="00927201"/>
    <w:rsid w:val="009437D3"/>
    <w:rsid w:val="0096019D"/>
    <w:rsid w:val="0096127D"/>
    <w:rsid w:val="00961A35"/>
    <w:rsid w:val="009662F8"/>
    <w:rsid w:val="00973A56"/>
    <w:rsid w:val="0098224D"/>
    <w:rsid w:val="0098495A"/>
    <w:rsid w:val="00993E0F"/>
    <w:rsid w:val="00995849"/>
    <w:rsid w:val="00996343"/>
    <w:rsid w:val="009A376E"/>
    <w:rsid w:val="009B1BB8"/>
    <w:rsid w:val="009C2AFF"/>
    <w:rsid w:val="009C5F0A"/>
    <w:rsid w:val="009C7FB6"/>
    <w:rsid w:val="009D0A24"/>
    <w:rsid w:val="009D3D91"/>
    <w:rsid w:val="009D7364"/>
    <w:rsid w:val="009E2130"/>
    <w:rsid w:val="009E4509"/>
    <w:rsid w:val="009F3B59"/>
    <w:rsid w:val="00A00B47"/>
    <w:rsid w:val="00A01787"/>
    <w:rsid w:val="00A03548"/>
    <w:rsid w:val="00A03600"/>
    <w:rsid w:val="00A0597F"/>
    <w:rsid w:val="00A07D46"/>
    <w:rsid w:val="00A1647E"/>
    <w:rsid w:val="00A204BA"/>
    <w:rsid w:val="00A206DB"/>
    <w:rsid w:val="00A25FD3"/>
    <w:rsid w:val="00A260C9"/>
    <w:rsid w:val="00A34452"/>
    <w:rsid w:val="00A35326"/>
    <w:rsid w:val="00A45E55"/>
    <w:rsid w:val="00A65CB6"/>
    <w:rsid w:val="00A66178"/>
    <w:rsid w:val="00A66865"/>
    <w:rsid w:val="00A73081"/>
    <w:rsid w:val="00A76B0A"/>
    <w:rsid w:val="00A84244"/>
    <w:rsid w:val="00A84F40"/>
    <w:rsid w:val="00AA1C8F"/>
    <w:rsid w:val="00AB4273"/>
    <w:rsid w:val="00AC409E"/>
    <w:rsid w:val="00AC5B4A"/>
    <w:rsid w:val="00AE0E05"/>
    <w:rsid w:val="00AE13DE"/>
    <w:rsid w:val="00AE4899"/>
    <w:rsid w:val="00AE4F6B"/>
    <w:rsid w:val="00B02077"/>
    <w:rsid w:val="00B058FC"/>
    <w:rsid w:val="00B058FD"/>
    <w:rsid w:val="00B1026E"/>
    <w:rsid w:val="00B13A5E"/>
    <w:rsid w:val="00B21F27"/>
    <w:rsid w:val="00B33AC3"/>
    <w:rsid w:val="00B35767"/>
    <w:rsid w:val="00B35F27"/>
    <w:rsid w:val="00B378FB"/>
    <w:rsid w:val="00B516F4"/>
    <w:rsid w:val="00B55DBE"/>
    <w:rsid w:val="00B651BE"/>
    <w:rsid w:val="00B77098"/>
    <w:rsid w:val="00B8259E"/>
    <w:rsid w:val="00B83BFC"/>
    <w:rsid w:val="00B866B5"/>
    <w:rsid w:val="00B86F1A"/>
    <w:rsid w:val="00B9271D"/>
    <w:rsid w:val="00B9493C"/>
    <w:rsid w:val="00B97B80"/>
    <w:rsid w:val="00BA322A"/>
    <w:rsid w:val="00BB1E95"/>
    <w:rsid w:val="00BC4DA7"/>
    <w:rsid w:val="00BC6ABB"/>
    <w:rsid w:val="00BC77F7"/>
    <w:rsid w:val="00BD3479"/>
    <w:rsid w:val="00BD6E9B"/>
    <w:rsid w:val="00BD7089"/>
    <w:rsid w:val="00BE271E"/>
    <w:rsid w:val="00BE4D98"/>
    <w:rsid w:val="00BF5BB4"/>
    <w:rsid w:val="00C00DEC"/>
    <w:rsid w:val="00C05910"/>
    <w:rsid w:val="00C12119"/>
    <w:rsid w:val="00C13162"/>
    <w:rsid w:val="00C140D1"/>
    <w:rsid w:val="00C167EE"/>
    <w:rsid w:val="00C17DD6"/>
    <w:rsid w:val="00C245FB"/>
    <w:rsid w:val="00C33084"/>
    <w:rsid w:val="00C35A23"/>
    <w:rsid w:val="00C35EC9"/>
    <w:rsid w:val="00C50B0F"/>
    <w:rsid w:val="00C625E7"/>
    <w:rsid w:val="00C6452E"/>
    <w:rsid w:val="00C64C07"/>
    <w:rsid w:val="00C803FC"/>
    <w:rsid w:val="00C810A3"/>
    <w:rsid w:val="00C81B20"/>
    <w:rsid w:val="00C84400"/>
    <w:rsid w:val="00C86345"/>
    <w:rsid w:val="00C90716"/>
    <w:rsid w:val="00CB3460"/>
    <w:rsid w:val="00CB3920"/>
    <w:rsid w:val="00CB7468"/>
    <w:rsid w:val="00CB7D55"/>
    <w:rsid w:val="00CC7BB2"/>
    <w:rsid w:val="00CD2618"/>
    <w:rsid w:val="00CD5607"/>
    <w:rsid w:val="00CE34D1"/>
    <w:rsid w:val="00CF19F9"/>
    <w:rsid w:val="00D10359"/>
    <w:rsid w:val="00D123D5"/>
    <w:rsid w:val="00D167E9"/>
    <w:rsid w:val="00D16B19"/>
    <w:rsid w:val="00D20F13"/>
    <w:rsid w:val="00D2224B"/>
    <w:rsid w:val="00D22C4F"/>
    <w:rsid w:val="00D235E6"/>
    <w:rsid w:val="00D2387D"/>
    <w:rsid w:val="00D314FC"/>
    <w:rsid w:val="00D364E6"/>
    <w:rsid w:val="00D40A97"/>
    <w:rsid w:val="00D517DB"/>
    <w:rsid w:val="00D528DD"/>
    <w:rsid w:val="00D52CFB"/>
    <w:rsid w:val="00D615DA"/>
    <w:rsid w:val="00D629DC"/>
    <w:rsid w:val="00D64248"/>
    <w:rsid w:val="00D730D9"/>
    <w:rsid w:val="00DA10A5"/>
    <w:rsid w:val="00DA32C4"/>
    <w:rsid w:val="00DA3E4C"/>
    <w:rsid w:val="00DA4E21"/>
    <w:rsid w:val="00DB226D"/>
    <w:rsid w:val="00DB5D0F"/>
    <w:rsid w:val="00DE1BBA"/>
    <w:rsid w:val="00DE34D6"/>
    <w:rsid w:val="00DE5233"/>
    <w:rsid w:val="00DF5066"/>
    <w:rsid w:val="00DF6C6B"/>
    <w:rsid w:val="00DF7894"/>
    <w:rsid w:val="00E0100F"/>
    <w:rsid w:val="00E2108E"/>
    <w:rsid w:val="00E3018B"/>
    <w:rsid w:val="00E306EB"/>
    <w:rsid w:val="00E30BF9"/>
    <w:rsid w:val="00E31F49"/>
    <w:rsid w:val="00E41425"/>
    <w:rsid w:val="00E436F5"/>
    <w:rsid w:val="00E440B0"/>
    <w:rsid w:val="00E4734F"/>
    <w:rsid w:val="00E478DF"/>
    <w:rsid w:val="00E55D09"/>
    <w:rsid w:val="00E64C13"/>
    <w:rsid w:val="00E7011F"/>
    <w:rsid w:val="00E80385"/>
    <w:rsid w:val="00E81AC7"/>
    <w:rsid w:val="00E84F4A"/>
    <w:rsid w:val="00E92DED"/>
    <w:rsid w:val="00E94776"/>
    <w:rsid w:val="00E9671B"/>
    <w:rsid w:val="00EA32B2"/>
    <w:rsid w:val="00EA43E9"/>
    <w:rsid w:val="00EA7F28"/>
    <w:rsid w:val="00EB0114"/>
    <w:rsid w:val="00EB305F"/>
    <w:rsid w:val="00EB6C2C"/>
    <w:rsid w:val="00EC340E"/>
    <w:rsid w:val="00ED004C"/>
    <w:rsid w:val="00EF24F9"/>
    <w:rsid w:val="00EF7E78"/>
    <w:rsid w:val="00F07176"/>
    <w:rsid w:val="00F1263F"/>
    <w:rsid w:val="00F13643"/>
    <w:rsid w:val="00F14414"/>
    <w:rsid w:val="00F17C33"/>
    <w:rsid w:val="00F22BB6"/>
    <w:rsid w:val="00F36AE4"/>
    <w:rsid w:val="00F43B43"/>
    <w:rsid w:val="00F43E49"/>
    <w:rsid w:val="00F4495F"/>
    <w:rsid w:val="00F45A33"/>
    <w:rsid w:val="00F640F1"/>
    <w:rsid w:val="00F644E6"/>
    <w:rsid w:val="00F67C30"/>
    <w:rsid w:val="00F75DC9"/>
    <w:rsid w:val="00F77F7F"/>
    <w:rsid w:val="00F82DFF"/>
    <w:rsid w:val="00F84356"/>
    <w:rsid w:val="00F85806"/>
    <w:rsid w:val="00FA2184"/>
    <w:rsid w:val="00FA5A78"/>
    <w:rsid w:val="00FB01BC"/>
    <w:rsid w:val="00FB492E"/>
    <w:rsid w:val="00FC3832"/>
    <w:rsid w:val="00FC5A8C"/>
    <w:rsid w:val="00FC6B2B"/>
    <w:rsid w:val="00FD0CD7"/>
    <w:rsid w:val="00FD15A4"/>
    <w:rsid w:val="00FD396C"/>
    <w:rsid w:val="00FE06EC"/>
    <w:rsid w:val="00FE2C20"/>
    <w:rsid w:val="3E693157"/>
    <w:rsid w:val="4E5311A3"/>
    <w:rsid w:val="59A126C4"/>
    <w:rsid w:val="61A30D38"/>
    <w:rsid w:val="63E8232C"/>
    <w:rsid w:val="64FD39FE"/>
    <w:rsid w:val="655E0D6B"/>
    <w:rsid w:val="6FCA230A"/>
    <w:rsid w:val="7A50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Текст выноски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2">
    <w:name w:val="Body Text Indent 2"/>
    <w:basedOn w:val="a"/>
    <w:pPr>
      <w:ind w:firstLine="720"/>
      <w:jc w:val="both"/>
    </w:pPr>
    <w:rPr>
      <w:sz w:val="26"/>
    </w:rPr>
  </w:style>
  <w:style w:type="paragraph" w:styleId="a7">
    <w:name w:val="Body Text Indent"/>
    <w:basedOn w:val="a"/>
    <w:pPr>
      <w:ind w:firstLine="720"/>
    </w:pPr>
    <w:rPr>
      <w:sz w:val="26"/>
    </w:rPr>
  </w:style>
  <w:style w:type="paragraph" w:styleId="a8">
    <w:name w:val="No Spacing"/>
    <w:uiPriority w:val="1"/>
    <w:qFormat/>
    <w:rPr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Body Text"/>
    <w:basedOn w:val="a"/>
    <w:pPr>
      <w:jc w:val="both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749AA-6C3C-4372-86A6-BBF4EA602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16</TotalTime>
  <Pages>14</Pages>
  <Words>1825</Words>
  <Characters>14750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 Михайловна Мелихова</cp:lastModifiedBy>
  <cp:revision>8</cp:revision>
  <cp:lastPrinted>2023-11-02T10:28:00Z</cp:lastPrinted>
  <dcterms:created xsi:type="dcterms:W3CDTF">2023-11-02T10:04:00Z</dcterms:created>
  <dcterms:modified xsi:type="dcterms:W3CDTF">2023-11-03T05:40:00Z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