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90" w:rsidRPr="00323B36" w:rsidRDefault="008D4D90" w:rsidP="008D4D9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0B170FD5" wp14:editId="0EC7079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8D4D90" w:rsidRPr="00323B36" w:rsidRDefault="008D4D90" w:rsidP="008D4D9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8D4D90" w:rsidRPr="00323B36" w:rsidRDefault="008D4D90" w:rsidP="008D4D90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8D4D90" w:rsidRPr="00323B36" w:rsidRDefault="008D4D90" w:rsidP="008D4D9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D4D90" w:rsidRPr="00323B36" w:rsidRDefault="008D4D90" w:rsidP="008D4D90">
      <w:pPr>
        <w:jc w:val="center"/>
        <w:rPr>
          <w:rFonts w:eastAsia="Calibri"/>
          <w:b/>
          <w:sz w:val="2"/>
          <w:lang w:eastAsia="en-US" w:bidi="hi-IN"/>
        </w:rPr>
      </w:pPr>
    </w:p>
    <w:p w:rsidR="008D4D90" w:rsidRPr="00323B36" w:rsidRDefault="008D4D90" w:rsidP="008D4D90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8D4D90" w:rsidRPr="00323B36" w:rsidRDefault="008D4D90" w:rsidP="008D4D90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D4D90" w:rsidRPr="00323B36" w:rsidTr="006922E6">
        <w:trPr>
          <w:trHeight w:val="383"/>
        </w:trPr>
        <w:tc>
          <w:tcPr>
            <w:tcW w:w="2235" w:type="dxa"/>
            <w:hideMark/>
          </w:tcPr>
          <w:p w:rsidR="008D4D90" w:rsidRPr="00323B36" w:rsidRDefault="008C2CD6" w:rsidP="006922E6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28.12.2023</w:t>
            </w:r>
          </w:p>
        </w:tc>
        <w:tc>
          <w:tcPr>
            <w:tcW w:w="2268" w:type="dxa"/>
          </w:tcPr>
          <w:p w:rsidR="008D4D90" w:rsidRPr="00323B36" w:rsidRDefault="008D4D90" w:rsidP="006922E6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D4D90" w:rsidRPr="00323B36" w:rsidRDefault="008D4D90" w:rsidP="006922E6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D4D90" w:rsidRPr="00323B36" w:rsidRDefault="008C2CD6" w:rsidP="006922E6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1435</w:t>
            </w:r>
          </w:p>
        </w:tc>
        <w:tc>
          <w:tcPr>
            <w:tcW w:w="1315" w:type="dxa"/>
          </w:tcPr>
          <w:p w:rsidR="008D4D90" w:rsidRPr="00323B36" w:rsidRDefault="008D4D90" w:rsidP="006922E6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D4D90" w:rsidRPr="00323B36" w:rsidRDefault="008D4D90" w:rsidP="006922E6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0653FA" w:rsidRPr="008D4D90" w:rsidRDefault="000653FA" w:rsidP="007A09A2">
      <w:pPr>
        <w:rPr>
          <w:kern w:val="2"/>
          <w:sz w:val="20"/>
        </w:rPr>
      </w:pPr>
    </w:p>
    <w:p w:rsidR="000653FA" w:rsidRDefault="000653FA" w:rsidP="008D4D90">
      <w:pPr>
        <w:ind w:right="4677"/>
        <w:jc w:val="both"/>
        <w:rPr>
          <w:kern w:val="2"/>
        </w:rPr>
      </w:pPr>
      <w:r>
        <w:rPr>
          <w:kern w:val="2"/>
        </w:rPr>
        <w:t>О внесении изменений в постановление</w:t>
      </w:r>
      <w:r w:rsidR="008D4D90">
        <w:rPr>
          <w:kern w:val="2"/>
        </w:rPr>
        <w:t xml:space="preserve"> </w:t>
      </w:r>
      <w:r>
        <w:rPr>
          <w:kern w:val="2"/>
        </w:rPr>
        <w:t>Администрации Песчанокопского района</w:t>
      </w:r>
    </w:p>
    <w:p w:rsidR="009228DE" w:rsidRDefault="000653FA" w:rsidP="008D4D90">
      <w:pPr>
        <w:ind w:right="4677"/>
        <w:jc w:val="both"/>
        <w:rPr>
          <w:kern w:val="2"/>
        </w:rPr>
      </w:pPr>
      <w:r>
        <w:rPr>
          <w:kern w:val="2"/>
        </w:rPr>
        <w:t>от 29.12.2022 №1291 «</w:t>
      </w:r>
      <w:r w:rsidR="000A240F">
        <w:rPr>
          <w:kern w:val="2"/>
        </w:rPr>
        <w:t xml:space="preserve">Об </w:t>
      </w:r>
      <w:r w:rsidR="007A09A2">
        <w:rPr>
          <w:kern w:val="2"/>
        </w:rPr>
        <w:t>утверждении</w:t>
      </w:r>
      <w:r w:rsidR="009228DE">
        <w:rPr>
          <w:kern w:val="2"/>
        </w:rPr>
        <w:t xml:space="preserve"> Плана</w:t>
      </w:r>
      <w:r w:rsidR="00C803FC">
        <w:rPr>
          <w:kern w:val="2"/>
        </w:rPr>
        <w:t xml:space="preserve">  </w:t>
      </w:r>
      <w:r w:rsidR="009228DE">
        <w:rPr>
          <w:kern w:val="2"/>
        </w:rPr>
        <w:t>реализации</w:t>
      </w:r>
      <w:r w:rsidR="00C803FC">
        <w:rPr>
          <w:kern w:val="2"/>
        </w:rPr>
        <w:t xml:space="preserve">  </w:t>
      </w:r>
      <w:r w:rsidR="007A09A2">
        <w:rPr>
          <w:kern w:val="2"/>
        </w:rPr>
        <w:t xml:space="preserve">муниципальной </w:t>
      </w:r>
      <w:r w:rsidR="004D44ED">
        <w:rPr>
          <w:kern w:val="2"/>
        </w:rPr>
        <w:t xml:space="preserve">   </w:t>
      </w:r>
      <w:r w:rsidR="007A09A2">
        <w:rPr>
          <w:kern w:val="2"/>
        </w:rPr>
        <w:t>программы</w:t>
      </w:r>
      <w:r w:rsidR="009228DE">
        <w:rPr>
          <w:kern w:val="2"/>
        </w:rPr>
        <w:t xml:space="preserve"> </w:t>
      </w:r>
      <w:r w:rsidR="00C803FC">
        <w:rPr>
          <w:kern w:val="2"/>
        </w:rPr>
        <w:t xml:space="preserve">  </w:t>
      </w:r>
      <w:r w:rsidR="007A09A2">
        <w:rPr>
          <w:kern w:val="2"/>
        </w:rPr>
        <w:t>Песчанокопского</w:t>
      </w:r>
      <w:r w:rsidR="000A240F">
        <w:rPr>
          <w:kern w:val="2"/>
        </w:rPr>
        <w:t xml:space="preserve"> </w:t>
      </w:r>
      <w:r w:rsidR="00C803FC">
        <w:rPr>
          <w:kern w:val="2"/>
        </w:rPr>
        <w:t xml:space="preserve">     </w:t>
      </w:r>
      <w:r w:rsidR="007A09A2">
        <w:rPr>
          <w:kern w:val="2"/>
        </w:rPr>
        <w:t>района</w:t>
      </w:r>
      <w:r w:rsidR="009228DE">
        <w:rPr>
          <w:kern w:val="2"/>
        </w:rPr>
        <w:t xml:space="preserve"> </w:t>
      </w:r>
      <w:r w:rsidR="007A09A2">
        <w:rPr>
          <w:kern w:val="2"/>
        </w:rPr>
        <w:t>«Социальная</w:t>
      </w:r>
      <w:r w:rsidR="00C803FC">
        <w:rPr>
          <w:kern w:val="2"/>
        </w:rPr>
        <w:t xml:space="preserve"> </w:t>
      </w:r>
      <w:r w:rsidR="007A09A2">
        <w:rPr>
          <w:kern w:val="2"/>
        </w:rPr>
        <w:t>поддержка</w:t>
      </w:r>
      <w:r w:rsidR="00C803FC">
        <w:rPr>
          <w:kern w:val="2"/>
        </w:rPr>
        <w:t xml:space="preserve">      </w:t>
      </w:r>
      <w:r w:rsidR="007A09A2">
        <w:rPr>
          <w:kern w:val="2"/>
        </w:rPr>
        <w:t>граждан»</w:t>
      </w:r>
      <w:r w:rsidR="000A240F">
        <w:rPr>
          <w:kern w:val="2"/>
        </w:rPr>
        <w:t xml:space="preserve"> </w:t>
      </w:r>
      <w:r w:rsidR="009228DE">
        <w:rPr>
          <w:kern w:val="2"/>
        </w:rPr>
        <w:t>на 202</w:t>
      </w:r>
      <w:r w:rsidR="004D44ED">
        <w:rPr>
          <w:kern w:val="2"/>
        </w:rPr>
        <w:t>3</w:t>
      </w:r>
      <w:r w:rsidR="009228DE">
        <w:rPr>
          <w:kern w:val="2"/>
        </w:rPr>
        <w:t xml:space="preserve"> год</w:t>
      </w:r>
    </w:p>
    <w:p w:rsidR="007A09A2" w:rsidRDefault="007A09A2" w:rsidP="007A09A2">
      <w:pPr>
        <w:rPr>
          <w:kern w:val="2"/>
        </w:rPr>
      </w:pPr>
    </w:p>
    <w:p w:rsidR="008D4D90" w:rsidRPr="008D4D90" w:rsidRDefault="007A09A2" w:rsidP="007A09A2">
      <w:pPr>
        <w:jc w:val="both"/>
        <w:rPr>
          <w:kern w:val="2"/>
        </w:rPr>
      </w:pPr>
      <w:r>
        <w:rPr>
          <w:kern w:val="2"/>
        </w:rPr>
        <w:t xml:space="preserve">          </w:t>
      </w:r>
      <w:proofErr w:type="gramStart"/>
      <w:r>
        <w:rPr>
          <w:kern w:val="2"/>
        </w:rPr>
        <w:t>В соответствии с постановлением Администрации Песчано</w:t>
      </w:r>
      <w:r w:rsidR="008D4D90">
        <w:rPr>
          <w:kern w:val="2"/>
        </w:rPr>
        <w:t xml:space="preserve">копского района от 09.11.2020 </w:t>
      </w:r>
      <w:r>
        <w:rPr>
          <w:kern w:val="2"/>
        </w:rPr>
        <w:t xml:space="preserve"> № 833 «Об утверждении Порядка разработки, реализации и оценки эффективности муниципальных программ Песчанокопского района»</w:t>
      </w:r>
      <w:r w:rsidR="000A240F">
        <w:rPr>
          <w:kern w:val="2"/>
        </w:rPr>
        <w:t xml:space="preserve">, </w:t>
      </w:r>
      <w:r w:rsidR="008D4D90">
        <w:rPr>
          <w:kern w:val="2"/>
        </w:rPr>
        <w:t>распоряжение</w:t>
      </w:r>
      <w:r w:rsidR="000A240F">
        <w:rPr>
          <w:kern w:val="2"/>
        </w:rPr>
        <w:t>м Администрации Песчанокоп</w:t>
      </w:r>
      <w:r w:rsidR="008D4D90">
        <w:rPr>
          <w:kern w:val="2"/>
        </w:rPr>
        <w:t xml:space="preserve">ского района от 24.11.2020 </w:t>
      </w:r>
      <w:r w:rsidR="000A240F">
        <w:rPr>
          <w:kern w:val="2"/>
        </w:rPr>
        <w:t>№1</w:t>
      </w:r>
      <w:r w:rsidR="00C167EE" w:rsidRPr="00652D42">
        <w:rPr>
          <w:kern w:val="2"/>
        </w:rPr>
        <w:t>82</w:t>
      </w:r>
      <w:r w:rsidR="000A240F"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="000A240F" w:rsidRPr="009C5F0A">
        <w:rPr>
          <w:kern w:val="2"/>
        </w:rPr>
        <w:t>района</w:t>
      </w:r>
      <w:r w:rsidR="003F314B">
        <w:rPr>
          <w:kern w:val="2"/>
        </w:rPr>
        <w:t xml:space="preserve">» </w:t>
      </w:r>
      <w:r w:rsidR="008C43E6">
        <w:rPr>
          <w:kern w:val="2"/>
        </w:rPr>
        <w:t>и на основании решени</w:t>
      </w:r>
      <w:r w:rsidR="0041507B">
        <w:rPr>
          <w:kern w:val="2"/>
        </w:rPr>
        <w:t>я</w:t>
      </w:r>
      <w:r w:rsidR="008C43E6">
        <w:rPr>
          <w:kern w:val="2"/>
        </w:rPr>
        <w:t xml:space="preserve"> Собрания депутатов Песчанокопского района </w:t>
      </w:r>
      <w:r w:rsidR="008C43E6" w:rsidRPr="00137885">
        <w:rPr>
          <w:kern w:val="2"/>
        </w:rPr>
        <w:t xml:space="preserve">от  </w:t>
      </w:r>
      <w:r w:rsidR="00410125" w:rsidRPr="00137885">
        <w:rPr>
          <w:kern w:val="2"/>
        </w:rPr>
        <w:t>27</w:t>
      </w:r>
      <w:r w:rsidR="008C43E6" w:rsidRPr="00137885">
        <w:rPr>
          <w:kern w:val="2"/>
        </w:rPr>
        <w:t>.</w:t>
      </w:r>
      <w:r w:rsidR="00A7355A" w:rsidRPr="00137885">
        <w:rPr>
          <w:kern w:val="2"/>
        </w:rPr>
        <w:t>1</w:t>
      </w:r>
      <w:r w:rsidR="00410125" w:rsidRPr="00137885">
        <w:rPr>
          <w:kern w:val="2"/>
        </w:rPr>
        <w:t>2</w:t>
      </w:r>
      <w:r w:rsidR="008C43E6" w:rsidRPr="00137885">
        <w:rPr>
          <w:kern w:val="2"/>
        </w:rPr>
        <w:t>.2023 №1</w:t>
      </w:r>
      <w:r w:rsidR="00137885" w:rsidRPr="00137885">
        <w:rPr>
          <w:kern w:val="2"/>
        </w:rPr>
        <w:t>50</w:t>
      </w:r>
      <w:r w:rsidR="00870872" w:rsidRPr="00137885">
        <w:rPr>
          <w:kern w:val="2"/>
        </w:rPr>
        <w:t xml:space="preserve"> </w:t>
      </w:r>
      <w:r w:rsidR="008C43E6">
        <w:rPr>
          <w:kern w:val="2"/>
        </w:rPr>
        <w:t>«О внесении изменений в решение Собрания депутатов Песчанокопского</w:t>
      </w:r>
      <w:proofErr w:type="gramEnd"/>
      <w:r w:rsidR="008C43E6">
        <w:rPr>
          <w:kern w:val="2"/>
        </w:rPr>
        <w:t xml:space="preserve"> района от 27.12.2022 №98 «Об утверждении бюджета    Песчанокопского  района на 2023 год и плановый период 2024 и 2025 годов»</w:t>
      </w:r>
      <w:r w:rsidR="003E0B56">
        <w:rPr>
          <w:kern w:val="2"/>
        </w:rPr>
        <w:t>,</w:t>
      </w:r>
      <w:r w:rsidR="00317A11">
        <w:rPr>
          <w:kern w:val="2"/>
        </w:rPr>
        <w:t xml:space="preserve"> </w:t>
      </w:r>
    </w:p>
    <w:p w:rsidR="00A66178" w:rsidRDefault="008D4D90" w:rsidP="009228DE">
      <w:pPr>
        <w:jc w:val="center"/>
        <w:rPr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314EEE" w:rsidRDefault="007A09A2" w:rsidP="008D4D90">
      <w:pPr>
        <w:tabs>
          <w:tab w:val="left" w:pos="993"/>
        </w:tabs>
        <w:ind w:firstLine="709"/>
        <w:jc w:val="both"/>
        <w:rPr>
          <w:kern w:val="2"/>
        </w:rPr>
      </w:pPr>
      <w:r>
        <w:rPr>
          <w:kern w:val="2"/>
        </w:rPr>
        <w:t xml:space="preserve">1. </w:t>
      </w:r>
      <w:r w:rsidR="005F0828">
        <w:rPr>
          <w:kern w:val="2"/>
        </w:rPr>
        <w:t>Утвердить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План реализации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муниципальной программы Песчанокопского района «Социальная поддержка граждан»</w:t>
      </w:r>
      <w:r w:rsidR="009228DE">
        <w:rPr>
          <w:kern w:val="2"/>
        </w:rPr>
        <w:t xml:space="preserve"> на 202</w:t>
      </w:r>
      <w:r w:rsidR="004D44ED">
        <w:rPr>
          <w:kern w:val="2"/>
        </w:rPr>
        <w:t>3</w:t>
      </w:r>
      <w:r w:rsidR="009228DE">
        <w:rPr>
          <w:kern w:val="2"/>
        </w:rPr>
        <w:t xml:space="preserve"> год</w:t>
      </w:r>
      <w:r w:rsidR="00C803FC">
        <w:rPr>
          <w:kern w:val="2"/>
        </w:rPr>
        <w:t xml:space="preserve"> в новой редакции</w:t>
      </w:r>
      <w:r w:rsidR="009228DE">
        <w:rPr>
          <w:kern w:val="2"/>
        </w:rPr>
        <w:t xml:space="preserve"> согласно приложению.</w:t>
      </w:r>
    </w:p>
    <w:p w:rsidR="001622A6" w:rsidRDefault="00314EEE" w:rsidP="008D4D90">
      <w:pPr>
        <w:ind w:firstLine="709"/>
        <w:jc w:val="both"/>
        <w:rPr>
          <w:kern w:val="2"/>
        </w:rPr>
      </w:pPr>
      <w:r>
        <w:rPr>
          <w:kern w:val="2"/>
        </w:rPr>
        <w:t>2</w:t>
      </w:r>
      <w:r w:rsidR="001622A6" w:rsidRPr="001622A6">
        <w:rPr>
          <w:kern w:val="2"/>
        </w:rPr>
        <w:t xml:space="preserve">. Отделу информационных технологий </w:t>
      </w:r>
      <w:proofErr w:type="gramStart"/>
      <w:r w:rsidR="001622A6" w:rsidRPr="001622A6">
        <w:rPr>
          <w:kern w:val="2"/>
        </w:rPr>
        <w:t>разместить настоящее</w:t>
      </w:r>
      <w:proofErr w:type="gramEnd"/>
      <w:r w:rsidR="001622A6" w:rsidRPr="001622A6">
        <w:rPr>
          <w:kern w:val="2"/>
        </w:rPr>
        <w:t xml:space="preserve"> постановление на официальном сайте Администрации Песчанокопского района в сети «Интернет».</w:t>
      </w:r>
    </w:p>
    <w:p w:rsidR="001622A6" w:rsidRPr="001622A6" w:rsidRDefault="006D2F92" w:rsidP="008D4D90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8D4D90">
        <w:rPr>
          <w:kern w:val="2"/>
        </w:rPr>
        <w:t xml:space="preserve">. </w:t>
      </w:r>
      <w:proofErr w:type="gramStart"/>
      <w:r w:rsidR="008D4D90">
        <w:rPr>
          <w:kern w:val="2"/>
        </w:rPr>
        <w:t>Контроль</w:t>
      </w:r>
      <w:r w:rsidR="001622A6" w:rsidRPr="001622A6">
        <w:rPr>
          <w:kern w:val="2"/>
        </w:rPr>
        <w:t xml:space="preserve"> за</w:t>
      </w:r>
      <w:proofErr w:type="gramEnd"/>
      <w:r w:rsidR="001622A6" w:rsidRPr="001622A6">
        <w:rPr>
          <w:kern w:val="2"/>
        </w:rPr>
        <w:t xml:space="preserve"> выполнением постановления возложить на заместителя главы Администрации района по социальным вопросам Горобец С.Н.</w:t>
      </w:r>
    </w:p>
    <w:p w:rsidR="007A09A2" w:rsidRPr="00747DE0" w:rsidRDefault="007A09A2" w:rsidP="007A09A2">
      <w:pPr>
        <w:jc w:val="both"/>
        <w:rPr>
          <w:kern w:val="2"/>
        </w:rPr>
      </w:pPr>
    </w:p>
    <w:p w:rsidR="007A09A2" w:rsidRPr="00747DE0" w:rsidRDefault="00747DE0" w:rsidP="007A09A2">
      <w:pPr>
        <w:rPr>
          <w:kern w:val="2"/>
        </w:rPr>
      </w:pPr>
      <w:r w:rsidRPr="00747DE0">
        <w:rPr>
          <w:kern w:val="2"/>
        </w:rPr>
        <w:t>Г</w:t>
      </w:r>
      <w:r w:rsidR="007A09A2" w:rsidRPr="00747DE0">
        <w:rPr>
          <w:kern w:val="2"/>
        </w:rPr>
        <w:t>лав</w:t>
      </w:r>
      <w:r w:rsidR="008D4D90">
        <w:rPr>
          <w:kern w:val="2"/>
        </w:rPr>
        <w:t>а</w:t>
      </w:r>
      <w:r w:rsidR="007A09A2" w:rsidRPr="00747DE0">
        <w:rPr>
          <w:kern w:val="2"/>
        </w:rPr>
        <w:t xml:space="preserve"> Администрации </w:t>
      </w:r>
    </w:p>
    <w:p w:rsidR="002C4C13" w:rsidRPr="00747DE0" w:rsidRDefault="002C4C13" w:rsidP="00747DE0">
      <w:pPr>
        <w:rPr>
          <w:kern w:val="2"/>
        </w:rPr>
      </w:pPr>
      <w:r w:rsidRPr="00747DE0">
        <w:rPr>
          <w:kern w:val="2"/>
        </w:rPr>
        <w:t>Песчанокопского района</w:t>
      </w:r>
      <w:r w:rsidR="00747DE0" w:rsidRPr="00747DE0">
        <w:rPr>
          <w:kern w:val="2"/>
        </w:rPr>
        <w:t xml:space="preserve">                                                  </w:t>
      </w:r>
      <w:r w:rsidR="008D4D90">
        <w:rPr>
          <w:kern w:val="2"/>
        </w:rPr>
        <w:t xml:space="preserve">                 </w:t>
      </w:r>
      <w:r w:rsidR="00747DE0" w:rsidRPr="00747DE0">
        <w:rPr>
          <w:kern w:val="2"/>
        </w:rPr>
        <w:t>И.И.</w:t>
      </w:r>
      <w:r w:rsidR="008D4D90">
        <w:rPr>
          <w:kern w:val="2"/>
        </w:rPr>
        <w:t xml:space="preserve"> </w:t>
      </w:r>
      <w:r w:rsidR="00747DE0" w:rsidRPr="00747DE0">
        <w:rPr>
          <w:kern w:val="2"/>
        </w:rPr>
        <w:t>Апольский</w:t>
      </w:r>
      <w:r w:rsidRPr="00747DE0">
        <w:rPr>
          <w:kern w:val="2"/>
        </w:rPr>
        <w:t xml:space="preserve"> </w:t>
      </w:r>
    </w:p>
    <w:p w:rsidR="002C4C13" w:rsidRPr="00747DE0" w:rsidRDefault="002C4C13" w:rsidP="007A09A2">
      <w:pPr>
        <w:rPr>
          <w:kern w:val="2"/>
        </w:rPr>
      </w:pPr>
    </w:p>
    <w:p w:rsidR="008D4D90" w:rsidRDefault="007A09A2" w:rsidP="001C3CA5">
      <w:pPr>
        <w:rPr>
          <w:kern w:val="2"/>
        </w:rPr>
      </w:pPr>
      <w:r w:rsidRPr="00747DE0">
        <w:rPr>
          <w:kern w:val="2"/>
        </w:rPr>
        <w:t xml:space="preserve">Постановление вносит: </w:t>
      </w:r>
    </w:p>
    <w:p w:rsidR="00927201" w:rsidRPr="001C3CA5" w:rsidRDefault="007A09A2" w:rsidP="001C3CA5">
      <w:pPr>
        <w:sectPr w:rsidR="00927201" w:rsidRPr="001C3CA5" w:rsidSect="008D4D90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  <w:r w:rsidRPr="00747DE0">
        <w:rPr>
          <w:kern w:val="2"/>
        </w:rPr>
        <w:t>УСЗН</w:t>
      </w:r>
    </w:p>
    <w:p w:rsidR="007A09A2" w:rsidRDefault="002C4C13" w:rsidP="007A09A2">
      <w:pPr>
        <w:rPr>
          <w:kern w:val="2"/>
        </w:rPr>
      </w:pPr>
      <w:r>
        <w:rPr>
          <w:color w:val="FF0000"/>
          <w:kern w:val="2"/>
        </w:rPr>
        <w:lastRenderedPageBreak/>
        <w:t xml:space="preserve">                                                                                                                                              </w:t>
      </w:r>
      <w:r w:rsidR="009228DE" w:rsidRPr="00CF19F9">
        <w:rPr>
          <w:color w:val="FF0000"/>
          <w:kern w:val="2"/>
        </w:rPr>
        <w:t xml:space="preserve">     </w:t>
      </w:r>
      <w:r w:rsidR="009228DE">
        <w:rPr>
          <w:kern w:val="2"/>
        </w:rPr>
        <w:t>Приложение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Песчанокопского района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</w:t>
      </w:r>
      <w:r w:rsidR="008D4D90">
        <w:rPr>
          <w:kern w:val="2"/>
        </w:rPr>
        <w:t xml:space="preserve">        </w:t>
      </w:r>
      <w:r w:rsidR="008C2CD6">
        <w:rPr>
          <w:kern w:val="2"/>
        </w:rPr>
        <w:t>о</w:t>
      </w:r>
      <w:bookmarkStart w:id="0" w:name="_GoBack"/>
      <w:bookmarkEnd w:id="0"/>
      <w:r w:rsidR="008D4D90">
        <w:rPr>
          <w:kern w:val="2"/>
        </w:rPr>
        <w:t>т</w:t>
      </w:r>
      <w:r w:rsidR="008C2CD6">
        <w:rPr>
          <w:kern w:val="2"/>
        </w:rPr>
        <w:t xml:space="preserve"> 28.12.2023  </w:t>
      </w:r>
      <w:r w:rsidR="008D4D90">
        <w:rPr>
          <w:kern w:val="2"/>
        </w:rPr>
        <w:t>№</w:t>
      </w:r>
      <w:r w:rsidR="008C2CD6">
        <w:rPr>
          <w:kern w:val="2"/>
        </w:rPr>
        <w:t>1435</w:t>
      </w:r>
    </w:p>
    <w:p w:rsidR="007A09A2" w:rsidRDefault="007A09A2" w:rsidP="007A09A2">
      <w:pPr>
        <w:rPr>
          <w:kern w:val="2"/>
        </w:rPr>
      </w:pPr>
    </w:p>
    <w:p w:rsidR="007A09A2" w:rsidRDefault="007A09A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B86F1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  РЕАЛИЗАЦИИ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 Песчанокопского района «Социальная поддержка граждан» на 20</w:t>
      </w:r>
      <w:r w:rsidR="00DB5D0F" w:rsidRPr="00DB5D0F">
        <w:rPr>
          <w:rFonts w:eastAsia="Calibri"/>
          <w:lang w:eastAsia="en-US"/>
        </w:rPr>
        <w:t>2</w:t>
      </w:r>
      <w:r w:rsidR="004D44ED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год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308"/>
        <w:gridCol w:w="2126"/>
        <w:gridCol w:w="2957"/>
        <w:gridCol w:w="1134"/>
        <w:gridCol w:w="1134"/>
        <w:gridCol w:w="1126"/>
        <w:gridCol w:w="1134"/>
        <w:gridCol w:w="992"/>
        <w:gridCol w:w="1134"/>
      </w:tblGrid>
      <w:tr w:rsidR="00E80385" w:rsidTr="008D4D90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="00E80385">
              <w:rPr>
                <w:sz w:val="24"/>
                <w:szCs w:val="24"/>
              </w:rPr>
              <w:t xml:space="preserve">аименование 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исполнитель</w:t>
            </w:r>
            <w:r w:rsidR="00B86F1A">
              <w:rPr>
                <w:sz w:val="24"/>
                <w:szCs w:val="24"/>
              </w:rPr>
              <w:t>, соисполнитель, участник (должность/ФИО)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 w:rsidP="008D4D90">
            <w:pPr>
              <w:widowControl w:val="0"/>
              <w:autoSpaceDE w:val="0"/>
              <w:autoSpaceDN w:val="0"/>
              <w:adjustRightInd w:val="0"/>
              <w:ind w:left="-84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="00E80385">
              <w:rPr>
                <w:sz w:val="24"/>
                <w:szCs w:val="24"/>
              </w:rPr>
              <w:t xml:space="preserve">рок    </w:t>
            </w:r>
            <w:r w:rsidR="00E80385">
              <w:rPr>
                <w:sz w:val="24"/>
                <w:szCs w:val="24"/>
              </w:rPr>
              <w:br/>
            </w:r>
            <w:proofErr w:type="spellStart"/>
            <w:proofErr w:type="gramStart"/>
            <w:r w:rsidR="00E80385">
              <w:rPr>
                <w:sz w:val="24"/>
                <w:szCs w:val="24"/>
              </w:rPr>
              <w:t>реализа</w:t>
            </w:r>
            <w:r w:rsidR="008D4D90">
              <w:rPr>
                <w:sz w:val="24"/>
                <w:szCs w:val="24"/>
              </w:rPr>
              <w:t>-</w:t>
            </w:r>
            <w:r w:rsidR="00E80385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="00E80385">
              <w:rPr>
                <w:sz w:val="24"/>
                <w:szCs w:val="24"/>
              </w:rPr>
              <w:t xml:space="preserve"> </w:t>
            </w:r>
            <w:r w:rsidR="00E80385">
              <w:rPr>
                <w:sz w:val="24"/>
                <w:szCs w:val="24"/>
              </w:rPr>
              <w:br/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B86F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</w:tr>
      <w:tr w:rsidR="00E80385" w:rsidTr="008D4D90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E80385">
              <w:rPr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A7355A" w:rsidP="008D4D9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бластной</w:t>
            </w:r>
            <w:r>
              <w:rPr>
                <w:sz w:val="24"/>
                <w:szCs w:val="24"/>
              </w:rPr>
              <w:t xml:space="preserve"> </w:t>
            </w:r>
            <w:r w:rsidR="00E80385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8D4D90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8D4D9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  <w:tr w:rsidR="00E80385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F1A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B86F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1       «Социальная поддержка отдельных категорий граждан»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7C29EB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121333,8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7C29EB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7C29EB" w:rsidP="002B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106443,0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7C29EB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86F1A" w:rsidTr="008D4D90">
        <w:trPr>
          <w:trHeight w:val="35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B86F1A">
              <w:rPr>
                <w:sz w:val="24"/>
                <w:szCs w:val="24"/>
              </w:rPr>
              <w:t xml:space="preserve">- </w:t>
            </w:r>
            <w:proofErr w:type="gramStart"/>
            <w:r w:rsidR="00B86F1A">
              <w:rPr>
                <w:sz w:val="24"/>
                <w:szCs w:val="24"/>
              </w:rPr>
              <w:t>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социальной поддержки ветеранов труда Ростовской области</w:t>
            </w: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  <w:p w:rsidR="0063753C" w:rsidRDefault="0063753C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7C29EB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12900,9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7C29EB" w:rsidP="0031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 w:rsidP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B86F1A">
              <w:rPr>
                <w:sz w:val="24"/>
                <w:szCs w:val="24"/>
              </w:rPr>
              <w:t xml:space="preserve"> </w:t>
            </w:r>
            <w:proofErr w:type="gramStart"/>
            <w:r w:rsidR="00B86F1A">
              <w:rPr>
                <w:sz w:val="24"/>
                <w:szCs w:val="24"/>
              </w:rPr>
              <w:t>-п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социальной поддержки ветеранов труда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A7355A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21874,5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A7355A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7C29EB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7C29EB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7C29EB" w:rsidP="00906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7C29EB" w:rsidP="009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45309,0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A7355A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 материальной и иной помощи для погребения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41507B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355A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41507B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355A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-обеспечение функций органов местного самоуправления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9E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132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19307,0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8D4D90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>1.10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B86F1A">
              <w:rPr>
                <w:sz w:val="24"/>
                <w:szCs w:val="24"/>
              </w:rPr>
              <w:t>-</w:t>
            </w:r>
            <w:proofErr w:type="gramEnd"/>
            <w:r w:rsidR="00B86F1A">
              <w:rPr>
                <w:sz w:val="24"/>
                <w:szCs w:val="24"/>
              </w:rPr>
              <w:t xml:space="preserve">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>
              <w:rPr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rPr>
          <w:trHeight w:val="35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обеспечение мер социальной поддержки для лиц, награжденных знаком «Почетный донор СССР», «Почетный донор </w:t>
            </w:r>
            <w:proofErr w:type="spellStart"/>
            <w:r w:rsidR="00232732">
              <w:rPr>
                <w:sz w:val="24"/>
                <w:szCs w:val="24"/>
              </w:rPr>
              <w:t>Росии</w:t>
            </w:r>
            <w:proofErr w:type="spellEnd"/>
            <w:r w:rsidR="0023273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rPr>
          <w:trHeight w:val="360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13357,0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rPr>
          <w:trHeight w:val="238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</w:t>
            </w:r>
            <w:r w:rsidR="000E51F6">
              <w:rPr>
                <w:sz w:val="24"/>
                <w:szCs w:val="24"/>
              </w:rPr>
              <w:t xml:space="preserve">оказание </w:t>
            </w:r>
            <w:r w:rsidR="00232732">
              <w:rPr>
                <w:sz w:val="24"/>
                <w:szCs w:val="24"/>
              </w:rPr>
              <w:t>материальной помощи инвалидам и участникам ВОВ 1941-1945 годов, принимавшим непосредственное участие в боевых действиях ВОВ 1941-1945 годов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пожилых граждан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E024A4" w:rsidRDefault="00232732" w:rsidP="00E8038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BC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8D4D90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</w:t>
            </w:r>
            <w:r w:rsidR="000E51F6">
              <w:rPr>
                <w:sz w:val="24"/>
                <w:szCs w:val="24"/>
              </w:rPr>
              <w:t>оказание</w:t>
            </w:r>
            <w:r w:rsidR="00232732">
              <w:rPr>
                <w:sz w:val="24"/>
                <w:szCs w:val="24"/>
              </w:rPr>
              <w:t xml:space="preserve"> помощ</w:t>
            </w:r>
            <w:r w:rsidR="000E51F6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 xml:space="preserve"> одному из родителей военнослужащих погибших  в Чеченскую компанию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E6C2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32732" w:rsidRDefault="00232732" w:rsidP="003E6C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7B05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 w:rsidP="00E803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6865" w:rsidTr="008D4D90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 xml:space="preserve"> Подпрограмма 2.        «Совершенствование мер демографической политики в области социальной поддержки семьи и детей»          </w:t>
            </w:r>
          </w:p>
          <w:p w:rsidR="00A66865" w:rsidRPr="00CE34D1" w:rsidRDefault="00A66865">
            <w:pPr>
              <w:rPr>
                <w:b/>
                <w:sz w:val="24"/>
                <w:szCs w:val="24"/>
              </w:rPr>
            </w:pPr>
          </w:p>
          <w:p w:rsidR="00A66865" w:rsidRPr="00CE34D1" w:rsidRDefault="00A66865">
            <w:pPr>
              <w:rPr>
                <w:b/>
                <w:sz w:val="24"/>
                <w:szCs w:val="24"/>
              </w:rPr>
            </w:pPr>
          </w:p>
          <w:p w:rsidR="00A66865" w:rsidRPr="00CE34D1" w:rsidRDefault="00A66865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E34D1">
              <w:rPr>
                <w:rFonts w:eastAsia="Calibri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2E6D09" w:rsidRDefault="002E6D09" w:rsidP="00216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102686,7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46535,4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B86F1A" w:rsidRDefault="007C29EB" w:rsidP="002E6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548</w:t>
            </w:r>
            <w:r w:rsidR="002E6D09">
              <w:rPr>
                <w:b/>
                <w:sz w:val="24"/>
                <w:szCs w:val="24"/>
              </w:rPr>
              <w:t>86,9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6865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-п</w:t>
            </w:r>
            <w:proofErr w:type="gramEnd"/>
            <w:r w:rsidR="00A66865">
              <w:rPr>
                <w:sz w:val="24"/>
                <w:szCs w:val="24"/>
              </w:rPr>
              <w:t>роведение оздоровительной компании детей, находящихся в трудной жизненной ситуации ( доставки детей к месту отдыха и обратно)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 оздоровления детей из малообеспеченных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E024A4" w:rsidRDefault="00A66865" w:rsidP="00E8038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rPr>
          <w:trHeight w:val="92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995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</w:t>
            </w:r>
            <w:r w:rsidR="00A66865">
              <w:rPr>
                <w:sz w:val="24"/>
                <w:szCs w:val="24"/>
              </w:rPr>
              <w:t>софинансирование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6D7FE9" w:rsidP="006D7FE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детей, находящихся в трудной жизненной ситуации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3075,9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BC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rPr>
          <w:trHeight w:val="3391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-о</w:t>
            </w:r>
            <w:proofErr w:type="gramEnd"/>
            <w:r w:rsidR="00A66865">
              <w:rPr>
                <w:sz w:val="24"/>
                <w:szCs w:val="24"/>
              </w:rPr>
              <w:t>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оздоровления детей из малообеспеченных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 w:rsidP="001A6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8284,7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rPr>
          <w:trHeight w:val="2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2293,4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-п</w:t>
            </w:r>
            <w:proofErr w:type="gramEnd"/>
            <w:r w:rsidR="00A66865">
              <w:rPr>
                <w:sz w:val="24"/>
                <w:szCs w:val="24"/>
              </w:rPr>
              <w:t xml:space="preserve">редоставление мер социальной поддержки на  детей из многодетных семей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6873,3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rPr>
          <w:trHeight w:val="55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выплата ежемесячного пособия на ребенка </w:t>
            </w: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Выполнение в полном объеме социальных обязательств государства в отношении семей,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12556,2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  <w:p w:rsidR="003D7B54" w:rsidRDefault="003D7B54">
            <w:pPr>
              <w:rPr>
                <w:sz w:val="24"/>
                <w:szCs w:val="24"/>
              </w:rPr>
            </w:pPr>
          </w:p>
          <w:p w:rsidR="003D7B54" w:rsidRDefault="003D7B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415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rPr>
          <w:trHeight w:val="480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>-предоставление мер социальной поддержки семей, имеющих детей и проживавших на территории Ростовской области, в виде ежемесячной денежной выплаты</w:t>
            </w:r>
            <w:r w:rsidR="00EA43E9">
              <w:rPr>
                <w:sz w:val="24"/>
                <w:szCs w:val="24"/>
              </w:rPr>
              <w:t>,</w:t>
            </w:r>
            <w:r w:rsidR="00A66865">
              <w:rPr>
                <w:sz w:val="24"/>
                <w:szCs w:val="24"/>
              </w:rPr>
              <w:t xml:space="preserve"> назначаемой в случае рождения после 31 декабря 2012 года</w:t>
            </w:r>
            <w:proofErr w:type="gramStart"/>
            <w:r w:rsidR="00A66865">
              <w:rPr>
                <w:sz w:val="24"/>
                <w:szCs w:val="24"/>
              </w:rPr>
              <w:t xml:space="preserve"> </w:t>
            </w:r>
            <w:r w:rsidR="00EA43E9">
              <w:rPr>
                <w:sz w:val="24"/>
                <w:szCs w:val="24"/>
              </w:rPr>
              <w:t>,</w:t>
            </w:r>
            <w:proofErr w:type="gramEnd"/>
            <w:r w:rsidR="00EA43E9">
              <w:rPr>
                <w:sz w:val="24"/>
                <w:szCs w:val="24"/>
              </w:rPr>
              <w:t xml:space="preserve"> но не позднее 31 декабря 2022 года </w:t>
            </w:r>
            <w:r w:rsidR="00A66865">
              <w:rPr>
                <w:sz w:val="24"/>
                <w:szCs w:val="24"/>
              </w:rPr>
              <w:t xml:space="preserve">третьего ребенка </w:t>
            </w:r>
            <w:r w:rsidR="00EA43E9">
              <w:rPr>
                <w:sz w:val="24"/>
                <w:szCs w:val="24"/>
              </w:rPr>
              <w:t xml:space="preserve">(родного, усыновленного) </w:t>
            </w:r>
            <w:r w:rsidR="00A66865">
              <w:rPr>
                <w:sz w:val="24"/>
                <w:szCs w:val="24"/>
              </w:rPr>
              <w:t>или последующих детей</w:t>
            </w:r>
            <w:r w:rsidR="00EA43E9">
              <w:rPr>
                <w:sz w:val="24"/>
                <w:szCs w:val="24"/>
              </w:rPr>
              <w:t xml:space="preserve"> (родных, усыновленных)</w:t>
            </w:r>
            <w:r w:rsidR="00A66865">
              <w:rPr>
                <w:sz w:val="24"/>
                <w:szCs w:val="24"/>
              </w:rPr>
              <w:t xml:space="preserve"> до достижения ребенком возраста трех лет</w:t>
            </w:r>
          </w:p>
          <w:p w:rsidR="003D7B54" w:rsidRDefault="003D7B54">
            <w:pPr>
              <w:rPr>
                <w:sz w:val="24"/>
                <w:szCs w:val="24"/>
              </w:rPr>
            </w:pPr>
          </w:p>
          <w:p w:rsidR="003D7B54" w:rsidRDefault="003D7B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10265,3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социальной поддержки </w:t>
            </w:r>
            <w:r w:rsidR="00A66865">
              <w:rPr>
                <w:sz w:val="24"/>
                <w:szCs w:val="24"/>
              </w:rPr>
              <w:lastRenderedPageBreak/>
              <w:t>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Выполнение в полном объеме социальных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3711,9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E30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родителям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6D7FE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3048,6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E47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rPr>
          <w:trHeight w:val="463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-о</w:t>
            </w:r>
            <w:proofErr w:type="gramEnd"/>
            <w:r w:rsidR="00A66865">
              <w:rPr>
                <w:sz w:val="24"/>
                <w:szCs w:val="24"/>
              </w:rPr>
              <w:t>существление полномочий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родителей предусмотренных частями 1,1.1,1.2,1.3 статьи 13.2 Областного закона от 22.10.2004 №165-ЗС «О социальной поддержки  детства в Ростовской области».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5036,5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7C29E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rPr>
          <w:trHeight w:val="25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496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выплата единовременного денежного пособия при усыновлении (удочерении) детей-сирот и детей, оставшихся без попечения родителей, гражданами Российской Федерации, проживающими в Ростовской 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66865">
              <w:rPr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A66865" w:rsidP="00E80385">
            <w:pPr>
              <w:rPr>
                <w:sz w:val="24"/>
                <w:szCs w:val="24"/>
              </w:rPr>
            </w:pPr>
            <w:r w:rsidRPr="00746D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355A" w:rsidTr="008D4D90">
        <w:trPr>
          <w:trHeight w:val="237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Default="00A7355A" w:rsidP="00A735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Default="00A7355A" w:rsidP="00A735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ОМ-проведение новогодних мероприятий для детей инвалидов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Default="00A7355A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5A" w:rsidRDefault="00A7355A" w:rsidP="00A735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7355A" w:rsidRDefault="00A7355A" w:rsidP="00A735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Pr="00DA32C4" w:rsidRDefault="00183FFC" w:rsidP="00183F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A7355A">
              <w:rPr>
                <w:bCs/>
                <w:sz w:val="24"/>
                <w:szCs w:val="24"/>
              </w:rPr>
              <w:t>екабрь м-ц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Default="00A7355A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Default="00A7355A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Default="00A7355A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Pr="00183FFC" w:rsidRDefault="00A7355A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83FFC">
              <w:rPr>
                <w:bCs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5A" w:rsidRDefault="00A7355A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6865" w:rsidTr="008D4D90">
        <w:trPr>
          <w:trHeight w:val="237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DA32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осуществление ежемесячных выплат на детей в возрасте от трех до семи лет  включительно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187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5" w:rsidRDefault="00A66865" w:rsidP="00187F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187F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E07F92" w:rsidRDefault="00E07F92" w:rsidP="00187F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DA32C4" w:rsidRDefault="00A66865" w:rsidP="00187FC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A32C4"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 w:rsidP="002E6D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4622</w:t>
            </w:r>
            <w:r w:rsidR="002E6D09">
              <w:rPr>
                <w:bCs/>
                <w:sz w:val="24"/>
                <w:szCs w:val="24"/>
              </w:rPr>
              <w:t>6,1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38098,7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3A2D6C" w:rsidRDefault="002E6D09" w:rsidP="002E6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674" w:rsidTr="008D4D90">
        <w:trPr>
          <w:trHeight w:val="172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ОМ-расходы</w:t>
            </w:r>
            <w:proofErr w:type="gramEnd"/>
            <w:r>
              <w:rPr>
                <w:sz w:val="24"/>
                <w:szCs w:val="24"/>
              </w:rPr>
              <w:t xml:space="preserve"> на выплату денежной компенсации стоимости питания детей с ограниченными возможностями, обучающихся на дому</w:t>
            </w:r>
          </w:p>
          <w:p w:rsidR="00E07F92" w:rsidRDefault="00E07F92" w:rsidP="001954AC">
            <w:pPr>
              <w:rPr>
                <w:sz w:val="24"/>
                <w:szCs w:val="24"/>
              </w:rPr>
            </w:pPr>
          </w:p>
          <w:p w:rsidR="00E07F92" w:rsidRPr="00E478DF" w:rsidRDefault="00E07F92" w:rsidP="001954A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5674" w:rsidRDefault="00205674" w:rsidP="00195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A7355A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Pr="00BC77F7" w:rsidRDefault="00205674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A7355A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Pr="00E478DF" w:rsidRDefault="00205674" w:rsidP="00205674">
            <w:pPr>
              <w:rPr>
                <w:sz w:val="24"/>
                <w:szCs w:val="24"/>
              </w:rPr>
            </w:pPr>
          </w:p>
        </w:tc>
      </w:tr>
      <w:tr w:rsidR="00A66865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F43B43" w:rsidRDefault="007C29EB" w:rsidP="007E6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98932,6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17733F" w:rsidRDefault="007C29EB" w:rsidP="007E6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79393,0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7C29EB" w:rsidP="00E64C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8083,3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7C29EB" w:rsidP="00F43B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11456,3</w:t>
            </w:r>
          </w:p>
        </w:tc>
      </w:tr>
      <w:tr w:rsidR="00A66865" w:rsidTr="008D4D90">
        <w:trPr>
          <w:trHeight w:val="3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3871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осуществление  государственных полномочий в сфере социального обслуживания, предусмотренных пунктами 2,3,4 и 5 части 1 статьи 6 Областного закона  от 03 сентября 2014 года № 222-ЗС «О социальном обслуживании граждан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A66865" w:rsidP="003A540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социальных услуг для граждан пожилого возраста, развитие системы оказания социальных услуг, повышение эффективности, качества работы муниципального учреждения в сфере социального обслуживания.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88073,3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DA10A5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11456,3</w:t>
            </w:r>
          </w:p>
        </w:tc>
      </w:tr>
      <w:tr w:rsidR="00A66865" w:rsidTr="008D4D90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3871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>-выплата государственной пенсии за выслугу лет лицам,  замещающим муниципальные должности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отдельных категорий граждан.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4798,1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7C29EB" w:rsidP="009E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8D4D90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E84F4A" w:rsidP="001773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995849" w:rsidRDefault="009662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 w:rsidRPr="00995849">
              <w:rPr>
                <w:sz w:val="24"/>
                <w:szCs w:val="24"/>
              </w:rPr>
              <w:t xml:space="preserve"> – расходы на организацию деятельности и содержание мобильной бригады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A66865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45595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BC77F7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4A6C19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10A5" w:rsidTr="008D4D90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A5" w:rsidRPr="00AB4273" w:rsidRDefault="00DA10A5" w:rsidP="00DA10A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 обеспечение деятельности (оказании услуг) муниципального учреждения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Pr="00746DC5" w:rsidRDefault="00DA10A5" w:rsidP="00E07F9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Pr="00BC77F7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A7355A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3104,8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A7355A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4273" w:rsidTr="008D4D90">
        <w:trPr>
          <w:trHeight w:val="193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E84F4A" w:rsidP="00DA10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A10A5"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73" w:rsidRPr="00AB4273" w:rsidRDefault="00AB4273" w:rsidP="00DA10A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 w:rsidR="0047549F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 w:rsidR="0047549F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капитальный ремонт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муниципальн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>ых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учреждени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>й социального обслуживания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AB4273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  <w:p w:rsidR="00DA10A5" w:rsidRDefault="00DA10A5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3D7B54" w:rsidRPr="00746DC5" w:rsidRDefault="003D7B54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 w:rsidP="000143E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BC77F7" w:rsidRDefault="00AB4273" w:rsidP="00014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 w:rsidP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4273" w:rsidTr="008D4D9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 w:rsidP="00217F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4A6C19" w:rsidRDefault="007C29EB" w:rsidP="002E6D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32295</w:t>
            </w:r>
            <w:r w:rsidR="002E6D09">
              <w:rPr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61011,5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7C29EB" w:rsidP="002E6D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24072</w:t>
            </w:r>
            <w:r w:rsidR="002E6D09">
              <w:rPr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7C29EB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4A6C19" w:rsidRDefault="007C29EB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11456,3</w:t>
            </w:r>
          </w:p>
        </w:tc>
      </w:tr>
      <w:tr w:rsidR="00AB4273" w:rsidTr="008D4D90">
        <w:trPr>
          <w:trHeight w:val="1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232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bCs/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48" w:rsidRDefault="00A03548" w:rsidP="00746DC5">
            <w:pPr>
              <w:jc w:val="center"/>
              <w:rPr>
                <w:b/>
              </w:rPr>
            </w:pPr>
          </w:p>
          <w:p w:rsidR="00AB4273" w:rsidRPr="00217F84" w:rsidRDefault="00AB4273" w:rsidP="00746DC5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48" w:rsidRDefault="00A03548" w:rsidP="00746DC5">
            <w:pPr>
              <w:jc w:val="center"/>
              <w:rPr>
                <w:b/>
              </w:rPr>
            </w:pPr>
          </w:p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4A6C19" w:rsidRDefault="007C29EB" w:rsidP="002E6D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21438</w:t>
            </w:r>
            <w:r w:rsidR="002E6D09">
              <w:rPr>
                <w:bCs/>
                <w:sz w:val="24"/>
                <w:szCs w:val="24"/>
              </w:rPr>
              <w:t>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7C29E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61011,5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7C29EB" w:rsidP="002E6D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14728</w:t>
            </w:r>
            <w:r w:rsidR="002E6D09">
              <w:rPr>
                <w:bCs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7C29EB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4A6C19" w:rsidRDefault="00AB4273" w:rsidP="001773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AB4273" w:rsidTr="008D4D90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17F84" w:rsidRDefault="00AB4273" w:rsidP="003A540A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3A540A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7C29EB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94134,5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32732" w:rsidRDefault="00DA10A5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79393,0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735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17733F" w:rsidRDefault="007C29EB" w:rsidP="00177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11456,3</w:t>
            </w:r>
          </w:p>
        </w:tc>
      </w:tr>
      <w:tr w:rsidR="00AB4273" w:rsidTr="008D4D90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 w:rsidRPr="00746DC5">
              <w:rPr>
                <w:bCs/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3468A" w:rsidRDefault="00DA10A5" w:rsidP="001773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3075,0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17733F" w:rsidRDefault="00DA10A5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4273" w:rsidTr="008D4D90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906EC2" w:rsidP="00906EC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3468A" w:rsidRDefault="00084616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11361,5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17F84" w:rsidRDefault="00C625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0846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7355A" w:rsidP="00C625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4273" w:rsidTr="008D4D90">
        <w:trPr>
          <w:trHeight w:val="9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80385" w:rsidRDefault="00E80385" w:rsidP="004969FA">
      <w:pPr>
        <w:jc w:val="both"/>
      </w:pPr>
    </w:p>
    <w:p w:rsidR="008D4D90" w:rsidRDefault="008D4D90" w:rsidP="004969FA">
      <w:pPr>
        <w:jc w:val="both"/>
      </w:pPr>
    </w:p>
    <w:p w:rsidR="008D4D90" w:rsidRDefault="008D4D90" w:rsidP="004969FA">
      <w:pPr>
        <w:jc w:val="both"/>
      </w:pPr>
    </w:p>
    <w:p w:rsidR="008D4D90" w:rsidRDefault="008D4D90" w:rsidP="004969FA">
      <w:pPr>
        <w:jc w:val="both"/>
      </w:pPr>
      <w:r>
        <w:t>Управляющий делами</w:t>
      </w:r>
    </w:p>
    <w:p w:rsidR="008D4D90" w:rsidRDefault="008D4D90" w:rsidP="004969FA">
      <w:pPr>
        <w:jc w:val="both"/>
      </w:pPr>
      <w:r>
        <w:t>Администрации района                                                                                                                                 О.В. Купина</w:t>
      </w:r>
    </w:p>
    <w:sectPr w:rsidR="008D4D90" w:rsidSect="008D4D90">
      <w:pgSz w:w="16840" w:h="11907" w:orient="landscape"/>
      <w:pgMar w:top="1701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BDC" w:rsidRDefault="00D76BDC">
      <w:r>
        <w:separator/>
      </w:r>
    </w:p>
  </w:endnote>
  <w:endnote w:type="continuationSeparator" w:id="0">
    <w:p w:rsidR="00D76BDC" w:rsidRDefault="00D7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5" w:rsidRDefault="00E8038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80385" w:rsidRDefault="00E8038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5" w:rsidRDefault="00E80385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8C2CD6">
      <w:rPr>
        <w:rStyle w:val="a3"/>
        <w:noProof/>
        <w:sz w:val="20"/>
      </w:rPr>
      <w:t>1</w:t>
    </w:r>
    <w:r>
      <w:rPr>
        <w:sz w:val="20"/>
      </w:rPr>
      <w:fldChar w:fldCharType="end"/>
    </w:r>
  </w:p>
  <w:p w:rsidR="00E80385" w:rsidRDefault="00E8038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BDC" w:rsidRDefault="00D76BDC">
      <w:r>
        <w:separator/>
      </w:r>
    </w:p>
  </w:footnote>
  <w:footnote w:type="continuationSeparator" w:id="0">
    <w:p w:rsidR="00D76BDC" w:rsidRDefault="00D7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131C8"/>
    <w:rsid w:val="000143EC"/>
    <w:rsid w:val="0001642E"/>
    <w:rsid w:val="00017179"/>
    <w:rsid w:val="00032F9D"/>
    <w:rsid w:val="000425A1"/>
    <w:rsid w:val="000450A0"/>
    <w:rsid w:val="00052601"/>
    <w:rsid w:val="00054042"/>
    <w:rsid w:val="0006179B"/>
    <w:rsid w:val="000653FA"/>
    <w:rsid w:val="00077F4C"/>
    <w:rsid w:val="000810EF"/>
    <w:rsid w:val="00084616"/>
    <w:rsid w:val="00092AF2"/>
    <w:rsid w:val="000963BA"/>
    <w:rsid w:val="000A0EC8"/>
    <w:rsid w:val="000A240F"/>
    <w:rsid w:val="000A685A"/>
    <w:rsid w:val="000A6AED"/>
    <w:rsid w:val="000A7F1D"/>
    <w:rsid w:val="000B2DE8"/>
    <w:rsid w:val="000C65D3"/>
    <w:rsid w:val="000D2DB5"/>
    <w:rsid w:val="000D313D"/>
    <w:rsid w:val="000D34DD"/>
    <w:rsid w:val="000D3E42"/>
    <w:rsid w:val="000E3FA0"/>
    <w:rsid w:val="000E47BD"/>
    <w:rsid w:val="000E4B30"/>
    <w:rsid w:val="000E51F6"/>
    <w:rsid w:val="000E7616"/>
    <w:rsid w:val="000F7FED"/>
    <w:rsid w:val="00105001"/>
    <w:rsid w:val="00110F05"/>
    <w:rsid w:val="00115AF1"/>
    <w:rsid w:val="0012086F"/>
    <w:rsid w:val="00124367"/>
    <w:rsid w:val="00127EAA"/>
    <w:rsid w:val="001329E5"/>
    <w:rsid w:val="0013372A"/>
    <w:rsid w:val="00136C68"/>
    <w:rsid w:val="00137885"/>
    <w:rsid w:val="00142BC8"/>
    <w:rsid w:val="001453E7"/>
    <w:rsid w:val="0015348B"/>
    <w:rsid w:val="00154082"/>
    <w:rsid w:val="00160C83"/>
    <w:rsid w:val="001622A6"/>
    <w:rsid w:val="00163F72"/>
    <w:rsid w:val="00165705"/>
    <w:rsid w:val="00166B5D"/>
    <w:rsid w:val="00172854"/>
    <w:rsid w:val="0017445D"/>
    <w:rsid w:val="00174858"/>
    <w:rsid w:val="0017733F"/>
    <w:rsid w:val="001801A3"/>
    <w:rsid w:val="001806B5"/>
    <w:rsid w:val="00183FFC"/>
    <w:rsid w:val="00187FC0"/>
    <w:rsid w:val="001954AC"/>
    <w:rsid w:val="001A6476"/>
    <w:rsid w:val="001A6DEE"/>
    <w:rsid w:val="001A737B"/>
    <w:rsid w:val="001B0AC6"/>
    <w:rsid w:val="001B1F4A"/>
    <w:rsid w:val="001B3D76"/>
    <w:rsid w:val="001C06DE"/>
    <w:rsid w:val="001C3CA5"/>
    <w:rsid w:val="001C4C5B"/>
    <w:rsid w:val="001C6BD1"/>
    <w:rsid w:val="001C71F3"/>
    <w:rsid w:val="001D0942"/>
    <w:rsid w:val="001D7B6C"/>
    <w:rsid w:val="001E1E92"/>
    <w:rsid w:val="001E6FE1"/>
    <w:rsid w:val="001F5761"/>
    <w:rsid w:val="001F7243"/>
    <w:rsid w:val="00205674"/>
    <w:rsid w:val="0021349A"/>
    <w:rsid w:val="00216837"/>
    <w:rsid w:val="00217F84"/>
    <w:rsid w:val="00222A86"/>
    <w:rsid w:val="00222D12"/>
    <w:rsid w:val="00230785"/>
    <w:rsid w:val="00232732"/>
    <w:rsid w:val="002360F4"/>
    <w:rsid w:val="0023645C"/>
    <w:rsid w:val="002544D3"/>
    <w:rsid w:val="002700C3"/>
    <w:rsid w:val="00277E92"/>
    <w:rsid w:val="002804AF"/>
    <w:rsid w:val="00280FFD"/>
    <w:rsid w:val="00287B05"/>
    <w:rsid w:val="002900B9"/>
    <w:rsid w:val="002A22A5"/>
    <w:rsid w:val="002A272B"/>
    <w:rsid w:val="002A68A6"/>
    <w:rsid w:val="002B200A"/>
    <w:rsid w:val="002B22DF"/>
    <w:rsid w:val="002B2F61"/>
    <w:rsid w:val="002B5E68"/>
    <w:rsid w:val="002B6A9E"/>
    <w:rsid w:val="002B6D2B"/>
    <w:rsid w:val="002C0431"/>
    <w:rsid w:val="002C4C13"/>
    <w:rsid w:val="002E4F1B"/>
    <w:rsid w:val="002E6D09"/>
    <w:rsid w:val="002E7AA3"/>
    <w:rsid w:val="003000E1"/>
    <w:rsid w:val="00311835"/>
    <w:rsid w:val="003131D0"/>
    <w:rsid w:val="00314EEE"/>
    <w:rsid w:val="00314FED"/>
    <w:rsid w:val="003164A5"/>
    <w:rsid w:val="00317A11"/>
    <w:rsid w:val="003220A4"/>
    <w:rsid w:val="003221CA"/>
    <w:rsid w:val="003247B9"/>
    <w:rsid w:val="00337767"/>
    <w:rsid w:val="00337964"/>
    <w:rsid w:val="0035144C"/>
    <w:rsid w:val="00351E9D"/>
    <w:rsid w:val="003545D4"/>
    <w:rsid w:val="00354B18"/>
    <w:rsid w:val="0035566E"/>
    <w:rsid w:val="00355CEA"/>
    <w:rsid w:val="00357CD5"/>
    <w:rsid w:val="00362FD4"/>
    <w:rsid w:val="003857C5"/>
    <w:rsid w:val="00386651"/>
    <w:rsid w:val="00387161"/>
    <w:rsid w:val="003974A7"/>
    <w:rsid w:val="003A0221"/>
    <w:rsid w:val="003A2D6C"/>
    <w:rsid w:val="003A540A"/>
    <w:rsid w:val="003B2447"/>
    <w:rsid w:val="003C7B3C"/>
    <w:rsid w:val="003D7B54"/>
    <w:rsid w:val="003E0B56"/>
    <w:rsid w:val="003E5D64"/>
    <w:rsid w:val="003E6C29"/>
    <w:rsid w:val="003F314B"/>
    <w:rsid w:val="003F507E"/>
    <w:rsid w:val="003F6A90"/>
    <w:rsid w:val="003F77C2"/>
    <w:rsid w:val="00403E1A"/>
    <w:rsid w:val="004048D0"/>
    <w:rsid w:val="00404927"/>
    <w:rsid w:val="004057B2"/>
    <w:rsid w:val="00410125"/>
    <w:rsid w:val="00414AEE"/>
    <w:rsid w:val="0041507B"/>
    <w:rsid w:val="00416B88"/>
    <w:rsid w:val="004244CB"/>
    <w:rsid w:val="0042555D"/>
    <w:rsid w:val="004266B2"/>
    <w:rsid w:val="0043190D"/>
    <w:rsid w:val="004341E1"/>
    <w:rsid w:val="00442D81"/>
    <w:rsid w:val="00455950"/>
    <w:rsid w:val="00460B1C"/>
    <w:rsid w:val="00470C6C"/>
    <w:rsid w:val="00472751"/>
    <w:rsid w:val="004727CE"/>
    <w:rsid w:val="00474A06"/>
    <w:rsid w:val="0047549F"/>
    <w:rsid w:val="00492752"/>
    <w:rsid w:val="004934B6"/>
    <w:rsid w:val="004969FA"/>
    <w:rsid w:val="00497EB3"/>
    <w:rsid w:val="004A0F0F"/>
    <w:rsid w:val="004A1DA4"/>
    <w:rsid w:val="004A2547"/>
    <w:rsid w:val="004A6C19"/>
    <w:rsid w:val="004C0ADE"/>
    <w:rsid w:val="004C675F"/>
    <w:rsid w:val="004C746C"/>
    <w:rsid w:val="004C7F01"/>
    <w:rsid w:val="004D2E0D"/>
    <w:rsid w:val="004D356C"/>
    <w:rsid w:val="004D44ED"/>
    <w:rsid w:val="004D7586"/>
    <w:rsid w:val="004E46F4"/>
    <w:rsid w:val="004F7641"/>
    <w:rsid w:val="005017C2"/>
    <w:rsid w:val="00507950"/>
    <w:rsid w:val="00520169"/>
    <w:rsid w:val="00521BED"/>
    <w:rsid w:val="005269CF"/>
    <w:rsid w:val="005337BC"/>
    <w:rsid w:val="00535856"/>
    <w:rsid w:val="005447D7"/>
    <w:rsid w:val="00547C19"/>
    <w:rsid w:val="00554145"/>
    <w:rsid w:val="00555C52"/>
    <w:rsid w:val="00560B55"/>
    <w:rsid w:val="00565101"/>
    <w:rsid w:val="005664C8"/>
    <w:rsid w:val="00570168"/>
    <w:rsid w:val="00573498"/>
    <w:rsid w:val="00580502"/>
    <w:rsid w:val="005944AB"/>
    <w:rsid w:val="005A03A0"/>
    <w:rsid w:val="005A3CFC"/>
    <w:rsid w:val="005B5893"/>
    <w:rsid w:val="005C77B6"/>
    <w:rsid w:val="005D1B26"/>
    <w:rsid w:val="005D271F"/>
    <w:rsid w:val="005D331C"/>
    <w:rsid w:val="005F0828"/>
    <w:rsid w:val="005F45E9"/>
    <w:rsid w:val="005F6DDD"/>
    <w:rsid w:val="00602C99"/>
    <w:rsid w:val="006046B2"/>
    <w:rsid w:val="006070F3"/>
    <w:rsid w:val="00615E20"/>
    <w:rsid w:val="00616E22"/>
    <w:rsid w:val="006215AE"/>
    <w:rsid w:val="00622475"/>
    <w:rsid w:val="00624288"/>
    <w:rsid w:val="0062674D"/>
    <w:rsid w:val="00626A7D"/>
    <w:rsid w:val="0063753C"/>
    <w:rsid w:val="00651F2F"/>
    <w:rsid w:val="00652D42"/>
    <w:rsid w:val="006533D2"/>
    <w:rsid w:val="00653B27"/>
    <w:rsid w:val="00654AE7"/>
    <w:rsid w:val="006553EB"/>
    <w:rsid w:val="00656E86"/>
    <w:rsid w:val="00657864"/>
    <w:rsid w:val="00672B9D"/>
    <w:rsid w:val="0067682E"/>
    <w:rsid w:val="00684528"/>
    <w:rsid w:val="006904D4"/>
    <w:rsid w:val="0069394D"/>
    <w:rsid w:val="006A4F4B"/>
    <w:rsid w:val="006A5D9F"/>
    <w:rsid w:val="006B0F46"/>
    <w:rsid w:val="006C0644"/>
    <w:rsid w:val="006C3383"/>
    <w:rsid w:val="006C41DE"/>
    <w:rsid w:val="006C47FA"/>
    <w:rsid w:val="006D2DCF"/>
    <w:rsid w:val="006D2F92"/>
    <w:rsid w:val="006D7FE9"/>
    <w:rsid w:val="006E5129"/>
    <w:rsid w:val="006F3D6D"/>
    <w:rsid w:val="006F709E"/>
    <w:rsid w:val="00707EC9"/>
    <w:rsid w:val="00715B22"/>
    <w:rsid w:val="00717469"/>
    <w:rsid w:val="007202A4"/>
    <w:rsid w:val="007220A6"/>
    <w:rsid w:val="00725D32"/>
    <w:rsid w:val="0073468A"/>
    <w:rsid w:val="007362A7"/>
    <w:rsid w:val="0074228E"/>
    <w:rsid w:val="00743DCE"/>
    <w:rsid w:val="0074471F"/>
    <w:rsid w:val="00744AD6"/>
    <w:rsid w:val="00746DC5"/>
    <w:rsid w:val="00747DE0"/>
    <w:rsid w:val="007501D8"/>
    <w:rsid w:val="00751381"/>
    <w:rsid w:val="007557AD"/>
    <w:rsid w:val="0077140E"/>
    <w:rsid w:val="00773839"/>
    <w:rsid w:val="007749D1"/>
    <w:rsid w:val="00775C5B"/>
    <w:rsid w:val="00776A93"/>
    <w:rsid w:val="00776B42"/>
    <w:rsid w:val="00787C73"/>
    <w:rsid w:val="00793180"/>
    <w:rsid w:val="007936A8"/>
    <w:rsid w:val="007969FD"/>
    <w:rsid w:val="007A09A2"/>
    <w:rsid w:val="007B4805"/>
    <w:rsid w:val="007B7D94"/>
    <w:rsid w:val="007C0952"/>
    <w:rsid w:val="007C29EB"/>
    <w:rsid w:val="007C65EC"/>
    <w:rsid w:val="007D566E"/>
    <w:rsid w:val="007D6D3A"/>
    <w:rsid w:val="007E462F"/>
    <w:rsid w:val="007E5364"/>
    <w:rsid w:val="007E62B0"/>
    <w:rsid w:val="007E6329"/>
    <w:rsid w:val="007F0ED2"/>
    <w:rsid w:val="007F6A50"/>
    <w:rsid w:val="008016B0"/>
    <w:rsid w:val="008040F7"/>
    <w:rsid w:val="008069E1"/>
    <w:rsid w:val="008126CF"/>
    <w:rsid w:val="0082151E"/>
    <w:rsid w:val="008249FE"/>
    <w:rsid w:val="008259E5"/>
    <w:rsid w:val="00830CE9"/>
    <w:rsid w:val="0083777D"/>
    <w:rsid w:val="00840129"/>
    <w:rsid w:val="008433BE"/>
    <w:rsid w:val="00844B09"/>
    <w:rsid w:val="00844C5F"/>
    <w:rsid w:val="008464A0"/>
    <w:rsid w:val="00857A06"/>
    <w:rsid w:val="00860B3E"/>
    <w:rsid w:val="00860E09"/>
    <w:rsid w:val="00863181"/>
    <w:rsid w:val="00870872"/>
    <w:rsid w:val="0087698A"/>
    <w:rsid w:val="00880F63"/>
    <w:rsid w:val="00886E5E"/>
    <w:rsid w:val="008A242E"/>
    <w:rsid w:val="008B09F9"/>
    <w:rsid w:val="008B16BB"/>
    <w:rsid w:val="008B3AF0"/>
    <w:rsid w:val="008C2258"/>
    <w:rsid w:val="008C2CD6"/>
    <w:rsid w:val="008C43E6"/>
    <w:rsid w:val="008C59A0"/>
    <w:rsid w:val="008C7BE7"/>
    <w:rsid w:val="008D002B"/>
    <w:rsid w:val="008D1D9F"/>
    <w:rsid w:val="008D4D90"/>
    <w:rsid w:val="008E2A1B"/>
    <w:rsid w:val="008E5B7C"/>
    <w:rsid w:val="008E699C"/>
    <w:rsid w:val="008E7AB2"/>
    <w:rsid w:val="008F0B53"/>
    <w:rsid w:val="009027E3"/>
    <w:rsid w:val="0090636C"/>
    <w:rsid w:val="00906EC2"/>
    <w:rsid w:val="009152AC"/>
    <w:rsid w:val="009228DE"/>
    <w:rsid w:val="00927201"/>
    <w:rsid w:val="009437D3"/>
    <w:rsid w:val="0096019D"/>
    <w:rsid w:val="0096127D"/>
    <w:rsid w:val="00961A35"/>
    <w:rsid w:val="009662F8"/>
    <w:rsid w:val="00973A56"/>
    <w:rsid w:val="0098224D"/>
    <w:rsid w:val="0098495A"/>
    <w:rsid w:val="00993E0F"/>
    <w:rsid w:val="00995849"/>
    <w:rsid w:val="00996343"/>
    <w:rsid w:val="009A376E"/>
    <w:rsid w:val="009B1BB8"/>
    <w:rsid w:val="009C2AFF"/>
    <w:rsid w:val="009C5F0A"/>
    <w:rsid w:val="009C7FB6"/>
    <w:rsid w:val="009D0A24"/>
    <w:rsid w:val="009D3D91"/>
    <w:rsid w:val="009D7364"/>
    <w:rsid w:val="009E2130"/>
    <w:rsid w:val="009E4509"/>
    <w:rsid w:val="009F3B59"/>
    <w:rsid w:val="00A00B47"/>
    <w:rsid w:val="00A01787"/>
    <w:rsid w:val="00A03548"/>
    <w:rsid w:val="00A03600"/>
    <w:rsid w:val="00A0597F"/>
    <w:rsid w:val="00A07D46"/>
    <w:rsid w:val="00A1647E"/>
    <w:rsid w:val="00A204BA"/>
    <w:rsid w:val="00A206DB"/>
    <w:rsid w:val="00A25FD3"/>
    <w:rsid w:val="00A260C9"/>
    <w:rsid w:val="00A34452"/>
    <w:rsid w:val="00A35326"/>
    <w:rsid w:val="00A45E55"/>
    <w:rsid w:val="00A65CB6"/>
    <w:rsid w:val="00A66178"/>
    <w:rsid w:val="00A66865"/>
    <w:rsid w:val="00A73081"/>
    <w:rsid w:val="00A7355A"/>
    <w:rsid w:val="00A76B0A"/>
    <w:rsid w:val="00A84244"/>
    <w:rsid w:val="00A84F40"/>
    <w:rsid w:val="00AA1C8F"/>
    <w:rsid w:val="00AB4273"/>
    <w:rsid w:val="00AC5B4A"/>
    <w:rsid w:val="00AE0E05"/>
    <w:rsid w:val="00AE13DE"/>
    <w:rsid w:val="00AE4899"/>
    <w:rsid w:val="00AE4F6B"/>
    <w:rsid w:val="00B02077"/>
    <w:rsid w:val="00B058FC"/>
    <w:rsid w:val="00B058FD"/>
    <w:rsid w:val="00B1026E"/>
    <w:rsid w:val="00B13A5E"/>
    <w:rsid w:val="00B16F9F"/>
    <w:rsid w:val="00B21F27"/>
    <w:rsid w:val="00B33AC3"/>
    <w:rsid w:val="00B35767"/>
    <w:rsid w:val="00B35F27"/>
    <w:rsid w:val="00B378FB"/>
    <w:rsid w:val="00B516F4"/>
    <w:rsid w:val="00B55DBE"/>
    <w:rsid w:val="00B651BE"/>
    <w:rsid w:val="00B77098"/>
    <w:rsid w:val="00B8259E"/>
    <w:rsid w:val="00B83BFC"/>
    <w:rsid w:val="00B866B5"/>
    <w:rsid w:val="00B86F1A"/>
    <w:rsid w:val="00B9271D"/>
    <w:rsid w:val="00B9493C"/>
    <w:rsid w:val="00B97B80"/>
    <w:rsid w:val="00BA322A"/>
    <w:rsid w:val="00BB1E95"/>
    <w:rsid w:val="00BC4DA7"/>
    <w:rsid w:val="00BC6ABB"/>
    <w:rsid w:val="00BC77F7"/>
    <w:rsid w:val="00BD3479"/>
    <w:rsid w:val="00BD6E9B"/>
    <w:rsid w:val="00BD7089"/>
    <w:rsid w:val="00BE271E"/>
    <w:rsid w:val="00BE4D98"/>
    <w:rsid w:val="00BF5BB4"/>
    <w:rsid w:val="00C00DEC"/>
    <w:rsid w:val="00C05910"/>
    <w:rsid w:val="00C12119"/>
    <w:rsid w:val="00C13162"/>
    <w:rsid w:val="00C140D1"/>
    <w:rsid w:val="00C167EE"/>
    <w:rsid w:val="00C245FB"/>
    <w:rsid w:val="00C33084"/>
    <w:rsid w:val="00C35A23"/>
    <w:rsid w:val="00C35EC9"/>
    <w:rsid w:val="00C50B0F"/>
    <w:rsid w:val="00C625E7"/>
    <w:rsid w:val="00C6452E"/>
    <w:rsid w:val="00C64C07"/>
    <w:rsid w:val="00C803FC"/>
    <w:rsid w:val="00C810A3"/>
    <w:rsid w:val="00C81B20"/>
    <w:rsid w:val="00C84400"/>
    <w:rsid w:val="00C86345"/>
    <w:rsid w:val="00C90716"/>
    <w:rsid w:val="00CB3460"/>
    <w:rsid w:val="00CB3920"/>
    <w:rsid w:val="00CB7468"/>
    <w:rsid w:val="00CB7D55"/>
    <w:rsid w:val="00CC5DD6"/>
    <w:rsid w:val="00CC7BB2"/>
    <w:rsid w:val="00CD2618"/>
    <w:rsid w:val="00CD5607"/>
    <w:rsid w:val="00CE34D1"/>
    <w:rsid w:val="00CF19F9"/>
    <w:rsid w:val="00D10359"/>
    <w:rsid w:val="00D123D5"/>
    <w:rsid w:val="00D167E9"/>
    <w:rsid w:val="00D16B19"/>
    <w:rsid w:val="00D20F13"/>
    <w:rsid w:val="00D2224B"/>
    <w:rsid w:val="00D22C4F"/>
    <w:rsid w:val="00D235E6"/>
    <w:rsid w:val="00D2387D"/>
    <w:rsid w:val="00D314FC"/>
    <w:rsid w:val="00D364E6"/>
    <w:rsid w:val="00D40A97"/>
    <w:rsid w:val="00D517DB"/>
    <w:rsid w:val="00D528DD"/>
    <w:rsid w:val="00D52CFB"/>
    <w:rsid w:val="00D615DA"/>
    <w:rsid w:val="00D629DC"/>
    <w:rsid w:val="00D64248"/>
    <w:rsid w:val="00D730D9"/>
    <w:rsid w:val="00D76BDC"/>
    <w:rsid w:val="00DA10A5"/>
    <w:rsid w:val="00DA32C4"/>
    <w:rsid w:val="00DA3E4C"/>
    <w:rsid w:val="00DA4E21"/>
    <w:rsid w:val="00DB226D"/>
    <w:rsid w:val="00DB5D0F"/>
    <w:rsid w:val="00DE1BBA"/>
    <w:rsid w:val="00DE34D6"/>
    <w:rsid w:val="00DE5233"/>
    <w:rsid w:val="00DF5066"/>
    <w:rsid w:val="00DF6C6B"/>
    <w:rsid w:val="00DF7894"/>
    <w:rsid w:val="00E0100F"/>
    <w:rsid w:val="00E07F92"/>
    <w:rsid w:val="00E2108E"/>
    <w:rsid w:val="00E3018B"/>
    <w:rsid w:val="00E306EB"/>
    <w:rsid w:val="00E30BF9"/>
    <w:rsid w:val="00E31F49"/>
    <w:rsid w:val="00E41425"/>
    <w:rsid w:val="00E436F5"/>
    <w:rsid w:val="00E440B0"/>
    <w:rsid w:val="00E4734F"/>
    <w:rsid w:val="00E478DF"/>
    <w:rsid w:val="00E64C13"/>
    <w:rsid w:val="00E7011F"/>
    <w:rsid w:val="00E80385"/>
    <w:rsid w:val="00E81AC7"/>
    <w:rsid w:val="00E84F4A"/>
    <w:rsid w:val="00E92DED"/>
    <w:rsid w:val="00E94776"/>
    <w:rsid w:val="00E9671B"/>
    <w:rsid w:val="00EA32B2"/>
    <w:rsid w:val="00EA43E9"/>
    <w:rsid w:val="00EA7F28"/>
    <w:rsid w:val="00EB0114"/>
    <w:rsid w:val="00EB305F"/>
    <w:rsid w:val="00EB6C2C"/>
    <w:rsid w:val="00EC340E"/>
    <w:rsid w:val="00ED004C"/>
    <w:rsid w:val="00EF24F9"/>
    <w:rsid w:val="00EF7E78"/>
    <w:rsid w:val="00F07176"/>
    <w:rsid w:val="00F1263F"/>
    <w:rsid w:val="00F13643"/>
    <w:rsid w:val="00F14414"/>
    <w:rsid w:val="00F17C33"/>
    <w:rsid w:val="00F22BB6"/>
    <w:rsid w:val="00F36AE4"/>
    <w:rsid w:val="00F43B43"/>
    <w:rsid w:val="00F43E49"/>
    <w:rsid w:val="00F4495F"/>
    <w:rsid w:val="00F45A33"/>
    <w:rsid w:val="00F640F1"/>
    <w:rsid w:val="00F644E6"/>
    <w:rsid w:val="00F67C30"/>
    <w:rsid w:val="00F75DC9"/>
    <w:rsid w:val="00F77F7F"/>
    <w:rsid w:val="00F82DFF"/>
    <w:rsid w:val="00F84356"/>
    <w:rsid w:val="00F85806"/>
    <w:rsid w:val="00FA2184"/>
    <w:rsid w:val="00FA5A78"/>
    <w:rsid w:val="00FB01BC"/>
    <w:rsid w:val="00FB492E"/>
    <w:rsid w:val="00FC3832"/>
    <w:rsid w:val="00FC5A8C"/>
    <w:rsid w:val="00FC6B2B"/>
    <w:rsid w:val="00FD0CD7"/>
    <w:rsid w:val="00FD15A4"/>
    <w:rsid w:val="00FD396C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CE98-3238-42D8-85D2-3907989D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8</TotalTime>
  <Pages>15</Pages>
  <Words>1835</Words>
  <Characters>14763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4</cp:revision>
  <cp:lastPrinted>2023-12-28T15:38:00Z</cp:lastPrinted>
  <dcterms:created xsi:type="dcterms:W3CDTF">2023-12-28T13:41:00Z</dcterms:created>
  <dcterms:modified xsi:type="dcterms:W3CDTF">2023-12-28T15:40:00Z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