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31171" w14:textId="4611B6DC" w:rsidR="007B5C0A" w:rsidRPr="00323B36" w:rsidRDefault="007B5C0A" w:rsidP="007B5C0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 wp14:anchorId="0FA16317" wp14:editId="6203C7B8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14:paraId="1CA0FCB6" w14:textId="77777777" w:rsidR="007B5C0A" w:rsidRPr="00323B36" w:rsidRDefault="007B5C0A" w:rsidP="007B5C0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14:paraId="670B91BB" w14:textId="77777777" w:rsidR="007B5C0A" w:rsidRPr="00323B36" w:rsidRDefault="007B5C0A" w:rsidP="007B5C0A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14:paraId="41E294F1" w14:textId="77777777" w:rsidR="007B5C0A" w:rsidRPr="00323B36" w:rsidRDefault="007B5C0A" w:rsidP="007B5C0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2C78AB82" w14:textId="77777777" w:rsidR="007B5C0A" w:rsidRPr="00323B36" w:rsidRDefault="007B5C0A" w:rsidP="007B5C0A">
      <w:pPr>
        <w:jc w:val="center"/>
        <w:rPr>
          <w:rFonts w:eastAsia="Calibri"/>
          <w:b/>
          <w:sz w:val="2"/>
          <w:lang w:eastAsia="en-US" w:bidi="hi-IN"/>
        </w:rPr>
      </w:pPr>
    </w:p>
    <w:p w14:paraId="2C58586B" w14:textId="77777777" w:rsidR="007B5C0A" w:rsidRPr="00323B36" w:rsidRDefault="007B5C0A" w:rsidP="007B5C0A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14:paraId="5444D191" w14:textId="77777777" w:rsidR="007B5C0A" w:rsidRPr="00323B36" w:rsidRDefault="007B5C0A" w:rsidP="007B5C0A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B5C0A" w:rsidRPr="00323B36" w14:paraId="4747DF8C" w14:textId="77777777" w:rsidTr="008156A1">
        <w:trPr>
          <w:trHeight w:val="383"/>
        </w:trPr>
        <w:tc>
          <w:tcPr>
            <w:tcW w:w="2235" w:type="dxa"/>
            <w:hideMark/>
          </w:tcPr>
          <w:p w14:paraId="6F289990" w14:textId="18938C42" w:rsidR="007B5C0A" w:rsidRPr="00323B36" w:rsidRDefault="001D55E9" w:rsidP="008156A1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15.08.2023</w:t>
            </w:r>
          </w:p>
        </w:tc>
        <w:tc>
          <w:tcPr>
            <w:tcW w:w="2268" w:type="dxa"/>
          </w:tcPr>
          <w:p w14:paraId="03982D1E" w14:textId="77777777" w:rsidR="007B5C0A" w:rsidRPr="00323B36" w:rsidRDefault="007B5C0A" w:rsidP="008156A1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0007787F" w14:textId="77777777" w:rsidR="007B5C0A" w:rsidRPr="00323B36" w:rsidRDefault="007B5C0A" w:rsidP="008156A1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39A65423" w14:textId="162A25E5" w:rsidR="007B5C0A" w:rsidRPr="00323B36" w:rsidRDefault="001D55E9" w:rsidP="008156A1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765</w:t>
            </w:r>
          </w:p>
        </w:tc>
        <w:tc>
          <w:tcPr>
            <w:tcW w:w="1315" w:type="dxa"/>
          </w:tcPr>
          <w:p w14:paraId="3CF69ECE" w14:textId="77777777" w:rsidR="007B5C0A" w:rsidRPr="00323B36" w:rsidRDefault="007B5C0A" w:rsidP="008156A1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5C370F03" w14:textId="77777777" w:rsidR="007B5C0A" w:rsidRPr="00323B36" w:rsidRDefault="007B5C0A" w:rsidP="008156A1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14:paraId="65E8C0AB" w14:textId="77777777" w:rsidR="00110045" w:rsidRPr="00110045" w:rsidRDefault="00110045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006C06">
        <w:rPr>
          <w:rFonts w:eastAsia="Calibri"/>
          <w:lang w:eastAsia="en-US"/>
        </w:rPr>
        <w:t xml:space="preserve"> </w:t>
      </w:r>
    </w:p>
    <w:p w14:paraId="2D3453E3" w14:textId="3B76D5C1" w:rsidR="00006C06" w:rsidRPr="00006C06" w:rsidRDefault="00006C06" w:rsidP="00110045">
      <w:pPr>
        <w:widowControl w:val="0"/>
        <w:autoSpaceDE w:val="0"/>
        <w:autoSpaceDN w:val="0"/>
        <w:adjustRightInd w:val="0"/>
        <w:ind w:right="4819"/>
        <w:jc w:val="both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>Об утверждении отчета об</w:t>
      </w:r>
      <w:r w:rsidR="00242B6B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>исполнении</w:t>
      </w:r>
      <w:r w:rsidR="00110045">
        <w:rPr>
          <w:rFonts w:eastAsia="Calibri"/>
          <w:lang w:eastAsia="en-US"/>
        </w:rPr>
        <w:t xml:space="preserve"> </w:t>
      </w:r>
      <w:r w:rsidR="009470C6">
        <w:rPr>
          <w:rFonts w:eastAsia="Calibri"/>
          <w:lang w:eastAsia="en-US"/>
        </w:rPr>
        <w:t xml:space="preserve">Плана </w:t>
      </w:r>
      <w:r w:rsidRPr="00006C06">
        <w:rPr>
          <w:rFonts w:eastAsia="Calibri"/>
          <w:lang w:eastAsia="en-US"/>
        </w:rPr>
        <w:t>реализации муниципальной</w:t>
      </w:r>
      <w:r w:rsidR="00110045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 xml:space="preserve"> программы Песчанокопского района </w:t>
      </w:r>
      <w:r w:rsidR="001733C9">
        <w:rPr>
          <w:rFonts w:eastAsia="Calibri"/>
          <w:lang w:eastAsia="en-US"/>
        </w:rPr>
        <w:t>«</w:t>
      </w:r>
      <w:r w:rsidR="00481780">
        <w:rPr>
          <w:rFonts w:eastAsia="Calibri"/>
          <w:lang w:eastAsia="en-US"/>
        </w:rPr>
        <w:t>Молодёжная политика и социальная активность</w:t>
      </w:r>
      <w:r w:rsidR="001733C9">
        <w:rPr>
          <w:rFonts w:eastAsia="Calibri"/>
          <w:lang w:eastAsia="en-US"/>
        </w:rPr>
        <w:t>»</w:t>
      </w:r>
      <w:r w:rsidRPr="00006C06">
        <w:rPr>
          <w:rFonts w:eastAsia="Calibri"/>
          <w:lang w:eastAsia="en-US"/>
        </w:rPr>
        <w:t xml:space="preserve"> </w:t>
      </w:r>
      <w:r w:rsidR="000D257C">
        <w:rPr>
          <w:rFonts w:eastAsia="Calibri"/>
          <w:lang w:eastAsia="en-US"/>
        </w:rPr>
        <w:t>з</w:t>
      </w:r>
      <w:r w:rsidRPr="00006C06">
        <w:rPr>
          <w:rFonts w:eastAsia="Calibri"/>
          <w:lang w:eastAsia="en-US"/>
        </w:rPr>
        <w:t>а</w:t>
      </w:r>
      <w:r w:rsidR="00242B6B">
        <w:rPr>
          <w:rFonts w:eastAsia="Calibri"/>
          <w:lang w:eastAsia="en-US"/>
        </w:rPr>
        <w:t xml:space="preserve"> 6 месяцев</w:t>
      </w:r>
      <w:r w:rsidRPr="00006C06">
        <w:rPr>
          <w:rFonts w:eastAsia="Calibri"/>
          <w:lang w:eastAsia="en-US"/>
        </w:rPr>
        <w:t xml:space="preserve"> 20</w:t>
      </w:r>
      <w:r w:rsidR="00242B6B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Pr="00006C06">
        <w:rPr>
          <w:rFonts w:eastAsia="Calibri"/>
          <w:lang w:eastAsia="en-US"/>
        </w:rPr>
        <w:t xml:space="preserve"> год</w:t>
      </w:r>
      <w:r w:rsidR="00EB4BFF">
        <w:rPr>
          <w:rFonts w:eastAsia="Calibri"/>
          <w:lang w:eastAsia="en-US"/>
        </w:rPr>
        <w:t>а</w:t>
      </w:r>
    </w:p>
    <w:p w14:paraId="4B82F74B" w14:textId="77777777"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A55CB30" w14:textId="77777777" w:rsidR="002B346E" w:rsidRPr="000E51F6" w:rsidRDefault="002B346E" w:rsidP="00110045">
      <w:pPr>
        <w:ind w:firstLine="709"/>
        <w:jc w:val="both"/>
        <w:rPr>
          <w:color w:val="FF0000"/>
          <w:kern w:val="2"/>
        </w:rPr>
      </w:pPr>
      <w:r>
        <w:rPr>
          <w:kern w:val="2"/>
        </w:rPr>
        <w:t>В соответствии с постановлением Администрации Песчанокопского ра</w:t>
      </w:r>
      <w:r>
        <w:rPr>
          <w:kern w:val="2"/>
        </w:rPr>
        <w:t>й</w:t>
      </w:r>
      <w:r>
        <w:rPr>
          <w:kern w:val="2"/>
        </w:rPr>
        <w:t xml:space="preserve">она от 09.11.2020 № 833 «Об утверждении Порядка разработки, реализации и оценки эффективности муниципальных программ Песчанокопского района», </w:t>
      </w:r>
      <w:r w:rsidR="001733C9">
        <w:rPr>
          <w:kern w:val="2"/>
        </w:rPr>
        <w:t xml:space="preserve">распоряжением </w:t>
      </w:r>
      <w:r>
        <w:rPr>
          <w:kern w:val="2"/>
        </w:rPr>
        <w:t>Администрации Песчаноко</w:t>
      </w:r>
      <w:r w:rsidR="001733C9">
        <w:rPr>
          <w:kern w:val="2"/>
        </w:rPr>
        <w:t xml:space="preserve">пского района от 24.11.2020 </w:t>
      </w:r>
      <w:r>
        <w:rPr>
          <w:kern w:val="2"/>
        </w:rPr>
        <w:t xml:space="preserve"> №1</w:t>
      </w:r>
      <w:r w:rsidR="00B25300" w:rsidRPr="00655D10">
        <w:rPr>
          <w:kern w:val="2"/>
        </w:rPr>
        <w:t>82</w:t>
      </w:r>
      <w:r>
        <w:rPr>
          <w:kern w:val="2"/>
        </w:rPr>
        <w:t xml:space="preserve"> «Об утверждении Методических рекомендаций по разработке и реализации м</w:t>
      </w:r>
      <w:r>
        <w:rPr>
          <w:kern w:val="2"/>
        </w:rPr>
        <w:t>у</w:t>
      </w:r>
      <w:r>
        <w:rPr>
          <w:kern w:val="2"/>
        </w:rPr>
        <w:t xml:space="preserve">ниципальных программ Песчанокопского </w:t>
      </w:r>
      <w:r w:rsidRPr="009C5F0A">
        <w:rPr>
          <w:kern w:val="2"/>
        </w:rPr>
        <w:t>района</w:t>
      </w:r>
      <w:r>
        <w:rPr>
          <w:kern w:val="2"/>
        </w:rPr>
        <w:t xml:space="preserve">», </w:t>
      </w:r>
    </w:p>
    <w:p w14:paraId="4860F390" w14:textId="77777777" w:rsidR="002B346E" w:rsidRDefault="00110045" w:rsidP="002B346E">
      <w:pPr>
        <w:jc w:val="center"/>
        <w:rPr>
          <w:b/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14:paraId="4A6CB05B" w14:textId="77777777" w:rsidR="002B346E" w:rsidRDefault="002B346E" w:rsidP="002B346E">
      <w:pPr>
        <w:jc w:val="center"/>
        <w:rPr>
          <w:kern w:val="2"/>
        </w:rPr>
      </w:pPr>
    </w:p>
    <w:p w14:paraId="46B6731E" w14:textId="2725376D" w:rsidR="002B346E" w:rsidRPr="009228DE" w:rsidRDefault="002B346E" w:rsidP="00110045">
      <w:pPr>
        <w:ind w:firstLine="709"/>
        <w:jc w:val="both"/>
        <w:rPr>
          <w:kern w:val="2"/>
        </w:rPr>
      </w:pPr>
      <w:r>
        <w:rPr>
          <w:kern w:val="2"/>
        </w:rPr>
        <w:t xml:space="preserve">1. Утвердить отчет об исполнении </w:t>
      </w:r>
      <w:r w:rsidRPr="009228DE">
        <w:rPr>
          <w:kern w:val="2"/>
        </w:rPr>
        <w:t>План</w:t>
      </w:r>
      <w:r>
        <w:rPr>
          <w:kern w:val="2"/>
        </w:rPr>
        <w:t>а</w:t>
      </w:r>
      <w:r w:rsidRPr="009228DE">
        <w:rPr>
          <w:kern w:val="2"/>
        </w:rPr>
        <w:t xml:space="preserve"> реализации</w:t>
      </w:r>
      <w:r>
        <w:rPr>
          <w:kern w:val="2"/>
        </w:rPr>
        <w:t xml:space="preserve"> </w:t>
      </w:r>
      <w:r w:rsidRPr="009228DE">
        <w:rPr>
          <w:kern w:val="2"/>
        </w:rPr>
        <w:t>муниципальной программы Песчанокопского района «</w:t>
      </w:r>
      <w:r w:rsidR="00481780">
        <w:rPr>
          <w:rFonts w:eastAsia="Calibri"/>
          <w:lang w:eastAsia="en-US"/>
        </w:rPr>
        <w:t>Молодёжная политика и социальная а</w:t>
      </w:r>
      <w:r w:rsidR="00481780">
        <w:rPr>
          <w:rFonts w:eastAsia="Calibri"/>
          <w:lang w:eastAsia="en-US"/>
        </w:rPr>
        <w:t>к</w:t>
      </w:r>
      <w:r w:rsidR="00481780">
        <w:rPr>
          <w:rFonts w:eastAsia="Calibri"/>
          <w:lang w:eastAsia="en-US"/>
        </w:rPr>
        <w:t>тивность</w:t>
      </w:r>
      <w:r w:rsidRPr="009228DE">
        <w:rPr>
          <w:kern w:val="2"/>
        </w:rPr>
        <w:t>»</w:t>
      </w:r>
      <w:r>
        <w:rPr>
          <w:kern w:val="2"/>
        </w:rPr>
        <w:t xml:space="preserve"> за 6 месяцев 202</w:t>
      </w:r>
      <w:r w:rsidR="00655D10">
        <w:rPr>
          <w:kern w:val="2"/>
        </w:rPr>
        <w:t>3</w:t>
      </w:r>
      <w:r>
        <w:rPr>
          <w:kern w:val="2"/>
        </w:rPr>
        <w:t xml:space="preserve"> год</w:t>
      </w:r>
      <w:r w:rsidR="001733C9">
        <w:rPr>
          <w:kern w:val="2"/>
        </w:rPr>
        <w:t>а</w:t>
      </w:r>
      <w:r>
        <w:rPr>
          <w:kern w:val="2"/>
        </w:rPr>
        <w:t xml:space="preserve"> согласно приложению.</w:t>
      </w:r>
    </w:p>
    <w:p w14:paraId="07E43063" w14:textId="115BC27F" w:rsidR="00C23417" w:rsidRDefault="00C066B8" w:rsidP="00A25D39">
      <w:pPr>
        <w:ind w:firstLine="709"/>
        <w:jc w:val="both"/>
        <w:rPr>
          <w:kern w:val="2"/>
        </w:rPr>
      </w:pPr>
      <w:r>
        <w:rPr>
          <w:kern w:val="2"/>
        </w:rPr>
        <w:t>2. Отделу информационных технологий разместить настоящее постано</w:t>
      </w:r>
      <w:r>
        <w:rPr>
          <w:kern w:val="2"/>
        </w:rPr>
        <w:t>в</w:t>
      </w:r>
      <w:r>
        <w:rPr>
          <w:kern w:val="2"/>
        </w:rPr>
        <w:t>ление на официальном сайте Администрации Песчанокопского района в сети «Интернет».</w:t>
      </w:r>
    </w:p>
    <w:p w14:paraId="58210CEC" w14:textId="2138F795" w:rsidR="002B346E" w:rsidRPr="00747DE0" w:rsidRDefault="00A25D39" w:rsidP="00110045">
      <w:pPr>
        <w:ind w:firstLine="709"/>
        <w:jc w:val="both"/>
        <w:rPr>
          <w:kern w:val="2"/>
        </w:rPr>
      </w:pPr>
      <w:r>
        <w:rPr>
          <w:kern w:val="2"/>
        </w:rPr>
        <w:t>3</w:t>
      </w:r>
      <w:r w:rsidR="002B346E" w:rsidRPr="00747DE0">
        <w:rPr>
          <w:kern w:val="2"/>
        </w:rPr>
        <w:t xml:space="preserve">. </w:t>
      </w:r>
      <w:proofErr w:type="gramStart"/>
      <w:r w:rsidR="002B346E" w:rsidRPr="00747DE0">
        <w:rPr>
          <w:kern w:val="2"/>
        </w:rPr>
        <w:t>Контроль за</w:t>
      </w:r>
      <w:proofErr w:type="gramEnd"/>
      <w:r w:rsidR="002B346E" w:rsidRPr="00747DE0">
        <w:rPr>
          <w:kern w:val="2"/>
        </w:rPr>
        <w:t xml:space="preserve"> выполнением постановления возложить на </w:t>
      </w:r>
      <w:r w:rsidR="002B346E">
        <w:rPr>
          <w:kern w:val="2"/>
        </w:rPr>
        <w:t xml:space="preserve"> </w:t>
      </w:r>
      <w:r w:rsidR="002B346E" w:rsidRPr="00747DE0">
        <w:rPr>
          <w:kern w:val="2"/>
        </w:rPr>
        <w:t>заместителя главы Администрации района по соци</w:t>
      </w:r>
      <w:r w:rsidR="00110045">
        <w:rPr>
          <w:kern w:val="2"/>
        </w:rPr>
        <w:t>альным вопросам Горобец</w:t>
      </w:r>
      <w:r w:rsidR="00110045" w:rsidRPr="00110045">
        <w:rPr>
          <w:kern w:val="2"/>
        </w:rPr>
        <w:t xml:space="preserve"> </w:t>
      </w:r>
      <w:r w:rsidR="00110045">
        <w:rPr>
          <w:kern w:val="2"/>
        </w:rPr>
        <w:t>С.Н.</w:t>
      </w:r>
    </w:p>
    <w:p w14:paraId="06F9941A" w14:textId="77777777" w:rsidR="00006C06" w:rsidRDefault="00006C06" w:rsidP="002B34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983C05A" w14:textId="77777777" w:rsidR="007B5C0A" w:rsidRPr="00006C06" w:rsidRDefault="007B5C0A" w:rsidP="002B34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2FB35F2C" w14:textId="77777777"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2268"/>
        <w:gridCol w:w="2718"/>
      </w:tblGrid>
      <w:tr w:rsidR="00006C06" w:rsidRPr="00006C06" w14:paraId="52E43FCC" w14:textId="77777777" w:rsidTr="00F01595">
        <w:trPr>
          <w:cantSplit/>
        </w:trPr>
        <w:tc>
          <w:tcPr>
            <w:tcW w:w="4795" w:type="dxa"/>
            <w:hideMark/>
          </w:tcPr>
          <w:p w14:paraId="0F56D788" w14:textId="77777777"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Глава Администрации</w:t>
            </w:r>
          </w:p>
          <w:p w14:paraId="119726E5" w14:textId="77777777"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Песчанокопского района</w:t>
            </w:r>
          </w:p>
        </w:tc>
        <w:tc>
          <w:tcPr>
            <w:tcW w:w="2268" w:type="dxa"/>
          </w:tcPr>
          <w:p w14:paraId="6EBBD24A" w14:textId="77777777"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2718" w:type="dxa"/>
            <w:hideMark/>
          </w:tcPr>
          <w:p w14:paraId="367F5C71" w14:textId="77777777" w:rsidR="00110045" w:rsidRDefault="0011004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</w:p>
          <w:p w14:paraId="4F0A22C2" w14:textId="77777777"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352851">
              <w:rPr>
                <w:rFonts w:eastAsia="Calibri"/>
                <w:lang w:eastAsia="en-US"/>
              </w:rPr>
              <w:t>И.И.</w:t>
            </w:r>
            <w:r w:rsidR="00110045">
              <w:rPr>
                <w:rFonts w:eastAsia="Calibri"/>
                <w:lang w:eastAsia="en-US"/>
              </w:rPr>
              <w:t xml:space="preserve"> </w:t>
            </w:r>
            <w:r w:rsidR="00352851">
              <w:rPr>
                <w:rFonts w:eastAsia="Calibri"/>
                <w:lang w:eastAsia="en-US"/>
              </w:rPr>
              <w:t>Апольский</w:t>
            </w:r>
          </w:p>
        </w:tc>
      </w:tr>
    </w:tbl>
    <w:p w14:paraId="19704E5A" w14:textId="77777777"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47A92FD" w14:textId="77777777"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6D65A18A" w14:textId="77777777" w:rsidR="00110045" w:rsidRDefault="00006C06" w:rsidP="00006C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 xml:space="preserve">Постановление вносит: </w:t>
      </w:r>
    </w:p>
    <w:p w14:paraId="2B97BEF8" w14:textId="27E46B7B" w:rsidR="00481780" w:rsidRPr="00006C06" w:rsidRDefault="007B5C0A" w:rsidP="00006C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481780">
        <w:rPr>
          <w:rFonts w:eastAsia="Calibri"/>
          <w:lang w:eastAsia="en-US"/>
        </w:rPr>
        <w:t>тдел культуры, спорта и молодёжи</w:t>
      </w:r>
    </w:p>
    <w:p w14:paraId="7FA1CD21" w14:textId="77777777" w:rsid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  <w:sectPr w:rsidR="00006C06" w:rsidSect="00110045">
          <w:footerReference w:type="even" r:id="rId9"/>
          <w:footerReference w:type="default" r:id="rId10"/>
          <w:pgSz w:w="11907" w:h="16840"/>
          <w:pgMar w:top="1134" w:right="567" w:bottom="1134" w:left="1701" w:header="720" w:footer="720" w:gutter="0"/>
          <w:cols w:space="720"/>
          <w:docGrid w:linePitch="381"/>
        </w:sectPr>
      </w:pPr>
    </w:p>
    <w:p w14:paraId="7D4768CA" w14:textId="77777777" w:rsidR="00006C06" w:rsidRPr="00432B67" w:rsidRDefault="00006C06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 w:rsidRPr="00432B67">
        <w:rPr>
          <w:rFonts w:eastAsia="Calibri"/>
          <w:lang w:eastAsia="en-US"/>
        </w:rPr>
        <w:lastRenderedPageBreak/>
        <w:t>Приложение</w:t>
      </w:r>
    </w:p>
    <w:p w14:paraId="378C0CB0" w14:textId="77777777" w:rsidR="00A30FB9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006C06" w:rsidRPr="00432B67">
        <w:rPr>
          <w:rFonts w:eastAsia="Calibri"/>
          <w:lang w:eastAsia="en-US"/>
        </w:rPr>
        <w:t xml:space="preserve"> постановлению</w:t>
      </w:r>
      <w:r w:rsidR="00110045">
        <w:rPr>
          <w:rFonts w:eastAsia="Calibri"/>
          <w:lang w:eastAsia="en-US"/>
        </w:rPr>
        <w:t xml:space="preserve"> </w:t>
      </w:r>
      <w:r w:rsidR="00006C06" w:rsidRPr="00432B67">
        <w:rPr>
          <w:rFonts w:eastAsia="Calibri"/>
          <w:lang w:eastAsia="en-US"/>
        </w:rPr>
        <w:t>Администрации</w:t>
      </w:r>
    </w:p>
    <w:p w14:paraId="12CF86CB" w14:textId="77777777" w:rsidR="00006C06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Песчанокопского</w:t>
      </w:r>
      <w:r w:rsidR="00006C06" w:rsidRPr="00432B67">
        <w:rPr>
          <w:rFonts w:eastAsia="Calibri"/>
          <w:lang w:eastAsia="en-US"/>
        </w:rPr>
        <w:t xml:space="preserve"> района</w:t>
      </w:r>
    </w:p>
    <w:p w14:paraId="62296C82" w14:textId="43DDF4FD" w:rsidR="007B5C0A" w:rsidRPr="00432B67" w:rsidRDefault="001D55E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bookmarkStart w:id="0" w:name="_GoBack"/>
      <w:bookmarkEnd w:id="0"/>
      <w:r w:rsidR="007B5C0A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15.08.2023 </w:t>
      </w:r>
      <w:r w:rsidR="007B5C0A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765</w:t>
      </w:r>
    </w:p>
    <w:p w14:paraId="14A4F7F0" w14:textId="77777777" w:rsidR="00E80385" w:rsidRDefault="00813ED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ОТЧЕТ</w:t>
      </w:r>
    </w:p>
    <w:p w14:paraId="17C8655E" w14:textId="32D601DA" w:rsidR="00E80385" w:rsidRDefault="00FD6E3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813ED3">
        <w:rPr>
          <w:rFonts w:eastAsia="Calibri"/>
          <w:lang w:eastAsia="en-US"/>
        </w:rPr>
        <w:t>б испо</w:t>
      </w:r>
      <w:r w:rsidR="006D61D4">
        <w:rPr>
          <w:rFonts w:eastAsia="Calibri"/>
          <w:lang w:eastAsia="en-US"/>
        </w:rPr>
        <w:t>л</w:t>
      </w:r>
      <w:r w:rsidR="00813ED3">
        <w:rPr>
          <w:rFonts w:eastAsia="Calibri"/>
          <w:lang w:eastAsia="en-US"/>
        </w:rPr>
        <w:t xml:space="preserve">нении плана реализации </w:t>
      </w:r>
      <w:r w:rsidR="00E80385">
        <w:rPr>
          <w:rFonts w:eastAsia="Calibri"/>
          <w:lang w:eastAsia="en-US"/>
        </w:rPr>
        <w:t>муниципальной программы Песчанокопского района «</w:t>
      </w:r>
      <w:r w:rsidR="00481780">
        <w:rPr>
          <w:rFonts w:eastAsia="Calibri"/>
          <w:lang w:eastAsia="en-US"/>
        </w:rPr>
        <w:t>Молодёжная политика и соц</w:t>
      </w:r>
      <w:r w:rsidR="00481780">
        <w:rPr>
          <w:rFonts w:eastAsia="Calibri"/>
          <w:lang w:eastAsia="en-US"/>
        </w:rPr>
        <w:t>и</w:t>
      </w:r>
      <w:r w:rsidR="00481780">
        <w:rPr>
          <w:rFonts w:eastAsia="Calibri"/>
          <w:lang w:eastAsia="en-US"/>
        </w:rPr>
        <w:t>альная активность</w:t>
      </w:r>
      <w:r w:rsidR="00E80385">
        <w:rPr>
          <w:rFonts w:eastAsia="Calibri"/>
          <w:lang w:eastAsia="en-US"/>
        </w:rPr>
        <w:t xml:space="preserve">» </w:t>
      </w:r>
      <w:r w:rsidR="00813ED3">
        <w:rPr>
          <w:rFonts w:eastAsia="Calibri"/>
          <w:lang w:eastAsia="en-US"/>
        </w:rPr>
        <w:t xml:space="preserve">за отчетный период </w:t>
      </w:r>
      <w:r w:rsidR="000D257C">
        <w:rPr>
          <w:rFonts w:eastAsia="Calibri"/>
          <w:lang w:eastAsia="en-US"/>
        </w:rPr>
        <w:t>6</w:t>
      </w:r>
      <w:r w:rsidR="00813ED3">
        <w:rPr>
          <w:rFonts w:eastAsia="Calibri"/>
          <w:lang w:eastAsia="en-US"/>
        </w:rPr>
        <w:t xml:space="preserve"> месяцев 20</w:t>
      </w:r>
      <w:r w:rsidR="000D257C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="00813ED3">
        <w:rPr>
          <w:rFonts w:eastAsia="Calibri"/>
          <w:lang w:eastAsia="en-US"/>
        </w:rPr>
        <w:t>г.</w:t>
      </w:r>
    </w:p>
    <w:p w14:paraId="67F739C9" w14:textId="77777777" w:rsidR="00E80385" w:rsidRPr="007B5C0A" w:rsidRDefault="00E80385">
      <w:pPr>
        <w:rPr>
          <w:sz w:val="2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923"/>
        <w:gridCol w:w="1843"/>
        <w:gridCol w:w="2126"/>
        <w:gridCol w:w="1418"/>
        <w:gridCol w:w="1417"/>
        <w:gridCol w:w="1072"/>
        <w:gridCol w:w="1560"/>
        <w:gridCol w:w="1701"/>
        <w:gridCol w:w="2188"/>
      </w:tblGrid>
      <w:tr w:rsidR="005D3D16" w:rsidRPr="005D3D16" w14:paraId="6E11C325" w14:textId="77777777" w:rsidTr="007B5C0A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90E" w14:textId="77777777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№ </w:t>
            </w:r>
            <w:proofErr w:type="gramStart"/>
            <w:r w:rsidRPr="005D3D16">
              <w:rPr>
                <w:sz w:val="24"/>
                <w:szCs w:val="24"/>
              </w:rPr>
              <w:t>п</w:t>
            </w:r>
            <w:proofErr w:type="gramEnd"/>
            <w:r w:rsidRPr="005D3D16">
              <w:rPr>
                <w:sz w:val="24"/>
                <w:szCs w:val="24"/>
              </w:rPr>
              <w:t>/п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890" w14:textId="77777777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Номер и наим</w:t>
            </w:r>
            <w:r w:rsidRPr="005D3D16">
              <w:rPr>
                <w:sz w:val="24"/>
                <w:szCs w:val="24"/>
              </w:rPr>
              <w:t>е</w:t>
            </w:r>
            <w:r w:rsidRPr="005D3D16">
              <w:rPr>
                <w:sz w:val="24"/>
                <w:szCs w:val="24"/>
              </w:rPr>
              <w:t>нование</w:t>
            </w:r>
          </w:p>
          <w:p w14:paraId="6D21040F" w14:textId="77777777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2AF" w14:textId="77777777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Ответственный </w:t>
            </w:r>
            <w:r w:rsidRPr="005D3D16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5D3D16">
              <w:rPr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5D3D16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91852" w14:textId="2E59E672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Результат реализ</w:t>
            </w:r>
            <w:r w:rsidRPr="005D3D16">
              <w:rPr>
                <w:sz w:val="24"/>
                <w:szCs w:val="24"/>
              </w:rPr>
              <w:t>а</w:t>
            </w:r>
            <w:r w:rsidRPr="005D3D16">
              <w:rPr>
                <w:sz w:val="24"/>
                <w:szCs w:val="24"/>
              </w:rPr>
              <w:t>ции (краткое оп</w:t>
            </w:r>
            <w:r w:rsidRPr="005D3D16">
              <w:rPr>
                <w:sz w:val="24"/>
                <w:szCs w:val="24"/>
              </w:rPr>
              <w:t>и</w:t>
            </w:r>
            <w:r w:rsidRPr="005D3D16">
              <w:rPr>
                <w:sz w:val="24"/>
                <w:szCs w:val="24"/>
              </w:rPr>
              <w:t>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6C5F9" w14:textId="2845C6C3" w:rsidR="005D3D16" w:rsidRPr="005D3D16" w:rsidRDefault="005D3D16" w:rsidP="0021748F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2A3B" w14:textId="41FDFD9A" w:rsidR="005D3D16" w:rsidRPr="005D3D16" w:rsidRDefault="005D3D16" w:rsidP="007B5C0A">
            <w:pPr>
              <w:widowControl w:val="0"/>
              <w:autoSpaceDE w:val="0"/>
              <w:autoSpaceDN w:val="0"/>
              <w:adjustRightInd w:val="0"/>
              <w:ind w:left="-137" w:right="-13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Фактическая дата оконч</w:t>
            </w:r>
            <w:r w:rsidRPr="005D3D16">
              <w:rPr>
                <w:sz w:val="24"/>
                <w:szCs w:val="24"/>
              </w:rPr>
              <w:t>а</w:t>
            </w:r>
            <w:r w:rsidRPr="005D3D16">
              <w:rPr>
                <w:sz w:val="24"/>
                <w:szCs w:val="24"/>
              </w:rPr>
              <w:t>ния реализ</w:t>
            </w:r>
            <w:r w:rsidRPr="005D3D16">
              <w:rPr>
                <w:sz w:val="24"/>
                <w:szCs w:val="24"/>
              </w:rPr>
              <w:t>а</w:t>
            </w:r>
            <w:r w:rsidRPr="005D3D16">
              <w:rPr>
                <w:sz w:val="24"/>
                <w:szCs w:val="24"/>
              </w:rPr>
              <w:t>ции, насту</w:t>
            </w:r>
            <w:r w:rsidRPr="005D3D16">
              <w:rPr>
                <w:sz w:val="24"/>
                <w:szCs w:val="24"/>
              </w:rPr>
              <w:t>п</w:t>
            </w:r>
            <w:r w:rsidRPr="005D3D16">
              <w:rPr>
                <w:sz w:val="24"/>
                <w:szCs w:val="24"/>
              </w:rPr>
              <w:t>ления ко</w:t>
            </w:r>
            <w:r w:rsidRPr="005D3D16">
              <w:rPr>
                <w:sz w:val="24"/>
                <w:szCs w:val="24"/>
              </w:rPr>
              <w:t>н</w:t>
            </w:r>
            <w:r w:rsidRPr="005D3D16">
              <w:rPr>
                <w:sz w:val="24"/>
                <w:szCs w:val="24"/>
              </w:rPr>
              <w:t>трольного события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689" w14:textId="00FC17CB" w:rsidR="005D3D16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Песчанокопского района на реализацию муниципальной программы, тыс. руб</w:t>
            </w:r>
            <w:r w:rsidR="007B5C0A">
              <w:rPr>
                <w:sz w:val="24"/>
                <w:szCs w:val="24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50E1" w14:textId="663166F9" w:rsidR="005D3D16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неосвое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средств и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чины их неосво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</w:tr>
      <w:tr w:rsidR="007902DA" w:rsidRPr="005D3D16" w14:paraId="3949D0D4" w14:textId="77777777" w:rsidTr="007B5C0A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4280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D3F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1E13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7D9E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F183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6233" w14:textId="77777777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3A3" w14:textId="69841402" w:rsidR="007902DA" w:rsidRPr="005D3D16" w:rsidRDefault="007902DA" w:rsidP="007B5C0A">
            <w:pPr>
              <w:widowControl w:val="0"/>
              <w:autoSpaceDE w:val="0"/>
              <w:autoSpaceDN w:val="0"/>
              <w:adjustRightInd w:val="0"/>
              <w:ind w:left="-137" w:right="-1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предус-мотрено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муници-пальной</w:t>
            </w:r>
            <w:proofErr w:type="spellEnd"/>
            <w:r>
              <w:rPr>
                <w:sz w:val="24"/>
                <w:szCs w:val="24"/>
              </w:rPr>
              <w:t xml:space="preserve"> програ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мой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3DE9" w14:textId="27E6FAE6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рено сводной бюджетной росписью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8B9" w14:textId="77777777" w:rsidR="007902DA" w:rsidRDefault="007902DA" w:rsidP="0079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на отче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ную дату</w:t>
            </w:r>
          </w:p>
          <w:p w14:paraId="4FCB48C5" w14:textId="76DD5EE0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AE3" w14:textId="6B80D7FF" w:rsidR="007902DA" w:rsidRPr="005D3D16" w:rsidRDefault="007902DA" w:rsidP="002174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3D16" w:rsidRPr="005D3D16" w14:paraId="43B1955A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29" w:type="dxa"/>
          </w:tcPr>
          <w:p w14:paraId="198AB6B3" w14:textId="77777777" w:rsidR="005D3D16" w:rsidRPr="005D3D16" w:rsidRDefault="005D3D16" w:rsidP="00217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8" w:type="dxa"/>
            <w:gridSpan w:val="9"/>
            <w:shd w:val="clear" w:color="auto" w:fill="auto"/>
          </w:tcPr>
          <w:p w14:paraId="5FDD311A" w14:textId="36093032" w:rsidR="005D3D16" w:rsidRPr="005D3D16" w:rsidRDefault="001D55E9" w:rsidP="0021748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5D3D16" w:rsidRPr="005D3D16">
                <w:rPr>
                  <w:rFonts w:eastAsia="Andale Sans UI"/>
                  <w:color w:val="000000"/>
                  <w:kern w:val="1"/>
                  <w:sz w:val="24"/>
                  <w:szCs w:val="24"/>
                </w:rPr>
                <w:t>Подпрограмма</w:t>
              </w:r>
            </w:hyperlink>
            <w:r w:rsidR="005D3D16" w:rsidRPr="005D3D16">
              <w:rPr>
                <w:kern w:val="1"/>
                <w:sz w:val="24"/>
                <w:szCs w:val="24"/>
                <w:lang w:val="en-US" w:eastAsia="fa-IR" w:bidi="fa-IR"/>
              </w:rPr>
              <w:t xml:space="preserve">  «</w:t>
            </w:r>
            <w:r w:rsidR="005D3D16"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Поддержка молодежных инициатив</w:t>
            </w:r>
            <w:r w:rsidR="005D3D16" w:rsidRPr="005D3D16">
              <w:rPr>
                <w:kern w:val="1"/>
                <w:sz w:val="24"/>
                <w:szCs w:val="24"/>
                <w:lang w:val="en-US" w:eastAsia="fa-IR" w:bidi="fa-IR"/>
              </w:rPr>
              <w:t>»</w:t>
            </w:r>
          </w:p>
        </w:tc>
      </w:tr>
      <w:tr w:rsidR="007902DA" w:rsidRPr="005D3D16" w14:paraId="1CBD25CC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0EBB6E8C" w14:textId="77777777" w:rsidR="007902DA" w:rsidRPr="005D3D16" w:rsidRDefault="007902DA" w:rsidP="007902DA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1.1</w:t>
            </w:r>
          </w:p>
        </w:tc>
        <w:tc>
          <w:tcPr>
            <w:tcW w:w="1923" w:type="dxa"/>
            <w:shd w:val="clear" w:color="auto" w:fill="auto"/>
          </w:tcPr>
          <w:p w14:paraId="1E76FA97" w14:textId="77777777" w:rsidR="007902DA" w:rsidRDefault="007902DA" w:rsidP="007902DA">
            <w:pP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Обеспечение проведения м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е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роприятий по формированию целостной с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и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стемы поддер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ж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ки обладающей лидерскими навыками ин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и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циативной и т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а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лантливой м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лодежи</w:t>
            </w:r>
          </w:p>
          <w:p w14:paraId="478CA3F6" w14:textId="77777777" w:rsidR="007B5C0A" w:rsidRPr="005D3D16" w:rsidRDefault="007B5C0A" w:rsidP="007902DA">
            <w:pP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797AE98F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Лунева К.В.</w:t>
            </w:r>
          </w:p>
          <w:p w14:paraId="7B5F00F1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</w:p>
          <w:p w14:paraId="06B41045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начальник</w:t>
            </w:r>
          </w:p>
          <w:p w14:paraId="44E0DE24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отдела культ</w:t>
            </w:r>
            <w:r w:rsidRPr="005D3D16">
              <w:rPr>
                <w:sz w:val="24"/>
                <w:szCs w:val="24"/>
              </w:rPr>
              <w:t>у</w:t>
            </w:r>
            <w:r w:rsidRPr="005D3D16">
              <w:rPr>
                <w:sz w:val="24"/>
                <w:szCs w:val="24"/>
              </w:rPr>
              <w:t xml:space="preserve">ры, спорта и молодёжи </w:t>
            </w:r>
          </w:p>
        </w:tc>
        <w:tc>
          <w:tcPr>
            <w:tcW w:w="2126" w:type="dxa"/>
            <w:shd w:val="clear" w:color="auto" w:fill="auto"/>
          </w:tcPr>
          <w:p w14:paraId="01B6D1F7" w14:textId="77777777" w:rsidR="007902DA" w:rsidRPr="005D3D16" w:rsidRDefault="007902DA" w:rsidP="007902D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Проведение мероприятий</w:t>
            </w:r>
          </w:p>
          <w:p w14:paraId="5DA19DC3" w14:textId="77777777" w:rsidR="007902DA" w:rsidRPr="005D3D16" w:rsidRDefault="007902DA" w:rsidP="007902DA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418" w:type="dxa"/>
            <w:shd w:val="clear" w:color="auto" w:fill="auto"/>
          </w:tcPr>
          <w:p w14:paraId="1C2E220D" w14:textId="0868CEFD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14:paraId="15A9C5EB" w14:textId="7B759331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1072" w:type="dxa"/>
            <w:shd w:val="clear" w:color="auto" w:fill="auto"/>
          </w:tcPr>
          <w:p w14:paraId="30DD1FE5" w14:textId="798F9DE8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150,0</w:t>
            </w:r>
          </w:p>
        </w:tc>
        <w:tc>
          <w:tcPr>
            <w:tcW w:w="1560" w:type="dxa"/>
            <w:shd w:val="clear" w:color="auto" w:fill="auto"/>
          </w:tcPr>
          <w:p w14:paraId="2E1D5F7F" w14:textId="7232981F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</w:tcPr>
          <w:p w14:paraId="73C79A5D" w14:textId="73152BF0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2188" w:type="dxa"/>
            <w:shd w:val="clear" w:color="auto" w:fill="auto"/>
          </w:tcPr>
          <w:p w14:paraId="4B79DA6B" w14:textId="62D08390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</w:tr>
      <w:tr w:rsidR="007902DA" w:rsidRPr="005D3D16" w14:paraId="182DDECA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1F5FBE4E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23" w:type="dxa"/>
            <w:shd w:val="clear" w:color="auto" w:fill="auto"/>
          </w:tcPr>
          <w:p w14:paraId="37147CD8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Обеспечение проведения м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е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роприятий по вовлечению м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лодежи в соц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и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альную практ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и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ку и информ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и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рованию ее о потенциальных возможностях собственного развития</w:t>
            </w:r>
          </w:p>
        </w:tc>
        <w:tc>
          <w:tcPr>
            <w:tcW w:w="1843" w:type="dxa"/>
            <w:shd w:val="clear" w:color="auto" w:fill="auto"/>
          </w:tcPr>
          <w:p w14:paraId="28064163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Лунева К.В. </w:t>
            </w:r>
          </w:p>
          <w:p w14:paraId="1307416B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</w:p>
          <w:p w14:paraId="1865602B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начальник</w:t>
            </w:r>
          </w:p>
          <w:p w14:paraId="0427113D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отдела культ</w:t>
            </w:r>
            <w:r w:rsidRPr="005D3D16">
              <w:rPr>
                <w:sz w:val="24"/>
                <w:szCs w:val="24"/>
              </w:rPr>
              <w:t>у</w:t>
            </w:r>
            <w:r w:rsidRPr="005D3D16">
              <w:rPr>
                <w:sz w:val="24"/>
                <w:szCs w:val="24"/>
              </w:rPr>
              <w:t xml:space="preserve">ры, спорта и молодёжи </w:t>
            </w:r>
          </w:p>
        </w:tc>
        <w:tc>
          <w:tcPr>
            <w:tcW w:w="2126" w:type="dxa"/>
            <w:shd w:val="clear" w:color="auto" w:fill="auto"/>
          </w:tcPr>
          <w:p w14:paraId="69CD0CCD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Проведение мер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приятий по вовл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е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чению молодежи в социальную практику и и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н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формированию ее о потенциальных возможностях собственного ра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з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вития</w:t>
            </w:r>
          </w:p>
        </w:tc>
        <w:tc>
          <w:tcPr>
            <w:tcW w:w="1418" w:type="dxa"/>
            <w:shd w:val="clear" w:color="auto" w:fill="auto"/>
          </w:tcPr>
          <w:p w14:paraId="7A7104C9" w14:textId="4F246CFC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14:paraId="6E9D6804" w14:textId="2A6EE2AF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1072" w:type="dxa"/>
            <w:shd w:val="clear" w:color="auto" w:fill="auto"/>
          </w:tcPr>
          <w:p w14:paraId="5CD19DEF" w14:textId="2D1A8CEF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150,0</w:t>
            </w:r>
          </w:p>
        </w:tc>
        <w:tc>
          <w:tcPr>
            <w:tcW w:w="1560" w:type="dxa"/>
            <w:shd w:val="clear" w:color="auto" w:fill="auto"/>
          </w:tcPr>
          <w:p w14:paraId="70A4D108" w14:textId="7096E2FF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</w:tcPr>
          <w:p w14:paraId="197244A5" w14:textId="2176FD3C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2188" w:type="dxa"/>
            <w:shd w:val="clear" w:color="auto" w:fill="auto"/>
          </w:tcPr>
          <w:p w14:paraId="4FC01D38" w14:textId="6A15DEA6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</w:tr>
      <w:tr w:rsidR="007902DA" w:rsidRPr="005D3D16" w14:paraId="56B7859A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32C89F02" w14:textId="77777777" w:rsidR="007902DA" w:rsidRPr="005D3D16" w:rsidRDefault="007902DA" w:rsidP="007902DA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1.3</w:t>
            </w:r>
          </w:p>
        </w:tc>
        <w:tc>
          <w:tcPr>
            <w:tcW w:w="1923" w:type="dxa"/>
            <w:shd w:val="clear" w:color="auto" w:fill="auto"/>
          </w:tcPr>
          <w:p w14:paraId="5588EF56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Обеспечение проведения м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е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роприятий по формированию у молодежи 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российской идентичности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 xml:space="preserve">» 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и реализации мероприятий по профилактике асоциального поведения, э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т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нического и р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е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лигиозно-политического экстремизма в молодежной среде</w:t>
            </w:r>
          </w:p>
        </w:tc>
        <w:tc>
          <w:tcPr>
            <w:tcW w:w="1843" w:type="dxa"/>
            <w:shd w:val="clear" w:color="auto" w:fill="auto"/>
          </w:tcPr>
          <w:p w14:paraId="01528765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Лунева К.В. </w:t>
            </w:r>
          </w:p>
          <w:p w14:paraId="5620D64D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</w:p>
          <w:p w14:paraId="44CA330C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начальник</w:t>
            </w:r>
          </w:p>
          <w:p w14:paraId="1C1527F5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отдела культ</w:t>
            </w:r>
            <w:r w:rsidRPr="005D3D16">
              <w:rPr>
                <w:sz w:val="24"/>
                <w:szCs w:val="24"/>
              </w:rPr>
              <w:t>у</w:t>
            </w:r>
            <w:r w:rsidRPr="005D3D16">
              <w:rPr>
                <w:sz w:val="24"/>
                <w:szCs w:val="24"/>
              </w:rPr>
              <w:t xml:space="preserve">ры, спорта и молодёжи </w:t>
            </w:r>
          </w:p>
        </w:tc>
        <w:tc>
          <w:tcPr>
            <w:tcW w:w="2126" w:type="dxa"/>
            <w:shd w:val="clear" w:color="auto" w:fill="auto"/>
          </w:tcPr>
          <w:p w14:paraId="72AA9840" w14:textId="77777777" w:rsidR="007902DA" w:rsidRPr="005D3D16" w:rsidRDefault="007902DA" w:rsidP="007902DA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Проведение мероприятий по</w:t>
            </w:r>
          </w:p>
          <w:p w14:paraId="159FBC93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формированию у молодежи 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ро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с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сийской иденти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ч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ности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 xml:space="preserve">» 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и реализ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а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ции мероприятий по профилактике асоциального п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ведения, этнич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е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ского и религио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з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но-политического экстремизма в м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лодежной среде</w:t>
            </w:r>
          </w:p>
        </w:tc>
        <w:tc>
          <w:tcPr>
            <w:tcW w:w="1418" w:type="dxa"/>
            <w:shd w:val="clear" w:color="auto" w:fill="auto"/>
          </w:tcPr>
          <w:p w14:paraId="2C12077B" w14:textId="1CF8E76E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14:paraId="18459D26" w14:textId="7AFB1F8C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1072" w:type="dxa"/>
            <w:shd w:val="clear" w:color="auto" w:fill="auto"/>
          </w:tcPr>
          <w:p w14:paraId="4AB5B660" w14:textId="27AC4E53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161,0</w:t>
            </w:r>
          </w:p>
        </w:tc>
        <w:tc>
          <w:tcPr>
            <w:tcW w:w="1560" w:type="dxa"/>
            <w:shd w:val="clear" w:color="auto" w:fill="auto"/>
          </w:tcPr>
          <w:p w14:paraId="38225FA9" w14:textId="7F87A093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161,0</w:t>
            </w:r>
          </w:p>
        </w:tc>
        <w:tc>
          <w:tcPr>
            <w:tcW w:w="1701" w:type="dxa"/>
            <w:shd w:val="clear" w:color="auto" w:fill="auto"/>
          </w:tcPr>
          <w:p w14:paraId="75772E57" w14:textId="4F719FCF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</w:t>
            </w:r>
          </w:p>
        </w:tc>
        <w:tc>
          <w:tcPr>
            <w:tcW w:w="2188" w:type="dxa"/>
            <w:shd w:val="clear" w:color="auto" w:fill="auto"/>
          </w:tcPr>
          <w:p w14:paraId="7839A68E" w14:textId="7ABF9FF8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</w:tr>
      <w:tr w:rsidR="007902DA" w:rsidRPr="005D3D16" w14:paraId="7ABC117F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598D5410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1.4</w:t>
            </w:r>
          </w:p>
        </w:tc>
        <w:tc>
          <w:tcPr>
            <w:tcW w:w="1923" w:type="dxa"/>
            <w:shd w:val="clear" w:color="auto" w:fill="auto"/>
          </w:tcPr>
          <w:p w14:paraId="1DDED1F7" w14:textId="77777777" w:rsidR="007902DA" w:rsidRPr="005D3D16" w:rsidRDefault="007902DA" w:rsidP="007B5C0A">
            <w:pPr>
              <w:ind w:left="-28" w:right="-46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Обеспечение проведения м</w:t>
            </w:r>
            <w:r w:rsidRPr="005D3D16">
              <w:rPr>
                <w:sz w:val="24"/>
                <w:szCs w:val="24"/>
              </w:rPr>
              <w:t>е</w:t>
            </w:r>
            <w:r w:rsidRPr="005D3D16">
              <w:rPr>
                <w:sz w:val="24"/>
                <w:szCs w:val="24"/>
              </w:rPr>
              <w:t xml:space="preserve">роприятий по </w:t>
            </w:r>
            <w:r w:rsidRPr="005D3D16">
              <w:rPr>
                <w:sz w:val="24"/>
                <w:szCs w:val="24"/>
              </w:rPr>
              <w:lastRenderedPageBreak/>
              <w:t>организации временного тр</w:t>
            </w:r>
            <w:r w:rsidRPr="005D3D16">
              <w:rPr>
                <w:sz w:val="24"/>
                <w:szCs w:val="24"/>
              </w:rPr>
              <w:t>у</w:t>
            </w:r>
            <w:r w:rsidRPr="005D3D16">
              <w:rPr>
                <w:sz w:val="24"/>
                <w:szCs w:val="24"/>
              </w:rPr>
              <w:t>доустройства несовершенн</w:t>
            </w:r>
            <w:r w:rsidRPr="005D3D16">
              <w:rPr>
                <w:sz w:val="24"/>
                <w:szCs w:val="24"/>
              </w:rPr>
              <w:t>о</w:t>
            </w:r>
            <w:r w:rsidRPr="005D3D16">
              <w:rPr>
                <w:sz w:val="24"/>
                <w:szCs w:val="24"/>
              </w:rPr>
              <w:t xml:space="preserve">летних </w:t>
            </w:r>
            <w:r w:rsidRPr="005D3D16">
              <w:rPr>
                <w:sz w:val="24"/>
                <w:szCs w:val="24"/>
                <w:lang w:eastAsia="ar-SA"/>
              </w:rPr>
              <w:t>в во</w:t>
            </w:r>
            <w:r w:rsidRPr="005D3D16">
              <w:rPr>
                <w:sz w:val="24"/>
                <w:szCs w:val="24"/>
                <w:lang w:eastAsia="ar-SA"/>
              </w:rPr>
              <w:t>з</w:t>
            </w:r>
            <w:r w:rsidRPr="005D3D16">
              <w:rPr>
                <w:sz w:val="24"/>
                <w:szCs w:val="24"/>
                <w:lang w:eastAsia="ar-SA"/>
              </w:rPr>
              <w:t>расте от 14 до 18 лет на террит</w:t>
            </w:r>
            <w:r w:rsidRPr="005D3D16">
              <w:rPr>
                <w:sz w:val="24"/>
                <w:szCs w:val="24"/>
                <w:lang w:eastAsia="ar-SA"/>
              </w:rPr>
              <w:t>о</w:t>
            </w:r>
            <w:r w:rsidRPr="005D3D16">
              <w:rPr>
                <w:sz w:val="24"/>
                <w:szCs w:val="24"/>
                <w:lang w:eastAsia="ar-SA"/>
              </w:rPr>
              <w:t>рии Песчаноко</w:t>
            </w:r>
            <w:r w:rsidRPr="005D3D16">
              <w:rPr>
                <w:sz w:val="24"/>
                <w:szCs w:val="24"/>
                <w:lang w:eastAsia="ar-SA"/>
              </w:rPr>
              <w:t>п</w:t>
            </w:r>
            <w:r w:rsidRPr="005D3D16">
              <w:rPr>
                <w:sz w:val="24"/>
                <w:szCs w:val="24"/>
                <w:lang w:eastAsia="ar-SA"/>
              </w:rPr>
              <w:t>ского района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14:paraId="0829B6A4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 xml:space="preserve">Лунева К.В. </w:t>
            </w:r>
          </w:p>
          <w:p w14:paraId="4350771D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</w:p>
          <w:p w14:paraId="00F65C98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начальник</w:t>
            </w:r>
          </w:p>
          <w:p w14:paraId="064AEA85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>отдела культ</w:t>
            </w:r>
            <w:r w:rsidRPr="005D3D16">
              <w:rPr>
                <w:sz w:val="24"/>
                <w:szCs w:val="24"/>
              </w:rPr>
              <w:t>у</w:t>
            </w:r>
            <w:r w:rsidRPr="005D3D16">
              <w:rPr>
                <w:sz w:val="24"/>
                <w:szCs w:val="24"/>
              </w:rPr>
              <w:t>ры, спорта и молодёжи</w:t>
            </w:r>
          </w:p>
        </w:tc>
        <w:tc>
          <w:tcPr>
            <w:tcW w:w="2126" w:type="dxa"/>
            <w:shd w:val="clear" w:color="auto" w:fill="auto"/>
          </w:tcPr>
          <w:p w14:paraId="0313A5BF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>Трудоустройства несовершенн</w:t>
            </w:r>
            <w:r w:rsidRPr="005D3D16">
              <w:rPr>
                <w:sz w:val="24"/>
                <w:szCs w:val="24"/>
              </w:rPr>
              <w:t>о</w:t>
            </w:r>
            <w:r w:rsidRPr="005D3D16">
              <w:rPr>
                <w:sz w:val="24"/>
                <w:szCs w:val="24"/>
              </w:rPr>
              <w:t xml:space="preserve">летних </w:t>
            </w:r>
            <w:r w:rsidRPr="005D3D16">
              <w:rPr>
                <w:sz w:val="24"/>
                <w:szCs w:val="24"/>
                <w:lang w:eastAsia="ar-SA"/>
              </w:rPr>
              <w:t xml:space="preserve">в возрасте </w:t>
            </w:r>
            <w:r w:rsidRPr="005D3D16">
              <w:rPr>
                <w:sz w:val="24"/>
                <w:szCs w:val="24"/>
                <w:lang w:eastAsia="ar-SA"/>
              </w:rPr>
              <w:lastRenderedPageBreak/>
              <w:t>от 14 до 18 лет на территории Пе</w:t>
            </w:r>
            <w:r w:rsidRPr="005D3D16">
              <w:rPr>
                <w:sz w:val="24"/>
                <w:szCs w:val="24"/>
                <w:lang w:eastAsia="ar-SA"/>
              </w:rPr>
              <w:t>с</w:t>
            </w:r>
            <w:r w:rsidRPr="005D3D16">
              <w:rPr>
                <w:sz w:val="24"/>
                <w:szCs w:val="24"/>
                <w:lang w:eastAsia="ar-SA"/>
              </w:rPr>
              <w:t>чанокопского района в летний период</w:t>
            </w:r>
          </w:p>
        </w:tc>
        <w:tc>
          <w:tcPr>
            <w:tcW w:w="1418" w:type="dxa"/>
            <w:shd w:val="clear" w:color="auto" w:fill="auto"/>
          </w:tcPr>
          <w:p w14:paraId="23CA3C8E" w14:textId="26CC33CA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417" w:type="dxa"/>
          </w:tcPr>
          <w:p w14:paraId="41ABF975" w14:textId="0EF6451C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1072" w:type="dxa"/>
            <w:shd w:val="clear" w:color="auto" w:fill="auto"/>
          </w:tcPr>
          <w:p w14:paraId="2081D594" w14:textId="41AA69DC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FEB5A72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6A8CF03C" w14:textId="3116667C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</w:t>
            </w:r>
          </w:p>
        </w:tc>
        <w:tc>
          <w:tcPr>
            <w:tcW w:w="2188" w:type="dxa"/>
            <w:shd w:val="clear" w:color="auto" w:fill="auto"/>
          </w:tcPr>
          <w:p w14:paraId="3BE9284E" w14:textId="2468F2B1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902DA" w:rsidRPr="005D3D16" w14:paraId="1D035244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</w:tcPr>
          <w:p w14:paraId="476B270B" w14:textId="77777777" w:rsidR="007902DA" w:rsidRPr="005D3D16" w:rsidRDefault="007902DA" w:rsidP="007902DA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5248" w:type="dxa"/>
            <w:gridSpan w:val="9"/>
            <w:shd w:val="clear" w:color="auto" w:fill="auto"/>
          </w:tcPr>
          <w:p w14:paraId="1BF83B30" w14:textId="7D8DE3DA" w:rsidR="007902DA" w:rsidRPr="005D3D16" w:rsidRDefault="007902DA" w:rsidP="007902DA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ab/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ab/>
              <w:t xml:space="preserve">Подпрограмма 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Формирование патриотизма в молодежной среде</w:t>
            </w:r>
            <w:r w:rsidRPr="005D3D16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</w:tr>
      <w:tr w:rsidR="007902DA" w:rsidRPr="005D3D16" w14:paraId="3E94443B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2377CC87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2.1</w:t>
            </w:r>
          </w:p>
        </w:tc>
        <w:tc>
          <w:tcPr>
            <w:tcW w:w="1923" w:type="dxa"/>
            <w:shd w:val="clear" w:color="auto" w:fill="auto"/>
          </w:tcPr>
          <w:p w14:paraId="45EE1801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Обеспечение проведения м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е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роприятий по содействию патриотическ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му воспитанию молодых людей Песчанокопск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го района</w:t>
            </w:r>
          </w:p>
        </w:tc>
        <w:tc>
          <w:tcPr>
            <w:tcW w:w="1843" w:type="dxa"/>
            <w:shd w:val="clear" w:color="auto" w:fill="auto"/>
          </w:tcPr>
          <w:p w14:paraId="5A1BCAB5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 xml:space="preserve">Лунева К.В. </w:t>
            </w:r>
          </w:p>
          <w:p w14:paraId="773C749E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</w:p>
          <w:p w14:paraId="6552BCB2" w14:textId="77777777" w:rsidR="007902DA" w:rsidRPr="005D3D16" w:rsidRDefault="007902DA" w:rsidP="007902DA">
            <w:pPr>
              <w:jc w:val="both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начальник</w:t>
            </w:r>
          </w:p>
          <w:p w14:paraId="321DD6B3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отдела культ</w:t>
            </w:r>
            <w:r w:rsidRPr="005D3D16">
              <w:rPr>
                <w:sz w:val="24"/>
                <w:szCs w:val="24"/>
              </w:rPr>
              <w:t>у</w:t>
            </w:r>
            <w:r w:rsidRPr="005D3D16">
              <w:rPr>
                <w:sz w:val="24"/>
                <w:szCs w:val="24"/>
              </w:rPr>
              <w:t xml:space="preserve">ры, спорта и молодёжи </w:t>
            </w:r>
          </w:p>
        </w:tc>
        <w:tc>
          <w:tcPr>
            <w:tcW w:w="2126" w:type="dxa"/>
            <w:shd w:val="clear" w:color="auto" w:fill="auto"/>
          </w:tcPr>
          <w:p w14:paraId="3DC2694B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Проведения м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е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роприятий по с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действию патри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тическому восп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и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танию молодых людей Песчан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о</w:t>
            </w: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копского района</w:t>
            </w:r>
          </w:p>
        </w:tc>
        <w:tc>
          <w:tcPr>
            <w:tcW w:w="1418" w:type="dxa"/>
            <w:shd w:val="clear" w:color="auto" w:fill="auto"/>
          </w:tcPr>
          <w:p w14:paraId="664E3B09" w14:textId="633B6DEB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14:paraId="5E82620D" w14:textId="18C5F168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1072" w:type="dxa"/>
            <w:shd w:val="clear" w:color="auto" w:fill="auto"/>
          </w:tcPr>
          <w:p w14:paraId="623BAB79" w14:textId="74C5ACC8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14:paraId="262E2DAE" w14:textId="5CFB7885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14:paraId="61546F7E" w14:textId="07F9E0C5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2188" w:type="dxa"/>
            <w:shd w:val="clear" w:color="auto" w:fill="auto"/>
          </w:tcPr>
          <w:p w14:paraId="7F4614AE" w14:textId="61808097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</w:tc>
      </w:tr>
      <w:tr w:rsidR="007902DA" w:rsidRPr="005D3D16" w14:paraId="00856CF7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</w:tcPr>
          <w:p w14:paraId="37A2E70D" w14:textId="77777777" w:rsidR="007902DA" w:rsidRPr="005D3D16" w:rsidRDefault="007902DA" w:rsidP="007902DA">
            <w:pPr>
              <w:jc w:val="center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5248" w:type="dxa"/>
            <w:gridSpan w:val="9"/>
            <w:shd w:val="clear" w:color="auto" w:fill="auto"/>
          </w:tcPr>
          <w:p w14:paraId="590A705C" w14:textId="4AF86E0E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Подпрограмма «</w:t>
            </w:r>
            <w:r w:rsidRPr="005D3D16">
              <w:rPr>
                <w:sz w:val="24"/>
                <w:szCs w:val="24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7902DA" w:rsidRPr="005D3D16" w14:paraId="2768F94A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19B1F6A8" w14:textId="77777777" w:rsidR="007902DA" w:rsidRPr="005D3D16" w:rsidRDefault="007902DA" w:rsidP="007902DA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23" w:type="dxa"/>
            <w:shd w:val="clear" w:color="auto" w:fill="auto"/>
          </w:tcPr>
          <w:p w14:paraId="5B5043FA" w14:textId="77777777" w:rsidR="007902DA" w:rsidRPr="005D3D16" w:rsidRDefault="007902DA" w:rsidP="007B5C0A">
            <w:pPr>
              <w:ind w:right="-108"/>
              <w:rPr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Реализация рег</w:t>
            </w:r>
            <w:r w:rsidRPr="005D3D16">
              <w:rPr>
                <w:color w:val="000000"/>
                <w:sz w:val="24"/>
                <w:szCs w:val="24"/>
              </w:rPr>
              <w:t>и</w:t>
            </w:r>
            <w:r w:rsidRPr="005D3D16">
              <w:rPr>
                <w:color w:val="000000"/>
                <w:sz w:val="24"/>
                <w:szCs w:val="24"/>
              </w:rPr>
              <w:t>онального прое</w:t>
            </w:r>
            <w:r w:rsidRPr="005D3D16">
              <w:rPr>
                <w:color w:val="000000"/>
                <w:sz w:val="24"/>
                <w:szCs w:val="24"/>
              </w:rPr>
              <w:t>к</w:t>
            </w:r>
            <w:r w:rsidRPr="005D3D16">
              <w:rPr>
                <w:color w:val="000000"/>
                <w:sz w:val="24"/>
                <w:szCs w:val="24"/>
              </w:rPr>
              <w:t>та «Социальная активность (Р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стовская о</w:t>
            </w:r>
            <w:r w:rsidRPr="005D3D16">
              <w:rPr>
                <w:color w:val="000000"/>
                <w:sz w:val="24"/>
                <w:szCs w:val="24"/>
              </w:rPr>
              <w:t>б</w:t>
            </w:r>
            <w:r w:rsidRPr="005D3D16">
              <w:rPr>
                <w:color w:val="000000"/>
                <w:sz w:val="24"/>
                <w:szCs w:val="24"/>
              </w:rPr>
              <w:t>ласть)» на мун</w:t>
            </w:r>
            <w:r w:rsidRPr="005D3D16">
              <w:rPr>
                <w:color w:val="000000"/>
                <w:sz w:val="24"/>
                <w:szCs w:val="24"/>
              </w:rPr>
              <w:t>и</w:t>
            </w:r>
            <w:r w:rsidRPr="005D3D16">
              <w:rPr>
                <w:color w:val="000000"/>
                <w:sz w:val="24"/>
                <w:szCs w:val="24"/>
              </w:rPr>
              <w:t>ципальном уровне. Создание и внедрение с</w:t>
            </w:r>
            <w:r w:rsidRPr="005D3D16">
              <w:rPr>
                <w:color w:val="000000"/>
                <w:sz w:val="24"/>
                <w:szCs w:val="24"/>
              </w:rPr>
              <w:t>и</w:t>
            </w:r>
            <w:r w:rsidRPr="005D3D16">
              <w:rPr>
                <w:color w:val="000000"/>
                <w:sz w:val="24"/>
                <w:szCs w:val="24"/>
              </w:rPr>
              <w:t>стемы социал</w:t>
            </w:r>
            <w:r w:rsidRPr="005D3D16">
              <w:rPr>
                <w:color w:val="000000"/>
                <w:sz w:val="24"/>
                <w:szCs w:val="24"/>
              </w:rPr>
              <w:t>ь</w:t>
            </w:r>
            <w:r w:rsidRPr="005D3D16">
              <w:rPr>
                <w:color w:val="000000"/>
                <w:sz w:val="24"/>
                <w:szCs w:val="24"/>
              </w:rPr>
              <w:t xml:space="preserve">ной поддержки </w:t>
            </w:r>
            <w:r w:rsidRPr="005D3D16">
              <w:rPr>
                <w:color w:val="000000"/>
                <w:sz w:val="24"/>
                <w:szCs w:val="24"/>
              </w:rPr>
              <w:lastRenderedPageBreak/>
              <w:t>граждан, сист</w:t>
            </w:r>
            <w:r w:rsidRPr="005D3D16">
              <w:rPr>
                <w:color w:val="000000"/>
                <w:sz w:val="24"/>
                <w:szCs w:val="24"/>
              </w:rPr>
              <w:t>е</w:t>
            </w:r>
            <w:r w:rsidRPr="005D3D16">
              <w:rPr>
                <w:color w:val="000000"/>
                <w:sz w:val="24"/>
                <w:szCs w:val="24"/>
              </w:rPr>
              <w:t>матически учас</w:t>
            </w:r>
            <w:r w:rsidRPr="005D3D16">
              <w:rPr>
                <w:color w:val="000000"/>
                <w:sz w:val="24"/>
                <w:szCs w:val="24"/>
              </w:rPr>
              <w:t>т</w:t>
            </w:r>
            <w:r w:rsidRPr="005D3D16">
              <w:rPr>
                <w:color w:val="000000"/>
                <w:sz w:val="24"/>
                <w:szCs w:val="24"/>
              </w:rPr>
              <w:t>вующих в добр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вольческих (в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лонтерских) пр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ектах и меропр</w:t>
            </w:r>
            <w:r w:rsidRPr="005D3D16">
              <w:rPr>
                <w:color w:val="000000"/>
                <w:sz w:val="24"/>
                <w:szCs w:val="24"/>
              </w:rPr>
              <w:t>и</w:t>
            </w:r>
            <w:r w:rsidRPr="005D3D16">
              <w:rPr>
                <w:color w:val="000000"/>
                <w:sz w:val="24"/>
                <w:szCs w:val="24"/>
              </w:rPr>
              <w:t>ятиях</w:t>
            </w:r>
          </w:p>
        </w:tc>
        <w:tc>
          <w:tcPr>
            <w:tcW w:w="1843" w:type="dxa"/>
            <w:shd w:val="clear" w:color="auto" w:fill="auto"/>
          </w:tcPr>
          <w:p w14:paraId="314CB4F6" w14:textId="77777777" w:rsidR="007902DA" w:rsidRPr="005D3D16" w:rsidRDefault="007902DA" w:rsidP="007902DA">
            <w:pP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66C70925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Реализация рег</w:t>
            </w:r>
            <w:r w:rsidRPr="005D3D16">
              <w:rPr>
                <w:color w:val="000000"/>
                <w:sz w:val="24"/>
                <w:szCs w:val="24"/>
              </w:rPr>
              <w:t>и</w:t>
            </w:r>
            <w:r w:rsidRPr="005D3D16">
              <w:rPr>
                <w:color w:val="000000"/>
                <w:sz w:val="24"/>
                <w:szCs w:val="24"/>
              </w:rPr>
              <w:t>онального прое</w:t>
            </w:r>
            <w:r w:rsidRPr="005D3D16">
              <w:rPr>
                <w:color w:val="000000"/>
                <w:sz w:val="24"/>
                <w:szCs w:val="24"/>
              </w:rPr>
              <w:t>к</w:t>
            </w:r>
            <w:r w:rsidRPr="005D3D16">
              <w:rPr>
                <w:color w:val="000000"/>
                <w:sz w:val="24"/>
                <w:szCs w:val="24"/>
              </w:rPr>
              <w:t>та «Социальная активность (Р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стовская о</w:t>
            </w:r>
            <w:r w:rsidRPr="005D3D16">
              <w:rPr>
                <w:color w:val="000000"/>
                <w:sz w:val="24"/>
                <w:szCs w:val="24"/>
              </w:rPr>
              <w:t>б</w:t>
            </w:r>
            <w:r w:rsidRPr="005D3D16">
              <w:rPr>
                <w:color w:val="000000"/>
                <w:sz w:val="24"/>
                <w:szCs w:val="24"/>
              </w:rPr>
              <w:t>ласть)» на терр</w:t>
            </w:r>
            <w:r w:rsidRPr="005D3D16">
              <w:rPr>
                <w:color w:val="000000"/>
                <w:sz w:val="24"/>
                <w:szCs w:val="24"/>
              </w:rPr>
              <w:t>и</w:t>
            </w:r>
            <w:r w:rsidRPr="005D3D16">
              <w:rPr>
                <w:color w:val="000000"/>
                <w:sz w:val="24"/>
                <w:szCs w:val="24"/>
              </w:rPr>
              <w:t>тории Песчан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копского района. Создание и вне</w:t>
            </w:r>
            <w:r w:rsidRPr="005D3D16">
              <w:rPr>
                <w:color w:val="000000"/>
                <w:sz w:val="24"/>
                <w:szCs w:val="24"/>
              </w:rPr>
              <w:t>д</w:t>
            </w:r>
            <w:r w:rsidRPr="005D3D16">
              <w:rPr>
                <w:color w:val="000000"/>
                <w:sz w:val="24"/>
                <w:szCs w:val="24"/>
              </w:rPr>
              <w:t>рение системы социальной по</w:t>
            </w:r>
            <w:r w:rsidRPr="005D3D16">
              <w:rPr>
                <w:color w:val="000000"/>
                <w:sz w:val="24"/>
                <w:szCs w:val="24"/>
              </w:rPr>
              <w:t>д</w:t>
            </w:r>
            <w:r w:rsidRPr="005D3D16">
              <w:rPr>
                <w:color w:val="000000"/>
                <w:sz w:val="24"/>
                <w:szCs w:val="24"/>
              </w:rPr>
              <w:lastRenderedPageBreak/>
              <w:t>держки граждан, систематически участвующих в добровольческих (волонтерских) проектах и мер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приятиях</w:t>
            </w:r>
          </w:p>
        </w:tc>
        <w:tc>
          <w:tcPr>
            <w:tcW w:w="1418" w:type="dxa"/>
            <w:shd w:val="clear" w:color="auto" w:fill="auto"/>
          </w:tcPr>
          <w:p w14:paraId="7CB6D117" w14:textId="3B7D3C6B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417" w:type="dxa"/>
          </w:tcPr>
          <w:p w14:paraId="6FA710B0" w14:textId="7CCAD90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1072" w:type="dxa"/>
            <w:shd w:val="clear" w:color="auto" w:fill="auto"/>
          </w:tcPr>
          <w:p w14:paraId="0C805AD7" w14:textId="7F86C100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14:paraId="3329AAC5" w14:textId="43C76D46" w:rsidR="007902DA" w:rsidRPr="005D3D16" w:rsidRDefault="002F6056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14:paraId="066C149F" w14:textId="480CEB90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2188" w:type="dxa"/>
            <w:shd w:val="clear" w:color="auto" w:fill="auto"/>
          </w:tcPr>
          <w:p w14:paraId="7B5FDB32" w14:textId="3B7D46F5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</w:tr>
      <w:tr w:rsidR="007902DA" w:rsidRPr="005D3D16" w14:paraId="339C76DA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</w:tcPr>
          <w:p w14:paraId="3E76CB09" w14:textId="77777777" w:rsidR="007902DA" w:rsidRPr="005D3D16" w:rsidRDefault="007902DA" w:rsidP="007902DA">
            <w:pPr>
              <w:jc w:val="center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5248" w:type="dxa"/>
            <w:gridSpan w:val="9"/>
            <w:shd w:val="clear" w:color="auto" w:fill="auto"/>
          </w:tcPr>
          <w:p w14:paraId="0130438F" w14:textId="77381B28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5D3D16">
              <w:rPr>
                <w:sz w:val="24"/>
                <w:szCs w:val="24"/>
              </w:rPr>
              <w:t>«Развитие инфраструктуры молодежной политики»</w:t>
            </w:r>
          </w:p>
        </w:tc>
      </w:tr>
      <w:tr w:rsidR="007902DA" w:rsidRPr="005D3D16" w14:paraId="7BF187E0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148861FD" w14:textId="77777777" w:rsidR="007902DA" w:rsidRPr="005D3D16" w:rsidRDefault="007902DA" w:rsidP="007902DA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923" w:type="dxa"/>
            <w:shd w:val="clear" w:color="auto" w:fill="auto"/>
          </w:tcPr>
          <w:p w14:paraId="4F23EF41" w14:textId="77777777" w:rsidR="007902DA" w:rsidRPr="005D3D16" w:rsidRDefault="007902DA" w:rsidP="007902DA">
            <w:pPr>
              <w:rPr>
                <w:color w:val="000000"/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Создание мн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гофункци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нальных мол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дёжных центров (поддержки м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лодёжных ин</w:t>
            </w:r>
            <w:r w:rsidRPr="005D3D16">
              <w:rPr>
                <w:color w:val="000000"/>
                <w:sz w:val="24"/>
                <w:szCs w:val="24"/>
              </w:rPr>
              <w:t>и</w:t>
            </w:r>
            <w:r w:rsidRPr="005D3D16">
              <w:rPr>
                <w:color w:val="000000"/>
                <w:sz w:val="24"/>
                <w:szCs w:val="24"/>
              </w:rPr>
              <w:t>циатив)</w:t>
            </w:r>
          </w:p>
        </w:tc>
        <w:tc>
          <w:tcPr>
            <w:tcW w:w="1843" w:type="dxa"/>
            <w:shd w:val="clear" w:color="auto" w:fill="auto"/>
          </w:tcPr>
          <w:p w14:paraId="309E659F" w14:textId="77777777" w:rsidR="007902DA" w:rsidRPr="005D3D16" w:rsidRDefault="007902DA" w:rsidP="007902DA">
            <w:pPr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5D3D16">
              <w:rPr>
                <w:sz w:val="24"/>
                <w:szCs w:val="24"/>
              </w:rPr>
              <w:t>Лунева К.В. начальник о</w:t>
            </w:r>
            <w:r w:rsidRPr="005D3D16">
              <w:rPr>
                <w:sz w:val="24"/>
                <w:szCs w:val="24"/>
              </w:rPr>
              <w:t>т</w:t>
            </w:r>
            <w:r w:rsidRPr="005D3D16">
              <w:rPr>
                <w:sz w:val="24"/>
                <w:szCs w:val="24"/>
              </w:rPr>
              <w:t>дела культуры, спорта и мол</w:t>
            </w:r>
            <w:r w:rsidRPr="005D3D16">
              <w:rPr>
                <w:sz w:val="24"/>
                <w:szCs w:val="24"/>
              </w:rPr>
              <w:t>о</w:t>
            </w:r>
            <w:r w:rsidRPr="005D3D16">
              <w:rPr>
                <w:sz w:val="24"/>
                <w:szCs w:val="24"/>
              </w:rPr>
              <w:t>дежи</w:t>
            </w:r>
          </w:p>
        </w:tc>
        <w:tc>
          <w:tcPr>
            <w:tcW w:w="2126" w:type="dxa"/>
            <w:shd w:val="clear" w:color="auto" w:fill="auto"/>
          </w:tcPr>
          <w:p w14:paraId="47AD4E31" w14:textId="77777777" w:rsidR="007902DA" w:rsidRPr="005D3D16" w:rsidRDefault="007902DA" w:rsidP="007902DA">
            <w:pPr>
              <w:jc w:val="center"/>
              <w:rPr>
                <w:color w:val="000000"/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Приобретение о</w:t>
            </w:r>
            <w:r w:rsidRPr="005D3D16">
              <w:rPr>
                <w:color w:val="000000"/>
                <w:sz w:val="24"/>
                <w:szCs w:val="24"/>
              </w:rPr>
              <w:t>с</w:t>
            </w:r>
            <w:r w:rsidRPr="005D3D16">
              <w:rPr>
                <w:color w:val="000000"/>
                <w:sz w:val="24"/>
                <w:szCs w:val="24"/>
              </w:rPr>
              <w:t>новных средств для ММЦ, в том числе для добр</w:t>
            </w:r>
            <w:r w:rsidRPr="005D3D16">
              <w:rPr>
                <w:color w:val="000000"/>
                <w:sz w:val="24"/>
                <w:szCs w:val="24"/>
              </w:rPr>
              <w:t>о</w:t>
            </w:r>
            <w:r w:rsidRPr="005D3D16">
              <w:rPr>
                <w:color w:val="000000"/>
                <w:sz w:val="24"/>
                <w:szCs w:val="24"/>
              </w:rPr>
              <w:t>вольческих це</w:t>
            </w:r>
            <w:r w:rsidRPr="005D3D16">
              <w:rPr>
                <w:color w:val="000000"/>
                <w:sz w:val="24"/>
                <w:szCs w:val="24"/>
              </w:rPr>
              <w:t>н</w:t>
            </w:r>
            <w:r w:rsidRPr="005D3D16">
              <w:rPr>
                <w:color w:val="000000"/>
                <w:sz w:val="24"/>
                <w:szCs w:val="24"/>
              </w:rPr>
              <w:t>тров</w:t>
            </w:r>
          </w:p>
        </w:tc>
        <w:tc>
          <w:tcPr>
            <w:tcW w:w="1418" w:type="dxa"/>
            <w:shd w:val="clear" w:color="auto" w:fill="auto"/>
          </w:tcPr>
          <w:p w14:paraId="5E9D87F0" w14:textId="2ABBA5D8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14:paraId="405FDD4A" w14:textId="0CF4CEDE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31.12.2023</w:t>
            </w:r>
          </w:p>
        </w:tc>
        <w:tc>
          <w:tcPr>
            <w:tcW w:w="1072" w:type="dxa"/>
            <w:shd w:val="clear" w:color="auto" w:fill="auto"/>
          </w:tcPr>
          <w:p w14:paraId="5C74EFBB" w14:textId="6E57FBB2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113,4</w:t>
            </w:r>
          </w:p>
        </w:tc>
        <w:tc>
          <w:tcPr>
            <w:tcW w:w="1560" w:type="dxa"/>
            <w:shd w:val="clear" w:color="auto" w:fill="auto"/>
          </w:tcPr>
          <w:p w14:paraId="0D1DC835" w14:textId="3EE8B969" w:rsidR="007902DA" w:rsidRPr="005D3D16" w:rsidRDefault="002F6056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113,4</w:t>
            </w:r>
          </w:p>
        </w:tc>
        <w:tc>
          <w:tcPr>
            <w:tcW w:w="1701" w:type="dxa"/>
            <w:shd w:val="clear" w:color="auto" w:fill="auto"/>
          </w:tcPr>
          <w:p w14:paraId="01866512" w14:textId="1CDEC612" w:rsidR="007902DA" w:rsidRPr="005D3D16" w:rsidRDefault="00614B44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2188" w:type="dxa"/>
            <w:shd w:val="clear" w:color="auto" w:fill="auto"/>
          </w:tcPr>
          <w:p w14:paraId="1BE00376" w14:textId="54D8E81B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7902DA" w:rsidRPr="005D3D16" w14:paraId="40C045F1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</w:tcPr>
          <w:p w14:paraId="364CAFD8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8" w:type="dxa"/>
            <w:gridSpan w:val="9"/>
            <w:shd w:val="clear" w:color="auto" w:fill="auto"/>
          </w:tcPr>
          <w:p w14:paraId="7BF6A90D" w14:textId="38B94304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</w:p>
        </w:tc>
      </w:tr>
      <w:tr w:rsidR="007902DA" w:rsidRPr="005D3D16" w14:paraId="0D17B947" w14:textId="77777777" w:rsidTr="007B5C0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9" w:type="dxa"/>
            <w:shd w:val="clear" w:color="auto" w:fill="auto"/>
          </w:tcPr>
          <w:p w14:paraId="2B480FE2" w14:textId="77777777" w:rsidR="007902DA" w:rsidRPr="005D3D16" w:rsidRDefault="007902DA" w:rsidP="007902DA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D3D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14:paraId="06962912" w14:textId="77777777" w:rsidR="007902DA" w:rsidRPr="005D3D16" w:rsidRDefault="007902DA" w:rsidP="007902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Итого по мун</w:t>
            </w:r>
            <w:r w:rsidRPr="005D3D16">
              <w:rPr>
                <w:sz w:val="24"/>
                <w:szCs w:val="24"/>
              </w:rPr>
              <w:t>и</w:t>
            </w:r>
            <w:r w:rsidRPr="005D3D16">
              <w:rPr>
                <w:sz w:val="24"/>
                <w:szCs w:val="24"/>
              </w:rPr>
              <w:t xml:space="preserve">ципальной  </w:t>
            </w:r>
            <w:r w:rsidRPr="005D3D16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shd w:val="clear" w:color="auto" w:fill="auto"/>
          </w:tcPr>
          <w:p w14:paraId="49B25475" w14:textId="77777777" w:rsidR="007902DA" w:rsidRPr="005D3D16" w:rsidRDefault="007902DA" w:rsidP="007902DA">
            <w:pPr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Лунева К.В. начальник о</w:t>
            </w:r>
            <w:r w:rsidRPr="005D3D16">
              <w:rPr>
                <w:sz w:val="24"/>
                <w:szCs w:val="24"/>
              </w:rPr>
              <w:t>т</w:t>
            </w:r>
            <w:r w:rsidRPr="005D3D16">
              <w:rPr>
                <w:sz w:val="24"/>
                <w:szCs w:val="24"/>
              </w:rPr>
              <w:t>дела культуры, спорта и мол</w:t>
            </w:r>
            <w:r w:rsidRPr="005D3D16">
              <w:rPr>
                <w:sz w:val="24"/>
                <w:szCs w:val="24"/>
              </w:rPr>
              <w:t>о</w:t>
            </w:r>
            <w:r w:rsidRPr="005D3D16">
              <w:rPr>
                <w:sz w:val="24"/>
                <w:szCs w:val="24"/>
              </w:rPr>
              <w:t>дежи</w:t>
            </w:r>
          </w:p>
        </w:tc>
        <w:tc>
          <w:tcPr>
            <w:tcW w:w="2126" w:type="dxa"/>
            <w:shd w:val="clear" w:color="auto" w:fill="auto"/>
          </w:tcPr>
          <w:p w14:paraId="595ED9D4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14:paraId="26D7853D" w14:textId="77777777" w:rsidR="007902DA" w:rsidRPr="005D3D16" w:rsidRDefault="007902DA" w:rsidP="0079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X</w:t>
            </w:r>
          </w:p>
          <w:p w14:paraId="351F4C3A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55BD5A" w14:textId="77777777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0CBC2976" w14:textId="3702BE92" w:rsidR="007902DA" w:rsidRPr="005D3D16" w:rsidRDefault="007902DA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774,4</w:t>
            </w:r>
          </w:p>
        </w:tc>
        <w:tc>
          <w:tcPr>
            <w:tcW w:w="1560" w:type="dxa"/>
            <w:shd w:val="clear" w:color="auto" w:fill="auto"/>
          </w:tcPr>
          <w:p w14:paraId="298F45EC" w14:textId="330515FD" w:rsidR="007902DA" w:rsidRPr="005D3D16" w:rsidRDefault="002F6056" w:rsidP="007902DA">
            <w:pPr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774,4</w:t>
            </w:r>
          </w:p>
        </w:tc>
        <w:tc>
          <w:tcPr>
            <w:tcW w:w="1701" w:type="dxa"/>
            <w:shd w:val="clear" w:color="auto" w:fill="auto"/>
          </w:tcPr>
          <w:p w14:paraId="026DAD0D" w14:textId="627849BF" w:rsidR="007902DA" w:rsidRPr="005D3D16" w:rsidRDefault="00EF12FD" w:rsidP="00790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532,5</w:t>
            </w:r>
          </w:p>
        </w:tc>
        <w:tc>
          <w:tcPr>
            <w:tcW w:w="2188" w:type="dxa"/>
            <w:shd w:val="clear" w:color="auto" w:fill="auto"/>
          </w:tcPr>
          <w:p w14:paraId="44946C9E" w14:textId="77777777" w:rsidR="007902DA" w:rsidRPr="005D3D16" w:rsidRDefault="007902DA" w:rsidP="0079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3D16">
              <w:rPr>
                <w:sz w:val="24"/>
                <w:szCs w:val="24"/>
              </w:rPr>
              <w:t>X</w:t>
            </w:r>
          </w:p>
        </w:tc>
      </w:tr>
    </w:tbl>
    <w:p w14:paraId="13C4CC43" w14:textId="0DDC6992" w:rsidR="00E80385" w:rsidRDefault="00E80385" w:rsidP="00481780">
      <w:pPr>
        <w:jc w:val="both"/>
        <w:rPr>
          <w:sz w:val="20"/>
        </w:rPr>
      </w:pPr>
    </w:p>
    <w:p w14:paraId="5BCAD024" w14:textId="488C115B" w:rsidR="00E54298" w:rsidRDefault="00E54298" w:rsidP="00481780">
      <w:pPr>
        <w:jc w:val="both"/>
        <w:rPr>
          <w:sz w:val="20"/>
        </w:rPr>
      </w:pPr>
    </w:p>
    <w:p w14:paraId="557827AE" w14:textId="77777777" w:rsidR="007B5C0A" w:rsidRDefault="007B5C0A" w:rsidP="00481780">
      <w:pPr>
        <w:jc w:val="both"/>
        <w:rPr>
          <w:sz w:val="20"/>
        </w:rPr>
      </w:pPr>
    </w:p>
    <w:p w14:paraId="7D971A38" w14:textId="77777777" w:rsidR="007B5C0A" w:rsidRDefault="007B5C0A" w:rsidP="00481780">
      <w:pPr>
        <w:jc w:val="both"/>
        <w:rPr>
          <w:sz w:val="20"/>
        </w:rPr>
      </w:pPr>
    </w:p>
    <w:p w14:paraId="00D2F21B" w14:textId="77777777" w:rsidR="007B5C0A" w:rsidRDefault="00E54298" w:rsidP="00481780">
      <w:pPr>
        <w:jc w:val="both"/>
      </w:pPr>
      <w:r w:rsidRPr="00E54298">
        <w:t xml:space="preserve">Управляющий делами </w:t>
      </w:r>
    </w:p>
    <w:p w14:paraId="4082A5DB" w14:textId="76C41E61" w:rsidR="00E54298" w:rsidRPr="00E54298" w:rsidRDefault="00E54298" w:rsidP="00481780">
      <w:pPr>
        <w:jc w:val="both"/>
      </w:pPr>
      <w:r w:rsidRPr="00E54298">
        <w:t xml:space="preserve">Администрации района                           </w:t>
      </w:r>
      <w:r w:rsidR="007B5C0A">
        <w:t xml:space="preserve">                                                                                                               </w:t>
      </w:r>
      <w:r w:rsidRPr="00E54298">
        <w:t xml:space="preserve">       О.В. Купина</w:t>
      </w:r>
    </w:p>
    <w:sectPr w:rsidR="00E54298" w:rsidRPr="00E54298" w:rsidSect="00481780">
      <w:pgSz w:w="16840" w:h="11907" w:orient="landscape"/>
      <w:pgMar w:top="1701" w:right="1134" w:bottom="425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F3EDA" w14:textId="77777777" w:rsidR="000E14DE" w:rsidRDefault="000E14DE">
      <w:r>
        <w:separator/>
      </w:r>
    </w:p>
  </w:endnote>
  <w:endnote w:type="continuationSeparator" w:id="0">
    <w:p w14:paraId="05B3A653" w14:textId="77777777" w:rsidR="000E14DE" w:rsidRDefault="000E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6B18D" w14:textId="77777777" w:rsidR="00110045" w:rsidRDefault="0011004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CF626DF" w14:textId="77777777" w:rsidR="00110045" w:rsidRDefault="0011004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DB3E0" w14:textId="2E64B0B1" w:rsidR="00110045" w:rsidRDefault="00110045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1D55E9">
      <w:rPr>
        <w:rStyle w:val="a3"/>
        <w:noProof/>
        <w:sz w:val="20"/>
      </w:rPr>
      <w:t>1</w:t>
    </w:r>
    <w:r>
      <w:rPr>
        <w:sz w:val="20"/>
      </w:rPr>
      <w:fldChar w:fldCharType="end"/>
    </w:r>
  </w:p>
  <w:p w14:paraId="0F6A5A3E" w14:textId="77777777" w:rsidR="00110045" w:rsidRDefault="00110045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52FBE" w14:textId="77777777" w:rsidR="000E14DE" w:rsidRDefault="000E14DE">
      <w:r>
        <w:separator/>
      </w:r>
    </w:p>
  </w:footnote>
  <w:footnote w:type="continuationSeparator" w:id="0">
    <w:p w14:paraId="63AEB6AF" w14:textId="77777777" w:rsidR="000E14DE" w:rsidRDefault="000E1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01DDC"/>
    <w:rsid w:val="00006C06"/>
    <w:rsid w:val="000131C8"/>
    <w:rsid w:val="0001553E"/>
    <w:rsid w:val="0001642E"/>
    <w:rsid w:val="00017179"/>
    <w:rsid w:val="00032F9D"/>
    <w:rsid w:val="000425A1"/>
    <w:rsid w:val="00043B21"/>
    <w:rsid w:val="000450A0"/>
    <w:rsid w:val="00052601"/>
    <w:rsid w:val="00054042"/>
    <w:rsid w:val="0006179B"/>
    <w:rsid w:val="00070063"/>
    <w:rsid w:val="00077F4C"/>
    <w:rsid w:val="00080944"/>
    <w:rsid w:val="000810EF"/>
    <w:rsid w:val="00092AF2"/>
    <w:rsid w:val="000963BA"/>
    <w:rsid w:val="000A0EC8"/>
    <w:rsid w:val="000A685A"/>
    <w:rsid w:val="000A6AED"/>
    <w:rsid w:val="000A7F1D"/>
    <w:rsid w:val="000B2DE8"/>
    <w:rsid w:val="000C65D3"/>
    <w:rsid w:val="000D257C"/>
    <w:rsid w:val="000D2DB5"/>
    <w:rsid w:val="000D313D"/>
    <w:rsid w:val="000D34DD"/>
    <w:rsid w:val="000E14DE"/>
    <w:rsid w:val="000E3FA0"/>
    <w:rsid w:val="000E47BD"/>
    <w:rsid w:val="000E4B30"/>
    <w:rsid w:val="000E7616"/>
    <w:rsid w:val="000F7FED"/>
    <w:rsid w:val="00105001"/>
    <w:rsid w:val="00110045"/>
    <w:rsid w:val="00110F05"/>
    <w:rsid w:val="001134EB"/>
    <w:rsid w:val="00115AF1"/>
    <w:rsid w:val="0012086F"/>
    <w:rsid w:val="00124367"/>
    <w:rsid w:val="00127EAA"/>
    <w:rsid w:val="001303A2"/>
    <w:rsid w:val="001329E5"/>
    <w:rsid w:val="0013372A"/>
    <w:rsid w:val="00136C68"/>
    <w:rsid w:val="00142BC8"/>
    <w:rsid w:val="001453E7"/>
    <w:rsid w:val="0015348B"/>
    <w:rsid w:val="00154082"/>
    <w:rsid w:val="00154425"/>
    <w:rsid w:val="00160C83"/>
    <w:rsid w:val="00165705"/>
    <w:rsid w:val="00166B5D"/>
    <w:rsid w:val="001733C9"/>
    <w:rsid w:val="0017445D"/>
    <w:rsid w:val="00174858"/>
    <w:rsid w:val="001801A3"/>
    <w:rsid w:val="001806B5"/>
    <w:rsid w:val="001A6DEE"/>
    <w:rsid w:val="001A737B"/>
    <w:rsid w:val="001B0AC6"/>
    <w:rsid w:val="001B1F4A"/>
    <w:rsid w:val="001B3D76"/>
    <w:rsid w:val="001C06DE"/>
    <w:rsid w:val="001C4C5B"/>
    <w:rsid w:val="001C71F3"/>
    <w:rsid w:val="001D0942"/>
    <w:rsid w:val="001D55E9"/>
    <w:rsid w:val="001D7B6C"/>
    <w:rsid w:val="001E1E92"/>
    <w:rsid w:val="001E6FE1"/>
    <w:rsid w:val="001F7243"/>
    <w:rsid w:val="0021349A"/>
    <w:rsid w:val="00217F84"/>
    <w:rsid w:val="002216C3"/>
    <w:rsid w:val="00230785"/>
    <w:rsid w:val="002360F4"/>
    <w:rsid w:val="0023645C"/>
    <w:rsid w:val="00242B6B"/>
    <w:rsid w:val="002431E9"/>
    <w:rsid w:val="002646C5"/>
    <w:rsid w:val="002700C3"/>
    <w:rsid w:val="00277E92"/>
    <w:rsid w:val="002804AF"/>
    <w:rsid w:val="0028141C"/>
    <w:rsid w:val="00287B05"/>
    <w:rsid w:val="002900B9"/>
    <w:rsid w:val="002A22A5"/>
    <w:rsid w:val="002A68A6"/>
    <w:rsid w:val="002B200A"/>
    <w:rsid w:val="002B22DF"/>
    <w:rsid w:val="002B2F61"/>
    <w:rsid w:val="002B346E"/>
    <w:rsid w:val="002B6A9E"/>
    <w:rsid w:val="002B6D2B"/>
    <w:rsid w:val="002C0431"/>
    <w:rsid w:val="002C52EF"/>
    <w:rsid w:val="002F6056"/>
    <w:rsid w:val="003000E1"/>
    <w:rsid w:val="00311835"/>
    <w:rsid w:val="003131D0"/>
    <w:rsid w:val="00314FED"/>
    <w:rsid w:val="003164A5"/>
    <w:rsid w:val="00321907"/>
    <w:rsid w:val="003220A4"/>
    <w:rsid w:val="003221CA"/>
    <w:rsid w:val="003247B9"/>
    <w:rsid w:val="0033172A"/>
    <w:rsid w:val="003317ED"/>
    <w:rsid w:val="00337767"/>
    <w:rsid w:val="00337964"/>
    <w:rsid w:val="00352851"/>
    <w:rsid w:val="003545D4"/>
    <w:rsid w:val="00354B18"/>
    <w:rsid w:val="0035566E"/>
    <w:rsid w:val="00355CEA"/>
    <w:rsid w:val="00357CD5"/>
    <w:rsid w:val="00362FD4"/>
    <w:rsid w:val="00366B79"/>
    <w:rsid w:val="003775A6"/>
    <w:rsid w:val="003857C5"/>
    <w:rsid w:val="00386651"/>
    <w:rsid w:val="00387161"/>
    <w:rsid w:val="003974A7"/>
    <w:rsid w:val="003A0221"/>
    <w:rsid w:val="003B2447"/>
    <w:rsid w:val="003B3C58"/>
    <w:rsid w:val="003C7B3C"/>
    <w:rsid w:val="003D04CB"/>
    <w:rsid w:val="003E5D64"/>
    <w:rsid w:val="003E6C29"/>
    <w:rsid w:val="003F6A90"/>
    <w:rsid w:val="003F77C2"/>
    <w:rsid w:val="004048D0"/>
    <w:rsid w:val="00404927"/>
    <w:rsid w:val="004057B2"/>
    <w:rsid w:val="0040668E"/>
    <w:rsid w:val="00414AEE"/>
    <w:rsid w:val="00416B88"/>
    <w:rsid w:val="004244CB"/>
    <w:rsid w:val="0042555D"/>
    <w:rsid w:val="004266B2"/>
    <w:rsid w:val="0043190D"/>
    <w:rsid w:val="00432B67"/>
    <w:rsid w:val="00434871"/>
    <w:rsid w:val="00442D81"/>
    <w:rsid w:val="00455950"/>
    <w:rsid w:val="00460B1C"/>
    <w:rsid w:val="00464564"/>
    <w:rsid w:val="00470C6C"/>
    <w:rsid w:val="00472751"/>
    <w:rsid w:val="004727CE"/>
    <w:rsid w:val="00472BB0"/>
    <w:rsid w:val="0047395A"/>
    <w:rsid w:val="00474A06"/>
    <w:rsid w:val="00481780"/>
    <w:rsid w:val="00492752"/>
    <w:rsid w:val="004934B6"/>
    <w:rsid w:val="004A0F0F"/>
    <w:rsid w:val="004A1DA4"/>
    <w:rsid w:val="004A6C19"/>
    <w:rsid w:val="004A7E4D"/>
    <w:rsid w:val="004C0ADE"/>
    <w:rsid w:val="004C675F"/>
    <w:rsid w:val="004C68D2"/>
    <w:rsid w:val="004C746C"/>
    <w:rsid w:val="004C7F01"/>
    <w:rsid w:val="004D2E0D"/>
    <w:rsid w:val="004D356C"/>
    <w:rsid w:val="004D7586"/>
    <w:rsid w:val="004E46F4"/>
    <w:rsid w:val="005017C2"/>
    <w:rsid w:val="00505B3D"/>
    <w:rsid w:val="00507950"/>
    <w:rsid w:val="00520169"/>
    <w:rsid w:val="00521BED"/>
    <w:rsid w:val="005269CF"/>
    <w:rsid w:val="005337BC"/>
    <w:rsid w:val="00535856"/>
    <w:rsid w:val="005447D7"/>
    <w:rsid w:val="00547C19"/>
    <w:rsid w:val="005502C6"/>
    <w:rsid w:val="00552CC3"/>
    <w:rsid w:val="00555C52"/>
    <w:rsid w:val="00560B55"/>
    <w:rsid w:val="00562CD6"/>
    <w:rsid w:val="005650C5"/>
    <w:rsid w:val="005664C8"/>
    <w:rsid w:val="00570168"/>
    <w:rsid w:val="00573498"/>
    <w:rsid w:val="00582A42"/>
    <w:rsid w:val="005A3CFC"/>
    <w:rsid w:val="005B035B"/>
    <w:rsid w:val="005B1BE1"/>
    <w:rsid w:val="005C77B6"/>
    <w:rsid w:val="005D1B26"/>
    <w:rsid w:val="005D271F"/>
    <w:rsid w:val="005D331C"/>
    <w:rsid w:val="005D3D16"/>
    <w:rsid w:val="005E38BD"/>
    <w:rsid w:val="005F45E9"/>
    <w:rsid w:val="005F6DDD"/>
    <w:rsid w:val="00602C99"/>
    <w:rsid w:val="006070F3"/>
    <w:rsid w:val="00614B44"/>
    <w:rsid w:val="00615E20"/>
    <w:rsid w:val="00616E22"/>
    <w:rsid w:val="006215AE"/>
    <w:rsid w:val="00622475"/>
    <w:rsid w:val="00624288"/>
    <w:rsid w:val="0062674D"/>
    <w:rsid w:val="00626A7D"/>
    <w:rsid w:val="00645C1F"/>
    <w:rsid w:val="00651F2F"/>
    <w:rsid w:val="00653B27"/>
    <w:rsid w:val="00654AE7"/>
    <w:rsid w:val="006553EB"/>
    <w:rsid w:val="00655D10"/>
    <w:rsid w:val="00656E86"/>
    <w:rsid w:val="00674541"/>
    <w:rsid w:val="00674EAE"/>
    <w:rsid w:val="00675457"/>
    <w:rsid w:val="0067682E"/>
    <w:rsid w:val="00684528"/>
    <w:rsid w:val="006904D4"/>
    <w:rsid w:val="0069394D"/>
    <w:rsid w:val="006A4F4B"/>
    <w:rsid w:val="006A5D9F"/>
    <w:rsid w:val="006C0644"/>
    <w:rsid w:val="006C09B1"/>
    <w:rsid w:val="006C3383"/>
    <w:rsid w:val="006C41DE"/>
    <w:rsid w:val="006C47FA"/>
    <w:rsid w:val="006D2DCF"/>
    <w:rsid w:val="006D61D4"/>
    <w:rsid w:val="006E5129"/>
    <w:rsid w:val="006F3D6D"/>
    <w:rsid w:val="006F709E"/>
    <w:rsid w:val="00715B22"/>
    <w:rsid w:val="00717469"/>
    <w:rsid w:val="007202A4"/>
    <w:rsid w:val="007220A6"/>
    <w:rsid w:val="00725D32"/>
    <w:rsid w:val="00731A2C"/>
    <w:rsid w:val="0073468A"/>
    <w:rsid w:val="007362A7"/>
    <w:rsid w:val="0073648E"/>
    <w:rsid w:val="0074228E"/>
    <w:rsid w:val="00743DCE"/>
    <w:rsid w:val="0074471F"/>
    <w:rsid w:val="00744AD6"/>
    <w:rsid w:val="00746DC5"/>
    <w:rsid w:val="00751381"/>
    <w:rsid w:val="0077140E"/>
    <w:rsid w:val="00773839"/>
    <w:rsid w:val="007749D1"/>
    <w:rsid w:val="00775C5B"/>
    <w:rsid w:val="00776A93"/>
    <w:rsid w:val="00787C73"/>
    <w:rsid w:val="007902DA"/>
    <w:rsid w:val="00793180"/>
    <w:rsid w:val="007936A8"/>
    <w:rsid w:val="007969FD"/>
    <w:rsid w:val="007A465D"/>
    <w:rsid w:val="007B4805"/>
    <w:rsid w:val="007B5C0A"/>
    <w:rsid w:val="007B7D94"/>
    <w:rsid w:val="007C0952"/>
    <w:rsid w:val="007C65EC"/>
    <w:rsid w:val="007D566E"/>
    <w:rsid w:val="007D6D3A"/>
    <w:rsid w:val="007E462F"/>
    <w:rsid w:val="007E62B0"/>
    <w:rsid w:val="007E6329"/>
    <w:rsid w:val="007F0ED2"/>
    <w:rsid w:val="007F1038"/>
    <w:rsid w:val="007F6A50"/>
    <w:rsid w:val="008016B0"/>
    <w:rsid w:val="008040F7"/>
    <w:rsid w:val="008069E1"/>
    <w:rsid w:val="00813ED3"/>
    <w:rsid w:val="0082151E"/>
    <w:rsid w:val="008259E5"/>
    <w:rsid w:val="00830CE9"/>
    <w:rsid w:val="00840129"/>
    <w:rsid w:val="008433BE"/>
    <w:rsid w:val="00844B09"/>
    <w:rsid w:val="00844C5F"/>
    <w:rsid w:val="00860B3E"/>
    <w:rsid w:val="00860E09"/>
    <w:rsid w:val="008615D4"/>
    <w:rsid w:val="00863181"/>
    <w:rsid w:val="00867E68"/>
    <w:rsid w:val="0087012E"/>
    <w:rsid w:val="0087698A"/>
    <w:rsid w:val="00880F63"/>
    <w:rsid w:val="00886E5E"/>
    <w:rsid w:val="008A242E"/>
    <w:rsid w:val="008A6350"/>
    <w:rsid w:val="008B09F9"/>
    <w:rsid w:val="008B16BB"/>
    <w:rsid w:val="008B3AF0"/>
    <w:rsid w:val="008C15D1"/>
    <w:rsid w:val="008C2258"/>
    <w:rsid w:val="008C7BE7"/>
    <w:rsid w:val="008D002B"/>
    <w:rsid w:val="008D1D9F"/>
    <w:rsid w:val="008E5B7C"/>
    <w:rsid w:val="008E68C5"/>
    <w:rsid w:val="008E699C"/>
    <w:rsid w:val="008F0B53"/>
    <w:rsid w:val="009027E3"/>
    <w:rsid w:val="0090636C"/>
    <w:rsid w:val="009152AC"/>
    <w:rsid w:val="009329FE"/>
    <w:rsid w:val="009470C6"/>
    <w:rsid w:val="0096019D"/>
    <w:rsid w:val="0096127D"/>
    <w:rsid w:val="00961A35"/>
    <w:rsid w:val="009739CB"/>
    <w:rsid w:val="00973A56"/>
    <w:rsid w:val="0099173F"/>
    <w:rsid w:val="00993E0F"/>
    <w:rsid w:val="00995027"/>
    <w:rsid w:val="00995849"/>
    <w:rsid w:val="00996343"/>
    <w:rsid w:val="009A451C"/>
    <w:rsid w:val="009A4FFB"/>
    <w:rsid w:val="009B1BB8"/>
    <w:rsid w:val="009C7FB6"/>
    <w:rsid w:val="009D0A24"/>
    <w:rsid w:val="009D3D91"/>
    <w:rsid w:val="009E4509"/>
    <w:rsid w:val="009F1406"/>
    <w:rsid w:val="009F3B59"/>
    <w:rsid w:val="00A00B47"/>
    <w:rsid w:val="00A01787"/>
    <w:rsid w:val="00A03600"/>
    <w:rsid w:val="00A0597F"/>
    <w:rsid w:val="00A07D46"/>
    <w:rsid w:val="00A1647E"/>
    <w:rsid w:val="00A204BA"/>
    <w:rsid w:val="00A206DB"/>
    <w:rsid w:val="00A25D39"/>
    <w:rsid w:val="00A260C9"/>
    <w:rsid w:val="00A30FB9"/>
    <w:rsid w:val="00A34452"/>
    <w:rsid w:val="00A35326"/>
    <w:rsid w:val="00A4780F"/>
    <w:rsid w:val="00A52EA9"/>
    <w:rsid w:val="00A56244"/>
    <w:rsid w:val="00A65CB6"/>
    <w:rsid w:val="00A73081"/>
    <w:rsid w:val="00A84244"/>
    <w:rsid w:val="00A84F40"/>
    <w:rsid w:val="00AA4697"/>
    <w:rsid w:val="00AC2D0E"/>
    <w:rsid w:val="00AC5B4A"/>
    <w:rsid w:val="00AD201A"/>
    <w:rsid w:val="00AE0D15"/>
    <w:rsid w:val="00AE0E05"/>
    <w:rsid w:val="00AE4899"/>
    <w:rsid w:val="00AE4F6B"/>
    <w:rsid w:val="00AE7E57"/>
    <w:rsid w:val="00B02077"/>
    <w:rsid w:val="00B058FC"/>
    <w:rsid w:val="00B058FD"/>
    <w:rsid w:val="00B1026E"/>
    <w:rsid w:val="00B12DAB"/>
    <w:rsid w:val="00B21F27"/>
    <w:rsid w:val="00B25300"/>
    <w:rsid w:val="00B33AC3"/>
    <w:rsid w:val="00B35767"/>
    <w:rsid w:val="00B516F4"/>
    <w:rsid w:val="00B52267"/>
    <w:rsid w:val="00B55DBE"/>
    <w:rsid w:val="00B651BE"/>
    <w:rsid w:val="00B77098"/>
    <w:rsid w:val="00B83BFC"/>
    <w:rsid w:val="00B866B5"/>
    <w:rsid w:val="00B86F1A"/>
    <w:rsid w:val="00B87A8D"/>
    <w:rsid w:val="00B9271D"/>
    <w:rsid w:val="00B9493C"/>
    <w:rsid w:val="00BA322A"/>
    <w:rsid w:val="00BA381F"/>
    <w:rsid w:val="00BB1E95"/>
    <w:rsid w:val="00BC0BC9"/>
    <w:rsid w:val="00BC4DA7"/>
    <w:rsid w:val="00BC6ABB"/>
    <w:rsid w:val="00BC77F7"/>
    <w:rsid w:val="00BD6E9B"/>
    <w:rsid w:val="00BD7089"/>
    <w:rsid w:val="00BD7627"/>
    <w:rsid w:val="00BE271E"/>
    <w:rsid w:val="00BF5BB4"/>
    <w:rsid w:val="00C05910"/>
    <w:rsid w:val="00C066B8"/>
    <w:rsid w:val="00C12119"/>
    <w:rsid w:val="00C13162"/>
    <w:rsid w:val="00C140D1"/>
    <w:rsid w:val="00C23417"/>
    <w:rsid w:val="00C245FB"/>
    <w:rsid w:val="00C33084"/>
    <w:rsid w:val="00C35A23"/>
    <w:rsid w:val="00C35EC9"/>
    <w:rsid w:val="00C50B0F"/>
    <w:rsid w:val="00C6452E"/>
    <w:rsid w:val="00C731D7"/>
    <w:rsid w:val="00C766B8"/>
    <w:rsid w:val="00C81B20"/>
    <w:rsid w:val="00C84400"/>
    <w:rsid w:val="00C90716"/>
    <w:rsid w:val="00C93557"/>
    <w:rsid w:val="00CB3460"/>
    <w:rsid w:val="00CB3920"/>
    <w:rsid w:val="00CB4601"/>
    <w:rsid w:val="00CB7468"/>
    <w:rsid w:val="00CB7D55"/>
    <w:rsid w:val="00CC7BB2"/>
    <w:rsid w:val="00CD1F73"/>
    <w:rsid w:val="00CD2618"/>
    <w:rsid w:val="00CD5607"/>
    <w:rsid w:val="00CD594D"/>
    <w:rsid w:val="00CE7D13"/>
    <w:rsid w:val="00CF159E"/>
    <w:rsid w:val="00D10359"/>
    <w:rsid w:val="00D123D5"/>
    <w:rsid w:val="00D167E9"/>
    <w:rsid w:val="00D16B19"/>
    <w:rsid w:val="00D20F13"/>
    <w:rsid w:val="00D2224B"/>
    <w:rsid w:val="00D22BC5"/>
    <w:rsid w:val="00D22C4F"/>
    <w:rsid w:val="00D314FC"/>
    <w:rsid w:val="00D517DB"/>
    <w:rsid w:val="00D528DD"/>
    <w:rsid w:val="00D52CFB"/>
    <w:rsid w:val="00D614A0"/>
    <w:rsid w:val="00D629DC"/>
    <w:rsid w:val="00D64248"/>
    <w:rsid w:val="00D730D9"/>
    <w:rsid w:val="00D75FA5"/>
    <w:rsid w:val="00D816C4"/>
    <w:rsid w:val="00DA32C4"/>
    <w:rsid w:val="00DA3E4C"/>
    <w:rsid w:val="00DA4E21"/>
    <w:rsid w:val="00DA7F81"/>
    <w:rsid w:val="00DB5D0F"/>
    <w:rsid w:val="00DC0805"/>
    <w:rsid w:val="00DE1BBA"/>
    <w:rsid w:val="00DE34D6"/>
    <w:rsid w:val="00DE3A07"/>
    <w:rsid w:val="00DF5066"/>
    <w:rsid w:val="00DF6C6B"/>
    <w:rsid w:val="00DF7894"/>
    <w:rsid w:val="00E0100F"/>
    <w:rsid w:val="00E2108E"/>
    <w:rsid w:val="00E3018B"/>
    <w:rsid w:val="00E306EB"/>
    <w:rsid w:val="00E30BF9"/>
    <w:rsid w:val="00E31F49"/>
    <w:rsid w:val="00E41425"/>
    <w:rsid w:val="00E4734F"/>
    <w:rsid w:val="00E54298"/>
    <w:rsid w:val="00E7011F"/>
    <w:rsid w:val="00E80385"/>
    <w:rsid w:val="00E81AC7"/>
    <w:rsid w:val="00E92DED"/>
    <w:rsid w:val="00E94776"/>
    <w:rsid w:val="00E9671B"/>
    <w:rsid w:val="00EA0A45"/>
    <w:rsid w:val="00EA23A0"/>
    <w:rsid w:val="00EA32B2"/>
    <w:rsid w:val="00EA7F28"/>
    <w:rsid w:val="00EB0114"/>
    <w:rsid w:val="00EB4BFF"/>
    <w:rsid w:val="00EB6C2C"/>
    <w:rsid w:val="00EC340E"/>
    <w:rsid w:val="00ED004C"/>
    <w:rsid w:val="00EE6799"/>
    <w:rsid w:val="00EF12FD"/>
    <w:rsid w:val="00EF24F9"/>
    <w:rsid w:val="00EF7E78"/>
    <w:rsid w:val="00F01595"/>
    <w:rsid w:val="00F07176"/>
    <w:rsid w:val="00F1263F"/>
    <w:rsid w:val="00F13643"/>
    <w:rsid w:val="00F15BA3"/>
    <w:rsid w:val="00F17C33"/>
    <w:rsid w:val="00F22BB6"/>
    <w:rsid w:val="00F3011D"/>
    <w:rsid w:val="00F36AE4"/>
    <w:rsid w:val="00F43B43"/>
    <w:rsid w:val="00F43E49"/>
    <w:rsid w:val="00F4495F"/>
    <w:rsid w:val="00F640F1"/>
    <w:rsid w:val="00F644E6"/>
    <w:rsid w:val="00F67C30"/>
    <w:rsid w:val="00F71451"/>
    <w:rsid w:val="00F75DC9"/>
    <w:rsid w:val="00F77F7F"/>
    <w:rsid w:val="00F82DFF"/>
    <w:rsid w:val="00F85806"/>
    <w:rsid w:val="00F97BDF"/>
    <w:rsid w:val="00FA2184"/>
    <w:rsid w:val="00FA5A78"/>
    <w:rsid w:val="00FA7F86"/>
    <w:rsid w:val="00FB0135"/>
    <w:rsid w:val="00FB01BC"/>
    <w:rsid w:val="00FB3410"/>
    <w:rsid w:val="00FB5F3B"/>
    <w:rsid w:val="00FB6B00"/>
    <w:rsid w:val="00FC3832"/>
    <w:rsid w:val="00FC5A8C"/>
    <w:rsid w:val="00FC6B2B"/>
    <w:rsid w:val="00FD0CD7"/>
    <w:rsid w:val="00FD0F9D"/>
    <w:rsid w:val="00FD15A4"/>
    <w:rsid w:val="00FD396C"/>
    <w:rsid w:val="00FD5451"/>
    <w:rsid w:val="00FD6E33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55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6;&#1072;&#1073;&#1086;&#1090;&#1072;\2017\GAVRIL~1\AppData\Local\Temp\26284234-95483325-95483535.do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6B41-5E3C-48E8-86ED-8E45B1E0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16</TotalTime>
  <Pages>5</Pages>
  <Words>611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8</cp:revision>
  <cp:lastPrinted>2023-08-01T07:28:00Z</cp:lastPrinted>
  <dcterms:created xsi:type="dcterms:W3CDTF">2023-08-09T11:49:00Z</dcterms:created>
  <dcterms:modified xsi:type="dcterms:W3CDTF">2023-08-15T08:01:00Z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