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CB" w:rsidRPr="00323B36" w:rsidRDefault="00AF0CCB" w:rsidP="00AF0C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6D109C11" wp14:editId="31402F3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AF0CCB" w:rsidRPr="00323B36" w:rsidRDefault="00AF0CCB" w:rsidP="00AF0C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AF0CCB" w:rsidRPr="00323B36" w:rsidRDefault="00AF0CCB" w:rsidP="00AF0CCB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AF0CCB" w:rsidRPr="00323B36" w:rsidRDefault="00AF0CCB" w:rsidP="00AF0CC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F0CCB" w:rsidRPr="00323B36" w:rsidRDefault="00AF0CCB" w:rsidP="00AF0CCB">
      <w:pPr>
        <w:jc w:val="center"/>
        <w:rPr>
          <w:rFonts w:eastAsia="Calibri"/>
          <w:b/>
          <w:sz w:val="2"/>
          <w:lang w:eastAsia="en-US" w:bidi="hi-IN"/>
        </w:rPr>
      </w:pPr>
    </w:p>
    <w:p w:rsidR="00AF0CCB" w:rsidRPr="00323B36" w:rsidRDefault="00AF0CCB" w:rsidP="00AF0CCB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AF0CCB" w:rsidRPr="00323B36" w:rsidRDefault="00AF0CCB" w:rsidP="00AF0CCB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F0CCB" w:rsidRPr="00323B36" w:rsidTr="00BD4BFB">
        <w:trPr>
          <w:trHeight w:val="383"/>
        </w:trPr>
        <w:tc>
          <w:tcPr>
            <w:tcW w:w="2235" w:type="dxa"/>
            <w:hideMark/>
          </w:tcPr>
          <w:p w:rsidR="00AF0CCB" w:rsidRPr="00323B36" w:rsidRDefault="007D7C27" w:rsidP="00BD4BFB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15.08.2023</w:t>
            </w:r>
          </w:p>
        </w:tc>
        <w:tc>
          <w:tcPr>
            <w:tcW w:w="2268" w:type="dxa"/>
          </w:tcPr>
          <w:p w:rsidR="00AF0CCB" w:rsidRPr="00323B36" w:rsidRDefault="00AF0CCB" w:rsidP="00BD4BF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F0CCB" w:rsidRPr="00323B36" w:rsidRDefault="00AF0CCB" w:rsidP="00BD4BF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F0CCB" w:rsidRPr="00323B36" w:rsidRDefault="007D7C27" w:rsidP="00BD4BF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768</w:t>
            </w:r>
          </w:p>
        </w:tc>
        <w:tc>
          <w:tcPr>
            <w:tcW w:w="1315" w:type="dxa"/>
          </w:tcPr>
          <w:p w:rsidR="00AF0CCB" w:rsidRPr="00323B36" w:rsidRDefault="00AF0CCB" w:rsidP="00BD4BF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F0CCB" w:rsidRPr="00323B36" w:rsidRDefault="00AF0CCB" w:rsidP="00BD4BFB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110045" w:rsidRPr="00110045" w:rsidRDefault="00110045" w:rsidP="00AF0C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r w:rsidR="00DF18BC" w:rsidRPr="00006C06">
        <w:rPr>
          <w:rFonts w:eastAsia="Calibri"/>
          <w:lang w:eastAsia="en-US"/>
        </w:rPr>
        <w:t>исполнении</w:t>
      </w:r>
      <w:r w:rsidR="00DF18BC">
        <w:rPr>
          <w:rFonts w:eastAsia="Calibri"/>
          <w:lang w:eastAsia="en-US"/>
        </w:rPr>
        <w:t xml:space="preserve"> </w:t>
      </w:r>
      <w:r w:rsidR="00DF18BC" w:rsidRPr="00006C06">
        <w:rPr>
          <w:rFonts w:eastAsia="Calibri"/>
          <w:lang w:eastAsia="en-US"/>
        </w:rPr>
        <w:t>Плана</w:t>
      </w:r>
      <w:r w:rsidRPr="00006C06">
        <w:rPr>
          <w:rFonts w:eastAsia="Calibri"/>
          <w:lang w:eastAsia="en-US"/>
        </w:rPr>
        <w:t xml:space="preserve"> реализации </w:t>
      </w:r>
      <w:r w:rsidR="00DF18BC" w:rsidRPr="00006C06">
        <w:rPr>
          <w:rFonts w:eastAsia="Calibri"/>
          <w:lang w:eastAsia="en-US"/>
        </w:rPr>
        <w:t>муниципальной</w:t>
      </w:r>
      <w:r w:rsidR="00DF18BC">
        <w:rPr>
          <w:rFonts w:eastAsia="Calibri"/>
          <w:lang w:eastAsia="en-US"/>
        </w:rPr>
        <w:t xml:space="preserve"> </w:t>
      </w:r>
      <w:r w:rsidR="00DF18BC" w:rsidRPr="00006C06">
        <w:rPr>
          <w:rFonts w:eastAsia="Calibri"/>
          <w:lang w:eastAsia="en-US"/>
        </w:rPr>
        <w:t>программы</w:t>
      </w:r>
      <w:r w:rsidRPr="00006C06">
        <w:rPr>
          <w:rFonts w:eastAsia="Calibri"/>
          <w:lang w:eastAsia="en-US"/>
        </w:rPr>
        <w:t xml:space="preserve"> Песчанокопского района </w:t>
      </w:r>
      <w:r w:rsidR="001733C9">
        <w:rPr>
          <w:rFonts w:eastAsia="Calibri"/>
          <w:lang w:eastAsia="en-US"/>
        </w:rPr>
        <w:t>«</w:t>
      </w:r>
      <w:r w:rsidR="000506F9" w:rsidRPr="006757E7">
        <w:t>Развитие физической культуры и спорта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24.11.2020 </w:t>
      </w:r>
      <w:r>
        <w:rPr>
          <w:kern w:val="2"/>
        </w:rPr>
        <w:t>№1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346E" w:rsidRDefault="002B346E" w:rsidP="002B346E">
      <w:pPr>
        <w:jc w:val="center"/>
        <w:rPr>
          <w:kern w:val="2"/>
        </w:rPr>
      </w:pPr>
    </w:p>
    <w:p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</w:t>
      </w:r>
      <w:r w:rsidR="000506F9" w:rsidRPr="006757E7">
        <w:t>Развитие физической культуры и спорта</w:t>
      </w:r>
      <w:r w:rsidRPr="009228DE">
        <w:rPr>
          <w:kern w:val="2"/>
        </w:rPr>
        <w:t>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:rsidR="00C23417" w:rsidRDefault="00C066B8" w:rsidP="0054630C">
      <w:pPr>
        <w:ind w:firstLine="709"/>
        <w:jc w:val="both"/>
        <w:rPr>
          <w:kern w:val="2"/>
        </w:rPr>
      </w:pPr>
      <w:r>
        <w:rPr>
          <w:kern w:val="2"/>
        </w:rPr>
        <w:t>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B346E" w:rsidRPr="00747DE0" w:rsidRDefault="0054630C" w:rsidP="00110045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2B346E" w:rsidRPr="00747DE0">
        <w:rPr>
          <w:kern w:val="2"/>
        </w:rPr>
        <w:t>. Контроль за выполнением постановления возложить на заместителя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:rsidR="00006C06" w:rsidRP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:rsidTr="00F01595">
        <w:trPr>
          <w:cantSplit/>
        </w:trPr>
        <w:tc>
          <w:tcPr>
            <w:tcW w:w="4795" w:type="dxa"/>
            <w:hideMark/>
          </w:tcPr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отдел культуры, спорта и молодежи</w:t>
      </w: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CC26F8" w:rsidSect="00110045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>
        <w:rPr>
          <w:rFonts w:eastAsia="Calibri"/>
          <w:lang w:eastAsia="en-US"/>
        </w:rPr>
        <w:t>Администрации Песчанокопского района</w:t>
      </w:r>
    </w:p>
    <w:p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:rsidR="00006C06" w:rsidRPr="00432B67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:rsidR="00006C06" w:rsidRPr="00432B67" w:rsidRDefault="00BA381F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t>о</w:t>
      </w:r>
      <w:r w:rsidR="00006C06" w:rsidRPr="00432B67">
        <w:rPr>
          <w:rFonts w:eastAsia="Calibri"/>
          <w:lang w:eastAsia="en-US"/>
        </w:rPr>
        <w:t xml:space="preserve">т  </w:t>
      </w:r>
      <w:r w:rsidR="007D7C27">
        <w:rPr>
          <w:rFonts w:eastAsia="Calibri"/>
          <w:lang w:eastAsia="en-US"/>
        </w:rPr>
        <w:t xml:space="preserve">15.08.2023 </w:t>
      </w:r>
      <w:bookmarkStart w:id="0" w:name="_GoBack"/>
      <w:bookmarkEnd w:id="0"/>
      <w:r w:rsidR="00006C06" w:rsidRPr="00432B67">
        <w:rPr>
          <w:rFonts w:eastAsia="Calibri"/>
          <w:lang w:eastAsia="en-US"/>
        </w:rPr>
        <w:t xml:space="preserve"> №</w:t>
      </w:r>
      <w:r w:rsidR="00BD7627">
        <w:rPr>
          <w:rFonts w:eastAsia="Calibri"/>
          <w:lang w:eastAsia="en-US"/>
        </w:rPr>
        <w:t xml:space="preserve"> </w:t>
      </w:r>
      <w:r w:rsidR="007D7C27">
        <w:rPr>
          <w:rFonts w:eastAsia="Calibri"/>
          <w:lang w:eastAsia="en-US"/>
        </w:rPr>
        <w:t>768</w:t>
      </w:r>
    </w:p>
    <w:p w:rsidR="00006C06" w:rsidRDefault="00006C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>муниципальной программы Песчанокопского района «</w:t>
      </w:r>
      <w:r w:rsidR="00D93D5A" w:rsidRPr="006757E7">
        <w:t>Развитие физической культуры и спорта</w:t>
      </w:r>
      <w:r w:rsidR="00E80385">
        <w:rPr>
          <w:rFonts w:eastAsia="Calibri"/>
          <w:lang w:eastAsia="en-US"/>
        </w:rPr>
        <w:t xml:space="preserve">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80385" w:rsidRDefault="00E80385"/>
    <w:tbl>
      <w:tblPr>
        <w:tblW w:w="1587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124"/>
        <w:gridCol w:w="1984"/>
        <w:gridCol w:w="2270"/>
        <w:gridCol w:w="1560"/>
        <w:gridCol w:w="1417"/>
        <w:gridCol w:w="1276"/>
        <w:gridCol w:w="1417"/>
        <w:gridCol w:w="1701"/>
        <w:gridCol w:w="1418"/>
      </w:tblGrid>
      <w:tr w:rsidR="00D614A0" w:rsidTr="00A71F2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наименование 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(должность/ФИО)  </w:t>
            </w:r>
            <w:r>
              <w:rPr>
                <w:sz w:val="24"/>
                <w:szCs w:val="24"/>
              </w:rPr>
              <w:br/>
              <w:t>&lt;1&gt;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реализации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6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</w:rPr>
              <w:t>неосвоения</w:t>
            </w:r>
            <w:proofErr w:type="spellEnd"/>
            <w:r>
              <w:rPr>
                <w:sz w:val="24"/>
                <w:szCs w:val="24"/>
              </w:rPr>
              <w:t>&lt;2&gt;</w:t>
            </w:r>
          </w:p>
        </w:tc>
      </w:tr>
      <w:tr w:rsidR="00D614A0" w:rsidTr="00A71F2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мотрено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пальной</w:t>
            </w:r>
            <w:proofErr w:type="spellEnd"/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</w:tr>
      <w:tr w:rsidR="00D614A0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71F23" w:rsidTr="000506F9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D93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F9" w:rsidRPr="000506F9" w:rsidRDefault="000506F9" w:rsidP="000506F9">
            <w:pPr>
              <w:suppressAutoHyphens/>
              <w:autoSpaceDE w:val="0"/>
              <w:snapToGrid w:val="0"/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Подпрограмма</w:t>
            </w:r>
            <w:r w:rsidR="00EE27B8">
              <w:rPr>
                <w:sz w:val="24"/>
                <w:szCs w:val="24"/>
              </w:rPr>
              <w:t xml:space="preserve"> </w:t>
            </w:r>
            <w:r w:rsidRPr="000506F9">
              <w:rPr>
                <w:sz w:val="24"/>
                <w:szCs w:val="24"/>
              </w:rPr>
              <w:t>1</w:t>
            </w:r>
          </w:p>
          <w:p w:rsidR="00A71F23" w:rsidRDefault="000506F9" w:rsidP="00A71F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«Развитие ФК и массового спорта Песчанокопского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0506F9" w:rsidP="00A71F23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Pr="00D93D5A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Pr="00D93D5A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Pr="00D93D5A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D93D5A" w:rsidRDefault="00D93D5A" w:rsidP="00A71F23">
            <w:pPr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717,0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D93D5A" w:rsidRDefault="00D93D5A" w:rsidP="00A71F23">
            <w:pPr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717,0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DF18BC" w:rsidRDefault="00DF18BC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F18BC">
              <w:rPr>
                <w:bCs/>
                <w:sz w:val="24"/>
                <w:szCs w:val="24"/>
              </w:rPr>
              <w:t>488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DF18BC" w:rsidRDefault="00DF18BC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F18BC">
              <w:rPr>
                <w:bCs/>
                <w:sz w:val="24"/>
                <w:szCs w:val="24"/>
              </w:rPr>
              <w:t>229,0</w:t>
            </w:r>
          </w:p>
        </w:tc>
      </w:tr>
      <w:tr w:rsidR="00A71F23" w:rsidTr="00EE27B8">
        <w:trPr>
          <w:trHeight w:val="56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EE27B8" w:rsidP="00A71F23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Основное мероприятие 1.1</w:t>
            </w:r>
            <w:r w:rsidRPr="00632B57">
              <w:t xml:space="preserve">      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EE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EE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E27B8" w:rsidRPr="00206C5B" w:rsidTr="00EE27B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EE27B8" w:rsidRDefault="00EE27B8" w:rsidP="00EE27B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EE27B8">
              <w:rPr>
                <w:sz w:val="24"/>
              </w:rPr>
              <w:t>Мероприятие 1.1.1</w:t>
            </w:r>
          </w:p>
          <w:p w:rsidR="00EE27B8" w:rsidRDefault="00EE27B8" w:rsidP="00EE27B8">
            <w:pPr>
              <w:rPr>
                <w:sz w:val="24"/>
                <w:szCs w:val="24"/>
              </w:rPr>
            </w:pPr>
            <w:r w:rsidRPr="00EE27B8">
              <w:rPr>
                <w:sz w:val="24"/>
              </w:rPr>
              <w:t xml:space="preserve">Обеспечение организации и проведения </w:t>
            </w:r>
            <w:r w:rsidRPr="00EE27B8">
              <w:rPr>
                <w:sz w:val="24"/>
              </w:rPr>
              <w:lastRenderedPageBreak/>
              <w:t>физкультурно-оздоровительных и спортивно-массовых мероприятий. Улучшение материально-технической базы. Физическое воспитание населения Песчанокопского района.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lastRenderedPageBreak/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EE27B8" w:rsidP="00EE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EE27B8" w:rsidP="00EE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DF18BC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DF18BC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229,0</w:t>
            </w:r>
          </w:p>
        </w:tc>
      </w:tr>
      <w:tr w:rsidR="00EE27B8" w:rsidRPr="00206C5B" w:rsidTr="00EE27B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EE27B8" w:rsidRDefault="00EE27B8" w:rsidP="00EE27B8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Мероприятие 1.1.2</w:t>
            </w:r>
          </w:p>
          <w:p w:rsidR="00EE27B8" w:rsidRDefault="00EE27B8" w:rsidP="00EE27B8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Организация и проведение районных сельских Спартакиад.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B8" w:rsidRDefault="00EE27B8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EE27B8" w:rsidP="00EE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EE27B8" w:rsidP="00EE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DF18BC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B8" w:rsidRPr="00206C5B" w:rsidRDefault="00DF18BC" w:rsidP="00EE27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B7E" w:rsidRPr="00206C5B" w:rsidTr="00EE27B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EE27B8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Мероприятие 1.1.3</w:t>
            </w:r>
          </w:p>
          <w:p w:rsidR="00CF4B7E" w:rsidRPr="00EE27B8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Организация работы и проведение спортивных мероприятий на спортивных площадках по месту жительства.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B7E" w:rsidRPr="00206C5B" w:rsidTr="00EE27B8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EE27B8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Мероприятие 1.1.4</w:t>
            </w:r>
          </w:p>
          <w:p w:rsidR="00CF4B7E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 xml:space="preserve">Участие спортсменов и сборных команд Песчанокопского </w:t>
            </w:r>
            <w:r w:rsidRPr="00EE27B8">
              <w:rPr>
                <w:sz w:val="24"/>
                <w:szCs w:val="24"/>
              </w:rPr>
              <w:lastRenderedPageBreak/>
              <w:t>района, в областных и иных соревнованиях по итогам проведения районных соревнований.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lastRenderedPageBreak/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B7E" w:rsidRPr="00206C5B" w:rsidTr="00A71F23">
        <w:trPr>
          <w:trHeight w:val="2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EE27B8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Мероприятие 1.1.5</w:t>
            </w:r>
          </w:p>
          <w:p w:rsidR="00CF4B7E" w:rsidRDefault="00CF4B7E" w:rsidP="00CF4B7E">
            <w:pPr>
              <w:rPr>
                <w:sz w:val="24"/>
                <w:szCs w:val="24"/>
              </w:rPr>
            </w:pPr>
            <w:r w:rsidRPr="00EE27B8">
              <w:rPr>
                <w:sz w:val="24"/>
                <w:szCs w:val="24"/>
              </w:rPr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  <w:r w:rsidR="00AF0CCB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206C5B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F4B7E" w:rsidTr="00A71F23">
        <w:trPr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0506F9" w:rsidRDefault="00CF4B7E" w:rsidP="00CF4B7E">
            <w:pPr>
              <w:rPr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Подпрограмма 2.        Развитие инфраструктуры спорта в Песчанокопском районе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jc w:val="both"/>
              <w:rPr>
                <w:b/>
                <w:sz w:val="24"/>
                <w:szCs w:val="24"/>
              </w:rPr>
            </w:pPr>
            <w:r w:rsidRPr="000506F9">
              <w:rPr>
                <w:sz w:val="24"/>
                <w:szCs w:val="24"/>
              </w:rPr>
              <w:t>Лунева К.В. начальник отдела культуры, спорта и молодежи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 xml:space="preserve">                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3D5A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jc w:val="center"/>
              <w:rPr>
                <w:sz w:val="24"/>
                <w:szCs w:val="24"/>
                <w:lang w:val="en-US"/>
              </w:rPr>
            </w:pPr>
            <w:r w:rsidRPr="00D93D5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jc w:val="center"/>
              <w:rPr>
                <w:sz w:val="24"/>
                <w:szCs w:val="24"/>
                <w:lang w:val="en-US"/>
              </w:rPr>
            </w:pPr>
            <w:r w:rsidRPr="00D93D5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93D5A">
              <w:rPr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 xml:space="preserve">Финансирование не </w:t>
            </w:r>
            <w:proofErr w:type="spellStart"/>
            <w:proofErr w:type="gramStart"/>
            <w:r w:rsidRPr="00D93D5A">
              <w:rPr>
                <w:bCs/>
                <w:sz w:val="24"/>
                <w:szCs w:val="24"/>
              </w:rPr>
              <w:t>предусмот</w:t>
            </w:r>
            <w:r w:rsidR="00AF0CCB">
              <w:rPr>
                <w:bCs/>
                <w:sz w:val="24"/>
                <w:szCs w:val="24"/>
              </w:rPr>
              <w:t>-</w:t>
            </w:r>
            <w:r w:rsidRPr="00D93D5A">
              <w:rPr>
                <w:bCs/>
                <w:sz w:val="24"/>
                <w:szCs w:val="24"/>
              </w:rPr>
              <w:t>рено</w:t>
            </w:r>
            <w:proofErr w:type="spellEnd"/>
            <w:proofErr w:type="gramEnd"/>
          </w:p>
        </w:tc>
      </w:tr>
      <w:tr w:rsidR="00CF4B7E" w:rsidTr="00A71F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Default="00CF4B7E" w:rsidP="00CF4B7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 xml:space="preserve">Итого по муниципальной  </w:t>
            </w:r>
            <w:r w:rsidRPr="00D93D5A">
              <w:rPr>
                <w:bCs/>
                <w:sz w:val="24"/>
                <w:szCs w:val="24"/>
              </w:rPr>
              <w:br/>
              <w:t xml:space="preserve">программе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93D5A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E" w:rsidRPr="00D93D5A" w:rsidRDefault="00CF4B7E" w:rsidP="00CF4B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229,0</w:t>
            </w:r>
          </w:p>
        </w:tc>
      </w:tr>
    </w:tbl>
    <w:p w:rsidR="00006C06" w:rsidRDefault="00006C06">
      <w:pPr>
        <w:jc w:val="both"/>
      </w:pPr>
    </w:p>
    <w:p w:rsidR="00CF159E" w:rsidRDefault="00CF159E">
      <w:pPr>
        <w:jc w:val="both"/>
      </w:pPr>
    </w:p>
    <w:p w:rsidR="00CF159E" w:rsidRDefault="00CF159E">
      <w:pPr>
        <w:jc w:val="both"/>
      </w:pPr>
    </w:p>
    <w:p w:rsidR="00AF0CCB" w:rsidRDefault="00AE2148">
      <w:pPr>
        <w:jc w:val="both"/>
      </w:pPr>
      <w:r>
        <w:t xml:space="preserve">Управляющий делами </w:t>
      </w:r>
    </w:p>
    <w:p w:rsidR="00AF0CCB" w:rsidRDefault="00AF0CCB" w:rsidP="00AF0CCB">
      <w:pPr>
        <w:ind w:right="-737"/>
      </w:pPr>
      <w:r>
        <w:t xml:space="preserve">Администрации </w:t>
      </w:r>
      <w:r w:rsidR="00AE2148">
        <w:t xml:space="preserve">района                                      </w:t>
      </w:r>
      <w:r>
        <w:t xml:space="preserve">                                                                                                                    </w:t>
      </w:r>
      <w:r w:rsidR="00AE2148">
        <w:t xml:space="preserve">О.В. Купина   </w:t>
      </w:r>
    </w:p>
    <w:p w:rsidR="00AF0CCB" w:rsidRPr="00AF0CCB" w:rsidRDefault="00AF0CCB" w:rsidP="00AF0CCB"/>
    <w:p w:rsidR="00AF0CCB" w:rsidRPr="00AF0CCB" w:rsidRDefault="00AF0CCB" w:rsidP="00AF0CCB"/>
    <w:p w:rsidR="00AF0CCB" w:rsidRDefault="00AF0CCB" w:rsidP="00AF0CCB"/>
    <w:p w:rsidR="00CC26F8" w:rsidRPr="00AF0CCB" w:rsidRDefault="00CC26F8" w:rsidP="00AF0CCB">
      <w:pPr>
        <w:sectPr w:rsidR="00CC26F8" w:rsidRPr="00AF0CCB" w:rsidSect="00AF0CCB">
          <w:pgSz w:w="16840" w:h="11907" w:orient="landscape"/>
          <w:pgMar w:top="1702" w:right="1134" w:bottom="0" w:left="1134" w:header="720" w:footer="720" w:gutter="0"/>
          <w:cols w:space="720"/>
          <w:docGrid w:linePitch="381"/>
        </w:sectPr>
      </w:pPr>
    </w:p>
    <w:p w:rsidR="00CF159E" w:rsidRDefault="00CF159E">
      <w:pPr>
        <w:jc w:val="both"/>
      </w:pPr>
    </w:p>
    <w:p w:rsidR="00B87A8D" w:rsidRDefault="00B87A8D">
      <w:pPr>
        <w:jc w:val="both"/>
      </w:pPr>
    </w:p>
    <w:p w:rsidR="00A4780F" w:rsidRDefault="00A4780F">
      <w:pPr>
        <w:jc w:val="both"/>
      </w:pPr>
    </w:p>
    <w:p w:rsidR="00A4780F" w:rsidRDefault="00A4780F">
      <w:pPr>
        <w:jc w:val="both"/>
      </w:pPr>
    </w:p>
    <w:sectPr w:rsidR="00A4780F" w:rsidSect="00AF0CCB">
      <w:pgSz w:w="11907" w:h="16840"/>
      <w:pgMar w:top="1134" w:right="425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AA" w:rsidRDefault="003171AA">
      <w:r>
        <w:separator/>
      </w:r>
    </w:p>
  </w:endnote>
  <w:endnote w:type="continuationSeparator" w:id="0">
    <w:p w:rsidR="003171AA" w:rsidRDefault="003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7D7C27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AA" w:rsidRDefault="003171AA">
      <w:r>
        <w:separator/>
      </w:r>
    </w:p>
  </w:footnote>
  <w:footnote w:type="continuationSeparator" w:id="0">
    <w:p w:rsidR="003171AA" w:rsidRDefault="00317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06F9"/>
    <w:rsid w:val="00052601"/>
    <w:rsid w:val="00053223"/>
    <w:rsid w:val="00054042"/>
    <w:rsid w:val="00057A77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3FA0"/>
    <w:rsid w:val="000E47BD"/>
    <w:rsid w:val="000E4B30"/>
    <w:rsid w:val="000E7616"/>
    <w:rsid w:val="000E7821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E1E92"/>
    <w:rsid w:val="001E6FE1"/>
    <w:rsid w:val="001F7243"/>
    <w:rsid w:val="00206C5B"/>
    <w:rsid w:val="002129C5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3000E1"/>
    <w:rsid w:val="00311835"/>
    <w:rsid w:val="003131D0"/>
    <w:rsid w:val="00314FED"/>
    <w:rsid w:val="003164A5"/>
    <w:rsid w:val="003171AA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92752"/>
    <w:rsid w:val="004934B6"/>
    <w:rsid w:val="004A0F0F"/>
    <w:rsid w:val="004A1DA4"/>
    <w:rsid w:val="004A6C19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630C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E38BD"/>
    <w:rsid w:val="005F45E9"/>
    <w:rsid w:val="005F6DDD"/>
    <w:rsid w:val="00602C99"/>
    <w:rsid w:val="006070F3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3C6C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4D09"/>
    <w:rsid w:val="00746DC5"/>
    <w:rsid w:val="00751381"/>
    <w:rsid w:val="0077140E"/>
    <w:rsid w:val="00773839"/>
    <w:rsid w:val="007749D1"/>
    <w:rsid w:val="00775C5B"/>
    <w:rsid w:val="00776A93"/>
    <w:rsid w:val="00787C73"/>
    <w:rsid w:val="00793180"/>
    <w:rsid w:val="007936A8"/>
    <w:rsid w:val="007969FD"/>
    <w:rsid w:val="007A273E"/>
    <w:rsid w:val="007A465D"/>
    <w:rsid w:val="007B4805"/>
    <w:rsid w:val="007B7D94"/>
    <w:rsid w:val="007C0952"/>
    <w:rsid w:val="007C65EC"/>
    <w:rsid w:val="007D566E"/>
    <w:rsid w:val="007D6D3A"/>
    <w:rsid w:val="007D7C27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273D9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872DC"/>
    <w:rsid w:val="008A242E"/>
    <w:rsid w:val="008A6350"/>
    <w:rsid w:val="008B09F9"/>
    <w:rsid w:val="008B16BB"/>
    <w:rsid w:val="008B3AF0"/>
    <w:rsid w:val="008B6184"/>
    <w:rsid w:val="008C15D1"/>
    <w:rsid w:val="008C2258"/>
    <w:rsid w:val="008C7BE7"/>
    <w:rsid w:val="008D002B"/>
    <w:rsid w:val="008D1D9F"/>
    <w:rsid w:val="008D5C56"/>
    <w:rsid w:val="008E5B7C"/>
    <w:rsid w:val="008E68C5"/>
    <w:rsid w:val="008E699C"/>
    <w:rsid w:val="008F0B53"/>
    <w:rsid w:val="009027E3"/>
    <w:rsid w:val="0090636C"/>
    <w:rsid w:val="009152AC"/>
    <w:rsid w:val="009329FE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60C9"/>
    <w:rsid w:val="00A30FB9"/>
    <w:rsid w:val="00A34452"/>
    <w:rsid w:val="00A35326"/>
    <w:rsid w:val="00A4780F"/>
    <w:rsid w:val="00A52EA9"/>
    <w:rsid w:val="00A56244"/>
    <w:rsid w:val="00A65CB6"/>
    <w:rsid w:val="00A71F23"/>
    <w:rsid w:val="00A73081"/>
    <w:rsid w:val="00A84244"/>
    <w:rsid w:val="00A84F40"/>
    <w:rsid w:val="00AA4697"/>
    <w:rsid w:val="00AC2D0E"/>
    <w:rsid w:val="00AC5B4A"/>
    <w:rsid w:val="00AD201A"/>
    <w:rsid w:val="00AE0D15"/>
    <w:rsid w:val="00AE0E05"/>
    <w:rsid w:val="00AE2148"/>
    <w:rsid w:val="00AE4899"/>
    <w:rsid w:val="00AE4F6B"/>
    <w:rsid w:val="00AE7E57"/>
    <w:rsid w:val="00AF0CCB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00E2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26F8"/>
    <w:rsid w:val="00CC7BB2"/>
    <w:rsid w:val="00CD1F73"/>
    <w:rsid w:val="00CD2618"/>
    <w:rsid w:val="00CD5607"/>
    <w:rsid w:val="00CD594D"/>
    <w:rsid w:val="00CE7D13"/>
    <w:rsid w:val="00CF159E"/>
    <w:rsid w:val="00CF4B7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816C4"/>
    <w:rsid w:val="00D93D5A"/>
    <w:rsid w:val="00DA32C4"/>
    <w:rsid w:val="00DA3E4C"/>
    <w:rsid w:val="00DA4E21"/>
    <w:rsid w:val="00DA7F81"/>
    <w:rsid w:val="00DB5D0F"/>
    <w:rsid w:val="00DC0805"/>
    <w:rsid w:val="00DE1BBA"/>
    <w:rsid w:val="00DE34D6"/>
    <w:rsid w:val="00DE3A07"/>
    <w:rsid w:val="00DF0C96"/>
    <w:rsid w:val="00DF18BC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27B8"/>
    <w:rsid w:val="00EE6799"/>
    <w:rsid w:val="00EF24F9"/>
    <w:rsid w:val="00EF7E78"/>
    <w:rsid w:val="00F01595"/>
    <w:rsid w:val="00F07176"/>
    <w:rsid w:val="00F1263F"/>
    <w:rsid w:val="00F1364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03F5-2A61-4E79-8D10-27030BB5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98</TotalTime>
  <Pages>5</Pages>
  <Words>463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10</cp:revision>
  <cp:lastPrinted>2023-08-11T12:11:00Z</cp:lastPrinted>
  <dcterms:created xsi:type="dcterms:W3CDTF">2023-08-09T11:22:00Z</dcterms:created>
  <dcterms:modified xsi:type="dcterms:W3CDTF">2023-08-15T08:16:00Z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