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045" w:rsidRPr="00323B36" w:rsidRDefault="00B77254" w:rsidP="00B77254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lang w:eastAsia="en-US" w:bidi="hi-IN"/>
        </w:rPr>
      </w:pPr>
      <w:r>
        <w:rPr>
          <w:rFonts w:eastAsia="Calibri"/>
          <w:b/>
          <w:lang w:eastAsia="en-US" w:bidi="hi-IN"/>
        </w:rPr>
        <w:t xml:space="preserve">                                                                                                                       </w:t>
      </w:r>
      <w:r w:rsidRPr="00B77254">
        <w:rPr>
          <w:rFonts w:eastAsia="Calibri"/>
          <w:b/>
          <w:lang w:eastAsia="en-US" w:bidi="hi-IN"/>
        </w:rPr>
        <w:t>Проект</w:t>
      </w:r>
      <w:r w:rsidR="00110045"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="00110045" w:rsidRPr="00323B36">
        <w:rPr>
          <w:rFonts w:eastAsia="Calibri"/>
          <w:b/>
          <w:lang w:eastAsia="en-US" w:bidi="hi-IN"/>
        </w:rPr>
        <w:t>РОССИЙСКАЯ ФЕДЕРАЦИЯ</w:t>
      </w:r>
    </w:p>
    <w:p w:rsidR="00110045" w:rsidRPr="00323B36" w:rsidRDefault="00110045" w:rsidP="00110045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lang w:eastAsia="en-US" w:bidi="hi-IN"/>
        </w:rPr>
      </w:pPr>
      <w:r w:rsidRPr="00323B36">
        <w:rPr>
          <w:rFonts w:eastAsia="Calibri"/>
          <w:b/>
          <w:lang w:eastAsia="en-US" w:bidi="hi-IN"/>
        </w:rPr>
        <w:t>РОСТОВСКАЯ ОБЛАСТЬ</w:t>
      </w:r>
    </w:p>
    <w:p w:rsidR="00110045" w:rsidRPr="00323B36" w:rsidRDefault="00110045" w:rsidP="00110045">
      <w:pPr>
        <w:keepNext/>
        <w:jc w:val="center"/>
        <w:outlineLvl w:val="2"/>
        <w:rPr>
          <w:rFonts w:eastAsia="SimSun"/>
          <w:b/>
          <w:bCs/>
          <w:lang w:eastAsia="en-US" w:bidi="hi-IN"/>
        </w:rPr>
      </w:pPr>
      <w:r w:rsidRPr="00323B36">
        <w:rPr>
          <w:rFonts w:eastAsia="SimSun"/>
          <w:b/>
          <w:bCs/>
          <w:lang w:eastAsia="en-US" w:bidi="hi-IN"/>
        </w:rPr>
        <w:t>АДМИНИСТРАЦИЯ ПЕСЧАНОКОПСКОГО РАЙОНА</w:t>
      </w:r>
    </w:p>
    <w:p w:rsidR="00110045" w:rsidRPr="00323B36" w:rsidRDefault="00110045" w:rsidP="00110045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110045" w:rsidRPr="00323B36" w:rsidRDefault="00110045" w:rsidP="00110045">
      <w:pPr>
        <w:jc w:val="center"/>
        <w:rPr>
          <w:rFonts w:eastAsia="Calibri"/>
          <w:b/>
          <w:sz w:val="2"/>
          <w:lang w:eastAsia="en-US" w:bidi="hi-IN"/>
        </w:rPr>
      </w:pPr>
    </w:p>
    <w:p w:rsidR="00110045" w:rsidRPr="00323B36" w:rsidRDefault="00110045" w:rsidP="00110045">
      <w:pPr>
        <w:jc w:val="center"/>
        <w:rPr>
          <w:rFonts w:eastAsia="Calibri"/>
          <w:b/>
          <w:lang w:eastAsia="en-US" w:bidi="hi-IN"/>
        </w:rPr>
      </w:pPr>
      <w:r w:rsidRPr="00323B36">
        <w:rPr>
          <w:rFonts w:eastAsia="Calibri"/>
          <w:b/>
          <w:lang w:eastAsia="en-US" w:bidi="hi-IN"/>
        </w:rPr>
        <w:t>ПОСТАНОВЛЕНИЕ</w:t>
      </w:r>
      <w:r w:rsidR="00355F8D">
        <w:rPr>
          <w:rFonts w:eastAsia="Calibri"/>
          <w:b/>
          <w:lang w:eastAsia="en-US" w:bidi="hi-IN"/>
        </w:rPr>
        <w:t xml:space="preserve">   </w:t>
      </w:r>
    </w:p>
    <w:p w:rsidR="00110045" w:rsidRPr="00323B36" w:rsidRDefault="00110045" w:rsidP="00110045">
      <w:pPr>
        <w:jc w:val="center"/>
        <w:rPr>
          <w:rFonts w:eastAsia="Calibri"/>
          <w:b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110045" w:rsidRPr="00323B36" w:rsidTr="00CC26F8">
        <w:trPr>
          <w:trHeight w:val="383"/>
        </w:trPr>
        <w:tc>
          <w:tcPr>
            <w:tcW w:w="2235" w:type="dxa"/>
          </w:tcPr>
          <w:p w:rsidR="00110045" w:rsidRPr="00323B36" w:rsidRDefault="00110045" w:rsidP="00110045">
            <w:pPr>
              <w:rPr>
                <w:rFonts w:eastAsia="Calibri"/>
                <w:lang w:eastAsia="en-US" w:bidi="hi-IN"/>
              </w:rPr>
            </w:pPr>
          </w:p>
        </w:tc>
        <w:tc>
          <w:tcPr>
            <w:tcW w:w="2268" w:type="dxa"/>
          </w:tcPr>
          <w:p w:rsidR="00110045" w:rsidRPr="00323B36" w:rsidRDefault="00110045" w:rsidP="00110045">
            <w:pPr>
              <w:jc w:val="center"/>
              <w:rPr>
                <w:rFonts w:eastAsia="Calibri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110045" w:rsidRPr="00323B36" w:rsidRDefault="00110045" w:rsidP="00110045">
            <w:pPr>
              <w:ind w:left="-108"/>
              <w:jc w:val="center"/>
              <w:rPr>
                <w:rFonts w:eastAsia="Calibri"/>
                <w:lang w:eastAsia="en-US" w:bidi="hi-IN"/>
              </w:rPr>
            </w:pPr>
            <w:r>
              <w:rPr>
                <w:rFonts w:eastAsia="Calibri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lang w:eastAsia="en-US" w:bidi="hi-IN"/>
              </w:rPr>
              <w:t>№</w:t>
            </w:r>
          </w:p>
        </w:tc>
        <w:tc>
          <w:tcPr>
            <w:tcW w:w="811" w:type="dxa"/>
          </w:tcPr>
          <w:p w:rsidR="00110045" w:rsidRPr="00323B36" w:rsidRDefault="00110045" w:rsidP="00355F8D">
            <w:pPr>
              <w:ind w:left="-108"/>
              <w:rPr>
                <w:rFonts w:eastAsia="Calibri"/>
                <w:lang w:eastAsia="en-US" w:bidi="hi-IN"/>
              </w:rPr>
            </w:pPr>
          </w:p>
        </w:tc>
        <w:tc>
          <w:tcPr>
            <w:tcW w:w="1315" w:type="dxa"/>
          </w:tcPr>
          <w:p w:rsidR="00110045" w:rsidRPr="00323B36" w:rsidRDefault="00110045" w:rsidP="00110045">
            <w:pPr>
              <w:jc w:val="center"/>
              <w:rPr>
                <w:rFonts w:eastAsia="Calibri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110045" w:rsidRPr="00323B36" w:rsidRDefault="00110045" w:rsidP="00110045">
            <w:pPr>
              <w:ind w:left="196" w:hanging="196"/>
              <w:jc w:val="center"/>
              <w:rPr>
                <w:rFonts w:eastAsia="Calibri"/>
                <w:lang w:eastAsia="en-US" w:bidi="hi-IN"/>
              </w:rPr>
            </w:pPr>
            <w:r w:rsidRPr="00323B36">
              <w:rPr>
                <w:rFonts w:eastAsia="Calibri"/>
                <w:lang w:eastAsia="en-US" w:bidi="hi-IN"/>
              </w:rPr>
              <w:t>с. Песчанокопское</w:t>
            </w:r>
          </w:p>
        </w:tc>
      </w:tr>
    </w:tbl>
    <w:p w:rsidR="00110045" w:rsidRPr="00110045" w:rsidRDefault="00110045" w:rsidP="00006C06">
      <w:pPr>
        <w:widowControl w:val="0"/>
        <w:autoSpaceDE w:val="0"/>
        <w:autoSpaceDN w:val="0"/>
        <w:adjustRightInd w:val="0"/>
        <w:jc w:val="both"/>
        <w:rPr>
          <w:rFonts w:eastAsia="Calibri"/>
          <w:sz w:val="20"/>
          <w:lang w:eastAsia="en-US"/>
        </w:rPr>
      </w:pPr>
      <w:r w:rsidRPr="00006C06">
        <w:rPr>
          <w:rFonts w:eastAsia="Calibri"/>
          <w:lang w:eastAsia="en-US"/>
        </w:rPr>
        <w:t xml:space="preserve"> </w:t>
      </w:r>
    </w:p>
    <w:p w:rsidR="00006C06" w:rsidRPr="00006C06" w:rsidRDefault="00006C06" w:rsidP="00110045">
      <w:pPr>
        <w:widowControl w:val="0"/>
        <w:autoSpaceDE w:val="0"/>
        <w:autoSpaceDN w:val="0"/>
        <w:adjustRightInd w:val="0"/>
        <w:ind w:right="4819"/>
        <w:jc w:val="both"/>
        <w:rPr>
          <w:rFonts w:eastAsia="Calibri"/>
          <w:lang w:eastAsia="en-US"/>
        </w:rPr>
      </w:pPr>
      <w:r w:rsidRPr="00006C06">
        <w:rPr>
          <w:rFonts w:eastAsia="Calibri"/>
          <w:lang w:eastAsia="en-US"/>
        </w:rPr>
        <w:t>Об утверждении отчета об</w:t>
      </w:r>
      <w:r w:rsidR="00242B6B">
        <w:rPr>
          <w:rFonts w:eastAsia="Calibri"/>
          <w:lang w:eastAsia="en-US"/>
        </w:rPr>
        <w:t xml:space="preserve"> </w:t>
      </w:r>
      <w:proofErr w:type="gramStart"/>
      <w:r w:rsidRPr="00006C06">
        <w:rPr>
          <w:rFonts w:eastAsia="Calibri"/>
          <w:lang w:eastAsia="en-US"/>
        </w:rPr>
        <w:t>исполнении</w:t>
      </w:r>
      <w:r w:rsidR="00110045">
        <w:rPr>
          <w:rFonts w:eastAsia="Calibri"/>
          <w:lang w:eastAsia="en-US"/>
        </w:rPr>
        <w:t xml:space="preserve"> </w:t>
      </w:r>
      <w:r w:rsidRPr="00006C06">
        <w:rPr>
          <w:rFonts w:eastAsia="Calibri"/>
          <w:lang w:eastAsia="en-US"/>
        </w:rPr>
        <w:t xml:space="preserve"> Плана</w:t>
      </w:r>
      <w:proofErr w:type="gramEnd"/>
      <w:r w:rsidRPr="00006C06">
        <w:rPr>
          <w:rFonts w:eastAsia="Calibri"/>
          <w:lang w:eastAsia="en-US"/>
        </w:rPr>
        <w:t xml:space="preserve"> реализации муниципальной</w:t>
      </w:r>
      <w:r w:rsidR="00110045">
        <w:rPr>
          <w:rFonts w:eastAsia="Calibri"/>
          <w:lang w:eastAsia="en-US"/>
        </w:rPr>
        <w:t xml:space="preserve"> </w:t>
      </w:r>
      <w:r w:rsidRPr="00006C06">
        <w:rPr>
          <w:rFonts w:eastAsia="Calibri"/>
          <w:lang w:eastAsia="en-US"/>
        </w:rPr>
        <w:t xml:space="preserve"> программы Песчанокопского района </w:t>
      </w:r>
      <w:r w:rsidR="001733C9">
        <w:rPr>
          <w:rFonts w:eastAsia="Calibri"/>
          <w:lang w:eastAsia="en-US"/>
        </w:rPr>
        <w:t>«</w:t>
      </w:r>
      <w:r w:rsidR="00CC26F8">
        <w:rPr>
          <w:rFonts w:eastAsia="Calibri"/>
          <w:lang w:eastAsia="en-US"/>
        </w:rPr>
        <w:t>Развитие культуры и туризма</w:t>
      </w:r>
      <w:r w:rsidR="001733C9">
        <w:rPr>
          <w:rFonts w:eastAsia="Calibri"/>
          <w:lang w:eastAsia="en-US"/>
        </w:rPr>
        <w:t>»</w:t>
      </w:r>
      <w:r w:rsidRPr="00006C06">
        <w:rPr>
          <w:rFonts w:eastAsia="Calibri"/>
          <w:lang w:eastAsia="en-US"/>
        </w:rPr>
        <w:t xml:space="preserve"> </w:t>
      </w:r>
      <w:r w:rsidR="000D257C">
        <w:rPr>
          <w:rFonts w:eastAsia="Calibri"/>
          <w:lang w:eastAsia="en-US"/>
        </w:rPr>
        <w:t>з</w:t>
      </w:r>
      <w:r w:rsidRPr="00006C06">
        <w:rPr>
          <w:rFonts w:eastAsia="Calibri"/>
          <w:lang w:eastAsia="en-US"/>
        </w:rPr>
        <w:t>а</w:t>
      </w:r>
      <w:r w:rsidR="00242B6B">
        <w:rPr>
          <w:rFonts w:eastAsia="Calibri"/>
          <w:lang w:eastAsia="en-US"/>
        </w:rPr>
        <w:t xml:space="preserve"> 6 месяцев</w:t>
      </w:r>
      <w:r w:rsidRPr="00006C06">
        <w:rPr>
          <w:rFonts w:eastAsia="Calibri"/>
          <w:lang w:eastAsia="en-US"/>
        </w:rPr>
        <w:t xml:space="preserve"> 20</w:t>
      </w:r>
      <w:r w:rsidR="00242B6B">
        <w:rPr>
          <w:rFonts w:eastAsia="Calibri"/>
          <w:lang w:eastAsia="en-US"/>
        </w:rPr>
        <w:t>2</w:t>
      </w:r>
      <w:r w:rsidR="00655D10">
        <w:rPr>
          <w:rFonts w:eastAsia="Calibri"/>
          <w:lang w:eastAsia="en-US"/>
        </w:rPr>
        <w:t>3</w:t>
      </w:r>
      <w:r w:rsidRPr="00006C06">
        <w:rPr>
          <w:rFonts w:eastAsia="Calibri"/>
          <w:lang w:eastAsia="en-US"/>
        </w:rPr>
        <w:t xml:space="preserve"> год</w:t>
      </w:r>
      <w:r w:rsidR="00EB4BFF">
        <w:rPr>
          <w:rFonts w:eastAsia="Calibri"/>
          <w:lang w:eastAsia="en-US"/>
        </w:rPr>
        <w:t>а</w:t>
      </w:r>
    </w:p>
    <w:p w:rsidR="00006C06" w:rsidRPr="00006C06" w:rsidRDefault="00006C06" w:rsidP="00006C06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2B346E" w:rsidRPr="000E51F6" w:rsidRDefault="002B346E" w:rsidP="00110045">
      <w:pPr>
        <w:ind w:firstLine="709"/>
        <w:jc w:val="both"/>
        <w:rPr>
          <w:color w:val="FF0000"/>
          <w:kern w:val="2"/>
        </w:rPr>
      </w:pPr>
      <w:r>
        <w:rPr>
          <w:kern w:val="2"/>
        </w:rPr>
        <w:t xml:space="preserve">В соответствии с постановлением Администрации Песчанокопского района от 09.11.2020 № 833 «Об утверждении Порядка разработки, реализации и оценки эффективности муниципальных программ Песчанокопского района», </w:t>
      </w:r>
      <w:r w:rsidR="001733C9">
        <w:rPr>
          <w:kern w:val="2"/>
        </w:rPr>
        <w:t xml:space="preserve">распоряжением </w:t>
      </w:r>
      <w:r>
        <w:rPr>
          <w:kern w:val="2"/>
        </w:rPr>
        <w:t>Администрации Песчаноко</w:t>
      </w:r>
      <w:r w:rsidR="001733C9">
        <w:rPr>
          <w:kern w:val="2"/>
        </w:rPr>
        <w:t xml:space="preserve">пского района от </w:t>
      </w:r>
      <w:proofErr w:type="gramStart"/>
      <w:r w:rsidR="001733C9">
        <w:rPr>
          <w:kern w:val="2"/>
        </w:rPr>
        <w:t xml:space="preserve">24.11.2020 </w:t>
      </w:r>
      <w:r>
        <w:rPr>
          <w:kern w:val="2"/>
        </w:rPr>
        <w:t xml:space="preserve"> №</w:t>
      </w:r>
      <w:proofErr w:type="gramEnd"/>
      <w:r>
        <w:rPr>
          <w:kern w:val="2"/>
        </w:rPr>
        <w:t>1</w:t>
      </w:r>
      <w:r w:rsidR="00B25300" w:rsidRPr="00655D10">
        <w:rPr>
          <w:kern w:val="2"/>
        </w:rPr>
        <w:t>82</w:t>
      </w:r>
      <w:r>
        <w:rPr>
          <w:kern w:val="2"/>
        </w:rPr>
        <w:t xml:space="preserve"> «Об утверждении Методических рекомендаций по разработке и реализации муниципальных программ Песчанокопского </w:t>
      </w:r>
      <w:r w:rsidRPr="009C5F0A">
        <w:rPr>
          <w:kern w:val="2"/>
        </w:rPr>
        <w:t>района</w:t>
      </w:r>
      <w:r>
        <w:rPr>
          <w:kern w:val="2"/>
        </w:rPr>
        <w:t xml:space="preserve">», </w:t>
      </w:r>
    </w:p>
    <w:p w:rsidR="002B346E" w:rsidRDefault="00110045" w:rsidP="002B346E">
      <w:pPr>
        <w:jc w:val="center"/>
        <w:rPr>
          <w:b/>
          <w:kern w:val="2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t>:</w:t>
      </w:r>
    </w:p>
    <w:p w:rsidR="002B346E" w:rsidRDefault="002B346E" w:rsidP="002B346E">
      <w:pPr>
        <w:jc w:val="center"/>
        <w:rPr>
          <w:kern w:val="2"/>
        </w:rPr>
      </w:pPr>
    </w:p>
    <w:p w:rsidR="002B346E" w:rsidRPr="009228DE" w:rsidRDefault="002B346E" w:rsidP="00110045">
      <w:pPr>
        <w:ind w:firstLine="709"/>
        <w:jc w:val="both"/>
        <w:rPr>
          <w:kern w:val="2"/>
        </w:rPr>
      </w:pPr>
      <w:r>
        <w:rPr>
          <w:kern w:val="2"/>
        </w:rPr>
        <w:t xml:space="preserve">1. Утвердить отчет об исполнении </w:t>
      </w:r>
      <w:r w:rsidRPr="009228DE">
        <w:rPr>
          <w:kern w:val="2"/>
        </w:rPr>
        <w:t>План</w:t>
      </w:r>
      <w:r>
        <w:rPr>
          <w:kern w:val="2"/>
        </w:rPr>
        <w:t>а</w:t>
      </w:r>
      <w:r w:rsidRPr="009228DE">
        <w:rPr>
          <w:kern w:val="2"/>
        </w:rPr>
        <w:t xml:space="preserve"> реализации</w:t>
      </w:r>
      <w:r>
        <w:rPr>
          <w:kern w:val="2"/>
        </w:rPr>
        <w:t xml:space="preserve"> </w:t>
      </w:r>
      <w:r w:rsidRPr="009228DE">
        <w:rPr>
          <w:kern w:val="2"/>
        </w:rPr>
        <w:t>муниципальной программы Песчанокопского района «</w:t>
      </w:r>
      <w:r w:rsidR="00CC26F8">
        <w:rPr>
          <w:kern w:val="2"/>
        </w:rPr>
        <w:t>Развитие культуры и туризма</w:t>
      </w:r>
      <w:r w:rsidRPr="009228DE">
        <w:rPr>
          <w:kern w:val="2"/>
        </w:rPr>
        <w:t>»</w:t>
      </w:r>
      <w:r>
        <w:rPr>
          <w:kern w:val="2"/>
        </w:rPr>
        <w:t xml:space="preserve"> за 6 месяцев 202</w:t>
      </w:r>
      <w:r w:rsidR="00655D10">
        <w:rPr>
          <w:kern w:val="2"/>
        </w:rPr>
        <w:t>3</w:t>
      </w:r>
      <w:r>
        <w:rPr>
          <w:kern w:val="2"/>
        </w:rPr>
        <w:t xml:space="preserve"> год</w:t>
      </w:r>
      <w:r w:rsidR="001733C9">
        <w:rPr>
          <w:kern w:val="2"/>
        </w:rPr>
        <w:t>а</w:t>
      </w:r>
      <w:r>
        <w:rPr>
          <w:kern w:val="2"/>
        </w:rPr>
        <w:t xml:space="preserve"> согласно приложению.</w:t>
      </w:r>
    </w:p>
    <w:p w:rsidR="00C23417" w:rsidRDefault="00273C29" w:rsidP="00273C29">
      <w:pPr>
        <w:ind w:firstLine="709"/>
        <w:jc w:val="both"/>
        <w:rPr>
          <w:kern w:val="2"/>
        </w:rPr>
      </w:pPr>
      <w:r>
        <w:rPr>
          <w:kern w:val="2"/>
        </w:rPr>
        <w:t xml:space="preserve">2. </w:t>
      </w:r>
      <w:bookmarkStart w:id="0" w:name="_GoBack"/>
      <w:bookmarkEnd w:id="0"/>
      <w:r w:rsidR="00C066B8">
        <w:rPr>
          <w:kern w:val="2"/>
        </w:rPr>
        <w:t>Отделу информационных технологий разместить настоящее постановление на официальном сайте Администрации Песчанокопского района в сети «Интернет».</w:t>
      </w:r>
    </w:p>
    <w:p w:rsidR="002B346E" w:rsidRPr="00747DE0" w:rsidRDefault="00273C29" w:rsidP="00110045">
      <w:pPr>
        <w:ind w:firstLine="709"/>
        <w:jc w:val="both"/>
        <w:rPr>
          <w:kern w:val="2"/>
        </w:rPr>
      </w:pPr>
      <w:r>
        <w:rPr>
          <w:kern w:val="2"/>
        </w:rPr>
        <w:t>3</w:t>
      </w:r>
      <w:r w:rsidR="002B346E" w:rsidRPr="00747DE0">
        <w:rPr>
          <w:kern w:val="2"/>
        </w:rPr>
        <w:t xml:space="preserve">. Контроль за выполнением постановления возложить </w:t>
      </w:r>
      <w:proofErr w:type="gramStart"/>
      <w:r w:rsidR="002B346E" w:rsidRPr="00747DE0">
        <w:rPr>
          <w:kern w:val="2"/>
        </w:rPr>
        <w:t xml:space="preserve">на </w:t>
      </w:r>
      <w:r w:rsidR="002B346E">
        <w:rPr>
          <w:kern w:val="2"/>
        </w:rPr>
        <w:t xml:space="preserve"> </w:t>
      </w:r>
      <w:r w:rsidR="002B346E" w:rsidRPr="00747DE0">
        <w:rPr>
          <w:kern w:val="2"/>
        </w:rPr>
        <w:t>заместителя</w:t>
      </w:r>
      <w:proofErr w:type="gramEnd"/>
      <w:r w:rsidR="002B346E" w:rsidRPr="00747DE0">
        <w:rPr>
          <w:kern w:val="2"/>
        </w:rPr>
        <w:t xml:space="preserve"> главы Администрации района по соци</w:t>
      </w:r>
      <w:r w:rsidR="00110045">
        <w:rPr>
          <w:kern w:val="2"/>
        </w:rPr>
        <w:t>альным вопросам Горобец</w:t>
      </w:r>
      <w:r w:rsidR="00110045" w:rsidRPr="00110045">
        <w:rPr>
          <w:kern w:val="2"/>
        </w:rPr>
        <w:t xml:space="preserve"> </w:t>
      </w:r>
      <w:r w:rsidR="00110045">
        <w:rPr>
          <w:kern w:val="2"/>
        </w:rPr>
        <w:t>С.Н.</w:t>
      </w:r>
    </w:p>
    <w:p w:rsidR="00006C06" w:rsidRPr="00006C06" w:rsidRDefault="00006C06" w:rsidP="002B346E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006C06" w:rsidRPr="00006C06" w:rsidRDefault="00006C06" w:rsidP="00006C06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95"/>
        <w:gridCol w:w="2268"/>
        <w:gridCol w:w="2718"/>
      </w:tblGrid>
      <w:tr w:rsidR="00006C06" w:rsidRPr="00006C06" w:rsidTr="00F01595">
        <w:trPr>
          <w:cantSplit/>
        </w:trPr>
        <w:tc>
          <w:tcPr>
            <w:tcW w:w="4795" w:type="dxa"/>
            <w:hideMark/>
          </w:tcPr>
          <w:p w:rsidR="00006C06" w:rsidRPr="00006C06" w:rsidRDefault="00006C06" w:rsidP="00110045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Fonts w:eastAsia="Calibri"/>
                <w:lang w:eastAsia="en-US"/>
              </w:rPr>
            </w:pPr>
            <w:r w:rsidRPr="00006C06">
              <w:rPr>
                <w:rFonts w:eastAsia="Calibri"/>
                <w:lang w:eastAsia="en-US"/>
              </w:rPr>
              <w:t>Глава Администрации</w:t>
            </w:r>
          </w:p>
          <w:p w:rsidR="00006C06" w:rsidRPr="00006C06" w:rsidRDefault="00006C06" w:rsidP="00110045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Fonts w:eastAsia="Calibri"/>
                <w:lang w:eastAsia="en-US"/>
              </w:rPr>
            </w:pPr>
            <w:r w:rsidRPr="00006C06">
              <w:rPr>
                <w:rFonts w:eastAsia="Calibri"/>
                <w:lang w:eastAsia="en-US"/>
              </w:rPr>
              <w:t>Песчанокопского района</w:t>
            </w:r>
          </w:p>
        </w:tc>
        <w:tc>
          <w:tcPr>
            <w:tcW w:w="2268" w:type="dxa"/>
          </w:tcPr>
          <w:p w:rsidR="00006C06" w:rsidRPr="00006C06" w:rsidRDefault="00F01595" w:rsidP="00110045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</w:t>
            </w:r>
          </w:p>
        </w:tc>
        <w:tc>
          <w:tcPr>
            <w:tcW w:w="2718" w:type="dxa"/>
            <w:hideMark/>
          </w:tcPr>
          <w:p w:rsidR="00110045" w:rsidRDefault="00110045" w:rsidP="00110045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Fonts w:eastAsia="Calibri"/>
                <w:lang w:eastAsia="en-US"/>
              </w:rPr>
            </w:pPr>
          </w:p>
          <w:p w:rsidR="00006C06" w:rsidRPr="00006C06" w:rsidRDefault="00F01595" w:rsidP="00110045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</w:t>
            </w:r>
            <w:r w:rsidR="00352851">
              <w:rPr>
                <w:rFonts w:eastAsia="Calibri"/>
                <w:lang w:eastAsia="en-US"/>
              </w:rPr>
              <w:t>И.И.</w:t>
            </w:r>
            <w:r w:rsidR="00110045">
              <w:rPr>
                <w:rFonts w:eastAsia="Calibri"/>
                <w:lang w:eastAsia="en-US"/>
              </w:rPr>
              <w:t xml:space="preserve"> </w:t>
            </w:r>
            <w:proofErr w:type="spellStart"/>
            <w:r w:rsidR="00352851">
              <w:rPr>
                <w:rFonts w:eastAsia="Calibri"/>
                <w:lang w:eastAsia="en-US"/>
              </w:rPr>
              <w:t>Апольский</w:t>
            </w:r>
            <w:proofErr w:type="spellEnd"/>
          </w:p>
        </w:tc>
      </w:tr>
    </w:tbl>
    <w:p w:rsidR="00006C06" w:rsidRPr="00006C06" w:rsidRDefault="00006C06" w:rsidP="00006C06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006C06" w:rsidRPr="00006C06" w:rsidRDefault="00006C06" w:rsidP="00006C06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110045" w:rsidRDefault="00006C06" w:rsidP="00006C06">
      <w:pPr>
        <w:widowControl w:val="0"/>
        <w:autoSpaceDE w:val="0"/>
        <w:autoSpaceDN w:val="0"/>
        <w:adjustRightInd w:val="0"/>
        <w:rPr>
          <w:rFonts w:eastAsia="Calibri"/>
          <w:lang w:eastAsia="en-US"/>
        </w:rPr>
      </w:pPr>
      <w:r w:rsidRPr="00006C06">
        <w:rPr>
          <w:rFonts w:eastAsia="Calibri"/>
          <w:lang w:eastAsia="en-US"/>
        </w:rPr>
        <w:t xml:space="preserve">Постановление вносит: </w:t>
      </w:r>
    </w:p>
    <w:p w:rsidR="00006C06" w:rsidRDefault="00006C06" w:rsidP="00006C06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CC26F8" w:rsidRDefault="00CC26F8" w:rsidP="00CC26F8">
      <w:pPr>
        <w:widowControl w:val="0"/>
        <w:autoSpaceDE w:val="0"/>
        <w:autoSpaceDN w:val="0"/>
        <w:adjustRightInd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отдел культуры, спорта и молодежи</w:t>
      </w:r>
    </w:p>
    <w:p w:rsidR="00CC26F8" w:rsidRDefault="00CC26F8" w:rsidP="00CC26F8">
      <w:pPr>
        <w:widowControl w:val="0"/>
        <w:autoSpaceDE w:val="0"/>
        <w:autoSpaceDN w:val="0"/>
        <w:adjustRightInd w:val="0"/>
        <w:rPr>
          <w:rFonts w:eastAsia="Calibri"/>
          <w:lang w:eastAsia="en-US"/>
        </w:rPr>
        <w:sectPr w:rsidR="00CC26F8" w:rsidSect="00B77254">
          <w:footerReference w:type="even" r:id="rId7"/>
          <w:footerReference w:type="default" r:id="rId8"/>
          <w:pgSz w:w="11907" w:h="16840"/>
          <w:pgMar w:top="851" w:right="567" w:bottom="1134" w:left="1701" w:header="720" w:footer="720" w:gutter="0"/>
          <w:cols w:space="720"/>
          <w:docGrid w:linePitch="381"/>
        </w:sectPr>
      </w:pPr>
      <w:r>
        <w:rPr>
          <w:rFonts w:eastAsia="Calibri"/>
          <w:lang w:eastAsia="en-US"/>
        </w:rPr>
        <w:t>Администрации Песчанокопского района</w:t>
      </w:r>
    </w:p>
    <w:p w:rsidR="00006C06" w:rsidRPr="00432B67" w:rsidRDefault="00006C06" w:rsidP="00110045">
      <w:pPr>
        <w:widowControl w:val="0"/>
        <w:autoSpaceDE w:val="0"/>
        <w:autoSpaceDN w:val="0"/>
        <w:adjustRightInd w:val="0"/>
        <w:ind w:left="10206"/>
        <w:rPr>
          <w:rFonts w:eastAsia="Calibri"/>
          <w:lang w:eastAsia="en-US"/>
        </w:rPr>
      </w:pPr>
      <w:r w:rsidRPr="00432B67">
        <w:rPr>
          <w:rFonts w:eastAsia="Calibri"/>
          <w:lang w:eastAsia="en-US"/>
        </w:rPr>
        <w:lastRenderedPageBreak/>
        <w:t>Приложение</w:t>
      </w:r>
    </w:p>
    <w:p w:rsidR="00A30FB9" w:rsidRDefault="00A30FB9" w:rsidP="00110045">
      <w:pPr>
        <w:widowControl w:val="0"/>
        <w:autoSpaceDE w:val="0"/>
        <w:autoSpaceDN w:val="0"/>
        <w:adjustRightInd w:val="0"/>
        <w:ind w:left="10206"/>
        <w:rPr>
          <w:rFonts w:eastAsia="Calibri"/>
          <w:lang w:eastAsia="en-US"/>
        </w:rPr>
      </w:pPr>
      <w:r>
        <w:rPr>
          <w:rFonts w:eastAsia="Calibri"/>
          <w:lang w:eastAsia="en-US"/>
        </w:rPr>
        <w:t>к</w:t>
      </w:r>
      <w:r w:rsidR="00006C06" w:rsidRPr="00432B67">
        <w:rPr>
          <w:rFonts w:eastAsia="Calibri"/>
          <w:lang w:eastAsia="en-US"/>
        </w:rPr>
        <w:t xml:space="preserve"> постановлению</w:t>
      </w:r>
      <w:r w:rsidR="00110045">
        <w:rPr>
          <w:rFonts w:eastAsia="Calibri"/>
          <w:lang w:eastAsia="en-US"/>
        </w:rPr>
        <w:t xml:space="preserve"> </w:t>
      </w:r>
      <w:r w:rsidR="00006C06" w:rsidRPr="00432B67">
        <w:rPr>
          <w:rFonts w:eastAsia="Calibri"/>
          <w:lang w:eastAsia="en-US"/>
        </w:rPr>
        <w:t>Администрации</w:t>
      </w:r>
    </w:p>
    <w:p w:rsidR="00006C06" w:rsidRPr="00432B67" w:rsidRDefault="00A30FB9" w:rsidP="00110045">
      <w:pPr>
        <w:widowControl w:val="0"/>
        <w:autoSpaceDE w:val="0"/>
        <w:autoSpaceDN w:val="0"/>
        <w:adjustRightInd w:val="0"/>
        <w:ind w:left="10206"/>
        <w:rPr>
          <w:rFonts w:eastAsia="Calibri"/>
          <w:lang w:eastAsia="en-US"/>
        </w:rPr>
      </w:pPr>
      <w:r>
        <w:rPr>
          <w:rFonts w:eastAsia="Calibri"/>
          <w:lang w:eastAsia="en-US"/>
        </w:rPr>
        <w:t>Песчанокопского</w:t>
      </w:r>
      <w:r w:rsidR="00006C06" w:rsidRPr="00432B67">
        <w:rPr>
          <w:rFonts w:eastAsia="Calibri"/>
          <w:lang w:eastAsia="en-US"/>
        </w:rPr>
        <w:t xml:space="preserve"> района</w:t>
      </w:r>
    </w:p>
    <w:p w:rsidR="00006C06" w:rsidRPr="00432B67" w:rsidRDefault="00BA381F" w:rsidP="00110045">
      <w:pPr>
        <w:widowControl w:val="0"/>
        <w:autoSpaceDE w:val="0"/>
        <w:autoSpaceDN w:val="0"/>
        <w:adjustRightInd w:val="0"/>
        <w:ind w:left="10206"/>
        <w:rPr>
          <w:rFonts w:eastAsia="Calibri"/>
          <w:lang w:eastAsia="en-US"/>
        </w:rPr>
      </w:pPr>
      <w:proofErr w:type="gramStart"/>
      <w:r w:rsidRPr="00432B67">
        <w:rPr>
          <w:rFonts w:eastAsia="Calibri"/>
          <w:lang w:eastAsia="en-US"/>
        </w:rPr>
        <w:t>о</w:t>
      </w:r>
      <w:r w:rsidR="00006C06" w:rsidRPr="00432B67">
        <w:rPr>
          <w:rFonts w:eastAsia="Calibri"/>
          <w:lang w:eastAsia="en-US"/>
        </w:rPr>
        <w:t xml:space="preserve">т  </w:t>
      </w:r>
      <w:r w:rsidR="000E7821">
        <w:rPr>
          <w:rFonts w:eastAsia="Calibri"/>
          <w:lang w:eastAsia="en-US"/>
        </w:rPr>
        <w:t>_</w:t>
      </w:r>
      <w:proofErr w:type="gramEnd"/>
      <w:r w:rsidR="000E7821">
        <w:rPr>
          <w:rFonts w:eastAsia="Calibri"/>
          <w:lang w:eastAsia="en-US"/>
        </w:rPr>
        <w:t>_________</w:t>
      </w:r>
      <w:r w:rsidR="00BD7627">
        <w:rPr>
          <w:rFonts w:eastAsia="Calibri"/>
          <w:lang w:eastAsia="en-US"/>
        </w:rPr>
        <w:t xml:space="preserve"> </w:t>
      </w:r>
      <w:r w:rsidR="00006C06" w:rsidRPr="00432B67">
        <w:rPr>
          <w:rFonts w:eastAsia="Calibri"/>
          <w:lang w:eastAsia="en-US"/>
        </w:rPr>
        <w:t xml:space="preserve"> №</w:t>
      </w:r>
      <w:r w:rsidR="00BD7627">
        <w:rPr>
          <w:rFonts w:eastAsia="Calibri"/>
          <w:lang w:eastAsia="en-US"/>
        </w:rPr>
        <w:t xml:space="preserve"> </w:t>
      </w:r>
      <w:r w:rsidR="000E7821">
        <w:rPr>
          <w:rFonts w:eastAsia="Calibri"/>
          <w:lang w:eastAsia="en-US"/>
        </w:rPr>
        <w:t>___</w:t>
      </w:r>
    </w:p>
    <w:p w:rsidR="00006C06" w:rsidRDefault="00006C06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E80385" w:rsidRDefault="00813ED3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ОТЧЕТ</w:t>
      </w:r>
    </w:p>
    <w:p w:rsidR="00E80385" w:rsidRDefault="00FD6E33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о</w:t>
      </w:r>
      <w:r w:rsidR="00813ED3">
        <w:rPr>
          <w:rFonts w:eastAsia="Calibri"/>
          <w:lang w:eastAsia="en-US"/>
        </w:rPr>
        <w:t>б испо</w:t>
      </w:r>
      <w:r w:rsidR="006D61D4">
        <w:rPr>
          <w:rFonts w:eastAsia="Calibri"/>
          <w:lang w:eastAsia="en-US"/>
        </w:rPr>
        <w:t>л</w:t>
      </w:r>
      <w:r w:rsidR="00813ED3">
        <w:rPr>
          <w:rFonts w:eastAsia="Calibri"/>
          <w:lang w:eastAsia="en-US"/>
        </w:rPr>
        <w:t xml:space="preserve">нении плана реализации </w:t>
      </w:r>
      <w:r w:rsidR="00E80385">
        <w:rPr>
          <w:rFonts w:eastAsia="Calibri"/>
          <w:lang w:eastAsia="en-US"/>
        </w:rPr>
        <w:t>муниципальной программы Песчанокопского района «</w:t>
      </w:r>
      <w:r w:rsidR="000E7821">
        <w:rPr>
          <w:rFonts w:eastAsia="Calibri"/>
          <w:lang w:eastAsia="en-US"/>
        </w:rPr>
        <w:t>Развитие культуры и туризма</w:t>
      </w:r>
      <w:r w:rsidR="00E80385">
        <w:rPr>
          <w:rFonts w:eastAsia="Calibri"/>
          <w:lang w:eastAsia="en-US"/>
        </w:rPr>
        <w:t xml:space="preserve">» </w:t>
      </w:r>
      <w:r w:rsidR="00813ED3">
        <w:rPr>
          <w:rFonts w:eastAsia="Calibri"/>
          <w:lang w:eastAsia="en-US"/>
        </w:rPr>
        <w:t xml:space="preserve">за отчетный период </w:t>
      </w:r>
      <w:r w:rsidR="000D257C">
        <w:rPr>
          <w:rFonts w:eastAsia="Calibri"/>
          <w:lang w:eastAsia="en-US"/>
        </w:rPr>
        <w:t>6</w:t>
      </w:r>
      <w:r w:rsidR="00813ED3">
        <w:rPr>
          <w:rFonts w:eastAsia="Calibri"/>
          <w:lang w:eastAsia="en-US"/>
        </w:rPr>
        <w:t xml:space="preserve"> месяцев 20</w:t>
      </w:r>
      <w:r w:rsidR="000D257C">
        <w:rPr>
          <w:rFonts w:eastAsia="Calibri"/>
          <w:lang w:eastAsia="en-US"/>
        </w:rPr>
        <w:t>2</w:t>
      </w:r>
      <w:r w:rsidR="00655D10">
        <w:rPr>
          <w:rFonts w:eastAsia="Calibri"/>
          <w:lang w:eastAsia="en-US"/>
        </w:rPr>
        <w:t>3</w:t>
      </w:r>
      <w:r w:rsidR="00813ED3">
        <w:rPr>
          <w:rFonts w:eastAsia="Calibri"/>
          <w:lang w:eastAsia="en-US"/>
        </w:rPr>
        <w:t>г.</w:t>
      </w:r>
    </w:p>
    <w:p w:rsidR="00E80385" w:rsidRDefault="00E80385">
      <w:pPr>
        <w:widowControl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E80385" w:rsidRDefault="00E80385"/>
    <w:tbl>
      <w:tblPr>
        <w:tblW w:w="15877" w:type="dxa"/>
        <w:tblInd w:w="-49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10"/>
        <w:gridCol w:w="2124"/>
        <w:gridCol w:w="1984"/>
        <w:gridCol w:w="2270"/>
        <w:gridCol w:w="1560"/>
        <w:gridCol w:w="1417"/>
        <w:gridCol w:w="1276"/>
        <w:gridCol w:w="1417"/>
        <w:gridCol w:w="1701"/>
        <w:gridCol w:w="1418"/>
      </w:tblGrid>
      <w:tr w:rsidR="00D614A0" w:rsidTr="00A71F23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A0" w:rsidRDefault="00D614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D614A0" w:rsidRDefault="00D614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п/п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4A0" w:rsidRDefault="00D614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Номер и наименование </w:t>
            </w:r>
          </w:p>
          <w:p w:rsidR="00D614A0" w:rsidRDefault="00D614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A0" w:rsidRDefault="00D614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 исполнитель, соисполнитель, участник (должность/ФИО)  </w:t>
            </w:r>
            <w:r>
              <w:rPr>
                <w:sz w:val="24"/>
                <w:szCs w:val="24"/>
              </w:rPr>
              <w:br/>
              <w:t>&lt;1&gt;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A0" w:rsidRDefault="00D614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реализации (краткое описание)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A0" w:rsidRDefault="00D614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Фактическая дата начала реализации 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A0" w:rsidRDefault="00D614A0" w:rsidP="00F01595">
            <w:pPr>
              <w:widowControl w:val="0"/>
              <w:autoSpaceDE w:val="0"/>
              <w:autoSpaceDN w:val="0"/>
              <w:adjustRightInd w:val="0"/>
              <w:ind w:left="-76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Фактическая дата окончания реализации, наступления контрольного события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A0" w:rsidRDefault="00D614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бюджета Песчанокопского района на реализацию муниципальной программы, тыс. рублей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A0" w:rsidRDefault="00D614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Объемы неосвоенных средств и причины их </w:t>
            </w:r>
            <w:proofErr w:type="spellStart"/>
            <w:r>
              <w:rPr>
                <w:sz w:val="24"/>
                <w:szCs w:val="24"/>
              </w:rPr>
              <w:t>неосвоения</w:t>
            </w:r>
            <w:proofErr w:type="spellEnd"/>
            <w:r>
              <w:rPr>
                <w:sz w:val="24"/>
                <w:szCs w:val="24"/>
              </w:rPr>
              <w:t>&lt;2&gt;</w:t>
            </w:r>
          </w:p>
        </w:tc>
      </w:tr>
      <w:tr w:rsidR="00D614A0" w:rsidTr="00A71F2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4A0" w:rsidRDefault="00D614A0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4A0" w:rsidRDefault="00D614A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4A0" w:rsidRDefault="00D614A0">
            <w:pPr>
              <w:rPr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4A0" w:rsidRDefault="00D614A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4A0" w:rsidRDefault="00D614A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4A0" w:rsidRDefault="00D614A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A0" w:rsidRDefault="00D614A0" w:rsidP="00F0159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предус</w:t>
            </w:r>
            <w:r w:rsidR="00F0159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мотрено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муници</w:t>
            </w:r>
            <w:r w:rsidR="00F0159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пальной</w:t>
            </w:r>
            <w:proofErr w:type="spellEnd"/>
            <w:r>
              <w:rPr>
                <w:sz w:val="24"/>
                <w:szCs w:val="24"/>
              </w:rPr>
              <w:t xml:space="preserve"> программой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A0" w:rsidRDefault="00D614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предусмотрено сводной бюджетной росписью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4A0" w:rsidRDefault="00D614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 на отчетную дату</w:t>
            </w:r>
          </w:p>
          <w:p w:rsidR="00D614A0" w:rsidRDefault="00D614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4A0" w:rsidRDefault="00D614A0">
            <w:pPr>
              <w:rPr>
                <w:sz w:val="24"/>
                <w:szCs w:val="24"/>
              </w:rPr>
            </w:pPr>
          </w:p>
        </w:tc>
      </w:tr>
      <w:tr w:rsidR="00D614A0" w:rsidTr="00A71F23"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A0" w:rsidRDefault="00D614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A0" w:rsidRDefault="00D614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A0" w:rsidRDefault="00D614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A0" w:rsidRDefault="00D614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A0" w:rsidRDefault="00D614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A0" w:rsidRDefault="00D614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A0" w:rsidRDefault="00D614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A0" w:rsidRDefault="00D614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4A0" w:rsidRDefault="00D614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:rsidR="00D614A0" w:rsidRDefault="00D614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A0" w:rsidRDefault="00D614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</w:tr>
      <w:tr w:rsidR="00A71F23" w:rsidTr="00A71F23"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F23" w:rsidRDefault="00A71F23" w:rsidP="00A71F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F23" w:rsidRDefault="00A71F23" w:rsidP="00A71F23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Подпрограмма 1       «Развитие культуры»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3" w:rsidRDefault="00A71F23" w:rsidP="00A71F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культуры, спорта и молодежи Администрации Песчанокопского района </w:t>
            </w:r>
            <w:proofErr w:type="spellStart"/>
            <w:r>
              <w:rPr>
                <w:sz w:val="24"/>
                <w:szCs w:val="24"/>
              </w:rPr>
              <w:t>К.В.Лунева</w:t>
            </w:r>
            <w:proofErr w:type="spellEnd"/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F23" w:rsidRDefault="00A71F23" w:rsidP="00A71F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F23" w:rsidRDefault="00A71F23" w:rsidP="00A71F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F23" w:rsidRDefault="00A71F23" w:rsidP="00A71F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3" w:rsidRPr="00206C5B" w:rsidRDefault="00A71F23" w:rsidP="00A71F23">
            <w:pPr>
              <w:jc w:val="center"/>
              <w:rPr>
                <w:b/>
                <w:sz w:val="24"/>
                <w:szCs w:val="24"/>
              </w:rPr>
            </w:pPr>
            <w:r w:rsidRPr="00206C5B">
              <w:rPr>
                <w:b/>
                <w:sz w:val="24"/>
                <w:szCs w:val="24"/>
              </w:rPr>
              <w:t>119769,2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3" w:rsidRPr="00206C5B" w:rsidRDefault="00A71F23" w:rsidP="00A71F23">
            <w:pPr>
              <w:jc w:val="center"/>
              <w:rPr>
                <w:b/>
                <w:sz w:val="24"/>
                <w:szCs w:val="24"/>
              </w:rPr>
            </w:pPr>
            <w:r w:rsidRPr="00206C5B">
              <w:rPr>
                <w:b/>
                <w:sz w:val="24"/>
                <w:szCs w:val="24"/>
              </w:rPr>
              <w:t>117968,2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3" w:rsidRPr="00206C5B" w:rsidRDefault="00A71F23" w:rsidP="00A71F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206C5B">
              <w:rPr>
                <w:b/>
                <w:bCs/>
                <w:sz w:val="24"/>
                <w:szCs w:val="24"/>
              </w:rPr>
              <w:t>35854,0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3" w:rsidRPr="00206C5B" w:rsidRDefault="00A71F23" w:rsidP="00A71F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206C5B">
              <w:rPr>
                <w:b/>
                <w:bCs/>
                <w:sz w:val="24"/>
                <w:szCs w:val="24"/>
              </w:rPr>
              <w:t>82114,2</w:t>
            </w:r>
          </w:p>
        </w:tc>
      </w:tr>
      <w:tr w:rsidR="00A71F23" w:rsidTr="00A71F23">
        <w:trPr>
          <w:trHeight w:val="83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F23" w:rsidRDefault="00A71F23" w:rsidP="00A71F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3" w:rsidRDefault="00A71F23" w:rsidP="00A71F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дополнительного образования детей в сфере культуры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F23" w:rsidRDefault="00A71F23" w:rsidP="00A71F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дод</w:t>
            </w:r>
            <w:proofErr w:type="spellEnd"/>
            <w:r>
              <w:rPr>
                <w:sz w:val="24"/>
                <w:szCs w:val="24"/>
              </w:rPr>
              <w:t xml:space="preserve"> ПДШИ Абакумова А.В.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F23" w:rsidRDefault="00206C5B" w:rsidP="00206C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F23" w:rsidRDefault="00A71F23" w:rsidP="00A71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01.01.2023г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F23" w:rsidRDefault="00A71F23" w:rsidP="00A71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31.12.2023г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3" w:rsidRPr="00206C5B" w:rsidRDefault="00A71F23" w:rsidP="00A71F23">
            <w:pPr>
              <w:jc w:val="center"/>
              <w:rPr>
                <w:sz w:val="24"/>
                <w:szCs w:val="24"/>
              </w:rPr>
            </w:pPr>
            <w:r w:rsidRPr="00206C5B">
              <w:rPr>
                <w:sz w:val="24"/>
                <w:szCs w:val="24"/>
              </w:rPr>
              <w:t>15894,1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3" w:rsidRPr="00206C5B" w:rsidRDefault="00A71F23" w:rsidP="00A71F23">
            <w:pPr>
              <w:jc w:val="center"/>
              <w:rPr>
                <w:sz w:val="24"/>
                <w:szCs w:val="24"/>
              </w:rPr>
            </w:pPr>
            <w:r w:rsidRPr="00206C5B">
              <w:rPr>
                <w:sz w:val="24"/>
                <w:szCs w:val="24"/>
              </w:rPr>
              <w:t>15094,1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3" w:rsidRPr="00206C5B" w:rsidRDefault="00A71F23" w:rsidP="00A71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06C5B">
              <w:rPr>
                <w:sz w:val="24"/>
                <w:szCs w:val="24"/>
              </w:rPr>
              <w:t>8836,6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3" w:rsidRPr="00206C5B" w:rsidRDefault="00A71F23" w:rsidP="00A71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06C5B">
              <w:rPr>
                <w:sz w:val="24"/>
                <w:szCs w:val="24"/>
              </w:rPr>
              <w:t>6257,5</w:t>
            </w:r>
          </w:p>
        </w:tc>
      </w:tr>
      <w:tr w:rsidR="00A71F23" w:rsidRPr="00206C5B" w:rsidTr="00A71F23"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F23" w:rsidRDefault="00A71F23" w:rsidP="00A71F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3" w:rsidRDefault="00A71F23" w:rsidP="00A71F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и совершенствовани</w:t>
            </w:r>
            <w:r>
              <w:rPr>
                <w:sz w:val="24"/>
                <w:szCs w:val="24"/>
              </w:rPr>
              <w:lastRenderedPageBreak/>
              <w:t>е массового отдыха и досуга населения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3" w:rsidRDefault="00A71F23" w:rsidP="00A71F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Директор МБУК РДК </w:t>
            </w:r>
            <w:r>
              <w:rPr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sz w:val="24"/>
                <w:szCs w:val="24"/>
              </w:rPr>
              <w:t>Юбилейный»ПР</w:t>
            </w:r>
            <w:proofErr w:type="spellEnd"/>
            <w:r>
              <w:rPr>
                <w:sz w:val="24"/>
                <w:szCs w:val="24"/>
              </w:rPr>
              <w:t xml:space="preserve"> Нефедов А.А.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3" w:rsidRDefault="00206C5B" w:rsidP="00206C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F23" w:rsidRDefault="00A71F23" w:rsidP="00A71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01.01.2023г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F23" w:rsidRDefault="00A71F23" w:rsidP="00A71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31.12.2023г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3" w:rsidRPr="00206C5B" w:rsidRDefault="00A71F23" w:rsidP="00A71F23">
            <w:pPr>
              <w:jc w:val="center"/>
              <w:rPr>
                <w:sz w:val="24"/>
                <w:szCs w:val="24"/>
              </w:rPr>
            </w:pPr>
            <w:r w:rsidRPr="00206C5B">
              <w:rPr>
                <w:sz w:val="24"/>
                <w:szCs w:val="24"/>
              </w:rPr>
              <w:t>27668,3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3" w:rsidRPr="00206C5B" w:rsidRDefault="00A71F23" w:rsidP="00A71F23">
            <w:pPr>
              <w:jc w:val="center"/>
              <w:rPr>
                <w:sz w:val="24"/>
                <w:szCs w:val="24"/>
              </w:rPr>
            </w:pPr>
            <w:r w:rsidRPr="00206C5B">
              <w:rPr>
                <w:sz w:val="24"/>
                <w:szCs w:val="24"/>
              </w:rPr>
              <w:t>26668,3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3" w:rsidRPr="00206C5B" w:rsidRDefault="00A71F23" w:rsidP="00A71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06C5B">
              <w:rPr>
                <w:sz w:val="24"/>
                <w:szCs w:val="24"/>
              </w:rPr>
              <w:t>12329,2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3" w:rsidRPr="00206C5B" w:rsidRDefault="00A71F23" w:rsidP="00A71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06C5B">
              <w:rPr>
                <w:sz w:val="24"/>
                <w:szCs w:val="24"/>
              </w:rPr>
              <w:t>14339,1</w:t>
            </w:r>
          </w:p>
        </w:tc>
      </w:tr>
      <w:tr w:rsidR="00A71F23" w:rsidRPr="00206C5B" w:rsidTr="00A71F23"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F23" w:rsidRDefault="00A71F23" w:rsidP="00A71F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3" w:rsidRDefault="00A71F23" w:rsidP="00A71F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музейного дела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3" w:rsidRDefault="00A71F23" w:rsidP="00A71F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МБУК «Историко-краеведческий музей Песчанокопского района» Шеневская А.И.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3" w:rsidRDefault="00206C5B" w:rsidP="00206C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F23" w:rsidRDefault="00A71F23" w:rsidP="00A71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01.01.2023г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F23" w:rsidRDefault="00A71F23" w:rsidP="00A71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31.12.2023г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3" w:rsidRPr="00206C5B" w:rsidRDefault="00A71F23" w:rsidP="00A71F23">
            <w:pPr>
              <w:jc w:val="center"/>
              <w:rPr>
                <w:sz w:val="24"/>
                <w:szCs w:val="24"/>
              </w:rPr>
            </w:pPr>
            <w:r w:rsidRPr="00206C5B">
              <w:rPr>
                <w:sz w:val="24"/>
                <w:szCs w:val="24"/>
              </w:rPr>
              <w:t>3128,8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3" w:rsidRPr="00206C5B" w:rsidRDefault="00A71F23" w:rsidP="00A71F23">
            <w:pPr>
              <w:jc w:val="center"/>
              <w:rPr>
                <w:sz w:val="24"/>
                <w:szCs w:val="24"/>
              </w:rPr>
            </w:pPr>
            <w:r w:rsidRPr="00206C5B">
              <w:rPr>
                <w:sz w:val="24"/>
                <w:szCs w:val="24"/>
              </w:rPr>
              <w:t>3128,8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3" w:rsidRPr="00206C5B" w:rsidRDefault="00A71F23" w:rsidP="00A71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06C5B">
              <w:rPr>
                <w:sz w:val="24"/>
                <w:szCs w:val="24"/>
              </w:rPr>
              <w:t>1496,7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3" w:rsidRPr="00206C5B" w:rsidRDefault="00A71F23" w:rsidP="00A71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06C5B">
              <w:rPr>
                <w:sz w:val="24"/>
                <w:szCs w:val="24"/>
              </w:rPr>
              <w:t>8791,0</w:t>
            </w:r>
          </w:p>
        </w:tc>
      </w:tr>
      <w:tr w:rsidR="00A71F23" w:rsidRPr="00206C5B" w:rsidTr="00A71F23"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F23" w:rsidRDefault="00A71F23" w:rsidP="00A71F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3" w:rsidRDefault="00A71F23" w:rsidP="00A71F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и совершенствование библиотечного дела, сохранение библиотечных фондов, обеспечение нормативного режима их хранения и реставрация, обеспечением безопасности библиотек и библиотечных фондов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3" w:rsidRDefault="00A71F23" w:rsidP="00A71F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Директор МБУК ПР «</w:t>
            </w:r>
            <w:proofErr w:type="spellStart"/>
            <w:r>
              <w:rPr>
                <w:sz w:val="24"/>
                <w:szCs w:val="24"/>
              </w:rPr>
              <w:t>Межпоселен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ческая</w:t>
            </w:r>
            <w:proofErr w:type="spellEnd"/>
            <w:r>
              <w:rPr>
                <w:sz w:val="24"/>
                <w:szCs w:val="24"/>
              </w:rPr>
              <w:t xml:space="preserve"> центральная библиотека» Киреева О.А.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3" w:rsidRDefault="00206C5B" w:rsidP="00206C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F23" w:rsidRDefault="00A71F23" w:rsidP="00A71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01.01.2023г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F23" w:rsidRDefault="00A71F23" w:rsidP="00A71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31.12.2023г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3" w:rsidRPr="00206C5B" w:rsidRDefault="00A71F23" w:rsidP="00A71F23">
            <w:pPr>
              <w:jc w:val="center"/>
              <w:rPr>
                <w:sz w:val="24"/>
                <w:szCs w:val="24"/>
              </w:rPr>
            </w:pPr>
            <w:r w:rsidRPr="00206C5B">
              <w:rPr>
                <w:sz w:val="24"/>
                <w:szCs w:val="24"/>
              </w:rPr>
              <w:t>19049,0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3" w:rsidRPr="00206C5B" w:rsidRDefault="00A71F23" w:rsidP="00A71F23">
            <w:pPr>
              <w:jc w:val="center"/>
              <w:rPr>
                <w:sz w:val="24"/>
                <w:szCs w:val="24"/>
              </w:rPr>
            </w:pPr>
            <w:r w:rsidRPr="00206C5B">
              <w:rPr>
                <w:sz w:val="24"/>
                <w:szCs w:val="24"/>
              </w:rPr>
              <w:t>19048,0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3" w:rsidRPr="00206C5B" w:rsidRDefault="00A71F23" w:rsidP="00A71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06C5B">
              <w:rPr>
                <w:sz w:val="24"/>
                <w:szCs w:val="24"/>
              </w:rPr>
              <w:t>10257,0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3" w:rsidRPr="00206C5B" w:rsidRDefault="00A71F23" w:rsidP="00A71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06C5B">
              <w:rPr>
                <w:sz w:val="24"/>
                <w:szCs w:val="24"/>
              </w:rPr>
              <w:t>8791,0</w:t>
            </w:r>
          </w:p>
        </w:tc>
      </w:tr>
      <w:tr w:rsidR="00A71F23" w:rsidRPr="00206C5B" w:rsidTr="00A71F23">
        <w:trPr>
          <w:trHeight w:val="22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F23" w:rsidRDefault="00A71F23" w:rsidP="00A71F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3" w:rsidRDefault="00A71F23" w:rsidP="00A71F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функций органов местного самоуправления Песчанокопского района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3" w:rsidRDefault="00A71F23" w:rsidP="00A71F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культуры, спорта и молодежи Администрации Песчанокопского района </w:t>
            </w:r>
            <w:proofErr w:type="spellStart"/>
            <w:r>
              <w:rPr>
                <w:sz w:val="24"/>
                <w:szCs w:val="24"/>
              </w:rPr>
              <w:t>К.В.Лунева</w:t>
            </w:r>
            <w:proofErr w:type="spellEnd"/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3" w:rsidRDefault="00206C5B" w:rsidP="00206C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F23" w:rsidRDefault="00A71F23" w:rsidP="00A71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01.01.2023г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F23" w:rsidRDefault="00A71F23" w:rsidP="00A71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31.12.2023г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3" w:rsidRPr="00206C5B" w:rsidRDefault="00A71F23" w:rsidP="00A71F23">
            <w:pPr>
              <w:jc w:val="center"/>
              <w:rPr>
                <w:sz w:val="24"/>
                <w:szCs w:val="24"/>
              </w:rPr>
            </w:pPr>
            <w:r w:rsidRPr="00206C5B">
              <w:rPr>
                <w:sz w:val="24"/>
                <w:szCs w:val="24"/>
              </w:rPr>
              <w:t>6295,3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3" w:rsidRPr="00206C5B" w:rsidRDefault="00A71F23" w:rsidP="00A71F23">
            <w:pPr>
              <w:jc w:val="center"/>
              <w:rPr>
                <w:sz w:val="24"/>
                <w:szCs w:val="24"/>
              </w:rPr>
            </w:pPr>
            <w:r w:rsidRPr="00206C5B">
              <w:rPr>
                <w:sz w:val="24"/>
                <w:szCs w:val="24"/>
              </w:rPr>
              <w:t>6295,3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3" w:rsidRPr="00206C5B" w:rsidRDefault="00A71F23" w:rsidP="00A71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06C5B">
              <w:rPr>
                <w:sz w:val="24"/>
                <w:szCs w:val="24"/>
              </w:rPr>
              <w:t>2619,7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3" w:rsidRPr="00206C5B" w:rsidRDefault="00A71F23" w:rsidP="00A71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06C5B">
              <w:rPr>
                <w:sz w:val="24"/>
                <w:szCs w:val="24"/>
              </w:rPr>
              <w:t>3675,6</w:t>
            </w:r>
          </w:p>
        </w:tc>
      </w:tr>
      <w:tr w:rsidR="00A71F23" w:rsidRPr="00206C5B" w:rsidTr="00A71F23"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F23" w:rsidRDefault="00A71F23" w:rsidP="00A71F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1.6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3" w:rsidRDefault="00A71F23" w:rsidP="00A71F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основных средств для муниципальных учреждений культуры (модульный дом ДК Рассыпное)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3" w:rsidRDefault="00A71F23" w:rsidP="00A71F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культуры, спорта и молодежи Администрации Песчанокопского района </w:t>
            </w:r>
            <w:proofErr w:type="spellStart"/>
            <w:r>
              <w:rPr>
                <w:sz w:val="24"/>
                <w:szCs w:val="24"/>
              </w:rPr>
              <w:t>К.В.Лунева</w:t>
            </w:r>
            <w:proofErr w:type="spellEnd"/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3" w:rsidRDefault="00206C5B" w:rsidP="00206C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F23" w:rsidRDefault="00A71F23" w:rsidP="00A71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01.01.2023г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F23" w:rsidRDefault="00A71F23" w:rsidP="00A71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31.12.2023г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3" w:rsidRPr="00206C5B" w:rsidRDefault="00A71F23" w:rsidP="00A71F23">
            <w:pPr>
              <w:jc w:val="center"/>
              <w:rPr>
                <w:sz w:val="24"/>
                <w:szCs w:val="24"/>
              </w:rPr>
            </w:pPr>
            <w:r w:rsidRPr="00206C5B">
              <w:rPr>
                <w:sz w:val="24"/>
                <w:szCs w:val="24"/>
              </w:rPr>
              <w:t>31848,7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3" w:rsidRPr="00206C5B" w:rsidRDefault="00A71F23" w:rsidP="00A71F23">
            <w:pPr>
              <w:jc w:val="center"/>
              <w:rPr>
                <w:sz w:val="24"/>
                <w:szCs w:val="24"/>
              </w:rPr>
            </w:pPr>
            <w:r w:rsidRPr="00206C5B">
              <w:rPr>
                <w:sz w:val="24"/>
                <w:szCs w:val="24"/>
              </w:rPr>
              <w:t>31848,7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3" w:rsidRPr="00206C5B" w:rsidRDefault="00A71F23" w:rsidP="00A71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06C5B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3" w:rsidRPr="00206C5B" w:rsidRDefault="00A71F23" w:rsidP="00A71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06C5B">
              <w:rPr>
                <w:sz w:val="24"/>
                <w:szCs w:val="24"/>
              </w:rPr>
              <w:t>31848,7</w:t>
            </w:r>
          </w:p>
        </w:tc>
      </w:tr>
      <w:tr w:rsidR="00A71F23" w:rsidTr="00A71F23">
        <w:trPr>
          <w:trHeight w:val="40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F23" w:rsidRDefault="00A71F23" w:rsidP="00A71F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3" w:rsidRDefault="00206C5B" w:rsidP="00A71F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межбюджетные трансферты на текущий ремонт муниципальных учреждений культуры (ДК Развильное)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3" w:rsidRDefault="00A71F23" w:rsidP="00A71F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культуры, спорта и молодежи Администрации Песчанокопского района </w:t>
            </w:r>
            <w:proofErr w:type="spellStart"/>
            <w:r>
              <w:rPr>
                <w:sz w:val="24"/>
                <w:szCs w:val="24"/>
              </w:rPr>
              <w:t>К.В.Лунева</w:t>
            </w:r>
            <w:proofErr w:type="spellEnd"/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3" w:rsidRDefault="00206C5B" w:rsidP="00206C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F23" w:rsidRDefault="00A71F23" w:rsidP="00A71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01.01.2023г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F23" w:rsidRDefault="00A71F23" w:rsidP="00A71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31.12.2023г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3" w:rsidRPr="00206C5B" w:rsidRDefault="00A71F23" w:rsidP="00A71F23">
            <w:pPr>
              <w:jc w:val="center"/>
              <w:rPr>
                <w:sz w:val="24"/>
                <w:szCs w:val="24"/>
              </w:rPr>
            </w:pPr>
            <w:r w:rsidRPr="00206C5B">
              <w:rPr>
                <w:sz w:val="24"/>
                <w:szCs w:val="24"/>
              </w:rPr>
              <w:t>315,0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3" w:rsidRPr="00206C5B" w:rsidRDefault="00A71F23" w:rsidP="00A71F23">
            <w:pPr>
              <w:jc w:val="center"/>
              <w:rPr>
                <w:sz w:val="24"/>
                <w:szCs w:val="24"/>
              </w:rPr>
            </w:pPr>
            <w:r w:rsidRPr="00206C5B">
              <w:rPr>
                <w:sz w:val="24"/>
                <w:szCs w:val="24"/>
              </w:rPr>
              <w:t>315,0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3" w:rsidRPr="00206C5B" w:rsidRDefault="00A71F23" w:rsidP="00A71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06C5B">
              <w:rPr>
                <w:sz w:val="24"/>
                <w:szCs w:val="24"/>
              </w:rPr>
              <w:t>315,0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3" w:rsidRPr="00206C5B" w:rsidRDefault="00A71F23" w:rsidP="00A71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06C5B">
              <w:rPr>
                <w:sz w:val="24"/>
                <w:szCs w:val="24"/>
              </w:rPr>
              <w:t>0</w:t>
            </w:r>
          </w:p>
        </w:tc>
      </w:tr>
      <w:tr w:rsidR="00206C5B" w:rsidTr="00A71F23"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5B" w:rsidRDefault="00206C5B" w:rsidP="00206C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5B" w:rsidRDefault="00206C5B" w:rsidP="00206C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Иные межбюджетные трансферты на капитальный ремонт муниципальных учреждений культуры (ДК </w:t>
            </w:r>
            <w:proofErr w:type="spellStart"/>
            <w:r>
              <w:rPr>
                <w:sz w:val="24"/>
                <w:szCs w:val="24"/>
              </w:rPr>
              <w:t>Летницкое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5B" w:rsidRDefault="00206C5B" w:rsidP="00206C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культуры, спорта и молодежи Администрации Песчанокопского района </w:t>
            </w:r>
            <w:proofErr w:type="spellStart"/>
            <w:r>
              <w:rPr>
                <w:sz w:val="24"/>
                <w:szCs w:val="24"/>
              </w:rPr>
              <w:t>К.В.Лунева</w:t>
            </w:r>
            <w:proofErr w:type="spellEnd"/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5B" w:rsidRDefault="00206C5B" w:rsidP="00206C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5B" w:rsidRDefault="00206C5B" w:rsidP="00206C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01.01.2023г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5B" w:rsidRDefault="00206C5B" w:rsidP="00206C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31.12.2023г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5B" w:rsidRPr="00206C5B" w:rsidRDefault="00206C5B" w:rsidP="00206C5B">
            <w:pPr>
              <w:jc w:val="center"/>
              <w:rPr>
                <w:sz w:val="24"/>
                <w:szCs w:val="24"/>
              </w:rPr>
            </w:pPr>
            <w:r w:rsidRPr="00206C5B">
              <w:rPr>
                <w:sz w:val="24"/>
                <w:szCs w:val="24"/>
              </w:rPr>
              <w:t>320,0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5B" w:rsidRPr="00206C5B" w:rsidRDefault="00206C5B" w:rsidP="00206C5B">
            <w:pPr>
              <w:jc w:val="center"/>
              <w:rPr>
                <w:sz w:val="24"/>
                <w:szCs w:val="24"/>
              </w:rPr>
            </w:pPr>
            <w:r w:rsidRPr="00206C5B">
              <w:rPr>
                <w:sz w:val="24"/>
                <w:szCs w:val="24"/>
              </w:rPr>
              <w:t>320,0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5B" w:rsidRPr="00206C5B" w:rsidRDefault="00206C5B" w:rsidP="00206C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06C5B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5B" w:rsidRPr="00206C5B" w:rsidRDefault="00206C5B" w:rsidP="00206C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06C5B">
              <w:rPr>
                <w:sz w:val="24"/>
                <w:szCs w:val="24"/>
              </w:rPr>
              <w:t>320,0</w:t>
            </w:r>
          </w:p>
        </w:tc>
      </w:tr>
      <w:tr w:rsidR="00206C5B" w:rsidTr="00A71F23"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5B" w:rsidRDefault="00206C5B" w:rsidP="00206C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5B" w:rsidRDefault="00206C5B" w:rsidP="00206C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Капитальный ремонт муниципальных учреждений культуры (МБУК РДК «Юбилейный» ПР)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5B" w:rsidRDefault="00206C5B" w:rsidP="00206C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МБУК РДК «</w:t>
            </w:r>
            <w:proofErr w:type="spellStart"/>
            <w:r>
              <w:rPr>
                <w:sz w:val="24"/>
                <w:szCs w:val="24"/>
              </w:rPr>
              <w:t>Юбилейный»ПР</w:t>
            </w:r>
            <w:proofErr w:type="spellEnd"/>
            <w:r>
              <w:rPr>
                <w:sz w:val="24"/>
                <w:szCs w:val="24"/>
              </w:rPr>
              <w:t xml:space="preserve"> Нефедов А.А.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5B" w:rsidRDefault="00206C5B" w:rsidP="00206C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5B" w:rsidRPr="00A71F23" w:rsidRDefault="00206C5B" w:rsidP="00206C5B">
            <w:pPr>
              <w:jc w:val="center"/>
              <w:rPr>
                <w:sz w:val="24"/>
                <w:szCs w:val="24"/>
              </w:rPr>
            </w:pPr>
            <w:r w:rsidRPr="00A71F23">
              <w:rPr>
                <w:sz w:val="24"/>
                <w:szCs w:val="24"/>
              </w:rPr>
              <w:t>01.01.2023г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5B" w:rsidRDefault="00206C5B" w:rsidP="00206C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31.12.2023г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5B" w:rsidRPr="00206C5B" w:rsidRDefault="00206C5B" w:rsidP="00206C5B">
            <w:pPr>
              <w:jc w:val="center"/>
              <w:rPr>
                <w:sz w:val="24"/>
                <w:szCs w:val="24"/>
              </w:rPr>
            </w:pPr>
            <w:r w:rsidRPr="00206C5B">
              <w:rPr>
                <w:sz w:val="24"/>
                <w:szCs w:val="24"/>
              </w:rPr>
              <w:t>9458,6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5B" w:rsidRPr="00206C5B" w:rsidRDefault="00206C5B" w:rsidP="00206C5B">
            <w:pPr>
              <w:jc w:val="center"/>
              <w:rPr>
                <w:sz w:val="24"/>
                <w:szCs w:val="24"/>
              </w:rPr>
            </w:pPr>
            <w:r w:rsidRPr="00206C5B">
              <w:rPr>
                <w:sz w:val="24"/>
                <w:szCs w:val="24"/>
              </w:rPr>
              <w:t>9458,6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5B" w:rsidRPr="00206C5B" w:rsidRDefault="00206C5B" w:rsidP="00206C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06C5B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5B" w:rsidRPr="00206C5B" w:rsidRDefault="00206C5B" w:rsidP="00206C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06C5B">
              <w:rPr>
                <w:sz w:val="24"/>
                <w:szCs w:val="24"/>
              </w:rPr>
              <w:t>9458,6</w:t>
            </w:r>
          </w:p>
        </w:tc>
      </w:tr>
      <w:tr w:rsidR="00206C5B" w:rsidTr="00A71F23"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5B" w:rsidRDefault="00206C5B" w:rsidP="00206C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5B" w:rsidRDefault="00206C5B" w:rsidP="00206C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на реализацию инициативных </w:t>
            </w:r>
            <w:r>
              <w:rPr>
                <w:sz w:val="24"/>
                <w:szCs w:val="24"/>
              </w:rPr>
              <w:lastRenderedPageBreak/>
              <w:t xml:space="preserve">проектов (Зареченское с.п; </w:t>
            </w:r>
            <w:proofErr w:type="spellStart"/>
            <w:r>
              <w:rPr>
                <w:sz w:val="24"/>
                <w:szCs w:val="24"/>
              </w:rPr>
              <w:t>Краснополянское</w:t>
            </w:r>
            <w:proofErr w:type="spellEnd"/>
            <w:r>
              <w:rPr>
                <w:sz w:val="24"/>
                <w:szCs w:val="24"/>
              </w:rPr>
              <w:t xml:space="preserve"> с.п; </w:t>
            </w:r>
            <w:proofErr w:type="spellStart"/>
            <w:r>
              <w:rPr>
                <w:sz w:val="24"/>
                <w:szCs w:val="24"/>
              </w:rPr>
              <w:t>Поливянское</w:t>
            </w:r>
            <w:proofErr w:type="spellEnd"/>
            <w:r>
              <w:rPr>
                <w:sz w:val="24"/>
                <w:szCs w:val="24"/>
              </w:rPr>
              <w:t xml:space="preserve"> с.п.)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5B" w:rsidRDefault="00206C5B" w:rsidP="00206C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Начальник отдела культуры, спорта и </w:t>
            </w:r>
            <w:r>
              <w:rPr>
                <w:sz w:val="24"/>
                <w:szCs w:val="24"/>
              </w:rPr>
              <w:lastRenderedPageBreak/>
              <w:t xml:space="preserve">молодежи Администрации Песчанокопского района </w:t>
            </w:r>
            <w:proofErr w:type="spellStart"/>
            <w:r>
              <w:rPr>
                <w:sz w:val="24"/>
                <w:szCs w:val="24"/>
              </w:rPr>
              <w:t>К.В.Лунева</w:t>
            </w:r>
            <w:proofErr w:type="spellEnd"/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5B" w:rsidRDefault="00206C5B" w:rsidP="00206C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5B" w:rsidRPr="00A71F23" w:rsidRDefault="00206C5B" w:rsidP="00206C5B">
            <w:pPr>
              <w:jc w:val="center"/>
              <w:rPr>
                <w:sz w:val="24"/>
                <w:szCs w:val="24"/>
              </w:rPr>
            </w:pPr>
            <w:r w:rsidRPr="00A71F23">
              <w:rPr>
                <w:sz w:val="24"/>
                <w:szCs w:val="24"/>
              </w:rPr>
              <w:t>01.01.2023г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5B" w:rsidRDefault="00206C5B" w:rsidP="00206C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31.12.2023г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5B" w:rsidRPr="00206C5B" w:rsidRDefault="00206C5B" w:rsidP="00206C5B">
            <w:pPr>
              <w:jc w:val="center"/>
              <w:rPr>
                <w:sz w:val="24"/>
                <w:szCs w:val="24"/>
              </w:rPr>
            </w:pPr>
            <w:r w:rsidRPr="00206C5B">
              <w:rPr>
                <w:sz w:val="24"/>
                <w:szCs w:val="24"/>
              </w:rPr>
              <w:t>5791,4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5B" w:rsidRPr="00206C5B" w:rsidRDefault="00206C5B" w:rsidP="00206C5B">
            <w:pPr>
              <w:jc w:val="center"/>
              <w:rPr>
                <w:sz w:val="24"/>
                <w:szCs w:val="24"/>
              </w:rPr>
            </w:pPr>
            <w:r w:rsidRPr="00206C5B">
              <w:rPr>
                <w:sz w:val="24"/>
                <w:szCs w:val="24"/>
              </w:rPr>
              <w:t>5791,4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5B" w:rsidRPr="00206C5B" w:rsidRDefault="00206C5B" w:rsidP="00206C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06C5B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5B" w:rsidRPr="00206C5B" w:rsidRDefault="00206C5B" w:rsidP="00206C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06C5B">
              <w:rPr>
                <w:sz w:val="24"/>
                <w:szCs w:val="24"/>
              </w:rPr>
              <w:t>5791,4</w:t>
            </w:r>
          </w:p>
        </w:tc>
      </w:tr>
      <w:tr w:rsidR="00206C5B" w:rsidTr="00A71F23">
        <w:trPr>
          <w:trHeight w:val="112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5B" w:rsidRDefault="00206C5B" w:rsidP="00206C5B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5B" w:rsidRDefault="00206C5B" w:rsidP="00206C5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Подпрограмма 2.        «Туризм»     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5B" w:rsidRDefault="00206C5B" w:rsidP="00206C5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5B" w:rsidRDefault="00206C5B" w:rsidP="00206C5B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Х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5B" w:rsidRDefault="00206C5B" w:rsidP="00206C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5B" w:rsidRDefault="00206C5B" w:rsidP="00206C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5B" w:rsidRPr="008D5C56" w:rsidRDefault="00206C5B" w:rsidP="00206C5B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5B" w:rsidRPr="008D5C56" w:rsidRDefault="00206C5B" w:rsidP="00206C5B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5B" w:rsidRPr="008D5C56" w:rsidRDefault="00206C5B" w:rsidP="00206C5B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5B" w:rsidRPr="000E7821" w:rsidRDefault="00206C5B" w:rsidP="00206C5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Финансирование не предусмотрено</w:t>
            </w:r>
          </w:p>
        </w:tc>
      </w:tr>
      <w:tr w:rsidR="00206C5B" w:rsidTr="00A71F2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5B" w:rsidRDefault="00206C5B" w:rsidP="00206C5B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5B" w:rsidRDefault="00206C5B" w:rsidP="00206C5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Итого по муниципальной  </w:t>
            </w:r>
            <w:r>
              <w:rPr>
                <w:b/>
                <w:bCs/>
                <w:sz w:val="24"/>
                <w:szCs w:val="24"/>
              </w:rPr>
              <w:br/>
              <w:t xml:space="preserve">программе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5B" w:rsidRDefault="00206C5B" w:rsidP="00206C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5B" w:rsidRDefault="00206C5B" w:rsidP="00206C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5B" w:rsidRDefault="00206C5B" w:rsidP="00206C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5B" w:rsidRDefault="00206C5B" w:rsidP="00206C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5B" w:rsidRDefault="00206C5B" w:rsidP="00206C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119769,2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5B" w:rsidRDefault="00206C5B" w:rsidP="00206C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117968,2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5B" w:rsidRDefault="00206C5B" w:rsidP="00206C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35854,0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5B" w:rsidRDefault="00206C5B" w:rsidP="00206C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82114,2</w:t>
            </w:r>
          </w:p>
        </w:tc>
      </w:tr>
    </w:tbl>
    <w:p w:rsidR="00006C06" w:rsidRDefault="00006C06">
      <w:pPr>
        <w:jc w:val="both"/>
      </w:pPr>
    </w:p>
    <w:p w:rsidR="00CF159E" w:rsidRDefault="00CF159E">
      <w:pPr>
        <w:jc w:val="both"/>
      </w:pPr>
    </w:p>
    <w:p w:rsidR="00CC26F8" w:rsidRDefault="00355F8D">
      <w:pPr>
        <w:jc w:val="both"/>
        <w:sectPr w:rsidR="00CC26F8" w:rsidSect="000E7821">
          <w:pgSz w:w="16840" w:h="11907" w:orient="landscape"/>
          <w:pgMar w:top="993" w:right="1134" w:bottom="0" w:left="1134" w:header="720" w:footer="720" w:gutter="0"/>
          <w:cols w:space="720"/>
          <w:docGrid w:linePitch="381"/>
        </w:sectPr>
      </w:pPr>
      <w:r>
        <w:t xml:space="preserve">                 </w:t>
      </w:r>
      <w:r w:rsidR="00CC26F8">
        <w:t>Управляющий делами</w:t>
      </w:r>
      <w:r>
        <w:t xml:space="preserve"> </w:t>
      </w:r>
      <w:r w:rsidR="00CC26F8">
        <w:t>Администрации  района                                                             О.В.</w:t>
      </w:r>
      <w:r>
        <w:t xml:space="preserve"> </w:t>
      </w:r>
      <w:r w:rsidR="006B06C2">
        <w:t>Купина</w:t>
      </w:r>
    </w:p>
    <w:p w:rsidR="00CF159E" w:rsidRDefault="00CF159E">
      <w:pPr>
        <w:jc w:val="both"/>
      </w:pPr>
    </w:p>
    <w:p w:rsidR="00B87A8D" w:rsidRDefault="00B87A8D">
      <w:pPr>
        <w:jc w:val="both"/>
      </w:pPr>
    </w:p>
    <w:p w:rsidR="00A4780F" w:rsidRDefault="00A4780F">
      <w:pPr>
        <w:jc w:val="both"/>
      </w:pPr>
    </w:p>
    <w:p w:rsidR="00A4780F" w:rsidRDefault="00A4780F">
      <w:pPr>
        <w:jc w:val="both"/>
      </w:pPr>
    </w:p>
    <w:sectPr w:rsidR="00A4780F" w:rsidSect="00A4780F">
      <w:pgSz w:w="11907" w:h="16840"/>
      <w:pgMar w:top="1134" w:right="425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47F" w:rsidRDefault="00AA247F">
      <w:r>
        <w:separator/>
      </w:r>
    </w:p>
  </w:endnote>
  <w:endnote w:type="continuationSeparator" w:id="0">
    <w:p w:rsidR="00AA247F" w:rsidRDefault="00AA2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045" w:rsidRDefault="00110045">
    <w:pPr>
      <w:pStyle w:val="a6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110045" w:rsidRDefault="00110045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045" w:rsidRDefault="00110045">
    <w:pPr>
      <w:pStyle w:val="a6"/>
      <w:framePr w:wrap="around" w:vAnchor="text" w:hAnchor="margin" w:xAlign="right" w:y="1"/>
      <w:rPr>
        <w:rStyle w:val="a3"/>
        <w:sz w:val="20"/>
      </w:rPr>
    </w:pPr>
    <w:r>
      <w:rPr>
        <w:sz w:val="20"/>
      </w:rPr>
      <w:fldChar w:fldCharType="begin"/>
    </w:r>
    <w:r>
      <w:rPr>
        <w:rStyle w:val="a3"/>
        <w:sz w:val="20"/>
      </w:rPr>
      <w:instrText xml:space="preserve">PAGE  </w:instrText>
    </w:r>
    <w:r>
      <w:rPr>
        <w:sz w:val="20"/>
      </w:rPr>
      <w:fldChar w:fldCharType="separate"/>
    </w:r>
    <w:r w:rsidR="00273C29">
      <w:rPr>
        <w:rStyle w:val="a3"/>
        <w:noProof/>
        <w:sz w:val="20"/>
      </w:rPr>
      <w:t>6</w:t>
    </w:r>
    <w:r>
      <w:rPr>
        <w:sz w:val="20"/>
      </w:rPr>
      <w:fldChar w:fldCharType="end"/>
    </w:r>
  </w:p>
  <w:p w:rsidR="00110045" w:rsidRDefault="00110045">
    <w:pPr>
      <w:pStyle w:val="a6"/>
      <w:ind w:right="36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47F" w:rsidRDefault="00AA247F">
      <w:r>
        <w:separator/>
      </w:r>
    </w:p>
  </w:footnote>
  <w:footnote w:type="continuationSeparator" w:id="0">
    <w:p w:rsidR="00AA247F" w:rsidRDefault="00AA2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9DC"/>
    <w:rsid w:val="00001DDC"/>
    <w:rsid w:val="00006C06"/>
    <w:rsid w:val="000131C8"/>
    <w:rsid w:val="0001553E"/>
    <w:rsid w:val="0001642E"/>
    <w:rsid w:val="00017179"/>
    <w:rsid w:val="00032F9D"/>
    <w:rsid w:val="000425A1"/>
    <w:rsid w:val="00043B21"/>
    <w:rsid w:val="000450A0"/>
    <w:rsid w:val="00052601"/>
    <w:rsid w:val="00053223"/>
    <w:rsid w:val="00054042"/>
    <w:rsid w:val="0006179B"/>
    <w:rsid w:val="00070063"/>
    <w:rsid w:val="00077F4C"/>
    <w:rsid w:val="00080944"/>
    <w:rsid w:val="000810EF"/>
    <w:rsid w:val="00092AF2"/>
    <w:rsid w:val="000963BA"/>
    <w:rsid w:val="000A0EC8"/>
    <w:rsid w:val="000A685A"/>
    <w:rsid w:val="000A6AED"/>
    <w:rsid w:val="000A7F1D"/>
    <w:rsid w:val="000B2DE8"/>
    <w:rsid w:val="000C65D3"/>
    <w:rsid w:val="000D257C"/>
    <w:rsid w:val="000D2DB5"/>
    <w:rsid w:val="000D313D"/>
    <w:rsid w:val="000D34DD"/>
    <w:rsid w:val="000E3FA0"/>
    <w:rsid w:val="000E47BD"/>
    <w:rsid w:val="000E4B30"/>
    <w:rsid w:val="000E7616"/>
    <w:rsid w:val="000E7821"/>
    <w:rsid w:val="000F7FED"/>
    <w:rsid w:val="00105001"/>
    <w:rsid w:val="00110045"/>
    <w:rsid w:val="00110F05"/>
    <w:rsid w:val="001134EB"/>
    <w:rsid w:val="00115AF1"/>
    <w:rsid w:val="0012086F"/>
    <w:rsid w:val="00124367"/>
    <w:rsid w:val="00127EAA"/>
    <w:rsid w:val="001303A2"/>
    <w:rsid w:val="001329E5"/>
    <w:rsid w:val="0013372A"/>
    <w:rsid w:val="00136C68"/>
    <w:rsid w:val="00142BC8"/>
    <w:rsid w:val="001453E7"/>
    <w:rsid w:val="0015348B"/>
    <w:rsid w:val="00154082"/>
    <w:rsid w:val="00154425"/>
    <w:rsid w:val="00160C83"/>
    <w:rsid w:val="00165705"/>
    <w:rsid w:val="00166B5D"/>
    <w:rsid w:val="001733C9"/>
    <w:rsid w:val="0017445D"/>
    <w:rsid w:val="00174858"/>
    <w:rsid w:val="001801A3"/>
    <w:rsid w:val="001806B5"/>
    <w:rsid w:val="001A6DEE"/>
    <w:rsid w:val="001A737B"/>
    <w:rsid w:val="001B0AC6"/>
    <w:rsid w:val="001B1F4A"/>
    <w:rsid w:val="001B3D76"/>
    <w:rsid w:val="001C06DE"/>
    <w:rsid w:val="001C4C5B"/>
    <w:rsid w:val="001C71F3"/>
    <w:rsid w:val="001D0942"/>
    <w:rsid w:val="001D7B6C"/>
    <w:rsid w:val="001E1E92"/>
    <w:rsid w:val="001E6FE1"/>
    <w:rsid w:val="001F7243"/>
    <w:rsid w:val="00206C5B"/>
    <w:rsid w:val="0021349A"/>
    <w:rsid w:val="00217F84"/>
    <w:rsid w:val="002216C3"/>
    <w:rsid w:val="00230785"/>
    <w:rsid w:val="002360F4"/>
    <w:rsid w:val="0023645C"/>
    <w:rsid w:val="00242B6B"/>
    <w:rsid w:val="002431E9"/>
    <w:rsid w:val="002646C5"/>
    <w:rsid w:val="002700C3"/>
    <w:rsid w:val="00273C29"/>
    <w:rsid w:val="00277E92"/>
    <w:rsid w:val="002804AF"/>
    <w:rsid w:val="0028141C"/>
    <w:rsid w:val="00287B05"/>
    <w:rsid w:val="002900B9"/>
    <w:rsid w:val="002A22A5"/>
    <w:rsid w:val="002A68A6"/>
    <w:rsid w:val="002B200A"/>
    <w:rsid w:val="002B22DF"/>
    <w:rsid w:val="002B2F61"/>
    <w:rsid w:val="002B346E"/>
    <w:rsid w:val="002B6A9E"/>
    <w:rsid w:val="002B6D2B"/>
    <w:rsid w:val="002C0431"/>
    <w:rsid w:val="003000E1"/>
    <w:rsid w:val="00311835"/>
    <w:rsid w:val="003131D0"/>
    <w:rsid w:val="00314FED"/>
    <w:rsid w:val="003164A5"/>
    <w:rsid w:val="00321907"/>
    <w:rsid w:val="003220A4"/>
    <w:rsid w:val="003221CA"/>
    <w:rsid w:val="003247B9"/>
    <w:rsid w:val="0033172A"/>
    <w:rsid w:val="003317ED"/>
    <w:rsid w:val="00337767"/>
    <w:rsid w:val="00337964"/>
    <w:rsid w:val="00352851"/>
    <w:rsid w:val="003545D4"/>
    <w:rsid w:val="00354B18"/>
    <w:rsid w:val="0035566E"/>
    <w:rsid w:val="00355CEA"/>
    <w:rsid w:val="00355F8D"/>
    <w:rsid w:val="00357CD5"/>
    <w:rsid w:val="00362FD4"/>
    <w:rsid w:val="00366B79"/>
    <w:rsid w:val="003775A6"/>
    <w:rsid w:val="003857C5"/>
    <w:rsid w:val="00386651"/>
    <w:rsid w:val="00387161"/>
    <w:rsid w:val="003974A7"/>
    <w:rsid w:val="003A0221"/>
    <w:rsid w:val="003B2447"/>
    <w:rsid w:val="003B3C58"/>
    <w:rsid w:val="003C7B3C"/>
    <w:rsid w:val="003D04CB"/>
    <w:rsid w:val="003E5D64"/>
    <w:rsid w:val="003E6C29"/>
    <w:rsid w:val="003F6A90"/>
    <w:rsid w:val="003F77C2"/>
    <w:rsid w:val="004048D0"/>
    <w:rsid w:val="00404927"/>
    <w:rsid w:val="004057B2"/>
    <w:rsid w:val="0040668E"/>
    <w:rsid w:val="00414AEE"/>
    <w:rsid w:val="00416B88"/>
    <w:rsid w:val="004244CB"/>
    <w:rsid w:val="0042555D"/>
    <w:rsid w:val="004266B2"/>
    <w:rsid w:val="0043190D"/>
    <w:rsid w:val="00432B67"/>
    <w:rsid w:val="00434871"/>
    <w:rsid w:val="00442D81"/>
    <w:rsid w:val="00455950"/>
    <w:rsid w:val="00460B1C"/>
    <w:rsid w:val="00464564"/>
    <w:rsid w:val="00470C6C"/>
    <w:rsid w:val="00472751"/>
    <w:rsid w:val="004727CE"/>
    <w:rsid w:val="00472BB0"/>
    <w:rsid w:val="0047395A"/>
    <w:rsid w:val="00474A06"/>
    <w:rsid w:val="00492752"/>
    <w:rsid w:val="004934B6"/>
    <w:rsid w:val="004A0F0F"/>
    <w:rsid w:val="004A1DA4"/>
    <w:rsid w:val="004A6C19"/>
    <w:rsid w:val="004C0ADE"/>
    <w:rsid w:val="004C675F"/>
    <w:rsid w:val="004C68D2"/>
    <w:rsid w:val="004C746C"/>
    <w:rsid w:val="004C7F01"/>
    <w:rsid w:val="004D2E0D"/>
    <w:rsid w:val="004D356C"/>
    <w:rsid w:val="004D7586"/>
    <w:rsid w:val="004E46F4"/>
    <w:rsid w:val="005017C2"/>
    <w:rsid w:val="00505B3D"/>
    <w:rsid w:val="00507950"/>
    <w:rsid w:val="00520169"/>
    <w:rsid w:val="00521BED"/>
    <w:rsid w:val="005269CF"/>
    <w:rsid w:val="005337BC"/>
    <w:rsid w:val="00535856"/>
    <w:rsid w:val="005447D7"/>
    <w:rsid w:val="00547C19"/>
    <w:rsid w:val="005502C6"/>
    <w:rsid w:val="00552CC3"/>
    <w:rsid w:val="00555C52"/>
    <w:rsid w:val="00560B55"/>
    <w:rsid w:val="00562CD6"/>
    <w:rsid w:val="005650C5"/>
    <w:rsid w:val="005664C8"/>
    <w:rsid w:val="00570168"/>
    <w:rsid w:val="00573498"/>
    <w:rsid w:val="00582A42"/>
    <w:rsid w:val="005A3CFC"/>
    <w:rsid w:val="005B035B"/>
    <w:rsid w:val="005B1BE1"/>
    <w:rsid w:val="005C77B6"/>
    <w:rsid w:val="005D1B26"/>
    <w:rsid w:val="005D271F"/>
    <w:rsid w:val="005D331C"/>
    <w:rsid w:val="005E38BD"/>
    <w:rsid w:val="005F45E9"/>
    <w:rsid w:val="005F6DDD"/>
    <w:rsid w:val="00602C99"/>
    <w:rsid w:val="006070F3"/>
    <w:rsid w:val="00615E20"/>
    <w:rsid w:val="00616E22"/>
    <w:rsid w:val="006215AE"/>
    <w:rsid w:val="00622475"/>
    <w:rsid w:val="00624288"/>
    <w:rsid w:val="0062674D"/>
    <w:rsid w:val="00626A7D"/>
    <w:rsid w:val="00645C1F"/>
    <w:rsid w:val="00651F2F"/>
    <w:rsid w:val="00653B27"/>
    <w:rsid w:val="00654AE7"/>
    <w:rsid w:val="006553EB"/>
    <w:rsid w:val="00655D10"/>
    <w:rsid w:val="00656E86"/>
    <w:rsid w:val="00674541"/>
    <w:rsid w:val="00674EAE"/>
    <w:rsid w:val="00675457"/>
    <w:rsid w:val="0067682E"/>
    <w:rsid w:val="00684528"/>
    <w:rsid w:val="006904D4"/>
    <w:rsid w:val="0069394D"/>
    <w:rsid w:val="006A4F4B"/>
    <w:rsid w:val="006A5D9F"/>
    <w:rsid w:val="006B06C2"/>
    <w:rsid w:val="006C0644"/>
    <w:rsid w:val="006C09B1"/>
    <w:rsid w:val="006C3383"/>
    <w:rsid w:val="006C41DE"/>
    <w:rsid w:val="006C47FA"/>
    <w:rsid w:val="006D2DCF"/>
    <w:rsid w:val="006D61D4"/>
    <w:rsid w:val="006E5129"/>
    <w:rsid w:val="006F3D6D"/>
    <w:rsid w:val="006F709E"/>
    <w:rsid w:val="00715B22"/>
    <w:rsid w:val="00717469"/>
    <w:rsid w:val="007202A4"/>
    <w:rsid w:val="007220A6"/>
    <w:rsid w:val="00725D32"/>
    <w:rsid w:val="00731A2C"/>
    <w:rsid w:val="0073468A"/>
    <w:rsid w:val="007362A7"/>
    <w:rsid w:val="0073648E"/>
    <w:rsid w:val="0074228E"/>
    <w:rsid w:val="00743DCE"/>
    <w:rsid w:val="0074471F"/>
    <w:rsid w:val="00744AD6"/>
    <w:rsid w:val="00744D09"/>
    <w:rsid w:val="00746DC5"/>
    <w:rsid w:val="00751381"/>
    <w:rsid w:val="0077140E"/>
    <w:rsid w:val="00773839"/>
    <w:rsid w:val="007749D1"/>
    <w:rsid w:val="00775C5B"/>
    <w:rsid w:val="00776A93"/>
    <w:rsid w:val="00787C73"/>
    <w:rsid w:val="00793180"/>
    <w:rsid w:val="007936A8"/>
    <w:rsid w:val="007969FD"/>
    <w:rsid w:val="007A465D"/>
    <w:rsid w:val="007B4805"/>
    <w:rsid w:val="007B7D94"/>
    <w:rsid w:val="007C0952"/>
    <w:rsid w:val="007C65EC"/>
    <w:rsid w:val="007D566E"/>
    <w:rsid w:val="007D6D3A"/>
    <w:rsid w:val="007E462F"/>
    <w:rsid w:val="007E62B0"/>
    <w:rsid w:val="007E6329"/>
    <w:rsid w:val="007F0ED2"/>
    <w:rsid w:val="007F1038"/>
    <w:rsid w:val="007F6A50"/>
    <w:rsid w:val="008016B0"/>
    <w:rsid w:val="008040F7"/>
    <w:rsid w:val="008069E1"/>
    <w:rsid w:val="00813ED3"/>
    <w:rsid w:val="0082151E"/>
    <w:rsid w:val="008259E5"/>
    <w:rsid w:val="008273D9"/>
    <w:rsid w:val="00830CE9"/>
    <w:rsid w:val="00840129"/>
    <w:rsid w:val="008433BE"/>
    <w:rsid w:val="00844B09"/>
    <w:rsid w:val="00844C5F"/>
    <w:rsid w:val="00860B3E"/>
    <w:rsid w:val="00860E09"/>
    <w:rsid w:val="008615D4"/>
    <w:rsid w:val="00863181"/>
    <w:rsid w:val="00867E68"/>
    <w:rsid w:val="0087012E"/>
    <w:rsid w:val="0087698A"/>
    <w:rsid w:val="00880F63"/>
    <w:rsid w:val="00886E5E"/>
    <w:rsid w:val="008872DC"/>
    <w:rsid w:val="008A242E"/>
    <w:rsid w:val="008A6350"/>
    <w:rsid w:val="008B09F9"/>
    <w:rsid w:val="008B16BB"/>
    <w:rsid w:val="008B3AF0"/>
    <w:rsid w:val="008B6184"/>
    <w:rsid w:val="008C15D1"/>
    <w:rsid w:val="008C2258"/>
    <w:rsid w:val="008C7BE7"/>
    <w:rsid w:val="008D002B"/>
    <w:rsid w:val="008D1D9F"/>
    <w:rsid w:val="008D5C56"/>
    <w:rsid w:val="008E5B7C"/>
    <w:rsid w:val="008E68C5"/>
    <w:rsid w:val="008E699C"/>
    <w:rsid w:val="008F0B53"/>
    <w:rsid w:val="009027E3"/>
    <w:rsid w:val="0090636C"/>
    <w:rsid w:val="009152AC"/>
    <w:rsid w:val="009329FE"/>
    <w:rsid w:val="0096019D"/>
    <w:rsid w:val="0096127D"/>
    <w:rsid w:val="00961A35"/>
    <w:rsid w:val="009739CB"/>
    <w:rsid w:val="00973A56"/>
    <w:rsid w:val="0099173F"/>
    <w:rsid w:val="00993E0F"/>
    <w:rsid w:val="00995027"/>
    <w:rsid w:val="00995849"/>
    <w:rsid w:val="00996343"/>
    <w:rsid w:val="009A451C"/>
    <w:rsid w:val="009A4FFB"/>
    <w:rsid w:val="009B1BB8"/>
    <w:rsid w:val="009C7FB6"/>
    <w:rsid w:val="009D0A24"/>
    <w:rsid w:val="009D3D91"/>
    <w:rsid w:val="009E4509"/>
    <w:rsid w:val="009F1406"/>
    <w:rsid w:val="009F3B59"/>
    <w:rsid w:val="00A00B47"/>
    <w:rsid w:val="00A01787"/>
    <w:rsid w:val="00A03600"/>
    <w:rsid w:val="00A0597F"/>
    <w:rsid w:val="00A07D46"/>
    <w:rsid w:val="00A1647E"/>
    <w:rsid w:val="00A204BA"/>
    <w:rsid w:val="00A206DB"/>
    <w:rsid w:val="00A260C9"/>
    <w:rsid w:val="00A30FB9"/>
    <w:rsid w:val="00A34452"/>
    <w:rsid w:val="00A35326"/>
    <w:rsid w:val="00A4780F"/>
    <w:rsid w:val="00A52EA9"/>
    <w:rsid w:val="00A56244"/>
    <w:rsid w:val="00A65CB6"/>
    <w:rsid w:val="00A71F23"/>
    <w:rsid w:val="00A73081"/>
    <w:rsid w:val="00A84244"/>
    <w:rsid w:val="00A84F40"/>
    <w:rsid w:val="00AA247F"/>
    <w:rsid w:val="00AA4697"/>
    <w:rsid w:val="00AC2D0E"/>
    <w:rsid w:val="00AC5B4A"/>
    <w:rsid w:val="00AD201A"/>
    <w:rsid w:val="00AE0D15"/>
    <w:rsid w:val="00AE0E05"/>
    <w:rsid w:val="00AE4899"/>
    <w:rsid w:val="00AE4F6B"/>
    <w:rsid w:val="00AE7E57"/>
    <w:rsid w:val="00B02077"/>
    <w:rsid w:val="00B058FC"/>
    <w:rsid w:val="00B058FD"/>
    <w:rsid w:val="00B1026E"/>
    <w:rsid w:val="00B12DAB"/>
    <w:rsid w:val="00B21F27"/>
    <w:rsid w:val="00B25300"/>
    <w:rsid w:val="00B33AC3"/>
    <w:rsid w:val="00B35767"/>
    <w:rsid w:val="00B516F4"/>
    <w:rsid w:val="00B52267"/>
    <w:rsid w:val="00B55DBE"/>
    <w:rsid w:val="00B651BE"/>
    <w:rsid w:val="00B77098"/>
    <w:rsid w:val="00B77254"/>
    <w:rsid w:val="00B83BFC"/>
    <w:rsid w:val="00B866B5"/>
    <w:rsid w:val="00B86F1A"/>
    <w:rsid w:val="00B87A8D"/>
    <w:rsid w:val="00B9271D"/>
    <w:rsid w:val="00B9493C"/>
    <w:rsid w:val="00BA322A"/>
    <w:rsid w:val="00BA381F"/>
    <w:rsid w:val="00BB1E95"/>
    <w:rsid w:val="00BC0BC9"/>
    <w:rsid w:val="00BC4DA7"/>
    <w:rsid w:val="00BC6ABB"/>
    <w:rsid w:val="00BC77F7"/>
    <w:rsid w:val="00BD6E9B"/>
    <w:rsid w:val="00BD7089"/>
    <w:rsid w:val="00BD7627"/>
    <w:rsid w:val="00BE271E"/>
    <w:rsid w:val="00BF5BB4"/>
    <w:rsid w:val="00C05910"/>
    <w:rsid w:val="00C066B8"/>
    <w:rsid w:val="00C12119"/>
    <w:rsid w:val="00C13162"/>
    <w:rsid w:val="00C140D1"/>
    <w:rsid w:val="00C200E2"/>
    <w:rsid w:val="00C23417"/>
    <w:rsid w:val="00C245FB"/>
    <w:rsid w:val="00C33084"/>
    <w:rsid w:val="00C35A23"/>
    <w:rsid w:val="00C35EC9"/>
    <w:rsid w:val="00C50B0F"/>
    <w:rsid w:val="00C6452E"/>
    <w:rsid w:val="00C731D7"/>
    <w:rsid w:val="00C766B8"/>
    <w:rsid w:val="00C81B20"/>
    <w:rsid w:val="00C84400"/>
    <w:rsid w:val="00C90716"/>
    <w:rsid w:val="00C93557"/>
    <w:rsid w:val="00CB3460"/>
    <w:rsid w:val="00CB3920"/>
    <w:rsid w:val="00CB4601"/>
    <w:rsid w:val="00CB7468"/>
    <w:rsid w:val="00CB7D55"/>
    <w:rsid w:val="00CC26F8"/>
    <w:rsid w:val="00CC7BB2"/>
    <w:rsid w:val="00CD1F73"/>
    <w:rsid w:val="00CD2618"/>
    <w:rsid w:val="00CD5607"/>
    <w:rsid w:val="00CD594D"/>
    <w:rsid w:val="00CE7D13"/>
    <w:rsid w:val="00CF159E"/>
    <w:rsid w:val="00D10359"/>
    <w:rsid w:val="00D123D5"/>
    <w:rsid w:val="00D167E9"/>
    <w:rsid w:val="00D16B19"/>
    <w:rsid w:val="00D20F13"/>
    <w:rsid w:val="00D2224B"/>
    <w:rsid w:val="00D22BC5"/>
    <w:rsid w:val="00D22C4F"/>
    <w:rsid w:val="00D314FC"/>
    <w:rsid w:val="00D517DB"/>
    <w:rsid w:val="00D528DD"/>
    <w:rsid w:val="00D52CFB"/>
    <w:rsid w:val="00D614A0"/>
    <w:rsid w:val="00D629DC"/>
    <w:rsid w:val="00D64248"/>
    <w:rsid w:val="00D730D9"/>
    <w:rsid w:val="00D75FA5"/>
    <w:rsid w:val="00D7683D"/>
    <w:rsid w:val="00D816C4"/>
    <w:rsid w:val="00DA32C4"/>
    <w:rsid w:val="00DA3E4C"/>
    <w:rsid w:val="00DA4E21"/>
    <w:rsid w:val="00DA7F81"/>
    <w:rsid w:val="00DB5D0F"/>
    <w:rsid w:val="00DC0805"/>
    <w:rsid w:val="00DE1BBA"/>
    <w:rsid w:val="00DE34D6"/>
    <w:rsid w:val="00DE3A07"/>
    <w:rsid w:val="00DF0C96"/>
    <w:rsid w:val="00DF5066"/>
    <w:rsid w:val="00DF6C6B"/>
    <w:rsid w:val="00DF7894"/>
    <w:rsid w:val="00E0100F"/>
    <w:rsid w:val="00E2108E"/>
    <w:rsid w:val="00E3018B"/>
    <w:rsid w:val="00E306EB"/>
    <w:rsid w:val="00E30BF9"/>
    <w:rsid w:val="00E31F49"/>
    <w:rsid w:val="00E41425"/>
    <w:rsid w:val="00E4734F"/>
    <w:rsid w:val="00E7011F"/>
    <w:rsid w:val="00E80385"/>
    <w:rsid w:val="00E81AC7"/>
    <w:rsid w:val="00E92DED"/>
    <w:rsid w:val="00E94776"/>
    <w:rsid w:val="00E9671B"/>
    <w:rsid w:val="00EA0A45"/>
    <w:rsid w:val="00EA23A0"/>
    <w:rsid w:val="00EA32B2"/>
    <w:rsid w:val="00EA7F28"/>
    <w:rsid w:val="00EB0114"/>
    <w:rsid w:val="00EB4BFF"/>
    <w:rsid w:val="00EB6C2C"/>
    <w:rsid w:val="00EC340E"/>
    <w:rsid w:val="00ED004C"/>
    <w:rsid w:val="00EE6799"/>
    <w:rsid w:val="00EF24F9"/>
    <w:rsid w:val="00EF7E78"/>
    <w:rsid w:val="00F01595"/>
    <w:rsid w:val="00F07176"/>
    <w:rsid w:val="00F1263F"/>
    <w:rsid w:val="00F13643"/>
    <w:rsid w:val="00F17C33"/>
    <w:rsid w:val="00F22BB6"/>
    <w:rsid w:val="00F3011D"/>
    <w:rsid w:val="00F36AE4"/>
    <w:rsid w:val="00F43B43"/>
    <w:rsid w:val="00F43E49"/>
    <w:rsid w:val="00F4495F"/>
    <w:rsid w:val="00F640F1"/>
    <w:rsid w:val="00F644E6"/>
    <w:rsid w:val="00F67C30"/>
    <w:rsid w:val="00F71451"/>
    <w:rsid w:val="00F75DC9"/>
    <w:rsid w:val="00F77F7F"/>
    <w:rsid w:val="00F82DFF"/>
    <w:rsid w:val="00F85806"/>
    <w:rsid w:val="00F97BDF"/>
    <w:rsid w:val="00FA2184"/>
    <w:rsid w:val="00FA5A78"/>
    <w:rsid w:val="00FA7F86"/>
    <w:rsid w:val="00FB0135"/>
    <w:rsid w:val="00FB01BC"/>
    <w:rsid w:val="00FB5F3B"/>
    <w:rsid w:val="00FB6B00"/>
    <w:rsid w:val="00FC3832"/>
    <w:rsid w:val="00FC5A8C"/>
    <w:rsid w:val="00FC6B2B"/>
    <w:rsid w:val="00FD0CD7"/>
    <w:rsid w:val="00FD0F9D"/>
    <w:rsid w:val="00FD15A4"/>
    <w:rsid w:val="00FD396C"/>
    <w:rsid w:val="00FD5451"/>
    <w:rsid w:val="00FD6E33"/>
    <w:rsid w:val="00FE06EC"/>
    <w:rsid w:val="00FE2C20"/>
    <w:rsid w:val="3E693157"/>
    <w:rsid w:val="4E5311A3"/>
    <w:rsid w:val="59A126C4"/>
    <w:rsid w:val="61A30D38"/>
    <w:rsid w:val="63E8232C"/>
    <w:rsid w:val="64FD39FE"/>
    <w:rsid w:val="655E0D6B"/>
    <w:rsid w:val="6FCA230A"/>
    <w:rsid w:val="7A50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835D9B"/>
  <w15:docId w15:val="{9E18195B-CAF0-4C27-B46D-24B70CC3B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6C0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6C06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6C0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a4">
    <w:name w:val="Текст выноски Знак"/>
    <w:link w:val="a5"/>
    <w:uiPriority w:val="99"/>
    <w:semiHidden/>
    <w:rPr>
      <w:rFonts w:ascii="Tahoma" w:hAnsi="Tahoma" w:cs="Tahoma"/>
      <w:sz w:val="16"/>
      <w:szCs w:val="16"/>
    </w:rPr>
  </w:style>
  <w:style w:type="paragraph" w:styleId="a5">
    <w:name w:val="Balloon Text"/>
    <w:basedOn w:val="a"/>
    <w:link w:val="a4"/>
    <w:uiPriority w:val="99"/>
    <w:unhideWhenUsed/>
    <w:rPr>
      <w:rFonts w:ascii="Tahoma" w:hAnsi="Tahoma" w:cs="Tahoma"/>
      <w:sz w:val="16"/>
      <w:szCs w:val="16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2">
    <w:name w:val="Body Text Indent 2"/>
    <w:basedOn w:val="a"/>
    <w:pPr>
      <w:ind w:firstLine="720"/>
      <w:jc w:val="both"/>
    </w:pPr>
    <w:rPr>
      <w:sz w:val="26"/>
    </w:rPr>
  </w:style>
  <w:style w:type="paragraph" w:styleId="a7">
    <w:name w:val="Body Text Indent"/>
    <w:basedOn w:val="a"/>
    <w:pPr>
      <w:ind w:firstLine="720"/>
    </w:pPr>
    <w:rPr>
      <w:sz w:val="26"/>
    </w:rPr>
  </w:style>
  <w:style w:type="paragraph" w:styleId="a8">
    <w:name w:val="No Spacing"/>
    <w:uiPriority w:val="1"/>
    <w:qFormat/>
    <w:rPr>
      <w:sz w:val="28"/>
      <w:szCs w:val="28"/>
    </w:rPr>
  </w:style>
  <w:style w:type="paragraph" w:styleId="a9">
    <w:name w:val="header"/>
    <w:basedOn w:val="a"/>
    <w:pPr>
      <w:tabs>
        <w:tab w:val="center" w:pos="4153"/>
        <w:tab w:val="right" w:pos="8306"/>
      </w:tabs>
    </w:pPr>
  </w:style>
  <w:style w:type="paragraph" w:styleId="aa">
    <w:name w:val="Body Text"/>
    <w:basedOn w:val="a"/>
    <w:pPr>
      <w:jc w:val="both"/>
    </w:pPr>
    <w:rPr>
      <w:sz w:val="26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30">
    <w:name w:val="Заголовок 3 Знак"/>
    <w:link w:val="3"/>
    <w:uiPriority w:val="9"/>
    <w:semiHidden/>
    <w:rsid w:val="00006C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006C0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006C06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Application%20Data\Microsoft\&#1064;&#1072;&#1073;&#1083;&#1086;&#1085;&#1099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EBBF5-F925-428A-876E-E7D131A4A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62</TotalTime>
  <Pages>6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Sekretar</cp:lastModifiedBy>
  <cp:revision>7</cp:revision>
  <cp:lastPrinted>2023-08-01T07:28:00Z</cp:lastPrinted>
  <dcterms:created xsi:type="dcterms:W3CDTF">2023-08-09T11:22:00Z</dcterms:created>
  <dcterms:modified xsi:type="dcterms:W3CDTF">2023-08-10T06:40:00Z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1049-10.2.0.6020</vt:lpwstr>
  </property>
</Properties>
</file>